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2438" w14:textId="77777777" w:rsidR="000C4E1D" w:rsidRPr="002B33E6" w:rsidRDefault="000C4E1D" w:rsidP="000C4E1D">
      <w:pPr>
        <w:suppressAutoHyphens w:val="0"/>
        <w:ind w:left="5102"/>
        <w:rPr>
          <w:color w:val="000000"/>
          <w:lang w:val="lt-LT" w:eastAsia="lt-LT"/>
        </w:rPr>
      </w:pPr>
      <w:bookmarkStart w:id="0" w:name="_Hlk41481399"/>
      <w:r w:rsidRPr="002B33E6">
        <w:rPr>
          <w:color w:val="000000"/>
          <w:lang w:val="lt-LT" w:eastAsia="lt-LT"/>
        </w:rPr>
        <w:t xml:space="preserve">Lazdijų rajono savivaldybės </w:t>
      </w:r>
    </w:p>
    <w:p w14:paraId="6BA6D854" w14:textId="77777777" w:rsidR="00436BF7" w:rsidRPr="002B33E6" w:rsidRDefault="000C4E1D" w:rsidP="000C4E1D">
      <w:pPr>
        <w:suppressAutoHyphens w:val="0"/>
        <w:ind w:left="5102"/>
        <w:rPr>
          <w:color w:val="000000"/>
          <w:lang w:val="lt-LT" w:eastAsia="lt-LT"/>
        </w:rPr>
      </w:pPr>
      <w:r w:rsidRPr="002B33E6">
        <w:rPr>
          <w:color w:val="000000"/>
          <w:lang w:val="lt-LT" w:eastAsia="lt-LT"/>
        </w:rPr>
        <w:t xml:space="preserve">moksleivių ir studentų užimtumo didinimo </w:t>
      </w:r>
    </w:p>
    <w:p w14:paraId="2B103B8E" w14:textId="076292D0" w:rsidR="000C4E1D" w:rsidRPr="002B33E6" w:rsidRDefault="000C4E1D" w:rsidP="000C4E1D">
      <w:pPr>
        <w:suppressAutoHyphens w:val="0"/>
        <w:ind w:left="5102"/>
        <w:rPr>
          <w:color w:val="000000"/>
          <w:lang w:val="lt-LT" w:eastAsia="lt-LT"/>
        </w:rPr>
      </w:pPr>
      <w:r w:rsidRPr="002B33E6">
        <w:rPr>
          <w:color w:val="000000"/>
          <w:lang w:val="lt-LT" w:eastAsia="lt-LT"/>
        </w:rPr>
        <w:t xml:space="preserve">programos </w:t>
      </w:r>
    </w:p>
    <w:p w14:paraId="28C98DCE" w14:textId="77777777" w:rsidR="000C4E1D" w:rsidRPr="002B33E6" w:rsidRDefault="000C4E1D" w:rsidP="000C4E1D">
      <w:pPr>
        <w:suppressAutoHyphens w:val="0"/>
        <w:ind w:left="5102"/>
        <w:rPr>
          <w:color w:val="000000"/>
          <w:lang w:val="lt-LT" w:eastAsia="lt-LT"/>
        </w:rPr>
      </w:pPr>
      <w:r w:rsidRPr="002B33E6">
        <w:rPr>
          <w:color w:val="000000"/>
          <w:lang w:val="lt-LT" w:eastAsia="lt-LT"/>
        </w:rPr>
        <w:t>1 priedas</w:t>
      </w:r>
    </w:p>
    <w:p w14:paraId="5751DBCB" w14:textId="77777777" w:rsidR="000C4E1D" w:rsidRPr="002B33E6" w:rsidRDefault="000C4E1D" w:rsidP="000C4E1D">
      <w:pPr>
        <w:suppressAutoHyphens w:val="0"/>
        <w:rPr>
          <w:color w:val="000000"/>
          <w:lang w:val="lt-LT" w:eastAsia="lt-LT"/>
        </w:rPr>
      </w:pPr>
    </w:p>
    <w:p w14:paraId="7A69F148" w14:textId="77777777" w:rsidR="000C4E1D" w:rsidRPr="002B33E6" w:rsidRDefault="000C4E1D" w:rsidP="000C4E1D">
      <w:pPr>
        <w:jc w:val="center"/>
        <w:rPr>
          <w:color w:val="000000"/>
          <w:lang w:val="lt-LT"/>
        </w:rPr>
      </w:pPr>
      <w:bookmarkStart w:id="1" w:name="_Hlk41479486"/>
      <w:r w:rsidRPr="002B33E6">
        <w:rPr>
          <w:b/>
          <w:color w:val="000000"/>
          <w:lang w:val="lt-LT"/>
        </w:rPr>
        <w:t>(Paraiškos forma)</w:t>
      </w:r>
    </w:p>
    <w:p w14:paraId="4D5A3EA2" w14:textId="77777777" w:rsidR="000C4E1D" w:rsidRPr="002B33E6" w:rsidRDefault="000C4E1D" w:rsidP="000C4E1D">
      <w:pPr>
        <w:jc w:val="center"/>
        <w:rPr>
          <w:b/>
          <w:color w:val="000000"/>
          <w:sz w:val="16"/>
          <w:szCs w:val="16"/>
          <w:lang w:val="lt-LT" w:eastAsia="en-US"/>
        </w:rPr>
      </w:pPr>
    </w:p>
    <w:p w14:paraId="1A21A0D9" w14:textId="77777777" w:rsidR="000C4E1D" w:rsidRPr="002B33E6" w:rsidRDefault="000C4E1D" w:rsidP="000C4E1D">
      <w:pPr>
        <w:jc w:val="center"/>
        <w:rPr>
          <w:b/>
          <w:bCs/>
          <w:color w:val="000000"/>
          <w:lang w:val="lt-LT"/>
        </w:rPr>
      </w:pPr>
      <w:r w:rsidRPr="002B33E6">
        <w:rPr>
          <w:b/>
          <w:bCs/>
          <w:color w:val="000000"/>
          <w:lang w:val="lt-LT"/>
        </w:rPr>
        <w:t>PARAIŠKA LAIKINO POBŪDŽIO PASLAUGOMS VYKDYTI</w:t>
      </w:r>
    </w:p>
    <w:p w14:paraId="17247010" w14:textId="77777777" w:rsidR="000C4E1D" w:rsidRPr="002B33E6" w:rsidRDefault="000C4E1D" w:rsidP="000C4E1D">
      <w:pPr>
        <w:jc w:val="center"/>
        <w:rPr>
          <w:b/>
          <w:bCs/>
          <w:color w:val="000000"/>
          <w:sz w:val="16"/>
          <w:szCs w:val="16"/>
          <w:lang w:val="lt-LT"/>
        </w:rPr>
      </w:pPr>
    </w:p>
    <w:p w14:paraId="6BEBD75F" w14:textId="77777777" w:rsidR="000C4E1D" w:rsidRPr="002B33E6" w:rsidRDefault="000C4E1D" w:rsidP="000C4E1D">
      <w:pPr>
        <w:jc w:val="center"/>
        <w:rPr>
          <w:color w:val="000000"/>
          <w:lang w:val="lt-LT"/>
        </w:rPr>
      </w:pPr>
      <w:r w:rsidRPr="002B33E6">
        <w:rPr>
          <w:color w:val="000000"/>
          <w:lang w:val="lt-LT"/>
        </w:rPr>
        <w:t>_______________</w:t>
      </w:r>
    </w:p>
    <w:p w14:paraId="51B2553E" w14:textId="77777777" w:rsidR="000C4E1D" w:rsidRPr="002B33E6" w:rsidRDefault="000C4E1D" w:rsidP="000C4E1D">
      <w:pPr>
        <w:jc w:val="center"/>
        <w:rPr>
          <w:color w:val="000000"/>
          <w:lang w:val="lt-LT"/>
        </w:rPr>
      </w:pPr>
      <w:r w:rsidRPr="002B33E6">
        <w:rPr>
          <w:color w:val="000000"/>
          <w:lang w:val="lt-LT"/>
        </w:rPr>
        <w:t>(data)</w:t>
      </w:r>
    </w:p>
    <w:p w14:paraId="417CFD92" w14:textId="77777777" w:rsidR="000C4E1D" w:rsidRPr="002B33E6" w:rsidRDefault="000C4E1D" w:rsidP="000C4E1D">
      <w:pPr>
        <w:jc w:val="center"/>
        <w:rPr>
          <w:color w:val="000000"/>
          <w:lang w:val="lt-LT"/>
        </w:rPr>
      </w:pPr>
    </w:p>
    <w:p w14:paraId="73189FE7" w14:textId="77777777" w:rsidR="000C4E1D" w:rsidRPr="002B33E6" w:rsidRDefault="000C4E1D" w:rsidP="000C4E1D">
      <w:pPr>
        <w:jc w:val="center"/>
        <w:rPr>
          <w:color w:val="000000"/>
          <w:lang w:val="lt-LT"/>
        </w:rPr>
      </w:pPr>
      <w:r w:rsidRPr="002B33E6">
        <w:rPr>
          <w:color w:val="000000"/>
          <w:lang w:val="lt-LT"/>
        </w:rPr>
        <w:t>_______________</w:t>
      </w:r>
    </w:p>
    <w:p w14:paraId="12BB6744" w14:textId="77777777" w:rsidR="000C4E1D" w:rsidRPr="002B33E6" w:rsidRDefault="000C4E1D" w:rsidP="000C4E1D">
      <w:pPr>
        <w:jc w:val="center"/>
        <w:rPr>
          <w:color w:val="000000"/>
          <w:lang w:val="lt-LT"/>
        </w:rPr>
      </w:pPr>
      <w:r w:rsidRPr="002B33E6">
        <w:rPr>
          <w:color w:val="000000"/>
          <w:lang w:val="lt-LT"/>
        </w:rPr>
        <w:t>(vieta)</w:t>
      </w:r>
    </w:p>
    <w:p w14:paraId="3A756968" w14:textId="77777777" w:rsidR="000C4E1D" w:rsidRPr="002B33E6" w:rsidRDefault="000C4E1D" w:rsidP="000C4E1D">
      <w:pPr>
        <w:jc w:val="center"/>
        <w:rPr>
          <w:color w:val="000000"/>
          <w:lang w:val="lt-LT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0C4E1D" w:rsidRPr="002B33E6" w14:paraId="14FB73BA" w14:textId="77777777" w:rsidTr="00436BF7">
        <w:trPr>
          <w:jc w:val="center"/>
        </w:trPr>
        <w:tc>
          <w:tcPr>
            <w:tcW w:w="9606" w:type="dxa"/>
            <w:gridSpan w:val="2"/>
            <w:vAlign w:val="center"/>
          </w:tcPr>
          <w:p w14:paraId="45597C1E" w14:textId="77777777" w:rsidR="000C4E1D" w:rsidRPr="002B33E6" w:rsidRDefault="000C4E1D" w:rsidP="00D5413D">
            <w:pPr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 Bendroji informacija:</w:t>
            </w:r>
          </w:p>
        </w:tc>
      </w:tr>
      <w:tr w:rsidR="000C4E1D" w:rsidRPr="002B33E6" w14:paraId="1D2F83D9" w14:textId="77777777" w:rsidTr="00436BF7">
        <w:trPr>
          <w:jc w:val="center"/>
        </w:trPr>
        <w:tc>
          <w:tcPr>
            <w:tcW w:w="4786" w:type="dxa"/>
            <w:vAlign w:val="center"/>
          </w:tcPr>
          <w:p w14:paraId="0D935E78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1.1. Įmonės (įstaigos) pavadinimas</w:t>
            </w:r>
          </w:p>
        </w:tc>
        <w:tc>
          <w:tcPr>
            <w:tcW w:w="4820" w:type="dxa"/>
          </w:tcPr>
          <w:p w14:paraId="699BE866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</w:tc>
      </w:tr>
      <w:tr w:rsidR="000C4E1D" w:rsidRPr="002B33E6" w14:paraId="14A08D99" w14:textId="77777777" w:rsidTr="00436BF7">
        <w:trPr>
          <w:jc w:val="center"/>
        </w:trPr>
        <w:tc>
          <w:tcPr>
            <w:tcW w:w="4786" w:type="dxa"/>
            <w:vAlign w:val="center"/>
          </w:tcPr>
          <w:p w14:paraId="42E1D9CC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 xml:space="preserve">1.2. Įmonės (įstaigos) kodas  </w:t>
            </w:r>
          </w:p>
        </w:tc>
        <w:tc>
          <w:tcPr>
            <w:tcW w:w="4820" w:type="dxa"/>
          </w:tcPr>
          <w:p w14:paraId="6D6D4943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</w:tc>
      </w:tr>
      <w:tr w:rsidR="000C4E1D" w:rsidRPr="002B33E6" w14:paraId="198BE5F0" w14:textId="77777777" w:rsidTr="00436BF7">
        <w:trPr>
          <w:jc w:val="center"/>
        </w:trPr>
        <w:tc>
          <w:tcPr>
            <w:tcW w:w="4786" w:type="dxa"/>
            <w:vAlign w:val="center"/>
          </w:tcPr>
          <w:p w14:paraId="6E64DC9A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1.3. Įmonės (įstaigos) registracijos adresas, telefonas, el. paštas</w:t>
            </w:r>
          </w:p>
        </w:tc>
        <w:tc>
          <w:tcPr>
            <w:tcW w:w="4820" w:type="dxa"/>
          </w:tcPr>
          <w:p w14:paraId="2E6FFEBA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</w:tc>
      </w:tr>
      <w:tr w:rsidR="000C4E1D" w:rsidRPr="002B33E6" w14:paraId="43A3BBB6" w14:textId="77777777" w:rsidTr="00436BF7">
        <w:trPr>
          <w:jc w:val="center"/>
        </w:trPr>
        <w:tc>
          <w:tcPr>
            <w:tcW w:w="4786" w:type="dxa"/>
            <w:vAlign w:val="center"/>
          </w:tcPr>
          <w:p w14:paraId="2700DCCA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1.4. Banko rekvizitai, kodas</w:t>
            </w:r>
          </w:p>
        </w:tc>
        <w:tc>
          <w:tcPr>
            <w:tcW w:w="4820" w:type="dxa"/>
          </w:tcPr>
          <w:p w14:paraId="6722F87D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</w:tc>
      </w:tr>
      <w:tr w:rsidR="000C4E1D" w:rsidRPr="002B33E6" w14:paraId="50021522" w14:textId="77777777" w:rsidTr="00436BF7">
        <w:trPr>
          <w:jc w:val="center"/>
        </w:trPr>
        <w:tc>
          <w:tcPr>
            <w:tcW w:w="4786" w:type="dxa"/>
            <w:vAlign w:val="center"/>
          </w:tcPr>
          <w:p w14:paraId="7B6508F5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1.5. Atsakingas už laikino pobūdžio paslaugų organizavimą asmuo (vardas, pavardė, telefono numeris, el. paštas)</w:t>
            </w:r>
          </w:p>
        </w:tc>
        <w:tc>
          <w:tcPr>
            <w:tcW w:w="4820" w:type="dxa"/>
          </w:tcPr>
          <w:p w14:paraId="6E15A905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</w:tc>
      </w:tr>
      <w:tr w:rsidR="001A045A" w:rsidRPr="002B33E6" w14:paraId="0556DBC1" w14:textId="77777777" w:rsidTr="00436BF7">
        <w:trPr>
          <w:jc w:val="center"/>
        </w:trPr>
        <w:tc>
          <w:tcPr>
            <w:tcW w:w="4786" w:type="dxa"/>
            <w:vAlign w:val="center"/>
          </w:tcPr>
          <w:p w14:paraId="7AF19DFA" w14:textId="77777777" w:rsidR="001A045A" w:rsidRPr="002B33E6" w:rsidRDefault="001A045A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1.6. Įmonėje įdarbintų darbuotojų skaičius</w:t>
            </w:r>
          </w:p>
        </w:tc>
        <w:tc>
          <w:tcPr>
            <w:tcW w:w="4820" w:type="dxa"/>
          </w:tcPr>
          <w:p w14:paraId="22467DDA" w14:textId="77777777" w:rsidR="001A045A" w:rsidRPr="002B33E6" w:rsidRDefault="001A045A" w:rsidP="00D5413D">
            <w:pPr>
              <w:rPr>
                <w:color w:val="000000"/>
                <w:lang w:val="lt-LT"/>
              </w:rPr>
            </w:pPr>
          </w:p>
        </w:tc>
      </w:tr>
      <w:tr w:rsidR="000C4E1D" w:rsidRPr="002B33E6" w14:paraId="53857860" w14:textId="77777777" w:rsidTr="00436BF7">
        <w:trPr>
          <w:jc w:val="center"/>
        </w:trPr>
        <w:tc>
          <w:tcPr>
            <w:tcW w:w="4786" w:type="dxa"/>
            <w:vAlign w:val="center"/>
          </w:tcPr>
          <w:p w14:paraId="7039407F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</w:t>
            </w:r>
            <w:r w:rsidR="001A045A" w:rsidRPr="002B33E6">
              <w:rPr>
                <w:b/>
                <w:bCs/>
                <w:color w:val="000000"/>
                <w:lang w:val="lt-LT"/>
              </w:rPr>
              <w:t>7</w:t>
            </w:r>
            <w:r w:rsidRPr="002B33E6">
              <w:rPr>
                <w:b/>
                <w:bCs/>
                <w:color w:val="000000"/>
                <w:lang w:val="lt-LT"/>
              </w:rPr>
              <w:t>. Įstaiga teikia naudingas paslaugas visuomenei (</w:t>
            </w:r>
            <w:r w:rsidRPr="002B33E6">
              <w:rPr>
                <w:b/>
                <w:bCs/>
                <w:i/>
                <w:iCs/>
                <w:color w:val="000000"/>
                <w:lang w:val="lt-LT"/>
              </w:rPr>
              <w:t>įvardinti – kokias</w:t>
            </w:r>
            <w:r w:rsidRPr="002B33E6">
              <w:rPr>
                <w:b/>
                <w:bCs/>
                <w:color w:val="000000"/>
                <w:lang w:val="lt-LT"/>
              </w:rPr>
              <w:t>)</w:t>
            </w:r>
          </w:p>
        </w:tc>
        <w:tc>
          <w:tcPr>
            <w:tcW w:w="4820" w:type="dxa"/>
          </w:tcPr>
          <w:p w14:paraId="5F6C299E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</w:tc>
      </w:tr>
      <w:tr w:rsidR="000C4E1D" w:rsidRPr="002B33E6" w14:paraId="5CE9C1A3" w14:textId="77777777" w:rsidTr="00436BF7">
        <w:trPr>
          <w:jc w:val="center"/>
        </w:trPr>
        <w:tc>
          <w:tcPr>
            <w:tcW w:w="4786" w:type="dxa"/>
            <w:vAlign w:val="center"/>
          </w:tcPr>
          <w:p w14:paraId="4267DCE2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1.</w:t>
            </w:r>
            <w:r w:rsidR="00DB0C04" w:rsidRPr="002B33E6">
              <w:rPr>
                <w:b/>
                <w:bCs/>
                <w:color w:val="000000"/>
                <w:lang w:val="lt-LT"/>
              </w:rPr>
              <w:t>8</w:t>
            </w:r>
            <w:r w:rsidRPr="002B33E6">
              <w:rPr>
                <w:b/>
                <w:bCs/>
                <w:color w:val="000000"/>
                <w:lang w:val="lt-LT"/>
              </w:rPr>
              <w:t xml:space="preserve">. Ar papildomai mokėtumėte įdarbintam jaunuoliui (-ų), kad jis gautų didesnį darbo užmokestį, negu yra kompensuojama </w:t>
            </w:r>
            <w:r w:rsidR="007F52FC" w:rsidRPr="002B33E6">
              <w:rPr>
                <w:b/>
                <w:bCs/>
                <w:color w:val="000000"/>
                <w:lang w:val="lt-LT"/>
              </w:rPr>
              <w:t>Lazdijų rajono s</w:t>
            </w:r>
            <w:r w:rsidRPr="002B33E6">
              <w:rPr>
                <w:b/>
                <w:bCs/>
                <w:color w:val="000000"/>
                <w:lang w:val="lt-LT"/>
              </w:rPr>
              <w:t xml:space="preserve">avivaldybės? Jei taip, kiek procentų papildomai skirtumėte darbo užmokesčiui padidinti? </w:t>
            </w:r>
          </w:p>
        </w:tc>
        <w:tc>
          <w:tcPr>
            <w:tcW w:w="4820" w:type="dxa"/>
          </w:tcPr>
          <w:p w14:paraId="2591940F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</w:tc>
      </w:tr>
    </w:tbl>
    <w:p w14:paraId="0EB68147" w14:textId="77777777" w:rsidR="000C4E1D" w:rsidRPr="002B33E6" w:rsidRDefault="000C4E1D" w:rsidP="000C4E1D">
      <w:pPr>
        <w:rPr>
          <w:lang w:val="lt-LT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0C4E1D" w:rsidRPr="002B33E6" w14:paraId="43B44EF4" w14:textId="77777777" w:rsidTr="00436BF7">
        <w:trPr>
          <w:jc w:val="center"/>
        </w:trPr>
        <w:tc>
          <w:tcPr>
            <w:tcW w:w="4786" w:type="dxa"/>
            <w:vAlign w:val="center"/>
          </w:tcPr>
          <w:p w14:paraId="0A8A4C53" w14:textId="77777777" w:rsidR="00D4272B" w:rsidRPr="002B33E6" w:rsidRDefault="00AC5FB1" w:rsidP="00D4272B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2</w:t>
            </w:r>
            <w:r w:rsidR="000C4E1D" w:rsidRPr="002B33E6">
              <w:rPr>
                <w:b/>
                <w:bCs/>
                <w:color w:val="000000"/>
                <w:lang w:val="lt-LT"/>
              </w:rPr>
              <w:t xml:space="preserve">. </w:t>
            </w:r>
            <w:r w:rsidR="00D4272B" w:rsidRPr="002B33E6">
              <w:rPr>
                <w:b/>
                <w:bCs/>
                <w:color w:val="000000"/>
                <w:lang w:val="lt-LT"/>
              </w:rPr>
              <w:t>Iš viso p</w:t>
            </w:r>
            <w:r w:rsidR="000C4E1D" w:rsidRPr="002B33E6">
              <w:rPr>
                <w:b/>
                <w:bCs/>
                <w:color w:val="000000"/>
                <w:lang w:val="lt-LT"/>
              </w:rPr>
              <w:t>ageidaujamas įdarbinti jaunuolių skaičius</w:t>
            </w:r>
            <w:r w:rsidR="00FB1372" w:rsidRPr="002B33E6">
              <w:rPr>
                <w:b/>
                <w:bCs/>
                <w:color w:val="000000"/>
                <w:lang w:val="lt-LT"/>
              </w:rPr>
              <w:t xml:space="preserve"> </w:t>
            </w:r>
            <w:r w:rsidR="00D4272B" w:rsidRPr="002B33E6">
              <w:rPr>
                <w:b/>
                <w:bCs/>
                <w:i/>
                <w:iCs/>
                <w:color w:val="000000"/>
                <w:lang w:val="lt-LT"/>
              </w:rPr>
              <w:t>(Jei pageidaujama įdarbinti daugiau negu 1 jaunuolį, poreikį detalizuokite atskirose lentelėse)</w:t>
            </w:r>
          </w:p>
        </w:tc>
        <w:tc>
          <w:tcPr>
            <w:tcW w:w="4820" w:type="dxa"/>
          </w:tcPr>
          <w:p w14:paraId="769EC339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4E5DBDC8" w14:textId="77777777" w:rsidTr="00436BF7">
        <w:trPr>
          <w:jc w:val="center"/>
        </w:trPr>
        <w:tc>
          <w:tcPr>
            <w:tcW w:w="4786" w:type="dxa"/>
            <w:vAlign w:val="center"/>
          </w:tcPr>
          <w:p w14:paraId="7745BA2F" w14:textId="77777777" w:rsidR="000C4E1D" w:rsidRPr="002B33E6" w:rsidRDefault="00D4272B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Poreikio detalizavimas:</w:t>
            </w:r>
          </w:p>
        </w:tc>
        <w:tc>
          <w:tcPr>
            <w:tcW w:w="4820" w:type="dxa"/>
          </w:tcPr>
          <w:p w14:paraId="49048B38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D4272B" w:rsidRPr="002B33E6" w14:paraId="55EE2737" w14:textId="77777777" w:rsidTr="00436BF7">
        <w:trPr>
          <w:jc w:val="center"/>
        </w:trPr>
        <w:tc>
          <w:tcPr>
            <w:tcW w:w="4786" w:type="dxa"/>
            <w:vAlign w:val="center"/>
          </w:tcPr>
          <w:p w14:paraId="7D4684B5" w14:textId="77777777" w:rsidR="00D4272B" w:rsidRPr="002B33E6" w:rsidRDefault="00AC5FB1" w:rsidP="00D4272B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2</w:t>
            </w:r>
            <w:r w:rsidR="00C839B1" w:rsidRPr="002B33E6">
              <w:rPr>
                <w:b/>
                <w:bCs/>
                <w:color w:val="000000"/>
                <w:lang w:val="lt-LT"/>
              </w:rPr>
              <w:t>.1.</w:t>
            </w:r>
            <w:r w:rsidR="00D4272B" w:rsidRPr="002B33E6">
              <w:rPr>
                <w:b/>
                <w:bCs/>
                <w:color w:val="000000"/>
                <w:lang w:val="lt-LT"/>
              </w:rPr>
              <w:t xml:space="preserve"> Pageidaujamas įdarbinti jaunuolių skaičius </w:t>
            </w:r>
          </w:p>
        </w:tc>
        <w:tc>
          <w:tcPr>
            <w:tcW w:w="4820" w:type="dxa"/>
          </w:tcPr>
          <w:p w14:paraId="155E18E8" w14:textId="77777777" w:rsidR="00D4272B" w:rsidRPr="002B33E6" w:rsidRDefault="00D4272B" w:rsidP="00D4272B">
            <w:pPr>
              <w:jc w:val="both"/>
              <w:rPr>
                <w:color w:val="000000"/>
                <w:lang w:val="lt-LT"/>
              </w:rPr>
            </w:pPr>
          </w:p>
        </w:tc>
      </w:tr>
      <w:tr w:rsidR="00D4272B" w:rsidRPr="002B33E6" w14:paraId="160E0347" w14:textId="77777777" w:rsidTr="00436BF7">
        <w:trPr>
          <w:jc w:val="center"/>
        </w:trPr>
        <w:tc>
          <w:tcPr>
            <w:tcW w:w="4786" w:type="dxa"/>
            <w:vAlign w:val="center"/>
          </w:tcPr>
          <w:p w14:paraId="2C6345E5" w14:textId="77777777" w:rsidR="00D4272B" w:rsidRPr="002B33E6" w:rsidRDefault="00D4272B" w:rsidP="00D4272B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Jaunimui siūlomo darbo pobūdis, sąlygos</w:t>
            </w:r>
          </w:p>
        </w:tc>
        <w:tc>
          <w:tcPr>
            <w:tcW w:w="4820" w:type="dxa"/>
          </w:tcPr>
          <w:p w14:paraId="777D1EA8" w14:textId="77777777" w:rsidR="00D4272B" w:rsidRPr="002B33E6" w:rsidRDefault="00D4272B" w:rsidP="00D4272B">
            <w:pPr>
              <w:jc w:val="both"/>
              <w:rPr>
                <w:color w:val="000000"/>
                <w:lang w:val="lt-LT"/>
              </w:rPr>
            </w:pPr>
          </w:p>
        </w:tc>
      </w:tr>
      <w:tr w:rsidR="00D4272B" w:rsidRPr="002B33E6" w14:paraId="0BFC945E" w14:textId="77777777" w:rsidTr="00436BF7">
        <w:trPr>
          <w:jc w:val="center"/>
        </w:trPr>
        <w:tc>
          <w:tcPr>
            <w:tcW w:w="4786" w:type="dxa"/>
            <w:vAlign w:val="center"/>
          </w:tcPr>
          <w:p w14:paraId="32A0722B" w14:textId="77777777" w:rsidR="00D4272B" w:rsidRPr="002B33E6" w:rsidRDefault="00CE3CC3" w:rsidP="00CE3CC3">
            <w:pPr>
              <w:rPr>
                <w:b/>
                <w:lang w:val="lt-LT"/>
              </w:rPr>
            </w:pPr>
            <w:r w:rsidRPr="002B33E6">
              <w:rPr>
                <w:b/>
                <w:lang w:val="lt-LT"/>
              </w:rPr>
              <w:t>Datos, kuriomis būtų dirbama (darbo pradžios diena, pageidaujamas darbo laikotarpis)</w:t>
            </w:r>
          </w:p>
        </w:tc>
        <w:tc>
          <w:tcPr>
            <w:tcW w:w="4820" w:type="dxa"/>
          </w:tcPr>
          <w:p w14:paraId="50489803" w14:textId="77777777" w:rsidR="00D4272B" w:rsidRPr="002B33E6" w:rsidRDefault="00D4272B" w:rsidP="00D4272B">
            <w:pPr>
              <w:jc w:val="both"/>
              <w:rPr>
                <w:color w:val="000000"/>
                <w:lang w:val="lt-LT"/>
              </w:rPr>
            </w:pPr>
          </w:p>
        </w:tc>
      </w:tr>
      <w:tr w:rsidR="00D4272B" w:rsidRPr="002B33E6" w14:paraId="39884E18" w14:textId="77777777" w:rsidTr="00436BF7">
        <w:trPr>
          <w:jc w:val="center"/>
        </w:trPr>
        <w:tc>
          <w:tcPr>
            <w:tcW w:w="4786" w:type="dxa"/>
            <w:vAlign w:val="center"/>
          </w:tcPr>
          <w:p w14:paraId="73D4957D" w14:textId="77777777" w:rsidR="00D4272B" w:rsidRPr="002B33E6" w:rsidRDefault="00D4272B" w:rsidP="00D4272B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 xml:space="preserve">Jauniems asmenims, dirbsiantiems </w:t>
            </w:r>
            <w:proofErr w:type="spellStart"/>
            <w:r w:rsidRPr="002B33E6">
              <w:rPr>
                <w:b/>
                <w:bCs/>
                <w:color w:val="000000"/>
                <w:lang w:val="lt-LT"/>
              </w:rPr>
              <w:t>laiki-nuosius</w:t>
            </w:r>
            <w:proofErr w:type="spellEnd"/>
            <w:r w:rsidRPr="002B33E6">
              <w:rPr>
                <w:b/>
                <w:bCs/>
                <w:color w:val="000000"/>
                <w:lang w:val="lt-LT"/>
              </w:rPr>
              <w:t xml:space="preserve"> darbus, reikalinga kompetencija, gebėjimai</w:t>
            </w:r>
            <w:r w:rsidRPr="002B33E6">
              <w:rPr>
                <w:b/>
                <w:bCs/>
                <w:color w:val="000000"/>
                <w:lang w:val="lt-LT"/>
              </w:rPr>
              <w:tab/>
            </w:r>
          </w:p>
        </w:tc>
        <w:tc>
          <w:tcPr>
            <w:tcW w:w="4820" w:type="dxa"/>
          </w:tcPr>
          <w:p w14:paraId="3D77D738" w14:textId="77777777" w:rsidR="00D4272B" w:rsidRPr="002B33E6" w:rsidRDefault="00D4272B" w:rsidP="00D4272B">
            <w:pPr>
              <w:jc w:val="both"/>
              <w:rPr>
                <w:color w:val="000000"/>
                <w:lang w:val="lt-LT"/>
              </w:rPr>
            </w:pPr>
          </w:p>
        </w:tc>
      </w:tr>
      <w:tr w:rsidR="00D4272B" w:rsidRPr="002B33E6" w14:paraId="49225382" w14:textId="77777777" w:rsidTr="00436BF7">
        <w:trPr>
          <w:jc w:val="center"/>
        </w:trPr>
        <w:tc>
          <w:tcPr>
            <w:tcW w:w="4786" w:type="dxa"/>
            <w:vAlign w:val="center"/>
          </w:tcPr>
          <w:p w14:paraId="3D28C4E3" w14:textId="77777777" w:rsidR="00D4272B" w:rsidRPr="002B33E6" w:rsidRDefault="00D4272B" w:rsidP="00D4272B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</w:tcPr>
          <w:p w14:paraId="60160DF5" w14:textId="77777777" w:rsidR="00D4272B" w:rsidRPr="002B33E6" w:rsidRDefault="00D4272B" w:rsidP="00D4272B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44EA8475" w14:textId="77777777" w:rsidR="000C4E1D" w:rsidRPr="002B33E6" w:rsidRDefault="000C4E1D" w:rsidP="000C4E1D">
      <w:pPr>
        <w:rPr>
          <w:lang w:val="lt-LT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0C4E1D" w:rsidRPr="002B33E6" w14:paraId="5F1506B7" w14:textId="77777777" w:rsidTr="00436BF7">
        <w:trPr>
          <w:jc w:val="center"/>
        </w:trPr>
        <w:tc>
          <w:tcPr>
            <w:tcW w:w="4786" w:type="dxa"/>
            <w:vAlign w:val="center"/>
          </w:tcPr>
          <w:p w14:paraId="73E85B5C" w14:textId="77777777" w:rsidR="000C4E1D" w:rsidRPr="002B33E6" w:rsidRDefault="00AC5FB1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2</w:t>
            </w:r>
            <w:r w:rsidR="000C4E1D" w:rsidRPr="002B33E6">
              <w:rPr>
                <w:b/>
                <w:bCs/>
                <w:color w:val="000000"/>
                <w:lang w:val="lt-LT"/>
              </w:rPr>
              <w:t xml:space="preserve">.2. Pageidaujamas įdarbinti jaunuolių skaičius </w:t>
            </w:r>
          </w:p>
        </w:tc>
        <w:tc>
          <w:tcPr>
            <w:tcW w:w="4820" w:type="dxa"/>
          </w:tcPr>
          <w:p w14:paraId="3405D6FA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48BC5768" w14:textId="77777777" w:rsidTr="00436BF7">
        <w:trPr>
          <w:jc w:val="center"/>
        </w:trPr>
        <w:tc>
          <w:tcPr>
            <w:tcW w:w="4786" w:type="dxa"/>
            <w:vAlign w:val="center"/>
          </w:tcPr>
          <w:p w14:paraId="44AF88C6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lastRenderedPageBreak/>
              <w:t>Jaunimui siūlomo darbo pobūdis, sąlygos</w:t>
            </w:r>
          </w:p>
        </w:tc>
        <w:tc>
          <w:tcPr>
            <w:tcW w:w="4820" w:type="dxa"/>
          </w:tcPr>
          <w:p w14:paraId="1D1EFC28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64003660" w14:textId="77777777" w:rsidTr="00436BF7">
        <w:trPr>
          <w:jc w:val="center"/>
        </w:trPr>
        <w:tc>
          <w:tcPr>
            <w:tcW w:w="4786" w:type="dxa"/>
            <w:vAlign w:val="center"/>
          </w:tcPr>
          <w:p w14:paraId="7C72188E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 xml:space="preserve">Jauniems asmenims, dirbsiantiems </w:t>
            </w:r>
            <w:proofErr w:type="spellStart"/>
            <w:r w:rsidRPr="002B33E6">
              <w:rPr>
                <w:b/>
                <w:bCs/>
                <w:color w:val="000000"/>
                <w:lang w:val="lt-LT"/>
              </w:rPr>
              <w:t>laiki-nuosius</w:t>
            </w:r>
            <w:proofErr w:type="spellEnd"/>
            <w:r w:rsidRPr="002B33E6">
              <w:rPr>
                <w:b/>
                <w:bCs/>
                <w:color w:val="000000"/>
                <w:lang w:val="lt-LT"/>
              </w:rPr>
              <w:t xml:space="preserve"> darbus, reikalinga kompetencija, gebėjimai</w:t>
            </w:r>
          </w:p>
        </w:tc>
        <w:tc>
          <w:tcPr>
            <w:tcW w:w="4820" w:type="dxa"/>
          </w:tcPr>
          <w:p w14:paraId="4024EF61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041B2AE1" w14:textId="77777777" w:rsidTr="00436BF7">
        <w:trPr>
          <w:jc w:val="center"/>
        </w:trPr>
        <w:tc>
          <w:tcPr>
            <w:tcW w:w="4786" w:type="dxa"/>
            <w:vAlign w:val="center"/>
          </w:tcPr>
          <w:p w14:paraId="7732EE6B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Datos, kuriomis bus dirbama</w:t>
            </w:r>
          </w:p>
        </w:tc>
        <w:tc>
          <w:tcPr>
            <w:tcW w:w="4820" w:type="dxa"/>
          </w:tcPr>
          <w:p w14:paraId="77F16E23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02124AEA" w14:textId="77777777" w:rsidTr="00436BF7">
        <w:trPr>
          <w:jc w:val="center"/>
        </w:trPr>
        <w:tc>
          <w:tcPr>
            <w:tcW w:w="4786" w:type="dxa"/>
            <w:vAlign w:val="center"/>
          </w:tcPr>
          <w:p w14:paraId="2148BE73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</w:tcPr>
          <w:p w14:paraId="7EBF0AE7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12D0A463" w14:textId="77777777" w:rsidR="000C4E1D" w:rsidRPr="002B33E6" w:rsidRDefault="000C4E1D" w:rsidP="000C4E1D">
      <w:pPr>
        <w:rPr>
          <w:lang w:val="lt-LT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0C4E1D" w:rsidRPr="002B33E6" w14:paraId="659F0EA4" w14:textId="77777777" w:rsidTr="00436BF7">
        <w:trPr>
          <w:jc w:val="center"/>
        </w:trPr>
        <w:tc>
          <w:tcPr>
            <w:tcW w:w="4786" w:type="dxa"/>
            <w:vAlign w:val="center"/>
          </w:tcPr>
          <w:p w14:paraId="693F3857" w14:textId="77777777" w:rsidR="000C4E1D" w:rsidRPr="002B33E6" w:rsidRDefault="00AC5FB1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2.</w:t>
            </w:r>
            <w:r w:rsidR="000C4E1D" w:rsidRPr="002B33E6">
              <w:rPr>
                <w:b/>
                <w:bCs/>
                <w:color w:val="000000"/>
                <w:lang w:val="lt-LT"/>
              </w:rPr>
              <w:t xml:space="preserve">3. Pageidaujamas įdarbinti jaunuolių skaičius </w:t>
            </w:r>
          </w:p>
        </w:tc>
        <w:tc>
          <w:tcPr>
            <w:tcW w:w="4820" w:type="dxa"/>
          </w:tcPr>
          <w:p w14:paraId="3961524C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54814C50" w14:textId="77777777" w:rsidTr="00436BF7">
        <w:trPr>
          <w:jc w:val="center"/>
        </w:trPr>
        <w:tc>
          <w:tcPr>
            <w:tcW w:w="4786" w:type="dxa"/>
            <w:vAlign w:val="center"/>
          </w:tcPr>
          <w:p w14:paraId="22018C09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Jauniems asmenims siūlomo darbo pobūdis, sąlygos</w:t>
            </w:r>
          </w:p>
        </w:tc>
        <w:tc>
          <w:tcPr>
            <w:tcW w:w="4820" w:type="dxa"/>
          </w:tcPr>
          <w:p w14:paraId="306602AC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78EF4173" w14:textId="77777777" w:rsidTr="00436BF7">
        <w:trPr>
          <w:jc w:val="center"/>
        </w:trPr>
        <w:tc>
          <w:tcPr>
            <w:tcW w:w="4786" w:type="dxa"/>
            <w:vAlign w:val="center"/>
          </w:tcPr>
          <w:p w14:paraId="7F596C01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 xml:space="preserve">Jauniems asmenims, dirbsiantiems </w:t>
            </w:r>
            <w:proofErr w:type="spellStart"/>
            <w:r w:rsidRPr="002B33E6">
              <w:rPr>
                <w:b/>
                <w:bCs/>
                <w:color w:val="000000"/>
                <w:lang w:val="lt-LT"/>
              </w:rPr>
              <w:t>laiki-nuosius</w:t>
            </w:r>
            <w:proofErr w:type="spellEnd"/>
            <w:r w:rsidRPr="002B33E6">
              <w:rPr>
                <w:b/>
                <w:bCs/>
                <w:color w:val="000000"/>
                <w:lang w:val="lt-LT"/>
              </w:rPr>
              <w:t xml:space="preserve"> darbus, reikalinga kompetencija, gebėjimai</w:t>
            </w:r>
          </w:p>
        </w:tc>
        <w:tc>
          <w:tcPr>
            <w:tcW w:w="4820" w:type="dxa"/>
          </w:tcPr>
          <w:p w14:paraId="2491657D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356D4D9E" w14:textId="77777777" w:rsidTr="00436BF7">
        <w:trPr>
          <w:jc w:val="center"/>
        </w:trPr>
        <w:tc>
          <w:tcPr>
            <w:tcW w:w="4786" w:type="dxa"/>
            <w:vAlign w:val="center"/>
          </w:tcPr>
          <w:p w14:paraId="0DAEDF34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Datos, kuriomis bus dirbama</w:t>
            </w:r>
          </w:p>
        </w:tc>
        <w:tc>
          <w:tcPr>
            <w:tcW w:w="4820" w:type="dxa"/>
          </w:tcPr>
          <w:p w14:paraId="08B57C46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  <w:tr w:rsidR="000C4E1D" w:rsidRPr="002B33E6" w14:paraId="2B96895A" w14:textId="77777777" w:rsidTr="00436BF7">
        <w:trPr>
          <w:jc w:val="center"/>
        </w:trPr>
        <w:tc>
          <w:tcPr>
            <w:tcW w:w="4786" w:type="dxa"/>
            <w:vAlign w:val="center"/>
          </w:tcPr>
          <w:p w14:paraId="3D47651D" w14:textId="77777777" w:rsidR="000C4E1D" w:rsidRPr="002B33E6" w:rsidRDefault="000C4E1D" w:rsidP="00D5413D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2B33E6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</w:tcPr>
          <w:p w14:paraId="76FEE4A5" w14:textId="77777777" w:rsidR="000C4E1D" w:rsidRPr="002B33E6" w:rsidRDefault="000C4E1D" w:rsidP="00D5413D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491FFB77" w14:textId="77777777" w:rsidR="0028634B" w:rsidRPr="002B33E6" w:rsidRDefault="0028634B" w:rsidP="0028634B">
      <w:pPr>
        <w:jc w:val="both"/>
        <w:rPr>
          <w:lang w:val="lt-LT"/>
        </w:rPr>
      </w:pPr>
    </w:p>
    <w:p w14:paraId="79846CE5" w14:textId="44749958" w:rsidR="001B57AA" w:rsidRPr="002B33E6" w:rsidRDefault="00F50AAE" w:rsidP="006143E3">
      <w:pPr>
        <w:pStyle w:val="Sraopastraipa"/>
        <w:numPr>
          <w:ilvl w:val="0"/>
          <w:numId w:val="26"/>
        </w:numPr>
        <w:spacing w:line="360" w:lineRule="auto"/>
        <w:jc w:val="both"/>
        <w:rPr>
          <w:lang w:val="lt-LT"/>
        </w:rPr>
      </w:pPr>
      <w:r w:rsidRPr="002B33E6">
        <w:rPr>
          <w:lang w:val="lt-LT"/>
        </w:rPr>
        <w:t xml:space="preserve">Dalyvaudamas </w:t>
      </w:r>
      <w:r w:rsidR="0028634B" w:rsidRPr="002B33E6">
        <w:rPr>
          <w:lang w:val="lt-LT"/>
        </w:rPr>
        <w:t>Lazdijų rajono savivaldybės moksleivių ir studentų užimtumo didinimo programo</w:t>
      </w:r>
      <w:r w:rsidR="00DB2F52" w:rsidRPr="002B33E6">
        <w:rPr>
          <w:lang w:val="lt-LT"/>
        </w:rPr>
        <w:t>je</w:t>
      </w:r>
      <w:r w:rsidR="0028634B" w:rsidRPr="002B33E6">
        <w:rPr>
          <w:lang w:val="lt-LT"/>
        </w:rPr>
        <w:t xml:space="preserve">, </w:t>
      </w:r>
      <w:r w:rsidR="0028634B" w:rsidRPr="002B33E6">
        <w:rPr>
          <w:b/>
          <w:lang w:val="lt-LT"/>
        </w:rPr>
        <w:t>pasižadu</w:t>
      </w:r>
      <w:r w:rsidR="00DB2F52" w:rsidRPr="002B33E6">
        <w:rPr>
          <w:lang w:val="lt-LT"/>
        </w:rPr>
        <w:t xml:space="preserve">, kad neįdarbinsiu jaunuolio, susijusio </w:t>
      </w:r>
      <w:r w:rsidR="00CA2E59" w:rsidRPr="002B33E6">
        <w:rPr>
          <w:lang w:val="lt-LT"/>
        </w:rPr>
        <w:t xml:space="preserve">su manimi </w:t>
      </w:r>
      <w:r w:rsidR="00475438" w:rsidRPr="002B33E6">
        <w:rPr>
          <w:lang w:val="lt-LT"/>
        </w:rPr>
        <w:t>artimos giminystės ryšiais</w:t>
      </w:r>
    </w:p>
    <w:p w14:paraId="28BB0B7C" w14:textId="4C09B2FE" w:rsidR="004B7CE9" w:rsidRPr="002B33E6" w:rsidRDefault="006143E3" w:rsidP="00921981">
      <w:pPr>
        <w:pStyle w:val="Sraopastraipa"/>
        <w:numPr>
          <w:ilvl w:val="0"/>
          <w:numId w:val="26"/>
        </w:numPr>
        <w:jc w:val="both"/>
        <w:rPr>
          <w:lang w:val="lt-LT"/>
        </w:rPr>
      </w:pPr>
      <w:r w:rsidRPr="002B33E6">
        <w:rPr>
          <w:lang w:val="lt-LT"/>
        </w:rPr>
        <w:t>Patvirtinu, kad susipažinau su programos nuostatomis, įskaitant visus jos punktus.</w:t>
      </w:r>
    </w:p>
    <w:p w14:paraId="04BDF595" w14:textId="48BE4C83" w:rsidR="006143E3" w:rsidRPr="002B33E6" w:rsidRDefault="006143E3" w:rsidP="006143E3">
      <w:pPr>
        <w:jc w:val="both"/>
        <w:rPr>
          <w:color w:val="000000"/>
          <w:lang w:val="lt-LT"/>
        </w:rPr>
      </w:pPr>
    </w:p>
    <w:p w14:paraId="2BB489A7" w14:textId="77777777" w:rsidR="006143E3" w:rsidRPr="002B33E6" w:rsidRDefault="006143E3" w:rsidP="006143E3">
      <w:pPr>
        <w:jc w:val="both"/>
        <w:rPr>
          <w:color w:val="000000"/>
          <w:lang w:val="lt-LT"/>
        </w:rPr>
      </w:pPr>
    </w:p>
    <w:p w14:paraId="73A5B690" w14:textId="77777777" w:rsidR="000C4E1D" w:rsidRPr="002B33E6" w:rsidRDefault="00F17FB8" w:rsidP="000C4E1D">
      <w:pPr>
        <w:rPr>
          <w:lang w:val="lt-LT"/>
        </w:rPr>
      </w:pPr>
      <w:r w:rsidRPr="002B33E6">
        <w:rPr>
          <w:lang w:val="lt-LT"/>
        </w:rPr>
        <w:t>__________________________         _______________          ____________________________</w:t>
      </w:r>
    </w:p>
    <w:tbl>
      <w:tblPr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614"/>
      </w:tblGrid>
      <w:tr w:rsidR="000C4E1D" w:rsidRPr="002B33E6" w14:paraId="5E807F52" w14:textId="77777777" w:rsidTr="00D5413D">
        <w:trPr>
          <w:jc w:val="center"/>
        </w:trPr>
        <w:tc>
          <w:tcPr>
            <w:tcW w:w="3005" w:type="dxa"/>
          </w:tcPr>
          <w:p w14:paraId="3759B67D" w14:textId="77777777" w:rsidR="000C4E1D" w:rsidRPr="002B33E6" w:rsidRDefault="007C3570" w:rsidP="00D5413D">
            <w:pPr>
              <w:rPr>
                <w:color w:val="000000"/>
                <w:lang w:val="lt-LT"/>
              </w:rPr>
            </w:pPr>
            <w:r w:rsidRPr="002B33E6">
              <w:rPr>
                <w:color w:val="000000"/>
                <w:lang w:val="lt-LT"/>
              </w:rPr>
              <w:t>Į</w:t>
            </w:r>
            <w:r w:rsidR="000C4E1D" w:rsidRPr="002B33E6">
              <w:rPr>
                <w:color w:val="000000"/>
                <w:lang w:val="lt-LT"/>
              </w:rPr>
              <w:t>staigos</w:t>
            </w:r>
            <w:r w:rsidRPr="002B33E6">
              <w:rPr>
                <w:color w:val="000000"/>
                <w:lang w:val="lt-LT"/>
              </w:rPr>
              <w:t xml:space="preserve"> / organizacijos</w:t>
            </w:r>
            <w:r w:rsidR="000C4E1D" w:rsidRPr="002B33E6">
              <w:rPr>
                <w:color w:val="000000"/>
                <w:lang w:val="lt-LT"/>
              </w:rPr>
              <w:t xml:space="preserve"> vadovas</w:t>
            </w:r>
          </w:p>
          <w:p w14:paraId="07BA9CC6" w14:textId="77777777" w:rsidR="000C4E1D" w:rsidRPr="002B33E6" w:rsidRDefault="000C4E1D" w:rsidP="00D5413D">
            <w:pPr>
              <w:rPr>
                <w:color w:val="000000"/>
                <w:lang w:val="lt-LT"/>
              </w:rPr>
            </w:pPr>
          </w:p>
          <w:p w14:paraId="1D1D16B9" w14:textId="77777777" w:rsidR="000C4E1D" w:rsidRPr="002B33E6" w:rsidRDefault="000C4E1D" w:rsidP="00D5413D">
            <w:pPr>
              <w:jc w:val="right"/>
              <w:rPr>
                <w:color w:val="000000"/>
                <w:lang w:val="lt-LT"/>
              </w:rPr>
            </w:pPr>
          </w:p>
        </w:tc>
        <w:tc>
          <w:tcPr>
            <w:tcW w:w="3005" w:type="dxa"/>
          </w:tcPr>
          <w:p w14:paraId="7FFD72EC" w14:textId="77777777" w:rsidR="000C4E1D" w:rsidRPr="002B33E6" w:rsidRDefault="000C4E1D" w:rsidP="00D5413D">
            <w:pPr>
              <w:jc w:val="center"/>
              <w:rPr>
                <w:color w:val="000000"/>
                <w:lang w:val="lt-LT"/>
              </w:rPr>
            </w:pPr>
            <w:r w:rsidRPr="002B33E6">
              <w:rPr>
                <w:color w:val="000000"/>
                <w:lang w:val="lt-LT"/>
              </w:rPr>
              <w:t>(</w:t>
            </w:r>
            <w:r w:rsidR="007F52FC" w:rsidRPr="002B33E6">
              <w:rPr>
                <w:color w:val="000000"/>
                <w:lang w:val="lt-LT"/>
              </w:rPr>
              <w:t>p</w:t>
            </w:r>
            <w:r w:rsidRPr="002B33E6">
              <w:rPr>
                <w:color w:val="000000"/>
                <w:lang w:val="lt-LT"/>
              </w:rPr>
              <w:t>arašas)</w:t>
            </w:r>
          </w:p>
        </w:tc>
        <w:tc>
          <w:tcPr>
            <w:tcW w:w="3614" w:type="dxa"/>
          </w:tcPr>
          <w:p w14:paraId="392EBF05" w14:textId="77777777" w:rsidR="000C4E1D" w:rsidRPr="002B33E6" w:rsidRDefault="000C4E1D" w:rsidP="00D5413D">
            <w:pPr>
              <w:jc w:val="center"/>
              <w:rPr>
                <w:color w:val="000000"/>
                <w:lang w:val="lt-LT"/>
              </w:rPr>
            </w:pPr>
            <w:r w:rsidRPr="002B33E6">
              <w:rPr>
                <w:color w:val="000000"/>
                <w:lang w:val="lt-LT"/>
              </w:rPr>
              <w:t>(</w:t>
            </w:r>
            <w:r w:rsidR="007F52FC" w:rsidRPr="002B33E6">
              <w:rPr>
                <w:color w:val="000000"/>
                <w:lang w:val="lt-LT"/>
              </w:rPr>
              <w:t>v</w:t>
            </w:r>
            <w:r w:rsidRPr="002B33E6">
              <w:rPr>
                <w:color w:val="000000"/>
                <w:lang w:val="lt-LT"/>
              </w:rPr>
              <w:t>ardas pavardė)</w:t>
            </w:r>
          </w:p>
          <w:p w14:paraId="51630340" w14:textId="77777777" w:rsidR="000C4E1D" w:rsidRPr="002B33E6" w:rsidRDefault="000C4E1D" w:rsidP="00D5413D">
            <w:pPr>
              <w:jc w:val="center"/>
              <w:rPr>
                <w:color w:val="000000"/>
                <w:lang w:val="lt-LT"/>
              </w:rPr>
            </w:pPr>
          </w:p>
        </w:tc>
      </w:tr>
    </w:tbl>
    <w:bookmarkEnd w:id="0"/>
    <w:bookmarkEnd w:id="1"/>
    <w:p w14:paraId="0332FCBB" w14:textId="453E633E" w:rsidR="00436BF7" w:rsidRPr="002B33E6" w:rsidRDefault="007F52FC" w:rsidP="006272A3">
      <w:pPr>
        <w:suppressAutoHyphens w:val="0"/>
        <w:jc w:val="center"/>
        <w:rPr>
          <w:color w:val="000000"/>
          <w:lang w:val="lt-LT" w:eastAsia="lt-LT"/>
        </w:rPr>
        <w:sectPr w:rsidR="00436BF7" w:rsidRPr="002B33E6" w:rsidSect="00842138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134" w:right="567" w:bottom="1134" w:left="1701" w:header="284" w:footer="567" w:gutter="0"/>
          <w:pgNumType w:start="1"/>
          <w:cols w:space="1296"/>
          <w:titlePg/>
          <w:docGrid w:linePitch="360"/>
        </w:sectPr>
      </w:pPr>
      <w:r w:rsidRPr="002B33E6">
        <w:rPr>
          <w:color w:val="000000"/>
          <w:lang w:val="lt-LT" w:eastAsia="lt-LT"/>
        </w:rPr>
        <w:t>________________</w:t>
      </w:r>
    </w:p>
    <w:p w14:paraId="7F803DAE" w14:textId="77777777" w:rsidR="009F5D58" w:rsidRPr="005B5C7B" w:rsidRDefault="009F5D58" w:rsidP="006272A3">
      <w:pPr>
        <w:jc w:val="both"/>
        <w:rPr>
          <w:b/>
          <w:color w:val="000000"/>
          <w:lang w:val="lt-LT" w:eastAsia="lt-LT"/>
        </w:rPr>
      </w:pPr>
    </w:p>
    <w:sectPr w:rsidR="009F5D58" w:rsidRPr="005B5C7B" w:rsidSect="006272A3">
      <w:headerReference w:type="first" r:id="rId10"/>
      <w:footnotePr>
        <w:pos w:val="beneathText"/>
      </w:footnotePr>
      <w:pgSz w:w="11905" w:h="16837"/>
      <w:pgMar w:top="1134" w:right="567" w:bottom="1134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2E83" w14:textId="77777777" w:rsidR="00A24D14" w:rsidRDefault="00A24D14" w:rsidP="00D5413D">
      <w:r>
        <w:separator/>
      </w:r>
    </w:p>
  </w:endnote>
  <w:endnote w:type="continuationSeparator" w:id="0">
    <w:p w14:paraId="12E6EAFD" w14:textId="77777777" w:rsidR="00A24D14" w:rsidRDefault="00A24D14" w:rsidP="00D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A256" w14:textId="77777777" w:rsidR="00A24D14" w:rsidRDefault="00A24D14" w:rsidP="00D5413D">
      <w:r>
        <w:separator/>
      </w:r>
    </w:p>
  </w:footnote>
  <w:footnote w:type="continuationSeparator" w:id="0">
    <w:p w14:paraId="39B92D84" w14:textId="77777777" w:rsidR="00A24D14" w:rsidRDefault="00A24D14" w:rsidP="00D5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803C" w14:textId="77777777" w:rsidR="00842138" w:rsidRPr="00183C31" w:rsidRDefault="00842138">
    <w:pPr>
      <w:pStyle w:val="Antrats"/>
      <w:jc w:val="center"/>
      <w:rPr>
        <w:rFonts w:ascii="Times New Roman" w:hAnsi="Times New Roman"/>
        <w:sz w:val="24"/>
        <w:szCs w:val="24"/>
      </w:rPr>
    </w:pPr>
    <w:r w:rsidRPr="00183C31">
      <w:rPr>
        <w:rFonts w:ascii="Times New Roman" w:hAnsi="Times New Roman"/>
        <w:sz w:val="24"/>
        <w:szCs w:val="24"/>
      </w:rPr>
      <w:fldChar w:fldCharType="begin"/>
    </w:r>
    <w:r w:rsidRPr="00183C31">
      <w:rPr>
        <w:rFonts w:ascii="Times New Roman" w:hAnsi="Times New Roman"/>
        <w:sz w:val="24"/>
        <w:szCs w:val="24"/>
      </w:rPr>
      <w:instrText>PAGE   \* MERGEFORMAT</w:instrText>
    </w:r>
    <w:r w:rsidRPr="00183C31">
      <w:rPr>
        <w:rFonts w:ascii="Times New Roman" w:hAnsi="Times New Roman"/>
        <w:sz w:val="24"/>
        <w:szCs w:val="24"/>
      </w:rPr>
      <w:fldChar w:fldCharType="separate"/>
    </w:r>
    <w:r w:rsidRPr="00183C31">
      <w:rPr>
        <w:rFonts w:ascii="Times New Roman" w:hAnsi="Times New Roman"/>
        <w:sz w:val="24"/>
        <w:szCs w:val="24"/>
        <w:lang w:val="lt-LT"/>
      </w:rPr>
      <w:t>2</w:t>
    </w:r>
    <w:r w:rsidRPr="00183C31">
      <w:rPr>
        <w:rFonts w:ascii="Times New Roman" w:hAnsi="Times New Roman"/>
        <w:sz w:val="24"/>
        <w:szCs w:val="24"/>
      </w:rPr>
      <w:fldChar w:fldCharType="end"/>
    </w:r>
  </w:p>
  <w:p w14:paraId="3EAC7CA7" w14:textId="77777777" w:rsidR="00842138" w:rsidRDefault="008421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E8B7" w14:textId="77777777" w:rsidR="00141B52" w:rsidRPr="006D51FD" w:rsidRDefault="00141B52">
    <w:pPr>
      <w:pStyle w:val="Antrats"/>
      <w:jc w:val="center"/>
      <w:rPr>
        <w:rFonts w:ascii="Times New Roman" w:hAnsi="Times New Roman"/>
        <w:sz w:val="24"/>
        <w:szCs w:val="22"/>
      </w:rPr>
    </w:pPr>
  </w:p>
  <w:p w14:paraId="5EE477D7" w14:textId="77777777" w:rsidR="00141B52" w:rsidRDefault="00141B52" w:rsidP="00D5413D">
    <w:pPr>
      <w:pStyle w:val="Antrats"/>
      <w:tabs>
        <w:tab w:val="clear" w:pos="4153"/>
        <w:tab w:val="clear" w:pos="8306"/>
        <w:tab w:val="left" w:pos="368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F0E1" w14:textId="77777777" w:rsidR="00141B52" w:rsidRDefault="00141B52">
    <w:pPr>
      <w:pStyle w:val="Antrats"/>
      <w:jc w:val="center"/>
    </w:pPr>
  </w:p>
  <w:p w14:paraId="335CB032" w14:textId="77777777" w:rsidR="00141B52" w:rsidRPr="00D530B4" w:rsidRDefault="00141B52" w:rsidP="00D5413D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276C5C"/>
    <w:multiLevelType w:val="hybridMultilevel"/>
    <w:tmpl w:val="AB86BE5E"/>
    <w:lvl w:ilvl="0" w:tplc="6D9C6B52">
      <w:start w:val="3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0AF2275"/>
    <w:multiLevelType w:val="hybridMultilevel"/>
    <w:tmpl w:val="FD6E0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53EC1"/>
    <w:multiLevelType w:val="multilevel"/>
    <w:tmpl w:val="C734B1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26247858"/>
    <w:multiLevelType w:val="hybridMultilevel"/>
    <w:tmpl w:val="4B2A1688"/>
    <w:lvl w:ilvl="0" w:tplc="545E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E14D40"/>
    <w:multiLevelType w:val="multilevel"/>
    <w:tmpl w:val="51ACA6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306F4920"/>
    <w:multiLevelType w:val="hybridMultilevel"/>
    <w:tmpl w:val="076E4A0C"/>
    <w:lvl w:ilvl="0" w:tplc="5D1C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F4E90"/>
    <w:multiLevelType w:val="hybridMultilevel"/>
    <w:tmpl w:val="CC70A03A"/>
    <w:lvl w:ilvl="0" w:tplc="C4A6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A03D7"/>
    <w:multiLevelType w:val="hybridMultilevel"/>
    <w:tmpl w:val="71203A08"/>
    <w:lvl w:ilvl="0" w:tplc="51A80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0F75"/>
    <w:multiLevelType w:val="hybridMultilevel"/>
    <w:tmpl w:val="91027BBA"/>
    <w:lvl w:ilvl="0" w:tplc="3B56D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45CE3"/>
    <w:multiLevelType w:val="multilevel"/>
    <w:tmpl w:val="EC2C1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110865"/>
    <w:multiLevelType w:val="multilevel"/>
    <w:tmpl w:val="2F2610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BB230B2"/>
    <w:multiLevelType w:val="hybridMultilevel"/>
    <w:tmpl w:val="3F82C154"/>
    <w:lvl w:ilvl="0" w:tplc="CA1E703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578" w:hanging="360"/>
      </w:pPr>
    </w:lvl>
    <w:lvl w:ilvl="2" w:tplc="0427001B" w:tentative="1">
      <w:start w:val="1"/>
      <w:numFmt w:val="lowerRoman"/>
      <w:lvlText w:val="%3."/>
      <w:lvlJc w:val="right"/>
      <w:pPr>
        <w:ind w:left="11298" w:hanging="180"/>
      </w:pPr>
    </w:lvl>
    <w:lvl w:ilvl="3" w:tplc="0427000F" w:tentative="1">
      <w:start w:val="1"/>
      <w:numFmt w:val="decimal"/>
      <w:lvlText w:val="%4."/>
      <w:lvlJc w:val="left"/>
      <w:pPr>
        <w:ind w:left="12018" w:hanging="360"/>
      </w:pPr>
    </w:lvl>
    <w:lvl w:ilvl="4" w:tplc="04270019" w:tentative="1">
      <w:start w:val="1"/>
      <w:numFmt w:val="lowerLetter"/>
      <w:lvlText w:val="%5."/>
      <w:lvlJc w:val="left"/>
      <w:pPr>
        <w:ind w:left="12738" w:hanging="360"/>
      </w:pPr>
    </w:lvl>
    <w:lvl w:ilvl="5" w:tplc="0427001B" w:tentative="1">
      <w:start w:val="1"/>
      <w:numFmt w:val="lowerRoman"/>
      <w:lvlText w:val="%6."/>
      <w:lvlJc w:val="right"/>
      <w:pPr>
        <w:ind w:left="13458" w:hanging="180"/>
      </w:pPr>
    </w:lvl>
    <w:lvl w:ilvl="6" w:tplc="0427000F" w:tentative="1">
      <w:start w:val="1"/>
      <w:numFmt w:val="decimal"/>
      <w:lvlText w:val="%7."/>
      <w:lvlJc w:val="left"/>
      <w:pPr>
        <w:ind w:left="14178" w:hanging="360"/>
      </w:pPr>
    </w:lvl>
    <w:lvl w:ilvl="7" w:tplc="04270019" w:tentative="1">
      <w:start w:val="1"/>
      <w:numFmt w:val="lowerLetter"/>
      <w:lvlText w:val="%8."/>
      <w:lvlJc w:val="left"/>
      <w:pPr>
        <w:ind w:left="14898" w:hanging="360"/>
      </w:pPr>
    </w:lvl>
    <w:lvl w:ilvl="8" w:tplc="0427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3" w15:restartNumberingAfterBreak="0">
    <w:nsid w:val="4DCB1B94"/>
    <w:multiLevelType w:val="hybridMultilevel"/>
    <w:tmpl w:val="5CC2D1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25E20"/>
    <w:multiLevelType w:val="multilevel"/>
    <w:tmpl w:val="6F50B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50701C2A"/>
    <w:multiLevelType w:val="hybridMultilevel"/>
    <w:tmpl w:val="4A7258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12120"/>
    <w:multiLevelType w:val="hybridMultilevel"/>
    <w:tmpl w:val="A2563428"/>
    <w:lvl w:ilvl="0" w:tplc="080AC2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06225"/>
    <w:multiLevelType w:val="hybridMultilevel"/>
    <w:tmpl w:val="728242D6"/>
    <w:lvl w:ilvl="0" w:tplc="910601D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5C4D3FE0"/>
    <w:multiLevelType w:val="hybridMultilevel"/>
    <w:tmpl w:val="0102EF4E"/>
    <w:lvl w:ilvl="0" w:tplc="2BE69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C1161"/>
    <w:multiLevelType w:val="hybridMultilevel"/>
    <w:tmpl w:val="6BB8FF46"/>
    <w:lvl w:ilvl="0" w:tplc="A9441AA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482120C"/>
    <w:multiLevelType w:val="hybridMultilevel"/>
    <w:tmpl w:val="36FCAD88"/>
    <w:lvl w:ilvl="0" w:tplc="CF601F0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6A663B"/>
    <w:multiLevelType w:val="hybridMultilevel"/>
    <w:tmpl w:val="67581F8E"/>
    <w:lvl w:ilvl="0" w:tplc="959CFA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76C8B"/>
    <w:multiLevelType w:val="hybridMultilevel"/>
    <w:tmpl w:val="026C52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72F2C"/>
    <w:multiLevelType w:val="multilevel"/>
    <w:tmpl w:val="4F6EC13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num w:numId="1" w16cid:durableId="843976915">
    <w:abstractNumId w:val="0"/>
  </w:num>
  <w:num w:numId="2" w16cid:durableId="832798613">
    <w:abstractNumId w:val="17"/>
  </w:num>
  <w:num w:numId="3" w16cid:durableId="1501195036">
    <w:abstractNumId w:val="7"/>
  </w:num>
  <w:num w:numId="4" w16cid:durableId="1523082487">
    <w:abstractNumId w:val="13"/>
  </w:num>
  <w:num w:numId="5" w16cid:durableId="385299112">
    <w:abstractNumId w:val="3"/>
  </w:num>
  <w:num w:numId="6" w16cid:durableId="641077680">
    <w:abstractNumId w:val="19"/>
  </w:num>
  <w:num w:numId="7" w16cid:durableId="1195079876">
    <w:abstractNumId w:val="12"/>
  </w:num>
  <w:num w:numId="8" w16cid:durableId="1310212604">
    <w:abstractNumId w:val="6"/>
  </w:num>
  <w:num w:numId="9" w16cid:durableId="850493075">
    <w:abstractNumId w:val="2"/>
  </w:num>
  <w:num w:numId="10" w16cid:durableId="567229480">
    <w:abstractNumId w:val="21"/>
  </w:num>
  <w:num w:numId="11" w16cid:durableId="76830078">
    <w:abstractNumId w:val="11"/>
  </w:num>
  <w:num w:numId="12" w16cid:durableId="2124182180">
    <w:abstractNumId w:val="18"/>
  </w:num>
  <w:num w:numId="13" w16cid:durableId="1062025050">
    <w:abstractNumId w:val="5"/>
  </w:num>
  <w:num w:numId="14" w16cid:durableId="720052854">
    <w:abstractNumId w:val="22"/>
  </w:num>
  <w:num w:numId="15" w16cid:durableId="13408137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094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2862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0448125">
    <w:abstractNumId w:val="8"/>
  </w:num>
  <w:num w:numId="19" w16cid:durableId="1496996728">
    <w:abstractNumId w:val="23"/>
  </w:num>
  <w:num w:numId="20" w16cid:durableId="1288467872">
    <w:abstractNumId w:val="1"/>
  </w:num>
  <w:num w:numId="21" w16cid:durableId="1071078370">
    <w:abstractNumId w:val="16"/>
  </w:num>
  <w:num w:numId="22" w16cid:durableId="989091629">
    <w:abstractNumId w:val="9"/>
  </w:num>
  <w:num w:numId="23" w16cid:durableId="784891188">
    <w:abstractNumId w:val="14"/>
  </w:num>
  <w:num w:numId="24" w16cid:durableId="428550496">
    <w:abstractNumId w:val="15"/>
  </w:num>
  <w:num w:numId="25" w16cid:durableId="170528406">
    <w:abstractNumId w:val="10"/>
  </w:num>
  <w:num w:numId="26" w16cid:durableId="1273706556">
    <w:abstractNumId w:val="4"/>
  </w:num>
  <w:num w:numId="27" w16cid:durableId="172031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D"/>
    <w:rsid w:val="000033F0"/>
    <w:rsid w:val="0000369A"/>
    <w:rsid w:val="00011959"/>
    <w:rsid w:val="0001236E"/>
    <w:rsid w:val="000139DA"/>
    <w:rsid w:val="00016EA6"/>
    <w:rsid w:val="00017152"/>
    <w:rsid w:val="00020144"/>
    <w:rsid w:val="00020ABD"/>
    <w:rsid w:val="000220FC"/>
    <w:rsid w:val="000237B4"/>
    <w:rsid w:val="00030EB1"/>
    <w:rsid w:val="0003337F"/>
    <w:rsid w:val="00043E88"/>
    <w:rsid w:val="00045725"/>
    <w:rsid w:val="00047EB4"/>
    <w:rsid w:val="00087A84"/>
    <w:rsid w:val="00091945"/>
    <w:rsid w:val="00096162"/>
    <w:rsid w:val="000A344D"/>
    <w:rsid w:val="000A4909"/>
    <w:rsid w:val="000A7AC7"/>
    <w:rsid w:val="000B1177"/>
    <w:rsid w:val="000B2488"/>
    <w:rsid w:val="000B67F9"/>
    <w:rsid w:val="000C2F5B"/>
    <w:rsid w:val="000C4E1D"/>
    <w:rsid w:val="000D0B75"/>
    <w:rsid w:val="000D6AF8"/>
    <w:rsid w:val="000E0B10"/>
    <w:rsid w:val="000E393A"/>
    <w:rsid w:val="000E4F8E"/>
    <w:rsid w:val="000E50DB"/>
    <w:rsid w:val="000E6AC5"/>
    <w:rsid w:val="000E6F2C"/>
    <w:rsid w:val="0011007F"/>
    <w:rsid w:val="00111FB4"/>
    <w:rsid w:val="00112887"/>
    <w:rsid w:val="00113C88"/>
    <w:rsid w:val="0011405B"/>
    <w:rsid w:val="00116F94"/>
    <w:rsid w:val="0012064C"/>
    <w:rsid w:val="0012081C"/>
    <w:rsid w:val="0012195C"/>
    <w:rsid w:val="0012346B"/>
    <w:rsid w:val="00130238"/>
    <w:rsid w:val="00140FC6"/>
    <w:rsid w:val="00141B52"/>
    <w:rsid w:val="00146A07"/>
    <w:rsid w:val="00153DB3"/>
    <w:rsid w:val="001554DF"/>
    <w:rsid w:val="00160BCE"/>
    <w:rsid w:val="00164B44"/>
    <w:rsid w:val="00165A4E"/>
    <w:rsid w:val="00172E93"/>
    <w:rsid w:val="0017644B"/>
    <w:rsid w:val="00183C31"/>
    <w:rsid w:val="00183EC5"/>
    <w:rsid w:val="00187F75"/>
    <w:rsid w:val="00187FAB"/>
    <w:rsid w:val="00193A87"/>
    <w:rsid w:val="00195A38"/>
    <w:rsid w:val="001968AF"/>
    <w:rsid w:val="001A045A"/>
    <w:rsid w:val="001B57AA"/>
    <w:rsid w:val="001B7F4C"/>
    <w:rsid w:val="001C44DA"/>
    <w:rsid w:val="001C5D51"/>
    <w:rsid w:val="001E0062"/>
    <w:rsid w:val="001E173D"/>
    <w:rsid w:val="001E30FF"/>
    <w:rsid w:val="001E62C0"/>
    <w:rsid w:val="001F1587"/>
    <w:rsid w:val="001F486F"/>
    <w:rsid w:val="00200D64"/>
    <w:rsid w:val="002233A3"/>
    <w:rsid w:val="00230167"/>
    <w:rsid w:val="00233288"/>
    <w:rsid w:val="00235A88"/>
    <w:rsid w:val="00236377"/>
    <w:rsid w:val="002572E3"/>
    <w:rsid w:val="00272165"/>
    <w:rsid w:val="0027441F"/>
    <w:rsid w:val="00282260"/>
    <w:rsid w:val="002861CF"/>
    <w:rsid w:val="0028634B"/>
    <w:rsid w:val="0028690E"/>
    <w:rsid w:val="00287100"/>
    <w:rsid w:val="00287411"/>
    <w:rsid w:val="002913E0"/>
    <w:rsid w:val="00293917"/>
    <w:rsid w:val="00296E34"/>
    <w:rsid w:val="00297234"/>
    <w:rsid w:val="00297E5B"/>
    <w:rsid w:val="002A01AE"/>
    <w:rsid w:val="002A71A1"/>
    <w:rsid w:val="002B33E6"/>
    <w:rsid w:val="002B3E56"/>
    <w:rsid w:val="002B62C9"/>
    <w:rsid w:val="002C24CE"/>
    <w:rsid w:val="002C3B3F"/>
    <w:rsid w:val="002C4478"/>
    <w:rsid w:val="002C5917"/>
    <w:rsid w:val="002C5B77"/>
    <w:rsid w:val="002C5EFE"/>
    <w:rsid w:val="002D0518"/>
    <w:rsid w:val="002D5EF7"/>
    <w:rsid w:val="002D67CB"/>
    <w:rsid w:val="0030043D"/>
    <w:rsid w:val="00301E9F"/>
    <w:rsid w:val="00303D35"/>
    <w:rsid w:val="00311273"/>
    <w:rsid w:val="00314158"/>
    <w:rsid w:val="00314FA7"/>
    <w:rsid w:val="00316012"/>
    <w:rsid w:val="00316CBC"/>
    <w:rsid w:val="00317DC4"/>
    <w:rsid w:val="00331243"/>
    <w:rsid w:val="00333059"/>
    <w:rsid w:val="003374B5"/>
    <w:rsid w:val="003401D6"/>
    <w:rsid w:val="00340EDC"/>
    <w:rsid w:val="00341F92"/>
    <w:rsid w:val="00341FE1"/>
    <w:rsid w:val="00344C8A"/>
    <w:rsid w:val="00347648"/>
    <w:rsid w:val="00350CA3"/>
    <w:rsid w:val="003522F9"/>
    <w:rsid w:val="00352F94"/>
    <w:rsid w:val="00355BFE"/>
    <w:rsid w:val="00357459"/>
    <w:rsid w:val="00360CC6"/>
    <w:rsid w:val="00364330"/>
    <w:rsid w:val="00365917"/>
    <w:rsid w:val="003663AF"/>
    <w:rsid w:val="00372AAA"/>
    <w:rsid w:val="0038007F"/>
    <w:rsid w:val="00383026"/>
    <w:rsid w:val="0038688D"/>
    <w:rsid w:val="003877B5"/>
    <w:rsid w:val="003A68A9"/>
    <w:rsid w:val="003B429B"/>
    <w:rsid w:val="003B52FE"/>
    <w:rsid w:val="003B539E"/>
    <w:rsid w:val="003C1E52"/>
    <w:rsid w:val="003C4DE0"/>
    <w:rsid w:val="003C535A"/>
    <w:rsid w:val="003D7165"/>
    <w:rsid w:val="003E4D77"/>
    <w:rsid w:val="003E703C"/>
    <w:rsid w:val="003F055B"/>
    <w:rsid w:val="003F24F9"/>
    <w:rsid w:val="003F5A72"/>
    <w:rsid w:val="003F78E0"/>
    <w:rsid w:val="00401059"/>
    <w:rsid w:val="004047B7"/>
    <w:rsid w:val="004171A9"/>
    <w:rsid w:val="00420241"/>
    <w:rsid w:val="00422A2E"/>
    <w:rsid w:val="00423265"/>
    <w:rsid w:val="004236D2"/>
    <w:rsid w:val="00424F31"/>
    <w:rsid w:val="0042692A"/>
    <w:rsid w:val="0043483B"/>
    <w:rsid w:val="00434AC9"/>
    <w:rsid w:val="00436B95"/>
    <w:rsid w:val="00436BF7"/>
    <w:rsid w:val="00436E2D"/>
    <w:rsid w:val="0043722D"/>
    <w:rsid w:val="00437C00"/>
    <w:rsid w:val="00440334"/>
    <w:rsid w:val="004435CA"/>
    <w:rsid w:val="00446E57"/>
    <w:rsid w:val="00447668"/>
    <w:rsid w:val="00453D25"/>
    <w:rsid w:val="00455AA2"/>
    <w:rsid w:val="004600CB"/>
    <w:rsid w:val="0046145C"/>
    <w:rsid w:val="00467B38"/>
    <w:rsid w:val="00471397"/>
    <w:rsid w:val="00472119"/>
    <w:rsid w:val="00475438"/>
    <w:rsid w:val="004811AD"/>
    <w:rsid w:val="00481F5E"/>
    <w:rsid w:val="00484FDC"/>
    <w:rsid w:val="00485DF4"/>
    <w:rsid w:val="004878B8"/>
    <w:rsid w:val="00491411"/>
    <w:rsid w:val="00493AFF"/>
    <w:rsid w:val="004959E7"/>
    <w:rsid w:val="0049629D"/>
    <w:rsid w:val="004A4938"/>
    <w:rsid w:val="004A5081"/>
    <w:rsid w:val="004A5EA2"/>
    <w:rsid w:val="004A6877"/>
    <w:rsid w:val="004B0A01"/>
    <w:rsid w:val="004B1D13"/>
    <w:rsid w:val="004B7117"/>
    <w:rsid w:val="004B7CE9"/>
    <w:rsid w:val="004C1668"/>
    <w:rsid w:val="004C1ABE"/>
    <w:rsid w:val="004C1DA7"/>
    <w:rsid w:val="004C42ED"/>
    <w:rsid w:val="004C5710"/>
    <w:rsid w:val="004C655F"/>
    <w:rsid w:val="004C6902"/>
    <w:rsid w:val="004D1788"/>
    <w:rsid w:val="004D4B9E"/>
    <w:rsid w:val="004E115C"/>
    <w:rsid w:val="004E3EA0"/>
    <w:rsid w:val="004F2CEF"/>
    <w:rsid w:val="004F481F"/>
    <w:rsid w:val="005031B9"/>
    <w:rsid w:val="005064D5"/>
    <w:rsid w:val="00507420"/>
    <w:rsid w:val="005075CD"/>
    <w:rsid w:val="00510A92"/>
    <w:rsid w:val="00512114"/>
    <w:rsid w:val="00521D9D"/>
    <w:rsid w:val="0052296A"/>
    <w:rsid w:val="0052388E"/>
    <w:rsid w:val="00523FB8"/>
    <w:rsid w:val="00527325"/>
    <w:rsid w:val="0053064F"/>
    <w:rsid w:val="00535609"/>
    <w:rsid w:val="00536DB6"/>
    <w:rsid w:val="00544BD9"/>
    <w:rsid w:val="005553E8"/>
    <w:rsid w:val="005557D7"/>
    <w:rsid w:val="005632AC"/>
    <w:rsid w:val="005701B5"/>
    <w:rsid w:val="00570A29"/>
    <w:rsid w:val="005728C4"/>
    <w:rsid w:val="005757B8"/>
    <w:rsid w:val="00576189"/>
    <w:rsid w:val="00577A8E"/>
    <w:rsid w:val="0058543D"/>
    <w:rsid w:val="0059065D"/>
    <w:rsid w:val="005A5AD3"/>
    <w:rsid w:val="005A5B73"/>
    <w:rsid w:val="005A64CE"/>
    <w:rsid w:val="005A761C"/>
    <w:rsid w:val="005A762A"/>
    <w:rsid w:val="005B096E"/>
    <w:rsid w:val="005B5AE5"/>
    <w:rsid w:val="005B5C7B"/>
    <w:rsid w:val="005B6A0B"/>
    <w:rsid w:val="005C358D"/>
    <w:rsid w:val="005C35C8"/>
    <w:rsid w:val="005C5DB4"/>
    <w:rsid w:val="005C79B9"/>
    <w:rsid w:val="005D1EE3"/>
    <w:rsid w:val="005E1952"/>
    <w:rsid w:val="005E221F"/>
    <w:rsid w:val="005E24F5"/>
    <w:rsid w:val="005E419C"/>
    <w:rsid w:val="005E42AC"/>
    <w:rsid w:val="005F0D95"/>
    <w:rsid w:val="005F37FF"/>
    <w:rsid w:val="005F6320"/>
    <w:rsid w:val="005F752D"/>
    <w:rsid w:val="00601FC8"/>
    <w:rsid w:val="006023A8"/>
    <w:rsid w:val="00605613"/>
    <w:rsid w:val="006057F4"/>
    <w:rsid w:val="006072D4"/>
    <w:rsid w:val="0061170E"/>
    <w:rsid w:val="006143E3"/>
    <w:rsid w:val="00615C6C"/>
    <w:rsid w:val="00625B03"/>
    <w:rsid w:val="006270B8"/>
    <w:rsid w:val="006272A3"/>
    <w:rsid w:val="00631035"/>
    <w:rsid w:val="00634C20"/>
    <w:rsid w:val="006365A5"/>
    <w:rsid w:val="00637D48"/>
    <w:rsid w:val="006414DC"/>
    <w:rsid w:val="006418FE"/>
    <w:rsid w:val="00641988"/>
    <w:rsid w:val="00643867"/>
    <w:rsid w:val="00646BC3"/>
    <w:rsid w:val="00647146"/>
    <w:rsid w:val="006471A5"/>
    <w:rsid w:val="006533EB"/>
    <w:rsid w:val="006543DB"/>
    <w:rsid w:val="00654E7B"/>
    <w:rsid w:val="006571AB"/>
    <w:rsid w:val="00657298"/>
    <w:rsid w:val="006600D3"/>
    <w:rsid w:val="006601AC"/>
    <w:rsid w:val="00662A2E"/>
    <w:rsid w:val="00663870"/>
    <w:rsid w:val="006671CE"/>
    <w:rsid w:val="006721F4"/>
    <w:rsid w:val="00672B5A"/>
    <w:rsid w:val="00673AAE"/>
    <w:rsid w:val="00674B92"/>
    <w:rsid w:val="00675CF0"/>
    <w:rsid w:val="006762AE"/>
    <w:rsid w:val="00680238"/>
    <w:rsid w:val="006832AD"/>
    <w:rsid w:val="00683901"/>
    <w:rsid w:val="00685657"/>
    <w:rsid w:val="00685EF0"/>
    <w:rsid w:val="0069701E"/>
    <w:rsid w:val="006A1F7F"/>
    <w:rsid w:val="006A2AEC"/>
    <w:rsid w:val="006A42E2"/>
    <w:rsid w:val="006A6A0C"/>
    <w:rsid w:val="006B282B"/>
    <w:rsid w:val="006B3EBF"/>
    <w:rsid w:val="006B57C6"/>
    <w:rsid w:val="006B5ADF"/>
    <w:rsid w:val="006C019D"/>
    <w:rsid w:val="006C1AF0"/>
    <w:rsid w:val="006C241F"/>
    <w:rsid w:val="006C35A4"/>
    <w:rsid w:val="006C6C01"/>
    <w:rsid w:val="006C6C07"/>
    <w:rsid w:val="006D3814"/>
    <w:rsid w:val="006D3FF6"/>
    <w:rsid w:val="006D51FD"/>
    <w:rsid w:val="006E22EE"/>
    <w:rsid w:val="006F006B"/>
    <w:rsid w:val="007007CD"/>
    <w:rsid w:val="007054D2"/>
    <w:rsid w:val="00706C8D"/>
    <w:rsid w:val="00706E15"/>
    <w:rsid w:val="00710210"/>
    <w:rsid w:val="0071348A"/>
    <w:rsid w:val="0071353E"/>
    <w:rsid w:val="007160D6"/>
    <w:rsid w:val="007217EA"/>
    <w:rsid w:val="00725DE2"/>
    <w:rsid w:val="007305AC"/>
    <w:rsid w:val="00731B7D"/>
    <w:rsid w:val="007326EF"/>
    <w:rsid w:val="00733405"/>
    <w:rsid w:val="00740119"/>
    <w:rsid w:val="00745B00"/>
    <w:rsid w:val="00746604"/>
    <w:rsid w:val="00751E2B"/>
    <w:rsid w:val="00757D22"/>
    <w:rsid w:val="007675C2"/>
    <w:rsid w:val="007739B7"/>
    <w:rsid w:val="007900D1"/>
    <w:rsid w:val="00791B4C"/>
    <w:rsid w:val="0079345B"/>
    <w:rsid w:val="007944AB"/>
    <w:rsid w:val="007A5519"/>
    <w:rsid w:val="007A7F43"/>
    <w:rsid w:val="007B0047"/>
    <w:rsid w:val="007B2707"/>
    <w:rsid w:val="007B3E48"/>
    <w:rsid w:val="007B53EA"/>
    <w:rsid w:val="007B6F59"/>
    <w:rsid w:val="007C08DB"/>
    <w:rsid w:val="007C344A"/>
    <w:rsid w:val="007C3570"/>
    <w:rsid w:val="007C404A"/>
    <w:rsid w:val="007C7F07"/>
    <w:rsid w:val="007E4F72"/>
    <w:rsid w:val="007F1A6E"/>
    <w:rsid w:val="007F52FC"/>
    <w:rsid w:val="008029C1"/>
    <w:rsid w:val="00803366"/>
    <w:rsid w:val="008156AD"/>
    <w:rsid w:val="00824FA8"/>
    <w:rsid w:val="00826A87"/>
    <w:rsid w:val="00827830"/>
    <w:rsid w:val="00834D6C"/>
    <w:rsid w:val="008367EC"/>
    <w:rsid w:val="00836FEB"/>
    <w:rsid w:val="00842138"/>
    <w:rsid w:val="0085039A"/>
    <w:rsid w:val="008550C4"/>
    <w:rsid w:val="00856924"/>
    <w:rsid w:val="00857270"/>
    <w:rsid w:val="008621E1"/>
    <w:rsid w:val="00871563"/>
    <w:rsid w:val="008770C4"/>
    <w:rsid w:val="00883306"/>
    <w:rsid w:val="00884407"/>
    <w:rsid w:val="00885339"/>
    <w:rsid w:val="00892FBD"/>
    <w:rsid w:val="008A2860"/>
    <w:rsid w:val="008A2BA5"/>
    <w:rsid w:val="008A5F60"/>
    <w:rsid w:val="008B4401"/>
    <w:rsid w:val="008B6A95"/>
    <w:rsid w:val="008C260E"/>
    <w:rsid w:val="008C27A0"/>
    <w:rsid w:val="008C330A"/>
    <w:rsid w:val="008D6F7B"/>
    <w:rsid w:val="008D6FF2"/>
    <w:rsid w:val="008E0289"/>
    <w:rsid w:val="008E128C"/>
    <w:rsid w:val="008E17BA"/>
    <w:rsid w:val="008E3B83"/>
    <w:rsid w:val="008E55F5"/>
    <w:rsid w:val="008E5E1D"/>
    <w:rsid w:val="008E602C"/>
    <w:rsid w:val="008E64F1"/>
    <w:rsid w:val="008E6DD7"/>
    <w:rsid w:val="008F601F"/>
    <w:rsid w:val="008F7311"/>
    <w:rsid w:val="00903064"/>
    <w:rsid w:val="00904053"/>
    <w:rsid w:val="00905F58"/>
    <w:rsid w:val="00912B72"/>
    <w:rsid w:val="00913496"/>
    <w:rsid w:val="0091528D"/>
    <w:rsid w:val="009218A5"/>
    <w:rsid w:val="00922596"/>
    <w:rsid w:val="00923C75"/>
    <w:rsid w:val="0092491F"/>
    <w:rsid w:val="00925561"/>
    <w:rsid w:val="00925696"/>
    <w:rsid w:val="00927357"/>
    <w:rsid w:val="0093011D"/>
    <w:rsid w:val="009317CE"/>
    <w:rsid w:val="00933DF3"/>
    <w:rsid w:val="00941056"/>
    <w:rsid w:val="00942427"/>
    <w:rsid w:val="00942EA1"/>
    <w:rsid w:val="009503A8"/>
    <w:rsid w:val="00952CD2"/>
    <w:rsid w:val="0096029C"/>
    <w:rsid w:val="00967E7C"/>
    <w:rsid w:val="00980068"/>
    <w:rsid w:val="00981671"/>
    <w:rsid w:val="00994B85"/>
    <w:rsid w:val="009A257F"/>
    <w:rsid w:val="009A2776"/>
    <w:rsid w:val="009A5764"/>
    <w:rsid w:val="009A7545"/>
    <w:rsid w:val="009B1CD2"/>
    <w:rsid w:val="009C14D3"/>
    <w:rsid w:val="009C2195"/>
    <w:rsid w:val="009C6417"/>
    <w:rsid w:val="009D1EFD"/>
    <w:rsid w:val="009D7D1C"/>
    <w:rsid w:val="009E254A"/>
    <w:rsid w:val="009E46B0"/>
    <w:rsid w:val="009F41F7"/>
    <w:rsid w:val="009F4B04"/>
    <w:rsid w:val="009F54AC"/>
    <w:rsid w:val="009F5988"/>
    <w:rsid w:val="009F5D58"/>
    <w:rsid w:val="00A00CD0"/>
    <w:rsid w:val="00A02363"/>
    <w:rsid w:val="00A166A0"/>
    <w:rsid w:val="00A17F04"/>
    <w:rsid w:val="00A20844"/>
    <w:rsid w:val="00A24D14"/>
    <w:rsid w:val="00A3084C"/>
    <w:rsid w:val="00A40355"/>
    <w:rsid w:val="00A47985"/>
    <w:rsid w:val="00A543EA"/>
    <w:rsid w:val="00A55943"/>
    <w:rsid w:val="00A6258E"/>
    <w:rsid w:val="00A62BB2"/>
    <w:rsid w:val="00A648BE"/>
    <w:rsid w:val="00A70FDD"/>
    <w:rsid w:val="00A711F0"/>
    <w:rsid w:val="00A72AB9"/>
    <w:rsid w:val="00A72E6A"/>
    <w:rsid w:val="00A80F0A"/>
    <w:rsid w:val="00A83A7E"/>
    <w:rsid w:val="00A83D1F"/>
    <w:rsid w:val="00A8690D"/>
    <w:rsid w:val="00A86FF8"/>
    <w:rsid w:val="00A92378"/>
    <w:rsid w:val="00A96887"/>
    <w:rsid w:val="00A9737B"/>
    <w:rsid w:val="00AA0E00"/>
    <w:rsid w:val="00AA4FFE"/>
    <w:rsid w:val="00AA52AB"/>
    <w:rsid w:val="00AA5BF3"/>
    <w:rsid w:val="00AA5C0A"/>
    <w:rsid w:val="00AB0681"/>
    <w:rsid w:val="00AB2879"/>
    <w:rsid w:val="00AB3557"/>
    <w:rsid w:val="00AC3436"/>
    <w:rsid w:val="00AC5FB1"/>
    <w:rsid w:val="00AC6892"/>
    <w:rsid w:val="00AD0DDD"/>
    <w:rsid w:val="00AD1502"/>
    <w:rsid w:val="00AD2A57"/>
    <w:rsid w:val="00AE4279"/>
    <w:rsid w:val="00AE4CBF"/>
    <w:rsid w:val="00AF0CF3"/>
    <w:rsid w:val="00AF1A1B"/>
    <w:rsid w:val="00AF3B2A"/>
    <w:rsid w:val="00B11599"/>
    <w:rsid w:val="00B16EAA"/>
    <w:rsid w:val="00B171D0"/>
    <w:rsid w:val="00B22480"/>
    <w:rsid w:val="00B300E5"/>
    <w:rsid w:val="00B30CBB"/>
    <w:rsid w:val="00B32465"/>
    <w:rsid w:val="00B35043"/>
    <w:rsid w:val="00B427E2"/>
    <w:rsid w:val="00B5096E"/>
    <w:rsid w:val="00B56D47"/>
    <w:rsid w:val="00B57892"/>
    <w:rsid w:val="00B578A1"/>
    <w:rsid w:val="00B609D9"/>
    <w:rsid w:val="00B62A89"/>
    <w:rsid w:val="00B649CF"/>
    <w:rsid w:val="00B67E11"/>
    <w:rsid w:val="00B71BBC"/>
    <w:rsid w:val="00B73ABF"/>
    <w:rsid w:val="00B848C5"/>
    <w:rsid w:val="00B9458E"/>
    <w:rsid w:val="00BA63D6"/>
    <w:rsid w:val="00BB0DCB"/>
    <w:rsid w:val="00BB4B26"/>
    <w:rsid w:val="00BB4D52"/>
    <w:rsid w:val="00BB4DEA"/>
    <w:rsid w:val="00BC3B44"/>
    <w:rsid w:val="00BC437F"/>
    <w:rsid w:val="00BC4640"/>
    <w:rsid w:val="00BC6F96"/>
    <w:rsid w:val="00BC7813"/>
    <w:rsid w:val="00BE1A6C"/>
    <w:rsid w:val="00BE6876"/>
    <w:rsid w:val="00BE7DC0"/>
    <w:rsid w:val="00BF4B46"/>
    <w:rsid w:val="00BF6FC2"/>
    <w:rsid w:val="00C003C0"/>
    <w:rsid w:val="00C1090F"/>
    <w:rsid w:val="00C11399"/>
    <w:rsid w:val="00C120E5"/>
    <w:rsid w:val="00C121F7"/>
    <w:rsid w:val="00C14C8A"/>
    <w:rsid w:val="00C21A21"/>
    <w:rsid w:val="00C23559"/>
    <w:rsid w:val="00C253A4"/>
    <w:rsid w:val="00C255A6"/>
    <w:rsid w:val="00C4354F"/>
    <w:rsid w:val="00C4723A"/>
    <w:rsid w:val="00C47FCA"/>
    <w:rsid w:val="00C549DD"/>
    <w:rsid w:val="00C56EB6"/>
    <w:rsid w:val="00C64DFB"/>
    <w:rsid w:val="00C71455"/>
    <w:rsid w:val="00C736E1"/>
    <w:rsid w:val="00C76362"/>
    <w:rsid w:val="00C839B1"/>
    <w:rsid w:val="00C902EC"/>
    <w:rsid w:val="00C91EF0"/>
    <w:rsid w:val="00C95115"/>
    <w:rsid w:val="00C95A58"/>
    <w:rsid w:val="00CA03AC"/>
    <w:rsid w:val="00CA27E3"/>
    <w:rsid w:val="00CA2E59"/>
    <w:rsid w:val="00CA470E"/>
    <w:rsid w:val="00CA4DE4"/>
    <w:rsid w:val="00CA6C5B"/>
    <w:rsid w:val="00CA6DFB"/>
    <w:rsid w:val="00CB11C7"/>
    <w:rsid w:val="00CB3A6A"/>
    <w:rsid w:val="00CC05E7"/>
    <w:rsid w:val="00CC0DBF"/>
    <w:rsid w:val="00CC40CE"/>
    <w:rsid w:val="00CC43EA"/>
    <w:rsid w:val="00CC48D6"/>
    <w:rsid w:val="00CC4BC3"/>
    <w:rsid w:val="00CD0838"/>
    <w:rsid w:val="00CD2601"/>
    <w:rsid w:val="00CD3CD3"/>
    <w:rsid w:val="00CD437C"/>
    <w:rsid w:val="00CD5ECA"/>
    <w:rsid w:val="00CE00FE"/>
    <w:rsid w:val="00CE307F"/>
    <w:rsid w:val="00CE3BB8"/>
    <w:rsid w:val="00CE3CC3"/>
    <w:rsid w:val="00CF115F"/>
    <w:rsid w:val="00CF435F"/>
    <w:rsid w:val="00D10D69"/>
    <w:rsid w:val="00D14092"/>
    <w:rsid w:val="00D17DFE"/>
    <w:rsid w:val="00D230EF"/>
    <w:rsid w:val="00D247C1"/>
    <w:rsid w:val="00D24EB9"/>
    <w:rsid w:val="00D270A7"/>
    <w:rsid w:val="00D340BC"/>
    <w:rsid w:val="00D372A5"/>
    <w:rsid w:val="00D40C72"/>
    <w:rsid w:val="00D41105"/>
    <w:rsid w:val="00D41B4F"/>
    <w:rsid w:val="00D4272B"/>
    <w:rsid w:val="00D429CD"/>
    <w:rsid w:val="00D44B02"/>
    <w:rsid w:val="00D44C62"/>
    <w:rsid w:val="00D53C56"/>
    <w:rsid w:val="00D53D10"/>
    <w:rsid w:val="00D5413D"/>
    <w:rsid w:val="00D5578B"/>
    <w:rsid w:val="00D61273"/>
    <w:rsid w:val="00D616E6"/>
    <w:rsid w:val="00D63DEF"/>
    <w:rsid w:val="00D65B0C"/>
    <w:rsid w:val="00D66357"/>
    <w:rsid w:val="00D707B1"/>
    <w:rsid w:val="00D73E2C"/>
    <w:rsid w:val="00D80C8B"/>
    <w:rsid w:val="00D86694"/>
    <w:rsid w:val="00D87200"/>
    <w:rsid w:val="00D90E67"/>
    <w:rsid w:val="00D9144A"/>
    <w:rsid w:val="00D94F37"/>
    <w:rsid w:val="00DA613F"/>
    <w:rsid w:val="00DB0C04"/>
    <w:rsid w:val="00DB2F52"/>
    <w:rsid w:val="00DC03F6"/>
    <w:rsid w:val="00DC1339"/>
    <w:rsid w:val="00DC1DA1"/>
    <w:rsid w:val="00DC2F78"/>
    <w:rsid w:val="00DD3346"/>
    <w:rsid w:val="00DE3034"/>
    <w:rsid w:val="00DE383A"/>
    <w:rsid w:val="00DE47A0"/>
    <w:rsid w:val="00DE5627"/>
    <w:rsid w:val="00DF21B3"/>
    <w:rsid w:val="00DF5909"/>
    <w:rsid w:val="00E11B89"/>
    <w:rsid w:val="00E11FB6"/>
    <w:rsid w:val="00E20278"/>
    <w:rsid w:val="00E258A8"/>
    <w:rsid w:val="00E26A2B"/>
    <w:rsid w:val="00E31267"/>
    <w:rsid w:val="00E36462"/>
    <w:rsid w:val="00E375AF"/>
    <w:rsid w:val="00E37851"/>
    <w:rsid w:val="00E41DB9"/>
    <w:rsid w:val="00E4240F"/>
    <w:rsid w:val="00E46D5A"/>
    <w:rsid w:val="00E50766"/>
    <w:rsid w:val="00E61D83"/>
    <w:rsid w:val="00E62D48"/>
    <w:rsid w:val="00E63435"/>
    <w:rsid w:val="00E71AFD"/>
    <w:rsid w:val="00E75347"/>
    <w:rsid w:val="00E865F6"/>
    <w:rsid w:val="00E870F6"/>
    <w:rsid w:val="00E95EBC"/>
    <w:rsid w:val="00E962A1"/>
    <w:rsid w:val="00E96F6C"/>
    <w:rsid w:val="00EA0627"/>
    <w:rsid w:val="00EB5175"/>
    <w:rsid w:val="00EB7DF7"/>
    <w:rsid w:val="00EC0176"/>
    <w:rsid w:val="00EC19FA"/>
    <w:rsid w:val="00EC4B0D"/>
    <w:rsid w:val="00ED3899"/>
    <w:rsid w:val="00EE32B0"/>
    <w:rsid w:val="00EE3B73"/>
    <w:rsid w:val="00EE6040"/>
    <w:rsid w:val="00EE72D3"/>
    <w:rsid w:val="00EF26AE"/>
    <w:rsid w:val="00EF3B42"/>
    <w:rsid w:val="00EF4912"/>
    <w:rsid w:val="00EF5455"/>
    <w:rsid w:val="00EF6C7C"/>
    <w:rsid w:val="00F17FB8"/>
    <w:rsid w:val="00F241C9"/>
    <w:rsid w:val="00F334E7"/>
    <w:rsid w:val="00F3440B"/>
    <w:rsid w:val="00F50AAE"/>
    <w:rsid w:val="00F5503A"/>
    <w:rsid w:val="00F5736A"/>
    <w:rsid w:val="00F6324A"/>
    <w:rsid w:val="00F65337"/>
    <w:rsid w:val="00F6579F"/>
    <w:rsid w:val="00F65F87"/>
    <w:rsid w:val="00F85CFA"/>
    <w:rsid w:val="00F949AA"/>
    <w:rsid w:val="00F95EC2"/>
    <w:rsid w:val="00F97F23"/>
    <w:rsid w:val="00FA70CE"/>
    <w:rsid w:val="00FB1372"/>
    <w:rsid w:val="00FB3EAD"/>
    <w:rsid w:val="00FB4CD3"/>
    <w:rsid w:val="00FB55CD"/>
    <w:rsid w:val="00FC1E49"/>
    <w:rsid w:val="00FC2DD0"/>
    <w:rsid w:val="00FD0905"/>
    <w:rsid w:val="00FD0987"/>
    <w:rsid w:val="00FD1620"/>
    <w:rsid w:val="00FD1979"/>
    <w:rsid w:val="00FD2918"/>
    <w:rsid w:val="00FD3143"/>
    <w:rsid w:val="00FD55F7"/>
    <w:rsid w:val="00FE0EC9"/>
    <w:rsid w:val="00FE3595"/>
    <w:rsid w:val="00FE3AA1"/>
    <w:rsid w:val="00FF2FE5"/>
    <w:rsid w:val="00FF46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DB6EB"/>
  <w15:chartTrackingRefBased/>
  <w15:docId w15:val="{2B518A0D-ED1B-45D2-909E-CCAC222D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4E1D"/>
    <w:pPr>
      <w:suppressAutoHyphens/>
    </w:pPr>
    <w:rPr>
      <w:rFonts w:eastAsia="Times New Roman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0C4E1D"/>
    <w:pPr>
      <w:keepNext/>
      <w:tabs>
        <w:tab w:val="num" w:pos="0"/>
      </w:tabs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C4E1D"/>
    <w:pPr>
      <w:keepNext/>
      <w:tabs>
        <w:tab w:val="num" w:pos="0"/>
      </w:tabs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C4E1D"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0C4E1D"/>
    <w:pPr>
      <w:keepNext/>
      <w:suppressAutoHyphens w:val="0"/>
      <w:outlineLvl w:val="4"/>
    </w:pPr>
    <w:rPr>
      <w:sz w:val="26"/>
      <w:szCs w:val="26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C4E1D"/>
    <w:rPr>
      <w:rFonts w:eastAsia="Times New Roman" w:cs="Times New Roman"/>
      <w:b/>
      <w:caps/>
      <w:spacing w:val="20"/>
      <w:szCs w:val="20"/>
      <w:lang w:eastAsia="ar-SA"/>
    </w:rPr>
  </w:style>
  <w:style w:type="character" w:customStyle="1" w:styleId="Antrat2Diagrama">
    <w:name w:val="Antraštė 2 Diagrama"/>
    <w:link w:val="Antrat2"/>
    <w:rsid w:val="000C4E1D"/>
    <w:rPr>
      <w:rFonts w:eastAsia="Times New Roman" w:cs="Times New Roman"/>
      <w:b/>
      <w:bCs/>
      <w:szCs w:val="24"/>
      <w:lang w:eastAsia="ar-SA"/>
    </w:rPr>
  </w:style>
  <w:style w:type="character" w:customStyle="1" w:styleId="Antrat3Diagrama">
    <w:name w:val="Antraštė 3 Diagrama"/>
    <w:link w:val="Antrat3"/>
    <w:rsid w:val="000C4E1D"/>
    <w:rPr>
      <w:rFonts w:eastAsia="Times New Roman" w:cs="Times New Roman"/>
      <w:b/>
      <w:sz w:val="26"/>
      <w:szCs w:val="26"/>
      <w:lang w:eastAsia="ar-SA"/>
    </w:rPr>
  </w:style>
  <w:style w:type="character" w:customStyle="1" w:styleId="Antrat5Diagrama">
    <w:name w:val="Antraštė 5 Diagrama"/>
    <w:link w:val="Antrat5"/>
    <w:rsid w:val="000C4E1D"/>
    <w:rPr>
      <w:rFonts w:eastAsia="Times New Roman" w:cs="Times New Roman"/>
      <w:sz w:val="26"/>
      <w:szCs w:val="26"/>
    </w:rPr>
  </w:style>
  <w:style w:type="character" w:customStyle="1" w:styleId="Absatz-Standardschriftart">
    <w:name w:val="Absatz-Standardschriftart"/>
    <w:rsid w:val="000C4E1D"/>
  </w:style>
  <w:style w:type="character" w:customStyle="1" w:styleId="Numatytasispastraiposriftas1">
    <w:name w:val="Numatytasis pastraipos šriftas1"/>
    <w:rsid w:val="000C4E1D"/>
  </w:style>
  <w:style w:type="character" w:customStyle="1" w:styleId="WW8Num1z0">
    <w:name w:val="WW8Num1z0"/>
    <w:rsid w:val="000C4E1D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sid w:val="000C4E1D"/>
    <w:rPr>
      <w:b w:val="0"/>
      <w:i w:val="0"/>
    </w:rPr>
  </w:style>
  <w:style w:type="character" w:customStyle="1" w:styleId="WW8Num2z0">
    <w:name w:val="WW8Num2z0"/>
    <w:rsid w:val="000C4E1D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sid w:val="000C4E1D"/>
    <w:rPr>
      <w:b w:val="0"/>
      <w:i w:val="0"/>
    </w:rPr>
  </w:style>
  <w:style w:type="character" w:customStyle="1" w:styleId="WW8Num6z0">
    <w:name w:val="WW8Num6z0"/>
    <w:rsid w:val="000C4E1D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sid w:val="000C4E1D"/>
    <w:rPr>
      <w:b w:val="0"/>
      <w:i w:val="0"/>
    </w:rPr>
  </w:style>
  <w:style w:type="character" w:customStyle="1" w:styleId="WW8Num12z0">
    <w:name w:val="WW8Num12z0"/>
    <w:rsid w:val="000C4E1D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sid w:val="000C4E1D"/>
    <w:rPr>
      <w:b w:val="0"/>
      <w:i w:val="0"/>
    </w:rPr>
  </w:style>
  <w:style w:type="character" w:customStyle="1" w:styleId="WW8Num13z0">
    <w:name w:val="WW8Num13z0"/>
    <w:rsid w:val="000C4E1D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sid w:val="000C4E1D"/>
    <w:rPr>
      <w:b w:val="0"/>
      <w:i w:val="0"/>
    </w:rPr>
  </w:style>
  <w:style w:type="character" w:customStyle="1" w:styleId="WW8Num21z0">
    <w:name w:val="WW8Num21z0"/>
    <w:rsid w:val="000C4E1D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sid w:val="000C4E1D"/>
    <w:rPr>
      <w:b w:val="0"/>
      <w:i w:val="0"/>
    </w:rPr>
  </w:style>
  <w:style w:type="character" w:customStyle="1" w:styleId="WW8Num22z0">
    <w:name w:val="WW8Num22z0"/>
    <w:rsid w:val="000C4E1D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sid w:val="000C4E1D"/>
    <w:rPr>
      <w:b w:val="0"/>
      <w:i w:val="0"/>
    </w:rPr>
  </w:style>
  <w:style w:type="character" w:customStyle="1" w:styleId="WW8Num24z0">
    <w:name w:val="WW8Num24z0"/>
    <w:rsid w:val="000C4E1D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sid w:val="000C4E1D"/>
    <w:rPr>
      <w:b w:val="0"/>
      <w:i w:val="0"/>
    </w:rPr>
  </w:style>
  <w:style w:type="character" w:customStyle="1" w:styleId="WW8Num28z0">
    <w:name w:val="WW8Num28z0"/>
    <w:rsid w:val="000C4E1D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sid w:val="000C4E1D"/>
    <w:rPr>
      <w:b w:val="0"/>
      <w:i w:val="0"/>
    </w:rPr>
  </w:style>
  <w:style w:type="character" w:customStyle="1" w:styleId="WW8Num29z0">
    <w:name w:val="WW8Num29z0"/>
    <w:rsid w:val="000C4E1D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sid w:val="000C4E1D"/>
    <w:rPr>
      <w:b w:val="0"/>
      <w:i w:val="0"/>
    </w:rPr>
  </w:style>
  <w:style w:type="character" w:customStyle="1" w:styleId="WW8Num30z0">
    <w:name w:val="WW8Num30z0"/>
    <w:rsid w:val="000C4E1D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sid w:val="000C4E1D"/>
    <w:rPr>
      <w:b w:val="0"/>
      <w:i w:val="0"/>
    </w:rPr>
  </w:style>
  <w:style w:type="character" w:customStyle="1" w:styleId="WW8Num32z0">
    <w:name w:val="WW8Num32z0"/>
    <w:rsid w:val="000C4E1D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sid w:val="000C4E1D"/>
    <w:rPr>
      <w:b w:val="0"/>
      <w:i w:val="0"/>
    </w:rPr>
  </w:style>
  <w:style w:type="character" w:customStyle="1" w:styleId="WW-Numatytasispastraiposriftas">
    <w:name w:val="WW-Numatytasis pastraipos šriftas"/>
    <w:rsid w:val="000C4E1D"/>
  </w:style>
  <w:style w:type="character" w:styleId="Hipersaitas">
    <w:name w:val="Hyperlink"/>
    <w:semiHidden/>
    <w:rsid w:val="000C4E1D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rsid w:val="000C4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0C4E1D"/>
    <w:pPr>
      <w:jc w:val="both"/>
    </w:pPr>
    <w:rPr>
      <w:lang w:val="lt-LT"/>
    </w:rPr>
  </w:style>
  <w:style w:type="character" w:customStyle="1" w:styleId="PagrindinistekstasDiagrama">
    <w:name w:val="Pagrindinis tekstas Diagrama"/>
    <w:link w:val="Pagrindinistekstas"/>
    <w:rsid w:val="000C4E1D"/>
    <w:rPr>
      <w:rFonts w:eastAsia="Times New Roman" w:cs="Times New Roman"/>
      <w:szCs w:val="24"/>
      <w:lang w:eastAsia="ar-SA"/>
    </w:rPr>
  </w:style>
  <w:style w:type="paragraph" w:styleId="Antrat">
    <w:name w:val="caption"/>
    <w:basedOn w:val="prastasis"/>
    <w:qFormat/>
    <w:rsid w:val="000C4E1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rsid w:val="000C4E1D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rsid w:val="000C4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rsid w:val="000C4E1D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rsid w:val="000C4E1D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rsid w:val="000C4E1D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AntratsDiagrama">
    <w:name w:val="Antraštės Diagrama"/>
    <w:link w:val="Antrats"/>
    <w:uiPriority w:val="99"/>
    <w:rsid w:val="000C4E1D"/>
    <w:rPr>
      <w:rFonts w:ascii="Arial" w:eastAsia="Times New Roman" w:hAnsi="Arial" w:cs="Times New Roman"/>
      <w:sz w:val="22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rsid w:val="000C4E1D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0C4E1D"/>
    <w:rPr>
      <w:rFonts w:ascii="Arial" w:eastAsia="Times New Roman" w:hAnsi="Arial" w:cs="Times New Roman"/>
      <w:sz w:val="22"/>
      <w:szCs w:val="20"/>
      <w:lang w:val="en-US" w:eastAsia="ar-SA"/>
    </w:rPr>
  </w:style>
  <w:style w:type="paragraph" w:customStyle="1" w:styleId="HTMLiankstoformatuotas1">
    <w:name w:val="HTML iš anksto formatuotas1"/>
    <w:basedOn w:val="prastasis"/>
    <w:rsid w:val="000C4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0C4E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C4E1D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Lentelsturinys">
    <w:name w:val="Lentelės turinys"/>
    <w:basedOn w:val="prastasis"/>
    <w:rsid w:val="000C4E1D"/>
    <w:pPr>
      <w:suppressLineNumbers/>
    </w:pPr>
  </w:style>
  <w:style w:type="paragraph" w:customStyle="1" w:styleId="Lentelsantrat">
    <w:name w:val="Lentelės antraštė"/>
    <w:basedOn w:val="Lentelsturinys"/>
    <w:rsid w:val="000C4E1D"/>
    <w:pPr>
      <w:jc w:val="center"/>
    </w:pPr>
    <w:rPr>
      <w:b/>
      <w:bCs/>
    </w:rPr>
  </w:style>
  <w:style w:type="character" w:styleId="Perirtashipersaitas">
    <w:name w:val="FollowedHyperlink"/>
    <w:semiHidden/>
    <w:rsid w:val="000C4E1D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C4E1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0C4E1D"/>
    <w:rPr>
      <w:rFonts w:eastAsia="Times New Roman" w:cs="Times New Roman"/>
      <w:szCs w:val="24"/>
      <w:lang w:val="en-GB" w:eastAsia="ar-SA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0C4E1D"/>
    <w:rPr>
      <w:rFonts w:eastAsia="Times New Roman" w:cs="Times New Roman"/>
      <w:szCs w:val="24"/>
      <w:lang w:val="en-GB"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C4E1D"/>
    <w:pPr>
      <w:spacing w:after="120" w:line="480" w:lineRule="auto"/>
      <w:ind w:left="283"/>
    </w:pPr>
  </w:style>
  <w:style w:type="paragraph" w:styleId="Pavadinimas">
    <w:name w:val="Title"/>
    <w:basedOn w:val="prastasis"/>
    <w:link w:val="PavadinimasDiagrama"/>
    <w:qFormat/>
    <w:rsid w:val="000C4E1D"/>
    <w:pPr>
      <w:suppressAutoHyphens w:val="0"/>
      <w:jc w:val="center"/>
    </w:pPr>
    <w:rPr>
      <w:b/>
      <w:sz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0C4E1D"/>
    <w:rPr>
      <w:rFonts w:eastAsia="Times New Roman" w:cs="Times New Roman"/>
      <w:b/>
      <w:sz w:val="28"/>
      <w:szCs w:val="20"/>
      <w:lang w:val="en-GB"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0C4E1D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0C4E1D"/>
    <w:rPr>
      <w:rFonts w:eastAsia="Times New Roman" w:cs="Times New Roman"/>
      <w:szCs w:val="24"/>
      <w:lang w:val="en-GB" w:eastAsia="ar-SA"/>
    </w:rPr>
  </w:style>
  <w:style w:type="character" w:customStyle="1" w:styleId="HTMLiankstoformatuotasDiagrama">
    <w:name w:val="HTML iš anksto formatuotas Diagrama"/>
    <w:link w:val="HTMLiankstoformatuotas"/>
    <w:semiHidden/>
    <w:rsid w:val="000C4E1D"/>
    <w:rPr>
      <w:rFonts w:ascii="Courier New" w:eastAsia="Times New Roman" w:hAnsi="Courier New" w:cs="Courier New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C4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t1">
    <w:name w:val="t1"/>
    <w:basedOn w:val="prastasis"/>
    <w:rsid w:val="000C4E1D"/>
    <w:pPr>
      <w:widowControl w:val="0"/>
      <w:suppressAutoHyphens w:val="0"/>
      <w:autoSpaceDE w:val="0"/>
      <w:autoSpaceDN w:val="0"/>
      <w:adjustRightInd w:val="0"/>
    </w:pPr>
    <w:rPr>
      <w:lang w:val="lt-LT" w:eastAsia="lt-LT"/>
    </w:rPr>
  </w:style>
  <w:style w:type="paragraph" w:customStyle="1" w:styleId="DiagramaDiagramaCharCharDiagramaCharCharDiagrama1">
    <w:name w:val="Diagrama Diagrama Char Char Diagrama Char Char Diagrama1"/>
    <w:basedOn w:val="prastasis"/>
    <w:rsid w:val="000C4E1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0C4E1D"/>
    <w:pPr>
      <w:ind w:left="720"/>
      <w:contextualSpacing/>
    </w:pPr>
  </w:style>
  <w:style w:type="paragraph" w:customStyle="1" w:styleId="tajtip">
    <w:name w:val="tajtip"/>
    <w:basedOn w:val="prastasis"/>
    <w:rsid w:val="000C4E1D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customStyle="1" w:styleId="KomentarotekstasDiagrama">
    <w:name w:val="Komentaro tekstas Diagrama"/>
    <w:link w:val="Komentarotekstas"/>
    <w:semiHidden/>
    <w:rsid w:val="000C4E1D"/>
    <w:rPr>
      <w:rFonts w:eastAsia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0C4E1D"/>
    <w:pPr>
      <w:suppressAutoHyphens w:val="0"/>
    </w:pPr>
    <w:rPr>
      <w:sz w:val="20"/>
      <w:szCs w:val="20"/>
      <w:lang w:val="en-US" w:eastAsia="en-US"/>
    </w:rPr>
  </w:style>
  <w:style w:type="paragraph" w:customStyle="1" w:styleId="Pagrindinistekstas1">
    <w:name w:val="Pagrindinis tekstas1"/>
    <w:rsid w:val="000C4E1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0C4E1D"/>
    <w:rPr>
      <w:rFonts w:eastAsia="Times New Roman" w:cs="Times New Roman"/>
      <w:b/>
      <w:bCs/>
      <w:sz w:val="20"/>
      <w:szCs w:val="20"/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4E1D"/>
    <w:pPr>
      <w:suppressAutoHyphens/>
    </w:pPr>
    <w:rPr>
      <w:b/>
      <w:bCs/>
      <w:lang w:val="en-GB" w:eastAsia="ar-SA"/>
    </w:rPr>
  </w:style>
  <w:style w:type="paragraph" w:styleId="Betarp">
    <w:name w:val="No Spacing"/>
    <w:uiPriority w:val="1"/>
    <w:qFormat/>
    <w:rsid w:val="000C4E1D"/>
    <w:rPr>
      <w:rFonts w:ascii="Calibri" w:hAnsi="Calibri"/>
      <w:sz w:val="22"/>
      <w:szCs w:val="22"/>
      <w:lang w:eastAsia="en-US"/>
    </w:rPr>
  </w:style>
  <w:style w:type="character" w:styleId="Neapdorotaspaminjimas">
    <w:name w:val="Unresolved Mention"/>
    <w:uiPriority w:val="99"/>
    <w:semiHidden/>
    <w:unhideWhenUsed/>
    <w:rsid w:val="00D270A7"/>
    <w:rPr>
      <w:color w:val="605E5C"/>
      <w:shd w:val="clear" w:color="auto" w:fill="E1DFDD"/>
    </w:rPr>
  </w:style>
  <w:style w:type="character" w:styleId="Komentaronuoroda">
    <w:name w:val="annotation reference"/>
    <w:semiHidden/>
    <w:unhideWhenUsed/>
    <w:rsid w:val="00FB13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6dd7626092a4e16b1edbc5d5807827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C234-5D8A-41F9-948E-50B0A417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b6dd7626092a4e16b1edbc5d58078275</Template>
  <TotalTime>0</TotalTime>
  <Pages>3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LAZDIJŲ RAJONO SAVIVALDYBĖS MOKSLEIVIŲ IR STUDENTŲ UŽIMTUMO DIDINIMO 2022 METŲ PROGRAMOS VYKDYMO TVARKOS APRAŠO PATVIRTINIMO</vt:lpstr>
      <vt:lpstr>DĖL LAZDIJŲ RAJONO SAVIVALDYBĖS MOKSLEIVIŲ IR STUDENTŲ UŽIMTUMO DIDINIMO 2021 METŲ PROGRAMOS VYKDYMO TVARKOS APRAŠO PATVIRTINIMO</vt:lpstr>
    </vt:vector>
  </TitlesOfParts>
  <Manager>2025-05-06</Manager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MOKSLEIVIŲ IR STUDENTŲ UŽIMTUMO DIDINIMO PROGRAMOS PATVIRTINIMO</dc:title>
  <dc:subject>5TS-683</dc:subject>
  <dc:creator>LAZDIJŲ RAJONO SAVIVALDYBĖS TARYBA</dc:creator>
  <cp:keywords/>
  <dc:description/>
  <cp:lastModifiedBy>Sandra Černeckaitė</cp:lastModifiedBy>
  <cp:revision>3</cp:revision>
  <cp:lastPrinted>2022-05-26T07:38:00Z</cp:lastPrinted>
  <dcterms:created xsi:type="dcterms:W3CDTF">2025-11-17T09:23:00Z</dcterms:created>
  <dcterms:modified xsi:type="dcterms:W3CDTF">2025-11-17T09:23:00Z</dcterms:modified>
  <cp:category>Sprendimas</cp:category>
</cp:coreProperties>
</file>