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9A2" w14:textId="0DC80065" w:rsidR="0094799C" w:rsidRPr="0008532E" w:rsidRDefault="0094799C" w:rsidP="0094799C">
      <w:pPr>
        <w:jc w:val="right"/>
        <w:rPr>
          <w:b/>
          <w:lang w:val="lt-LT"/>
        </w:rPr>
      </w:pPr>
      <w:bookmarkStart w:id="0" w:name="institucija"/>
      <w:r w:rsidRPr="0008532E">
        <w:rPr>
          <w:b/>
          <w:lang w:val="lt-LT"/>
        </w:rPr>
        <w:t>Projektas</w:t>
      </w:r>
    </w:p>
    <w:p w14:paraId="0E3BA0F9" w14:textId="77777777" w:rsidR="0094799C" w:rsidRPr="0008532E" w:rsidRDefault="0094799C" w:rsidP="0094799C">
      <w:pPr>
        <w:jc w:val="right"/>
        <w:rPr>
          <w:b/>
          <w:lang w:val="lt-LT"/>
        </w:rPr>
      </w:pPr>
    </w:p>
    <w:p w14:paraId="7169F97B" w14:textId="118E7F26" w:rsidR="003D64D2" w:rsidRPr="0008532E" w:rsidRDefault="003D64D2" w:rsidP="007309A9">
      <w:pPr>
        <w:jc w:val="center"/>
        <w:rPr>
          <w:b/>
          <w:lang w:val="lt-LT"/>
        </w:rPr>
      </w:pPr>
      <w:r w:rsidRPr="0008532E">
        <w:rPr>
          <w:b/>
          <w:lang w:val="lt-LT"/>
        </w:rPr>
        <w:t>LAZDIJŲ RAJONO SAVIVALDYBĖ</w:t>
      </w:r>
      <w:bookmarkEnd w:id="0"/>
      <w:r w:rsidRPr="0008532E">
        <w:rPr>
          <w:b/>
          <w:lang w:val="lt-LT"/>
        </w:rPr>
        <w:t>S TARYBA</w:t>
      </w:r>
    </w:p>
    <w:p w14:paraId="0994CD43" w14:textId="77777777" w:rsidR="003D64D2" w:rsidRPr="0008532E" w:rsidRDefault="003D64D2" w:rsidP="007309A9">
      <w:pPr>
        <w:jc w:val="center"/>
        <w:rPr>
          <w:b/>
          <w:lang w:val="lt-LT"/>
        </w:rPr>
      </w:pPr>
    </w:p>
    <w:p w14:paraId="2C933445" w14:textId="77777777" w:rsidR="003D64D2" w:rsidRPr="0008532E" w:rsidRDefault="003D64D2" w:rsidP="007309A9">
      <w:pPr>
        <w:jc w:val="center"/>
        <w:rPr>
          <w:b/>
          <w:lang w:val="lt-LT"/>
        </w:rPr>
      </w:pPr>
      <w:r w:rsidRPr="0008532E">
        <w:rPr>
          <w:b/>
          <w:lang w:val="lt-LT"/>
        </w:rPr>
        <w:t>SPRENDIMAS</w:t>
      </w:r>
    </w:p>
    <w:p w14:paraId="1B2F4312" w14:textId="1B3F6753" w:rsidR="00CE50E3" w:rsidRPr="0008532E" w:rsidRDefault="00CE50E3" w:rsidP="00CE50E3">
      <w:pPr>
        <w:suppressAutoHyphens w:val="0"/>
        <w:jc w:val="center"/>
        <w:rPr>
          <w:b/>
          <w:lang w:val="lt-LT" w:eastAsia="en-US"/>
        </w:rPr>
      </w:pPr>
      <w:bookmarkStart w:id="1" w:name="_Hlk35109670"/>
      <w:r w:rsidRPr="0008532E">
        <w:rPr>
          <w:b/>
          <w:lang w:val="lt-LT" w:eastAsia="en-US"/>
        </w:rPr>
        <w:t>DĖL VALSTYBĖS NEKILNOJAMOJO TURTO</w:t>
      </w:r>
      <w:r w:rsidR="00813940" w:rsidRPr="0008532E">
        <w:rPr>
          <w:b/>
          <w:lang w:val="lt-LT" w:eastAsia="en-US"/>
        </w:rPr>
        <w:t xml:space="preserve"> (VIETINĖS REIKŠMĖS KELIŲ</w:t>
      </w:r>
      <w:r w:rsidR="005136CC">
        <w:rPr>
          <w:b/>
          <w:lang w:val="lt-LT" w:eastAsia="en-US"/>
        </w:rPr>
        <w:t xml:space="preserve"> IR GATVIŲ</w:t>
      </w:r>
      <w:r w:rsidR="00903DEB" w:rsidRPr="0008532E">
        <w:rPr>
          <w:b/>
          <w:lang w:val="lt-LT" w:eastAsia="en-US"/>
        </w:rPr>
        <w:t xml:space="preserve">) </w:t>
      </w:r>
      <w:r w:rsidR="00D42D2E" w:rsidRPr="0008532E">
        <w:rPr>
          <w:b/>
          <w:lang w:val="lt-LT" w:eastAsia="en-US"/>
        </w:rPr>
        <w:t xml:space="preserve"> </w:t>
      </w:r>
      <w:r w:rsidRPr="0008532E">
        <w:rPr>
          <w:b/>
          <w:lang w:val="lt-LT" w:eastAsia="en-US"/>
        </w:rPr>
        <w:t xml:space="preserve">PERĖMIMO LAZDIJŲ RAJONO SAVIVALDYBĖS NUOSAVYBĖN IR ŠIO TURTO PERDAVIMO </w:t>
      </w:r>
      <w:r w:rsidR="00BE746C" w:rsidRPr="0008532E">
        <w:rPr>
          <w:b/>
          <w:lang w:val="lt-LT" w:eastAsia="en-US"/>
        </w:rPr>
        <w:t xml:space="preserve">LAZDIJŲ </w:t>
      </w:r>
      <w:r w:rsidRPr="0008532E">
        <w:rPr>
          <w:b/>
          <w:lang w:val="lt-LT" w:eastAsia="en-US"/>
        </w:rPr>
        <w:t>RAJONO SAVIVALDYBĖS ADMINISTRACIJAI VALDYTI, NAUDOTI IR DISPONUOTI</w:t>
      </w:r>
      <w:r w:rsidR="00466193" w:rsidRPr="0008532E">
        <w:rPr>
          <w:b/>
          <w:lang w:val="lt-LT" w:eastAsia="en-US"/>
        </w:rPr>
        <w:t xml:space="preserve"> </w:t>
      </w:r>
      <w:r w:rsidR="00437725" w:rsidRPr="0008532E">
        <w:rPr>
          <w:b/>
          <w:lang w:val="lt-LT" w:eastAsia="en-US"/>
        </w:rPr>
        <w:t xml:space="preserve">JUO </w:t>
      </w:r>
      <w:r w:rsidRPr="0008532E">
        <w:rPr>
          <w:b/>
          <w:lang w:val="lt-LT" w:eastAsia="en-US"/>
        </w:rPr>
        <w:t>PATIKĖJIMO TEISE</w:t>
      </w:r>
    </w:p>
    <w:bookmarkEnd w:id="1"/>
    <w:p w14:paraId="5A77D3B0" w14:textId="77777777" w:rsidR="001C31E5" w:rsidRPr="0008532E" w:rsidRDefault="001C31E5" w:rsidP="007309A9">
      <w:pPr>
        <w:ind w:firstLine="709"/>
        <w:jc w:val="center"/>
        <w:rPr>
          <w:b/>
          <w:lang w:val="lt-LT"/>
        </w:rPr>
      </w:pPr>
    </w:p>
    <w:p w14:paraId="4200EECA" w14:textId="6774D357" w:rsidR="003D64D2" w:rsidRPr="0008532E" w:rsidRDefault="003D64D2" w:rsidP="007309A9">
      <w:pPr>
        <w:jc w:val="center"/>
        <w:rPr>
          <w:bCs/>
          <w:lang w:val="lt-LT"/>
        </w:rPr>
      </w:pPr>
      <w:r w:rsidRPr="0008532E">
        <w:rPr>
          <w:bCs/>
          <w:lang w:val="lt-LT"/>
        </w:rPr>
        <w:t>20</w:t>
      </w:r>
      <w:r w:rsidR="00B6454E" w:rsidRPr="0008532E">
        <w:rPr>
          <w:bCs/>
          <w:lang w:val="lt-LT"/>
        </w:rPr>
        <w:t>2</w:t>
      </w:r>
      <w:r w:rsidR="0034414A" w:rsidRPr="0008532E">
        <w:rPr>
          <w:bCs/>
          <w:lang w:val="lt-LT"/>
        </w:rPr>
        <w:t>5</w:t>
      </w:r>
      <w:r w:rsidRPr="0008532E">
        <w:rPr>
          <w:bCs/>
          <w:lang w:val="lt-LT"/>
        </w:rPr>
        <w:t xml:space="preserve"> m.</w:t>
      </w:r>
      <w:r w:rsidR="008534D5" w:rsidRPr="0008532E">
        <w:rPr>
          <w:bCs/>
          <w:lang w:val="lt-LT"/>
        </w:rPr>
        <w:t xml:space="preserve"> </w:t>
      </w:r>
      <w:r w:rsidR="008A3685" w:rsidRPr="0008532E">
        <w:rPr>
          <w:bCs/>
          <w:lang w:val="lt-LT"/>
        </w:rPr>
        <w:t xml:space="preserve">                     </w:t>
      </w:r>
      <w:r w:rsidR="008534D5" w:rsidRPr="0008532E">
        <w:rPr>
          <w:bCs/>
          <w:lang w:val="lt-LT"/>
        </w:rPr>
        <w:t xml:space="preserve">  </w:t>
      </w:r>
      <w:r w:rsidR="009E316E" w:rsidRPr="0008532E">
        <w:rPr>
          <w:bCs/>
          <w:lang w:val="lt-LT"/>
        </w:rPr>
        <w:t xml:space="preserve"> d. </w:t>
      </w:r>
      <w:r w:rsidRPr="0008532E">
        <w:rPr>
          <w:bCs/>
          <w:lang w:val="lt-LT"/>
        </w:rPr>
        <w:t>Nr</w:t>
      </w:r>
      <w:r w:rsidR="005822A1" w:rsidRPr="0008532E">
        <w:rPr>
          <w:bCs/>
          <w:lang w:val="lt-LT"/>
        </w:rPr>
        <w:t xml:space="preserve">. </w:t>
      </w:r>
      <w:r w:rsidR="008534D5" w:rsidRPr="0008532E">
        <w:rPr>
          <w:bCs/>
          <w:lang w:val="lt-LT"/>
        </w:rPr>
        <w:t xml:space="preserve"> </w:t>
      </w:r>
    </w:p>
    <w:p w14:paraId="38D58BC8" w14:textId="77777777" w:rsidR="003D64D2" w:rsidRPr="0008532E" w:rsidRDefault="003D64D2" w:rsidP="007309A9">
      <w:pPr>
        <w:jc w:val="center"/>
        <w:rPr>
          <w:bCs/>
          <w:lang w:val="lt-LT"/>
        </w:rPr>
      </w:pPr>
      <w:r w:rsidRPr="0008532E">
        <w:rPr>
          <w:bCs/>
          <w:lang w:val="lt-LT"/>
        </w:rPr>
        <w:t>Lazdijai</w:t>
      </w:r>
    </w:p>
    <w:p w14:paraId="11519635" w14:textId="77777777" w:rsidR="00335F29" w:rsidRPr="0008532E" w:rsidRDefault="00335F29" w:rsidP="00017F48">
      <w:pPr>
        <w:jc w:val="both"/>
        <w:rPr>
          <w:highlight w:val="green"/>
          <w:lang w:val="lt-LT"/>
        </w:rPr>
      </w:pPr>
    </w:p>
    <w:p w14:paraId="2485884C" w14:textId="77777777" w:rsidR="00437725" w:rsidRPr="0008532E" w:rsidRDefault="002B6052" w:rsidP="001441F4">
      <w:pPr>
        <w:spacing w:line="360" w:lineRule="auto"/>
        <w:ind w:firstLine="851"/>
        <w:jc w:val="both"/>
        <w:rPr>
          <w:lang w:val="lt-LT"/>
        </w:rPr>
      </w:pPr>
      <w:r w:rsidRPr="0008532E">
        <w:rPr>
          <w:lang w:val="lt-LT"/>
        </w:rPr>
        <w:t xml:space="preserve">Vadovaudamasi </w:t>
      </w:r>
      <w:bookmarkStart w:id="2" w:name="_Hlk36450002"/>
      <w:r w:rsidR="00EF288B" w:rsidRPr="0008532E">
        <w:rPr>
          <w:lang w:val="lt-LT"/>
        </w:rPr>
        <w:t xml:space="preserve">Lietuvos Respublikos </w:t>
      </w:r>
      <w:r w:rsidR="006C7321" w:rsidRPr="0008532E">
        <w:rPr>
          <w:lang w:val="lt-LT"/>
        </w:rPr>
        <w:t xml:space="preserve">vietos savivaldos įstatymo </w:t>
      </w:r>
      <w:r w:rsidR="00D77225" w:rsidRPr="0008532E">
        <w:rPr>
          <w:szCs w:val="20"/>
          <w:lang w:val="lt-LT" w:eastAsia="en-US"/>
        </w:rPr>
        <w:t>6 straipsnio 32 punktu, 1</w:t>
      </w:r>
      <w:r w:rsidR="006C1291" w:rsidRPr="0008532E">
        <w:rPr>
          <w:szCs w:val="20"/>
          <w:lang w:val="lt-LT" w:eastAsia="en-US"/>
        </w:rPr>
        <w:t>5</w:t>
      </w:r>
      <w:r w:rsidR="00437725" w:rsidRPr="0008532E">
        <w:rPr>
          <w:szCs w:val="20"/>
          <w:lang w:val="lt-LT" w:eastAsia="en-US"/>
        </w:rPr>
        <w:t> </w:t>
      </w:r>
      <w:r w:rsidR="00D77225" w:rsidRPr="0008532E">
        <w:rPr>
          <w:szCs w:val="20"/>
          <w:lang w:val="lt-LT" w:eastAsia="en-US"/>
        </w:rPr>
        <w:t xml:space="preserve">straipsnio 2 dalies </w:t>
      </w:r>
      <w:r w:rsidR="006C1291" w:rsidRPr="0008532E">
        <w:rPr>
          <w:szCs w:val="20"/>
          <w:lang w:val="lt-LT" w:eastAsia="en-US"/>
        </w:rPr>
        <w:t>19</w:t>
      </w:r>
      <w:r w:rsidR="00D77225" w:rsidRPr="0008532E">
        <w:rPr>
          <w:szCs w:val="20"/>
          <w:lang w:val="lt-LT" w:eastAsia="en-US"/>
        </w:rPr>
        <w:t xml:space="preserve"> punktu, Lietuvos Respublikos valstybės turto </w:t>
      </w:r>
      <w:r w:rsidR="008505A8" w:rsidRPr="0008532E">
        <w:rPr>
          <w:szCs w:val="20"/>
          <w:lang w:val="lt-LT" w:eastAsia="en-US"/>
        </w:rPr>
        <w:t>perėmimo</w:t>
      </w:r>
      <w:r w:rsidR="00D77225" w:rsidRPr="0008532E">
        <w:rPr>
          <w:szCs w:val="20"/>
          <w:lang w:val="lt-LT" w:eastAsia="en-US"/>
        </w:rPr>
        <w:t xml:space="preserve"> savivaldybių nuosavybėn įstatymo 3 straipsnio 1 dalies 2 punktu, 2 dalimi, 4 straipsnio 1 dalimi, Lietuvos Respublikos valstybės ir savivaldybių turto valdymo, naudojimo ir disponavimo juo įstatymo 12</w:t>
      </w:r>
      <w:r w:rsidR="00437725" w:rsidRPr="0008532E">
        <w:rPr>
          <w:szCs w:val="20"/>
          <w:lang w:val="lt-LT" w:eastAsia="en-US"/>
        </w:rPr>
        <w:t> </w:t>
      </w:r>
      <w:r w:rsidR="00D77225" w:rsidRPr="0008532E">
        <w:rPr>
          <w:szCs w:val="20"/>
          <w:lang w:val="lt-LT" w:eastAsia="en-US"/>
        </w:rPr>
        <w:t>straipsnio 1 ir 2 dalimis</w:t>
      </w:r>
      <w:bookmarkEnd w:id="2"/>
      <w:r w:rsidR="00E874AF" w:rsidRPr="0008532E">
        <w:rPr>
          <w:lang w:val="lt-LT"/>
        </w:rPr>
        <w:t>,</w:t>
      </w:r>
      <w:r w:rsidR="00492A8F" w:rsidRPr="0008532E">
        <w:rPr>
          <w:lang w:val="lt-LT"/>
        </w:rPr>
        <w:t xml:space="preserve"> </w:t>
      </w:r>
      <w:r w:rsidR="00CE36EC" w:rsidRPr="0008532E">
        <w:rPr>
          <w:lang w:val="lt-LT"/>
        </w:rPr>
        <w:t>L</w:t>
      </w:r>
      <w:r w:rsidRPr="0008532E">
        <w:rPr>
          <w:lang w:val="lt-LT"/>
        </w:rPr>
        <w:t>azdijų rajono savivaldybės taryba</w:t>
      </w:r>
      <w:r w:rsidR="00CE36EC" w:rsidRPr="0008532E">
        <w:rPr>
          <w:lang w:val="lt-LT"/>
        </w:rPr>
        <w:t xml:space="preserve"> </w:t>
      </w:r>
      <w:r w:rsidRPr="0008532E">
        <w:rPr>
          <w:lang w:val="lt-LT"/>
        </w:rPr>
        <w:t>n u s p r e n d ž i a:</w:t>
      </w:r>
    </w:p>
    <w:p w14:paraId="1231B5BB" w14:textId="419E8FBE" w:rsidR="0098028E" w:rsidRPr="0008532E" w:rsidRDefault="009E316E" w:rsidP="001441F4">
      <w:pPr>
        <w:spacing w:line="360" w:lineRule="auto"/>
        <w:ind w:firstLine="851"/>
        <w:jc w:val="both"/>
        <w:rPr>
          <w:szCs w:val="20"/>
          <w:lang w:val="lt-LT" w:eastAsia="en-US"/>
        </w:rPr>
      </w:pPr>
      <w:r w:rsidRPr="0008532E">
        <w:rPr>
          <w:lang w:val="lt-LT"/>
        </w:rPr>
        <w:t xml:space="preserve">1. </w:t>
      </w:r>
      <w:r w:rsidR="003578B5" w:rsidRPr="0008532E">
        <w:rPr>
          <w:szCs w:val="20"/>
          <w:lang w:val="lt-LT" w:eastAsia="en-US"/>
        </w:rPr>
        <w:t>Perimti Lazdijų rajono savivaldybės nuosavybėn savivaldybės faktiškai valdomą valstybės nekilnojamąjį turtą</w:t>
      </w:r>
      <w:r w:rsidR="00D42D2E" w:rsidRPr="0008532E">
        <w:rPr>
          <w:szCs w:val="20"/>
          <w:lang w:val="lt-LT" w:eastAsia="en-US"/>
        </w:rPr>
        <w:t xml:space="preserve"> (vietinės reikšmės kelius</w:t>
      </w:r>
      <w:r w:rsidR="005136CC">
        <w:rPr>
          <w:szCs w:val="20"/>
          <w:lang w:val="lt-LT" w:eastAsia="en-US"/>
        </w:rPr>
        <w:t xml:space="preserve"> ir gatves</w:t>
      </w:r>
      <w:r w:rsidR="00D42D2E" w:rsidRPr="0008532E">
        <w:rPr>
          <w:szCs w:val="20"/>
          <w:lang w:val="lt-LT" w:eastAsia="en-US"/>
        </w:rPr>
        <w:t xml:space="preserve">) pagal priedą. </w:t>
      </w:r>
      <w:r w:rsidR="0098028E" w:rsidRPr="0008532E">
        <w:rPr>
          <w:szCs w:val="20"/>
          <w:lang w:val="lt-LT" w:eastAsia="en-US"/>
        </w:rPr>
        <w:t xml:space="preserve"> </w:t>
      </w:r>
    </w:p>
    <w:p w14:paraId="546D9C62" w14:textId="6DCFFB38" w:rsidR="004F668E" w:rsidRPr="0008532E" w:rsidRDefault="00335F29" w:rsidP="001441F4">
      <w:pPr>
        <w:pStyle w:val="Pagrindinistekstas"/>
        <w:spacing w:line="360" w:lineRule="auto"/>
        <w:ind w:firstLine="851"/>
        <w:rPr>
          <w:szCs w:val="20"/>
          <w:lang w:eastAsia="en-US"/>
        </w:rPr>
      </w:pPr>
      <w:r w:rsidRPr="0008532E">
        <w:t>2</w:t>
      </w:r>
      <w:r w:rsidR="009E316E" w:rsidRPr="0008532E">
        <w:t xml:space="preserve">. </w:t>
      </w:r>
      <w:r w:rsidR="00082854" w:rsidRPr="0008532E">
        <w:t>Nustatyti, kad p</w:t>
      </w:r>
      <w:r w:rsidR="00937647" w:rsidRPr="0008532E">
        <w:rPr>
          <w:szCs w:val="20"/>
          <w:lang w:eastAsia="en-US"/>
        </w:rPr>
        <w:t xml:space="preserve">erėmus šio sprendimo </w:t>
      </w:r>
      <w:r w:rsidR="00285C9E" w:rsidRPr="0008532E">
        <w:rPr>
          <w:szCs w:val="20"/>
          <w:lang w:eastAsia="en-US"/>
        </w:rPr>
        <w:t xml:space="preserve">1 punkte </w:t>
      </w:r>
      <w:r w:rsidR="00937647" w:rsidRPr="0008532E">
        <w:rPr>
          <w:szCs w:val="20"/>
          <w:lang w:eastAsia="en-US"/>
        </w:rPr>
        <w:t>nurodytą nekilnojamąjį turtą Lazdijų rajono savivaldybės nuosavybėn, j</w:t>
      </w:r>
      <w:r w:rsidR="00082854" w:rsidRPr="0008532E">
        <w:rPr>
          <w:szCs w:val="20"/>
          <w:lang w:eastAsia="en-US"/>
        </w:rPr>
        <w:t xml:space="preserve">is </w:t>
      </w:r>
      <w:r w:rsidR="00937647" w:rsidRPr="0008532E">
        <w:rPr>
          <w:szCs w:val="20"/>
          <w:lang w:eastAsia="en-US"/>
        </w:rPr>
        <w:t>perduo</w:t>
      </w:r>
      <w:r w:rsidR="00082854" w:rsidRPr="0008532E">
        <w:rPr>
          <w:szCs w:val="20"/>
          <w:lang w:eastAsia="en-US"/>
        </w:rPr>
        <w:t xml:space="preserve">damas </w:t>
      </w:r>
      <w:r w:rsidR="00937647" w:rsidRPr="0008532E">
        <w:rPr>
          <w:szCs w:val="20"/>
          <w:lang w:eastAsia="en-US"/>
        </w:rPr>
        <w:t>Lazdijų rajono savivaldybės administracijai (kodas</w:t>
      </w:r>
      <w:r w:rsidR="00502F0F" w:rsidRPr="0008532E">
        <w:rPr>
          <w:szCs w:val="20"/>
          <w:lang w:eastAsia="en-US"/>
        </w:rPr>
        <w:t xml:space="preserve"> </w:t>
      </w:r>
      <w:r w:rsidR="00937647" w:rsidRPr="0008532E">
        <w:rPr>
          <w:szCs w:val="20"/>
          <w:lang w:eastAsia="en-US"/>
        </w:rPr>
        <w:t>188714</w:t>
      </w:r>
      <w:r w:rsidR="00F561E6" w:rsidRPr="0008532E">
        <w:rPr>
          <w:szCs w:val="20"/>
          <w:lang w:eastAsia="en-US"/>
        </w:rPr>
        <w:t>992</w:t>
      </w:r>
      <w:r w:rsidR="00937647" w:rsidRPr="0008532E">
        <w:rPr>
          <w:szCs w:val="20"/>
          <w:lang w:eastAsia="en-US"/>
        </w:rPr>
        <w:t>)</w:t>
      </w:r>
      <w:r w:rsidR="004F668E" w:rsidRPr="0008532E">
        <w:rPr>
          <w:szCs w:val="20"/>
          <w:lang w:eastAsia="en-US"/>
        </w:rPr>
        <w:t xml:space="preserve"> savarankiškųjų savivaldybių funkcijų – </w:t>
      </w:r>
      <w:bookmarkStart w:id="3" w:name="_Hlk30143734"/>
      <w:r w:rsidR="004F668E" w:rsidRPr="0008532E">
        <w:rPr>
          <w:szCs w:val="20"/>
          <w:lang w:eastAsia="en-US"/>
        </w:rPr>
        <w:t>savivaldybei nuosavybės teise priklausančios žemės ir kito turto valdymas, naudojimas ir disponavimas juo bei savivaldybių vietinės reikšmės kelių ir gatvių priežiūra, taisymas, tiesimas ir saugaus eismo organizavimas</w:t>
      </w:r>
      <w:bookmarkEnd w:id="3"/>
      <w:r w:rsidR="004F668E" w:rsidRPr="0008532E">
        <w:rPr>
          <w:szCs w:val="20"/>
          <w:lang w:eastAsia="en-US"/>
        </w:rPr>
        <w:t xml:space="preserve"> – įgyvendinimui,</w:t>
      </w:r>
      <w:r w:rsidR="00BA11D9" w:rsidRPr="0008532E">
        <w:rPr>
          <w:szCs w:val="20"/>
          <w:lang w:eastAsia="en-US"/>
        </w:rPr>
        <w:t xml:space="preserve"> </w:t>
      </w:r>
      <w:r w:rsidR="004F668E" w:rsidRPr="0008532E">
        <w:rPr>
          <w:szCs w:val="20"/>
          <w:lang w:eastAsia="en-US"/>
        </w:rPr>
        <w:t>valdyti, naudoti ir disponuoti</w:t>
      </w:r>
      <w:r w:rsidR="00BA11D9" w:rsidRPr="0008532E">
        <w:rPr>
          <w:szCs w:val="20"/>
          <w:lang w:eastAsia="en-US"/>
        </w:rPr>
        <w:t xml:space="preserve"> </w:t>
      </w:r>
      <w:r w:rsidR="00317B5A" w:rsidRPr="0008532E">
        <w:rPr>
          <w:szCs w:val="20"/>
          <w:lang w:eastAsia="en-US"/>
        </w:rPr>
        <w:t xml:space="preserve">juo </w:t>
      </w:r>
      <w:r w:rsidR="00BA11D9" w:rsidRPr="0008532E">
        <w:rPr>
          <w:szCs w:val="20"/>
          <w:lang w:eastAsia="en-US"/>
        </w:rPr>
        <w:t>patikėjimo teise</w:t>
      </w:r>
      <w:bookmarkStart w:id="4" w:name="_Hlk109813147"/>
      <w:r w:rsidR="004F668E" w:rsidRPr="0008532E">
        <w:rPr>
          <w:szCs w:val="20"/>
          <w:lang w:eastAsia="en-US"/>
        </w:rPr>
        <w:t>.</w:t>
      </w:r>
    </w:p>
    <w:bookmarkEnd w:id="4"/>
    <w:p w14:paraId="21939863" w14:textId="067A657C" w:rsidR="000873E6" w:rsidRPr="0008532E" w:rsidRDefault="00335F29" w:rsidP="001441F4">
      <w:pPr>
        <w:pStyle w:val="Pagrindinistekstas"/>
        <w:tabs>
          <w:tab w:val="left" w:pos="567"/>
        </w:tabs>
        <w:spacing w:line="360" w:lineRule="auto"/>
        <w:ind w:firstLine="851"/>
        <w:rPr>
          <w:szCs w:val="20"/>
          <w:lang w:eastAsia="en-US"/>
        </w:rPr>
      </w:pPr>
      <w:r w:rsidRPr="0008532E">
        <w:t>3</w:t>
      </w:r>
      <w:r w:rsidR="009B76B4" w:rsidRPr="0008532E">
        <w:t xml:space="preserve">. </w:t>
      </w:r>
      <w:r w:rsidR="009E3939" w:rsidRPr="0008532E">
        <w:rPr>
          <w:szCs w:val="20"/>
          <w:lang w:eastAsia="en-US"/>
        </w:rPr>
        <w:t>Įgalioti</w:t>
      </w:r>
      <w:r w:rsidR="000873E6" w:rsidRPr="0008532E">
        <w:rPr>
          <w:szCs w:val="20"/>
          <w:lang w:eastAsia="en-US"/>
        </w:rPr>
        <w:t>:</w:t>
      </w:r>
    </w:p>
    <w:p w14:paraId="56053FA2" w14:textId="1F9FA9E0" w:rsidR="000873E6" w:rsidRPr="0008532E" w:rsidRDefault="000873E6" w:rsidP="001441F4">
      <w:pPr>
        <w:pStyle w:val="Pagrindinistekstas"/>
        <w:tabs>
          <w:tab w:val="left" w:pos="567"/>
        </w:tabs>
        <w:spacing w:line="360" w:lineRule="auto"/>
        <w:ind w:firstLine="851"/>
      </w:pPr>
      <w:r w:rsidRPr="0008532E">
        <w:rPr>
          <w:szCs w:val="20"/>
          <w:lang w:eastAsia="en-US"/>
        </w:rPr>
        <w:t xml:space="preserve">3.1 </w:t>
      </w:r>
      <w:r w:rsidRPr="0008532E">
        <w:t>Lazdijų rajono savivaldybės administraciją Nekilnojamojo turto registre įregistruoti daiktines teises į Lazdijų rajono savivaldybės nuosavybėn perimtą nekilnojamąjį turtą</w:t>
      </w:r>
      <w:r w:rsidR="00BA5C2E" w:rsidRPr="0008532E">
        <w:t>;</w:t>
      </w:r>
    </w:p>
    <w:p w14:paraId="250B03E9" w14:textId="2304BD71" w:rsidR="008C2762" w:rsidRPr="0008532E" w:rsidRDefault="000873E6" w:rsidP="001441F4">
      <w:pPr>
        <w:pStyle w:val="Pagrindinistekstas"/>
        <w:tabs>
          <w:tab w:val="left" w:pos="567"/>
        </w:tabs>
        <w:spacing w:line="360" w:lineRule="auto"/>
        <w:ind w:firstLine="851"/>
        <w:rPr>
          <w:bCs/>
          <w:color w:val="000000"/>
          <w:szCs w:val="20"/>
        </w:rPr>
      </w:pPr>
      <w:r w:rsidRPr="0008532E">
        <w:t xml:space="preserve">3.2. </w:t>
      </w:r>
      <w:r w:rsidR="009E3939" w:rsidRPr="0008532E">
        <w:rPr>
          <w:szCs w:val="20"/>
          <w:lang w:eastAsia="en-US"/>
        </w:rPr>
        <w:t xml:space="preserve">Lazdijų </w:t>
      </w:r>
      <w:r w:rsidR="009E3939" w:rsidRPr="0008532E">
        <w:rPr>
          <w:bCs/>
          <w:szCs w:val="20"/>
          <w:lang w:eastAsia="en-US"/>
        </w:rPr>
        <w:t>rajono savivaldybės merą</w:t>
      </w:r>
      <w:r w:rsidR="009946F5" w:rsidRPr="0008532E">
        <w:rPr>
          <w:bCs/>
          <w:szCs w:val="20"/>
          <w:lang w:eastAsia="en-US"/>
        </w:rPr>
        <w:t>, o jo dėl ligos, komandiruotės, atostogų ar kitų objektyvių priežasčių nesant</w:t>
      </w:r>
      <w:r w:rsidR="00AD5557" w:rsidRPr="0008532E">
        <w:rPr>
          <w:bCs/>
          <w:szCs w:val="20"/>
          <w:lang w:eastAsia="en-US"/>
        </w:rPr>
        <w:t xml:space="preserve"> –</w:t>
      </w:r>
      <w:r w:rsidR="009E3939" w:rsidRPr="0008532E">
        <w:rPr>
          <w:bCs/>
          <w:szCs w:val="20"/>
          <w:lang w:eastAsia="en-US"/>
        </w:rPr>
        <w:t xml:space="preserve"> </w:t>
      </w:r>
      <w:r w:rsidR="009946F5" w:rsidRPr="0008532E">
        <w:rPr>
          <w:bCs/>
          <w:szCs w:val="20"/>
          <w:lang w:eastAsia="en-US"/>
        </w:rPr>
        <w:t>Lazdijų rajono savivaldybės vicemerą</w:t>
      </w:r>
      <w:r w:rsidR="00AD5557" w:rsidRPr="0008532E">
        <w:rPr>
          <w:bCs/>
          <w:szCs w:val="20"/>
          <w:lang w:eastAsia="en-US"/>
        </w:rPr>
        <w:t>,</w:t>
      </w:r>
      <w:r w:rsidR="009946F5" w:rsidRPr="0008532E">
        <w:rPr>
          <w:bCs/>
          <w:szCs w:val="20"/>
          <w:lang w:eastAsia="en-US"/>
        </w:rPr>
        <w:t xml:space="preserve"> </w:t>
      </w:r>
      <w:r w:rsidR="009E3939" w:rsidRPr="0008532E">
        <w:rPr>
          <w:bCs/>
          <w:szCs w:val="20"/>
          <w:lang w:eastAsia="en-US"/>
        </w:rPr>
        <w:t xml:space="preserve">Lazdijų rajono savivaldybės vardu pasirašyti šio sprendimo </w:t>
      </w:r>
      <w:r w:rsidR="005004D6" w:rsidRPr="0008532E">
        <w:rPr>
          <w:bCs/>
          <w:szCs w:val="20"/>
          <w:lang w:eastAsia="en-US"/>
        </w:rPr>
        <w:t xml:space="preserve">1 punkte </w:t>
      </w:r>
      <w:r w:rsidR="009E3939" w:rsidRPr="0008532E">
        <w:rPr>
          <w:bCs/>
          <w:szCs w:val="20"/>
          <w:lang w:eastAsia="en-US"/>
        </w:rPr>
        <w:t xml:space="preserve">nurodyto </w:t>
      </w:r>
      <w:r w:rsidR="008C2762" w:rsidRPr="0008532E">
        <w:rPr>
          <w:bCs/>
          <w:szCs w:val="20"/>
          <w:lang w:eastAsia="en-US"/>
        </w:rPr>
        <w:t>turto, perduodamo Lazdijų rajono savivaldybės administracijai</w:t>
      </w:r>
      <w:r w:rsidR="008C2762" w:rsidRPr="0008532E">
        <w:rPr>
          <w:bCs/>
          <w:color w:val="000000"/>
          <w:szCs w:val="20"/>
        </w:rPr>
        <w:t xml:space="preserve"> valdyti, naudoti ir disponuoti juo patikėjimo teise,</w:t>
      </w:r>
      <w:r w:rsidR="008C2762" w:rsidRPr="0008532E">
        <w:rPr>
          <w:bCs/>
          <w:szCs w:val="20"/>
          <w:lang w:eastAsia="en-US"/>
        </w:rPr>
        <w:t xml:space="preserve"> perdavimo ir priėmimo aktą</w:t>
      </w:r>
      <w:r w:rsidR="008C2762" w:rsidRPr="0008532E">
        <w:rPr>
          <w:bCs/>
          <w:color w:val="000000"/>
          <w:szCs w:val="20"/>
        </w:rPr>
        <w:t>.</w:t>
      </w:r>
    </w:p>
    <w:p w14:paraId="19327971" w14:textId="2AACC8C9" w:rsidR="006F3C9D" w:rsidRPr="0008532E" w:rsidRDefault="00335F29" w:rsidP="001441F4">
      <w:pPr>
        <w:pStyle w:val="Pagrindinistekstas"/>
        <w:tabs>
          <w:tab w:val="left" w:pos="567"/>
        </w:tabs>
        <w:spacing w:line="360" w:lineRule="auto"/>
        <w:ind w:firstLine="851"/>
      </w:pPr>
      <w:r w:rsidRPr="0008532E">
        <w:t>4</w:t>
      </w:r>
      <w:r w:rsidR="009E3939" w:rsidRPr="0008532E">
        <w:t xml:space="preserve">. </w:t>
      </w:r>
      <w:r w:rsidR="00952ACA" w:rsidRPr="0008532E">
        <w:t xml:space="preserve">Nustatyti, kad šis sprendimas per vieną mėnesį nuo paskelbimo (įteikimo) dienos gali būti skundžiamas pasirinktinai Lietuvos administracinių ginčų komisijos Kauno apygardos skyriui, adresu: </w:t>
      </w:r>
      <w:r w:rsidR="00DA64D2" w:rsidRPr="0008532E">
        <w:t xml:space="preserve">A. Juozapavičiaus pr. 57, 45262 </w:t>
      </w:r>
      <w:r w:rsidR="00952ACA" w:rsidRPr="0008532E">
        <w:t xml:space="preserve">Kaunas, Lietuvos Respublikos ikiteisminio administracinių ginčų nagrinėjimo tvarkos įstatymo nustatyta tvarka arba Regionų administracinio teismo Kauno rūmams, adresu: A. Mickevičiaus g. 8A, 44312 Kaunas, Lietuvos Respublikos administracinių bylų teisenos įstatymo nustatyta tvarka. </w:t>
      </w:r>
      <w:r w:rsidR="003D64D2" w:rsidRPr="0008532E">
        <w:rPr>
          <w:sz w:val="26"/>
          <w:szCs w:val="26"/>
        </w:rPr>
        <w:t xml:space="preserve"> </w:t>
      </w:r>
    </w:p>
    <w:p w14:paraId="2682A26D" w14:textId="2262E72E" w:rsidR="00AD5557" w:rsidRPr="0008532E" w:rsidRDefault="00AC3A42" w:rsidP="004F2B40">
      <w:pPr>
        <w:tabs>
          <w:tab w:val="right" w:pos="9638"/>
        </w:tabs>
        <w:rPr>
          <w:lang w:val="lt-LT"/>
        </w:rPr>
      </w:pPr>
      <w:r w:rsidRPr="0008532E">
        <w:rPr>
          <w:lang w:val="lt-LT"/>
        </w:rPr>
        <w:t xml:space="preserve">Savivaldybės merė </w:t>
      </w:r>
      <w:r w:rsidR="00A04394" w:rsidRPr="0008532E">
        <w:rPr>
          <w:lang w:val="lt-LT"/>
        </w:rPr>
        <w:t xml:space="preserve">                                                                                       </w:t>
      </w:r>
      <w:r w:rsidR="00017F48" w:rsidRPr="0008532E">
        <w:rPr>
          <w:lang w:val="lt-LT"/>
        </w:rPr>
        <w:t xml:space="preserve">        </w:t>
      </w:r>
      <w:r w:rsidR="009914BF" w:rsidRPr="0008532E">
        <w:rPr>
          <w:lang w:val="lt-LT"/>
        </w:rPr>
        <w:t>A</w:t>
      </w:r>
      <w:r w:rsidRPr="0008532E">
        <w:rPr>
          <w:lang w:val="lt-LT"/>
        </w:rPr>
        <w:t>usma Miškinienė</w:t>
      </w:r>
    </w:p>
    <w:p w14:paraId="388810F1" w14:textId="77777777" w:rsidR="008922E9" w:rsidRPr="0008532E" w:rsidRDefault="00437725" w:rsidP="004F2B40">
      <w:pPr>
        <w:tabs>
          <w:tab w:val="right" w:pos="9638"/>
        </w:tabs>
        <w:rPr>
          <w:lang w:val="lt-LT"/>
        </w:rPr>
        <w:sectPr w:rsidR="008922E9" w:rsidRPr="0008532E" w:rsidSect="008E7950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851" w:right="567" w:bottom="709" w:left="1701" w:header="567" w:footer="567" w:gutter="0"/>
          <w:pgNumType w:start="1"/>
          <w:cols w:space="1296"/>
          <w:titlePg/>
          <w:docGrid w:linePitch="360"/>
        </w:sectPr>
      </w:pPr>
      <w:r w:rsidRPr="0008532E">
        <w:rPr>
          <w:lang w:val="lt-LT"/>
        </w:rPr>
        <w:t>Jolita Galvanauskienė, mob. +370 656 07</w:t>
      </w:r>
      <w:r w:rsidR="00D42D2E" w:rsidRPr="0008532E">
        <w:rPr>
          <w:lang w:val="lt-LT"/>
        </w:rPr>
        <w:t> </w:t>
      </w:r>
      <w:r w:rsidRPr="0008532E">
        <w:rPr>
          <w:lang w:val="lt-LT"/>
        </w:rPr>
        <w:t>519</w:t>
      </w:r>
    </w:p>
    <w:p w14:paraId="21211F29" w14:textId="77777777" w:rsidR="0092547E" w:rsidRPr="0008532E" w:rsidRDefault="0092547E" w:rsidP="0092547E">
      <w:pPr>
        <w:tabs>
          <w:tab w:val="right" w:pos="9638"/>
        </w:tabs>
        <w:ind w:left="10490"/>
        <w:rPr>
          <w:lang w:val="lt-LT"/>
        </w:rPr>
      </w:pPr>
      <w:r w:rsidRPr="0008532E">
        <w:rPr>
          <w:lang w:val="lt-LT"/>
        </w:rPr>
        <w:lastRenderedPageBreak/>
        <w:t xml:space="preserve">Lazdijų rajono savivaldybės tarybos </w:t>
      </w:r>
    </w:p>
    <w:p w14:paraId="0EB52BEF" w14:textId="2F4B4F24" w:rsidR="0092547E" w:rsidRPr="0008532E" w:rsidRDefault="0092547E" w:rsidP="0092547E">
      <w:pPr>
        <w:tabs>
          <w:tab w:val="right" w:pos="9638"/>
        </w:tabs>
        <w:ind w:left="10490"/>
        <w:rPr>
          <w:lang w:val="lt-LT"/>
        </w:rPr>
      </w:pPr>
      <w:r w:rsidRPr="0008532E">
        <w:rPr>
          <w:lang w:val="lt-LT"/>
        </w:rPr>
        <w:t>202</w:t>
      </w:r>
      <w:r w:rsidR="0078494A" w:rsidRPr="0008532E">
        <w:rPr>
          <w:lang w:val="lt-LT"/>
        </w:rPr>
        <w:t>5</w:t>
      </w:r>
      <w:r w:rsidRPr="0008532E">
        <w:rPr>
          <w:lang w:val="lt-LT"/>
        </w:rPr>
        <w:t xml:space="preserve"> m.             d. sprendimo Nr. </w:t>
      </w:r>
    </w:p>
    <w:p w14:paraId="5763209A" w14:textId="77777777" w:rsidR="0092547E" w:rsidRPr="0008532E" w:rsidRDefault="0092547E" w:rsidP="0092547E">
      <w:pPr>
        <w:tabs>
          <w:tab w:val="right" w:pos="9638"/>
        </w:tabs>
        <w:ind w:left="10490"/>
        <w:rPr>
          <w:lang w:val="lt-LT"/>
        </w:rPr>
      </w:pPr>
      <w:r w:rsidRPr="0008532E">
        <w:rPr>
          <w:lang w:val="lt-LT"/>
        </w:rPr>
        <w:t>priedas</w:t>
      </w:r>
    </w:p>
    <w:p w14:paraId="10E6974E" w14:textId="77777777" w:rsidR="0092547E" w:rsidRPr="0008532E" w:rsidRDefault="0092547E" w:rsidP="0092547E">
      <w:pPr>
        <w:jc w:val="center"/>
        <w:rPr>
          <w:b/>
          <w:lang w:val="lt-LT"/>
        </w:rPr>
      </w:pPr>
    </w:p>
    <w:p w14:paraId="79473944" w14:textId="77777777" w:rsidR="0092547E" w:rsidRPr="0008532E" w:rsidRDefault="0092547E" w:rsidP="0092547E">
      <w:pPr>
        <w:jc w:val="center"/>
        <w:rPr>
          <w:b/>
          <w:lang w:val="lt-LT"/>
        </w:rPr>
      </w:pPr>
      <w:r w:rsidRPr="0008532E">
        <w:rPr>
          <w:b/>
          <w:lang w:val="lt-LT"/>
        </w:rPr>
        <w:t>VALSTYBĖS NEKILNOJAMOJO TURTO, PERIMAMO LAZDIJŲ RAJONO SAVIVALDYBĖS NUOSAVYBĖN, SĄRAŠAS</w:t>
      </w:r>
    </w:p>
    <w:p w14:paraId="6493E2BB" w14:textId="77777777" w:rsidR="0078494A" w:rsidRPr="0008532E" w:rsidRDefault="0078494A" w:rsidP="0092547E">
      <w:pPr>
        <w:jc w:val="center"/>
        <w:rPr>
          <w:b/>
          <w:lang w:val="lt-LT"/>
        </w:rPr>
      </w:pPr>
    </w:p>
    <w:tbl>
      <w:tblPr>
        <w:tblpPr w:leftFromText="180" w:rightFromText="180" w:bottomFromText="160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2912"/>
        <w:gridCol w:w="1559"/>
        <w:gridCol w:w="992"/>
        <w:gridCol w:w="1559"/>
        <w:gridCol w:w="1276"/>
        <w:gridCol w:w="1843"/>
        <w:gridCol w:w="1843"/>
        <w:gridCol w:w="992"/>
        <w:gridCol w:w="1380"/>
      </w:tblGrid>
      <w:tr w:rsidR="0063678D" w:rsidRPr="0008532E" w14:paraId="4365A3CC" w14:textId="77777777" w:rsidTr="0078485B">
        <w:trPr>
          <w:trHeight w:val="1123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4A7F2" w14:textId="2D0BE7A9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Eil.</w:t>
            </w:r>
            <w:r w:rsidR="003D4C66">
              <w:rPr>
                <w:b/>
                <w:bCs/>
                <w:lang w:val="lt-LT"/>
              </w:rPr>
              <w:t xml:space="preserve"> </w:t>
            </w:r>
            <w:r w:rsidRPr="0008532E">
              <w:rPr>
                <w:b/>
                <w:bCs/>
                <w:lang w:val="lt-LT"/>
              </w:rPr>
              <w:t>Nr.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BD259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Objekto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1553B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Adresas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F7468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</w:p>
          <w:p w14:paraId="3BDD31AE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</w:p>
          <w:p w14:paraId="1BD1DB0E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</w:p>
          <w:p w14:paraId="667D68D5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 xml:space="preserve">Kelio </w:t>
            </w:r>
          </w:p>
          <w:p w14:paraId="5BC19B61" w14:textId="56C1DE63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 xml:space="preserve">Nr.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F9B69" w14:textId="3C77D20A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Buhalterinės apskaitos inventorinis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84894" w14:textId="50858353" w:rsidR="0078485B" w:rsidRPr="0008532E" w:rsidRDefault="003D4C66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Įsigijimo</w:t>
            </w:r>
            <w:r w:rsidR="0063678D" w:rsidRPr="0008532E">
              <w:rPr>
                <w:b/>
                <w:bCs/>
                <w:lang w:val="lt-LT"/>
              </w:rPr>
              <w:t xml:space="preserve"> vertė, </w:t>
            </w:r>
          </w:p>
          <w:p w14:paraId="487A0953" w14:textId="3F307C95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48A80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Likutinė vertė, Eur (data, kuriai nustatyta likutinė vertė)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1FFB4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Unikalus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86DD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Ilgis (km)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1AA79" w14:textId="77777777" w:rsidR="0063678D" w:rsidRPr="0008532E" w:rsidRDefault="0063678D" w:rsidP="00C63D23">
            <w:pPr>
              <w:jc w:val="center"/>
              <w:rPr>
                <w:b/>
                <w:bCs/>
                <w:lang w:val="lt-LT"/>
              </w:rPr>
            </w:pPr>
            <w:r w:rsidRPr="0008532E">
              <w:rPr>
                <w:b/>
                <w:bCs/>
                <w:lang w:val="lt-LT"/>
              </w:rPr>
              <w:t>Registrų Nr.</w:t>
            </w:r>
          </w:p>
        </w:tc>
      </w:tr>
      <w:tr w:rsidR="0063678D" w:rsidRPr="0008532E" w14:paraId="18FC59AB" w14:textId="77777777" w:rsidTr="0078485B">
        <w:trPr>
          <w:trHeight w:val="564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99A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5FB" w14:textId="105C69DB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sodų bendrijos nuo kelio LZ0029 Kaimeliai–Nevarai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A3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Jurčiūnų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48B" w14:textId="77777777" w:rsidR="003F42D3" w:rsidRPr="0008532E" w:rsidRDefault="003F42D3" w:rsidP="00C63D23">
            <w:pPr>
              <w:jc w:val="center"/>
              <w:rPr>
                <w:color w:val="000000"/>
                <w:lang w:val="lt-LT"/>
              </w:rPr>
            </w:pPr>
          </w:p>
          <w:p w14:paraId="29F597A2" w14:textId="3766C7D2" w:rsidR="0063678D" w:rsidRPr="0008532E" w:rsidRDefault="003F42D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6947" w14:textId="6D351F1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AA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28689,68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57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25195,39</w:t>
            </w:r>
          </w:p>
          <w:p w14:paraId="1DE79F0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D3E" w14:textId="77777777" w:rsidR="0063678D" w:rsidRPr="0008532E" w:rsidRDefault="0063678D" w:rsidP="0078485B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3B3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28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44/3611256</w:t>
            </w:r>
          </w:p>
        </w:tc>
      </w:tr>
      <w:tr w:rsidR="0063678D" w:rsidRPr="0008532E" w14:paraId="7B34E6C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BC1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5A0" w14:textId="7628A55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Kuklių nuo kelio LZ0019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6D9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Kuklių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5CA" w14:textId="77777777" w:rsidR="00535C6D" w:rsidRPr="0008532E" w:rsidRDefault="00535C6D" w:rsidP="00C63D23">
            <w:pPr>
              <w:jc w:val="center"/>
              <w:rPr>
                <w:color w:val="000000"/>
                <w:lang w:val="lt-LT"/>
              </w:rPr>
            </w:pPr>
          </w:p>
          <w:p w14:paraId="3CED098F" w14:textId="739DC830" w:rsidR="0063678D" w:rsidRPr="0008532E" w:rsidRDefault="00535C6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8362" w14:textId="036E638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1E6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3393,29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C43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2980,04</w:t>
            </w:r>
          </w:p>
          <w:p w14:paraId="418447A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04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4B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A5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44/3611357</w:t>
            </w:r>
          </w:p>
        </w:tc>
      </w:tr>
      <w:tr w:rsidR="0063678D" w:rsidRPr="0008532E" w14:paraId="3A528DDB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2E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B3E7" w14:textId="4DF4F17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Elveriškės nuo kelio 134 Leipalingis–Lazdijai–Kalvarija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04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1D6" w14:textId="77777777" w:rsidR="00236940" w:rsidRPr="0008532E" w:rsidRDefault="00236940" w:rsidP="00C63D23">
            <w:pPr>
              <w:jc w:val="center"/>
              <w:rPr>
                <w:color w:val="000000"/>
                <w:lang w:val="lt-LT"/>
              </w:rPr>
            </w:pPr>
          </w:p>
          <w:p w14:paraId="0F88B92F" w14:textId="77777777" w:rsidR="00236940" w:rsidRPr="0008532E" w:rsidRDefault="00236940" w:rsidP="00C63D23">
            <w:pPr>
              <w:jc w:val="center"/>
              <w:rPr>
                <w:color w:val="000000"/>
                <w:lang w:val="lt-LT"/>
              </w:rPr>
            </w:pPr>
          </w:p>
          <w:p w14:paraId="0D6E9B83" w14:textId="6EB421FC" w:rsidR="0063678D" w:rsidRPr="0008532E" w:rsidRDefault="0023694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E31D" w14:textId="351F50E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CA-00005539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784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26397,46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E4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24009,16</w:t>
            </w:r>
          </w:p>
          <w:p w14:paraId="0A4C7AD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55D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4400-5785-8018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B1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1,118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6F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44/2698334</w:t>
            </w:r>
          </w:p>
        </w:tc>
      </w:tr>
      <w:tr w:rsidR="0063678D" w:rsidRPr="0008532E" w14:paraId="641ECE0B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06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DA09" w14:textId="16E7996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Šiaurinis apvažiuojamasis Rudaminos kelias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D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F5C" w14:textId="77777777" w:rsidR="00EB7627" w:rsidRPr="0008532E" w:rsidRDefault="00EB7627" w:rsidP="00C63D23">
            <w:pPr>
              <w:jc w:val="center"/>
              <w:rPr>
                <w:color w:val="000000"/>
                <w:lang w:val="lt-LT"/>
              </w:rPr>
            </w:pPr>
          </w:p>
          <w:p w14:paraId="5E449FA3" w14:textId="094F478D" w:rsidR="0063678D" w:rsidRPr="0008532E" w:rsidRDefault="00EB7627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820A" w14:textId="1968A312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6B0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07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5128,50</w:t>
            </w:r>
          </w:p>
          <w:p w14:paraId="71CA4F1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73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4400-5787-5873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EC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96C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44/2699456</w:t>
            </w:r>
          </w:p>
        </w:tc>
      </w:tr>
      <w:tr w:rsidR="0063678D" w:rsidRPr="0008532E" w14:paraId="596E8D3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6AF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FF2" w14:textId="722A6505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Šiaurinis apvažiuojamasis Rudaminos kelias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951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2B3" w14:textId="77777777" w:rsidR="00E6010D" w:rsidRPr="0008532E" w:rsidRDefault="00E6010D" w:rsidP="00C63D23">
            <w:pPr>
              <w:jc w:val="center"/>
              <w:rPr>
                <w:color w:val="000000"/>
                <w:lang w:val="lt-LT"/>
              </w:rPr>
            </w:pPr>
          </w:p>
          <w:p w14:paraId="1C028CE1" w14:textId="71DA8D46" w:rsidR="0063678D" w:rsidRPr="0008532E" w:rsidRDefault="00E6010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71F6" w14:textId="55EA63C6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BA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7B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5128,50</w:t>
            </w:r>
          </w:p>
          <w:p w14:paraId="573DF5B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BE4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4400-5787-5895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72F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0,566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8C5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44/2699456</w:t>
            </w:r>
          </w:p>
        </w:tc>
      </w:tr>
      <w:tr w:rsidR="0063678D" w:rsidRPr="0008532E" w14:paraId="3AD58424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3AA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03E" w14:textId="4865B852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Kalnų gatvės nuo kelio 134 Leipalingis–Lazdijai–Kalvarija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C1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Rudaminos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390B" w14:textId="77777777" w:rsidR="000102FD" w:rsidRPr="0008532E" w:rsidRDefault="000102FD" w:rsidP="00C63D23">
            <w:pPr>
              <w:jc w:val="center"/>
              <w:rPr>
                <w:color w:val="000000"/>
                <w:lang w:val="lt-LT"/>
              </w:rPr>
            </w:pPr>
          </w:p>
          <w:p w14:paraId="1B9F1D84" w14:textId="77777777" w:rsidR="000102FD" w:rsidRPr="0008532E" w:rsidRDefault="000102FD" w:rsidP="00C63D23">
            <w:pPr>
              <w:jc w:val="center"/>
              <w:rPr>
                <w:color w:val="000000"/>
                <w:lang w:val="lt-LT"/>
              </w:rPr>
            </w:pPr>
          </w:p>
          <w:p w14:paraId="02C44EDE" w14:textId="70D44D1C" w:rsidR="0063678D" w:rsidRPr="0008532E" w:rsidRDefault="000102F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2F30" w14:textId="2B29EF0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F0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6880,19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16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6042,29</w:t>
            </w:r>
          </w:p>
          <w:p w14:paraId="530C414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864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30A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4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44/3611338</w:t>
            </w:r>
          </w:p>
        </w:tc>
      </w:tr>
      <w:tr w:rsidR="0063678D" w:rsidRPr="0008532E" w14:paraId="1B3E9FE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28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589" w14:textId="015CF5F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kelio LZ0057 Rudamina–Žemaitkiemis nuo Alyvų gatvės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E00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Rudaminos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B26" w14:textId="18766ABB" w:rsidR="0063678D" w:rsidRPr="0008532E" w:rsidRDefault="001A389A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559" w14:textId="644F8609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CA-00005538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DF8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8401,32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20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7641,13</w:t>
            </w:r>
          </w:p>
          <w:p w14:paraId="15123B8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66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AF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01E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44/3611341</w:t>
            </w:r>
          </w:p>
        </w:tc>
      </w:tr>
      <w:tr w:rsidR="0063678D" w:rsidRPr="0008532E" w14:paraId="73DA156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635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3646" w14:textId="53FE2473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Buniškiai (į šiaurę) nuo kelio 2511 Lazdijai–Galiniai</w:t>
            </w:r>
            <w:r w:rsidR="002202B6" w:rsidRPr="0008532E">
              <w:rPr>
                <w:color w:val="000000"/>
                <w:lang w:val="lt-L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147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Buniškių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48D" w14:textId="77777777" w:rsidR="00304157" w:rsidRPr="0008532E" w:rsidRDefault="00304157" w:rsidP="00C63D23">
            <w:pPr>
              <w:jc w:val="center"/>
              <w:rPr>
                <w:color w:val="000000"/>
                <w:lang w:val="lt-LT"/>
              </w:rPr>
            </w:pPr>
          </w:p>
          <w:p w14:paraId="48F1937C" w14:textId="717857C0" w:rsidR="0063678D" w:rsidRPr="0008532E" w:rsidRDefault="00304157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F404" w14:textId="187483D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37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19400,26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C3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17037,42</w:t>
            </w:r>
          </w:p>
          <w:p w14:paraId="39E098B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25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4400-5809-7976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F2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0,751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57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44/2711679</w:t>
            </w:r>
          </w:p>
        </w:tc>
      </w:tr>
      <w:tr w:rsidR="0063678D" w:rsidRPr="0008532E" w14:paraId="6986F5C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E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72A6" w14:textId="3276899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Nuvažiuojamasis kelias į Buniškius nuo kelio 2511 Lazdijai–Galiniai</w:t>
            </w:r>
            <w:r w:rsidR="00BF1496" w:rsidRPr="0008532E">
              <w:rPr>
                <w:color w:val="000000"/>
                <w:lang w:val="lt-L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0E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79C" w14:textId="77777777" w:rsidR="00BF1496" w:rsidRPr="0008532E" w:rsidRDefault="00BF1496" w:rsidP="00C63D23">
            <w:pPr>
              <w:jc w:val="center"/>
              <w:rPr>
                <w:color w:val="000000"/>
                <w:lang w:val="lt-LT"/>
              </w:rPr>
            </w:pPr>
          </w:p>
          <w:p w14:paraId="372412B2" w14:textId="5871214B" w:rsidR="0063678D" w:rsidRPr="0008532E" w:rsidRDefault="00BF149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6AD" w14:textId="398179A2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5A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5593,08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F9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4911,93</w:t>
            </w:r>
          </w:p>
          <w:p w14:paraId="56AB871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3A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31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3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44/3611355</w:t>
            </w:r>
          </w:p>
        </w:tc>
      </w:tr>
      <w:tr w:rsidR="0063678D" w:rsidRPr="0008532E" w14:paraId="604473B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DD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9E6" w14:textId="33EE5B7B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sodybų nuo kelio Nr. LZ7000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C00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Staidarų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AE8" w14:textId="77777777" w:rsidR="00AA23D9" w:rsidRPr="0008532E" w:rsidRDefault="00AA23D9" w:rsidP="00C63D23">
            <w:pPr>
              <w:jc w:val="center"/>
              <w:rPr>
                <w:color w:val="000000"/>
                <w:lang w:val="lt-LT"/>
              </w:rPr>
            </w:pPr>
          </w:p>
          <w:p w14:paraId="47057450" w14:textId="4AAE3F89" w:rsidR="0063678D" w:rsidRPr="0008532E" w:rsidRDefault="00AA23D9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A8A" w14:textId="43CA6806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4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5382,46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E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4726,96</w:t>
            </w:r>
          </w:p>
          <w:p w14:paraId="2E2ED9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AC5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A8F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4F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44/3611350</w:t>
            </w:r>
          </w:p>
        </w:tc>
      </w:tr>
      <w:tr w:rsidR="0063678D" w:rsidRPr="0008532E" w14:paraId="34851749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2AF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B28" w14:textId="37DF339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Kelias Nr. LZ0091, </w:t>
            </w:r>
            <w:r w:rsidRPr="0008532E">
              <w:rPr>
                <w:lang w:val="lt-LT"/>
              </w:rPr>
              <w:t xml:space="preserve">  </w:t>
            </w:r>
            <w:r w:rsidRPr="0008532E">
              <w:rPr>
                <w:color w:val="000000"/>
                <w:lang w:val="lt-LT"/>
              </w:rPr>
              <w:t>Privažiuojamasis kelias prie A. Ramanausko–Vanago sodybvietės nuo kelio Nr. LZ0511 Vingrėnai–Strumbagalvė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49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Bielėnų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5E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</w:p>
          <w:p w14:paraId="01751BD0" w14:textId="66C93AE3" w:rsidR="00A0768B" w:rsidRPr="0008532E" w:rsidRDefault="00A0768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19A5" w14:textId="0045666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A6E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12871,10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F59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11303,41</w:t>
            </w:r>
          </w:p>
          <w:p w14:paraId="7DB962B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24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3A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DB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44/3611349</w:t>
            </w:r>
          </w:p>
        </w:tc>
      </w:tr>
      <w:tr w:rsidR="0063678D" w:rsidRPr="0008532E" w14:paraId="754FFB4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1D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D94A" w14:textId="539C3DD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Privažiuojamasis kelias prie </w:t>
            </w:r>
            <w:r w:rsidR="003D4C66" w:rsidRPr="0008532E">
              <w:rPr>
                <w:color w:val="000000"/>
                <w:lang w:val="lt-LT"/>
              </w:rPr>
              <w:t xml:space="preserve"> </w:t>
            </w:r>
            <w:r w:rsidR="00713BC7" w:rsidRPr="0008532E">
              <w:rPr>
                <w:color w:val="000000"/>
                <w:lang w:val="lt-LT"/>
              </w:rPr>
              <w:t xml:space="preserve"> ež</w:t>
            </w:r>
            <w:r w:rsidR="00713BC7">
              <w:rPr>
                <w:color w:val="000000"/>
                <w:lang w:val="lt-LT"/>
              </w:rPr>
              <w:t>.</w:t>
            </w:r>
            <w:r w:rsidR="00713BC7" w:rsidRPr="0008532E">
              <w:rPr>
                <w:color w:val="000000"/>
                <w:lang w:val="lt-LT"/>
              </w:rPr>
              <w:t xml:space="preserve"> </w:t>
            </w:r>
            <w:r w:rsidR="003D4C66" w:rsidRPr="0008532E">
              <w:rPr>
                <w:color w:val="000000"/>
                <w:lang w:val="lt-LT"/>
              </w:rPr>
              <w:t>Prapunt</w:t>
            </w:r>
            <w:r w:rsidR="00713BC7">
              <w:rPr>
                <w:color w:val="000000"/>
                <w:lang w:val="lt-LT"/>
              </w:rPr>
              <w:t>as</w:t>
            </w:r>
            <w:r w:rsidRPr="0008532E">
              <w:rPr>
                <w:color w:val="000000"/>
                <w:lang w:val="lt-LT"/>
              </w:rPr>
              <w:t xml:space="preserve"> nuo kelio LZ0112 Mikyčiai–Prapuntai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D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Mikyčių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9E75" w14:textId="77777777" w:rsidR="005A0834" w:rsidRPr="0008532E" w:rsidRDefault="005A0834" w:rsidP="00C63D23">
            <w:pPr>
              <w:jc w:val="center"/>
              <w:rPr>
                <w:color w:val="000000"/>
                <w:lang w:val="lt-LT"/>
              </w:rPr>
            </w:pPr>
          </w:p>
          <w:p w14:paraId="49128F6B" w14:textId="3579652F" w:rsidR="0063678D" w:rsidRPr="0008532E" w:rsidRDefault="005A083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LZ0113 </w:t>
            </w:r>
            <w:r w:rsidRPr="0008532E">
              <w:rPr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1B8" w14:textId="1A36F2F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35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13526,36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27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11878,87</w:t>
            </w:r>
          </w:p>
          <w:p w14:paraId="4AA8B2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5C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02A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0,582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3FE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44/3611253</w:t>
            </w:r>
          </w:p>
        </w:tc>
      </w:tr>
      <w:tr w:rsidR="0063678D" w:rsidRPr="0008532E" w14:paraId="31FAC82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12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0AF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Kelias Nr. LZ0116, </w:t>
            </w:r>
            <w:r w:rsidRPr="0008532E">
              <w:rPr>
                <w:lang w:val="lt-LT"/>
              </w:rPr>
              <w:t xml:space="preserve"> </w:t>
            </w:r>
            <w:r w:rsidRPr="0008532E">
              <w:rPr>
                <w:color w:val="000000"/>
                <w:lang w:val="lt-LT"/>
              </w:rPr>
              <w:t>Privažiuojamasis kelias prie sodybos Nr. 5 Šventežerio k. nuo kelio 2509 Rūda–Šventežeris–Teizai–Kavalčiukai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A3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Šventežerio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F8E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</w:p>
          <w:p w14:paraId="2820A656" w14:textId="77777777" w:rsidR="00C14CD1" w:rsidRPr="0008532E" w:rsidRDefault="00C14CD1" w:rsidP="00C63D23">
            <w:pPr>
              <w:jc w:val="center"/>
              <w:rPr>
                <w:color w:val="000000"/>
                <w:lang w:val="lt-LT"/>
              </w:rPr>
            </w:pPr>
          </w:p>
          <w:p w14:paraId="4C952FA9" w14:textId="06C766C7" w:rsidR="00C14CD1" w:rsidRPr="0008532E" w:rsidRDefault="00C14CD1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D78" w14:textId="60EF04B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43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5850,50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500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5138,00</w:t>
            </w:r>
          </w:p>
          <w:p w14:paraId="769D5EA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B4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1C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758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44/3611246</w:t>
            </w:r>
          </w:p>
        </w:tc>
      </w:tr>
      <w:tr w:rsidR="0063678D" w:rsidRPr="0008532E" w14:paraId="357B41D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3E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3D8F" w14:textId="5DF8C00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Kelias LZ0105–kelias LZ0124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C4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BD1" w14:textId="31B0920E" w:rsidR="0063678D" w:rsidRPr="0008532E" w:rsidRDefault="00DB591C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4ED0" w14:textId="5B7E892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C0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21412,83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37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18804,89</w:t>
            </w:r>
          </w:p>
          <w:p w14:paraId="1A530F6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3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4400-5807-8474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DCC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0,614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43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44/2711082</w:t>
            </w:r>
          </w:p>
        </w:tc>
      </w:tr>
      <w:tr w:rsidR="0063678D" w:rsidRPr="0008532E" w14:paraId="0737887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B79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967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Kelias Nr. LZ0128, </w:t>
            </w:r>
            <w:r w:rsidRPr="0008532E">
              <w:rPr>
                <w:lang w:val="lt-LT"/>
              </w:rPr>
              <w:t xml:space="preserve"> </w:t>
            </w:r>
            <w:r w:rsidRPr="0008532E">
              <w:rPr>
                <w:color w:val="000000"/>
                <w:lang w:val="lt-LT"/>
              </w:rPr>
              <w:t>Privažiuojamasis kelias prie sodybos Nr. 23 Ežerėlių k. nuo kelio 2509 Rūda–Šventežeris–Teizai–Kavalčiukai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29C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Ežerėlių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1028" w14:textId="44E575F2" w:rsidR="0063678D" w:rsidRPr="0008532E" w:rsidRDefault="00C1531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8900" w14:textId="19B55156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23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9571,42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5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8405,63</w:t>
            </w:r>
          </w:p>
          <w:p w14:paraId="26CA8B3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38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1D7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2D6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44/3611250</w:t>
            </w:r>
          </w:p>
        </w:tc>
      </w:tr>
      <w:tr w:rsidR="0063678D" w:rsidRPr="0008532E" w14:paraId="1DF1AD8D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C2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16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24E" w14:textId="04CB274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Nuvažiuojamasis kelias į laukus Šventežerio k. nuo kelio 132 Alytus–Seirijai–Lazdijai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13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Šventežerio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6AD" w14:textId="77777777" w:rsidR="0007076C" w:rsidRPr="0008532E" w:rsidRDefault="0007076C" w:rsidP="00C63D23">
            <w:pPr>
              <w:jc w:val="center"/>
              <w:rPr>
                <w:color w:val="000000"/>
                <w:lang w:val="lt-LT"/>
              </w:rPr>
            </w:pPr>
          </w:p>
          <w:p w14:paraId="4D800752" w14:textId="655EC411" w:rsidR="0063678D" w:rsidRPr="0008532E" w:rsidRDefault="0007076C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D85" w14:textId="692F0FD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62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8822,55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9BC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7748,03</w:t>
            </w:r>
          </w:p>
          <w:p w14:paraId="792354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8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B8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90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44/3611245</w:t>
            </w:r>
          </w:p>
        </w:tc>
      </w:tr>
      <w:tr w:rsidR="0063678D" w:rsidRPr="0008532E" w14:paraId="74665B3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15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575C" w14:textId="577A20DC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sodybų Burakavo k. nuo kelio 132 Alytus–Seirijai–Lazdijai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5A0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Burakavo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42FF" w14:textId="77777777" w:rsidR="00BE44AA" w:rsidRPr="0008532E" w:rsidRDefault="00BE44AA" w:rsidP="00C63D23">
            <w:pPr>
              <w:jc w:val="center"/>
              <w:rPr>
                <w:color w:val="000000"/>
                <w:lang w:val="lt-LT"/>
              </w:rPr>
            </w:pPr>
          </w:p>
          <w:p w14:paraId="08650C53" w14:textId="7DFCDEC6" w:rsidR="0063678D" w:rsidRPr="0008532E" w:rsidRDefault="00DB279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22E" w14:textId="4FAF052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1BA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10273,48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A1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9022,14</w:t>
            </w:r>
          </w:p>
          <w:p w14:paraId="12BE967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5D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C5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BF6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44/3611244</w:t>
            </w:r>
          </w:p>
        </w:tc>
      </w:tr>
      <w:tr w:rsidR="0063678D" w:rsidRPr="0008532E" w14:paraId="3A808E15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3A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5D77" w14:textId="7DF08185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Nuvažiuojamasis kelias į laukus Burakavo k. nuo kelio LZ0133 Šventežeris–Stagniūnai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92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Burakavo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ABF" w14:textId="77777777" w:rsidR="00732C24" w:rsidRPr="0008532E" w:rsidRDefault="00732C24" w:rsidP="00C63D23">
            <w:pPr>
              <w:jc w:val="center"/>
              <w:rPr>
                <w:color w:val="000000"/>
                <w:lang w:val="lt-LT"/>
              </w:rPr>
            </w:pPr>
          </w:p>
          <w:p w14:paraId="60F578D7" w14:textId="2B5AE07F" w:rsidR="0063678D" w:rsidRPr="0008532E" w:rsidRDefault="009C3EF9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F13" w14:textId="78F8197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8D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11935,02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FA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10481,33</w:t>
            </w:r>
          </w:p>
          <w:p w14:paraId="65D02F2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77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42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C6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44/3611243</w:t>
            </w:r>
          </w:p>
        </w:tc>
      </w:tr>
      <w:tr w:rsidR="0063678D" w:rsidRPr="0008532E" w14:paraId="47176603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88B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4441" w14:textId="6311BDB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gatvės LZ7601 Simno g. (kelias 2509)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EA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Šventežerio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B49" w14:textId="77777777" w:rsidR="001541F3" w:rsidRPr="0008532E" w:rsidRDefault="001541F3" w:rsidP="00C63D23">
            <w:pPr>
              <w:jc w:val="center"/>
              <w:rPr>
                <w:color w:val="000000"/>
                <w:lang w:val="lt-LT"/>
              </w:rPr>
            </w:pPr>
          </w:p>
          <w:p w14:paraId="6A9C491F" w14:textId="7C7D55A1" w:rsidR="0063678D" w:rsidRPr="0008532E" w:rsidRDefault="001541F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A47A" w14:textId="2DF9FE4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8F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22976,49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070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20178,04</w:t>
            </w:r>
          </w:p>
          <w:p w14:paraId="65E286B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35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B4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0,362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77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44/3611247</w:t>
            </w:r>
          </w:p>
        </w:tc>
      </w:tr>
      <w:tr w:rsidR="0063678D" w:rsidRPr="0008532E" w14:paraId="5483D1CB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5C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D70F" w14:textId="16C372A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Nuvažiuojamasis kelias į laukus Šventežerio k. nuo kelio 2509 Rūda–Šventežeris-Teizai-Kavalčiukai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1D4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Šventežerio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F23" w14:textId="77777777" w:rsidR="00C65765" w:rsidRPr="0008532E" w:rsidRDefault="00C65765" w:rsidP="00C63D23">
            <w:pPr>
              <w:jc w:val="center"/>
              <w:rPr>
                <w:color w:val="000000"/>
                <w:lang w:val="lt-LT"/>
              </w:rPr>
            </w:pPr>
          </w:p>
          <w:p w14:paraId="66F8543A" w14:textId="77777777" w:rsidR="00C65765" w:rsidRPr="0008532E" w:rsidRDefault="00C65765" w:rsidP="00C63D23">
            <w:pPr>
              <w:jc w:val="center"/>
              <w:rPr>
                <w:color w:val="000000"/>
                <w:lang w:val="lt-LT"/>
              </w:rPr>
            </w:pPr>
          </w:p>
          <w:p w14:paraId="5D06B3A5" w14:textId="10CEC215" w:rsidR="0063678D" w:rsidRPr="0008532E" w:rsidRDefault="00C6576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5443" w14:textId="2A35623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09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12028,63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C2A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10563,54</w:t>
            </w:r>
          </w:p>
          <w:p w14:paraId="0D5AE8E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92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F3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1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44/3611248</w:t>
            </w:r>
          </w:p>
        </w:tc>
      </w:tr>
      <w:tr w:rsidR="0063678D" w:rsidRPr="0008532E" w14:paraId="59C216BE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37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F49E" w14:textId="267FFAC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Mikyčių k. nuo kelio 2509 Rūda–Šventežeris-Teizai-Kavalčiukai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95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Ežerėlių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6203" w14:textId="77777777" w:rsidR="00AD5CE2" w:rsidRPr="0008532E" w:rsidRDefault="00AD5CE2" w:rsidP="00C63D23">
            <w:pPr>
              <w:jc w:val="center"/>
              <w:rPr>
                <w:color w:val="000000"/>
                <w:lang w:val="lt-LT"/>
              </w:rPr>
            </w:pPr>
          </w:p>
          <w:p w14:paraId="2F37C5CB" w14:textId="77777777" w:rsidR="00AD5CE2" w:rsidRPr="0008532E" w:rsidRDefault="00AD5CE2" w:rsidP="00C63D23">
            <w:pPr>
              <w:jc w:val="center"/>
              <w:rPr>
                <w:color w:val="000000"/>
                <w:lang w:val="lt-LT"/>
              </w:rPr>
            </w:pPr>
          </w:p>
          <w:p w14:paraId="47B4D5DB" w14:textId="7188FBFB" w:rsidR="0063678D" w:rsidRPr="0008532E" w:rsidRDefault="00AD5CE2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AF7" w14:textId="570DCE6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49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6412,15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10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5631,25</w:t>
            </w:r>
          </w:p>
          <w:p w14:paraId="3C73F5F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F54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79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0C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44/3611251</w:t>
            </w:r>
          </w:p>
        </w:tc>
      </w:tr>
      <w:tr w:rsidR="0063678D" w:rsidRPr="0008532E" w14:paraId="244557B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569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7621" w14:textId="358766D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Mikyčių k. nuo kelio LZ0112 Mikyčiai–Prapuntai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A31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Mikyčių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4E9" w14:textId="77777777" w:rsidR="008443CF" w:rsidRPr="0008532E" w:rsidRDefault="008443CF" w:rsidP="00C63D23">
            <w:pPr>
              <w:jc w:val="center"/>
              <w:rPr>
                <w:color w:val="000000"/>
                <w:lang w:val="lt-LT"/>
              </w:rPr>
            </w:pPr>
          </w:p>
          <w:p w14:paraId="2964E1DC" w14:textId="77777777" w:rsidR="008443CF" w:rsidRPr="0008532E" w:rsidRDefault="008443CF" w:rsidP="00C63D23">
            <w:pPr>
              <w:jc w:val="center"/>
              <w:rPr>
                <w:color w:val="000000"/>
                <w:lang w:val="lt-LT"/>
              </w:rPr>
            </w:pPr>
          </w:p>
          <w:p w14:paraId="755D57A3" w14:textId="65EBFD64" w:rsidR="0063678D" w:rsidRPr="0008532E" w:rsidRDefault="008443CF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753" w14:textId="35FAE62F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MELI110586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E2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1940,45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FA7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5ADF89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2019-05-15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186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3D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D2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44/3611252</w:t>
            </w:r>
          </w:p>
        </w:tc>
      </w:tr>
      <w:tr w:rsidR="0063678D" w:rsidRPr="0008532E" w14:paraId="42EBA229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4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648B" w14:textId="0CC9D1EF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Šventežerio k. nuo kelio LZ0150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4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Šventežerio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CE63" w14:textId="77777777" w:rsidR="00F22C03" w:rsidRPr="0008532E" w:rsidRDefault="00F22C03" w:rsidP="00C63D23">
            <w:pPr>
              <w:jc w:val="center"/>
              <w:rPr>
                <w:color w:val="000000"/>
                <w:lang w:val="lt-LT"/>
              </w:rPr>
            </w:pPr>
          </w:p>
          <w:p w14:paraId="3CF5DF5B" w14:textId="3AA801E7" w:rsidR="0063678D" w:rsidRPr="0008532E" w:rsidRDefault="00F22C0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9EAC" w14:textId="2129001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MELI111783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29B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7761,82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2D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56E4E74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2019-11-26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7CD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43D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70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44/3611249</w:t>
            </w:r>
          </w:p>
        </w:tc>
      </w:tr>
      <w:tr w:rsidR="0063678D" w:rsidRPr="0008532E" w14:paraId="0E294BBE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31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24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420" w14:textId="08D662D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LZ0202 Olendrai–Ramanavas–Saltininkai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96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Ramanavo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14B" w14:textId="77777777" w:rsidR="0083764A" w:rsidRPr="0008532E" w:rsidRDefault="0083764A" w:rsidP="00C63D23">
            <w:pPr>
              <w:jc w:val="center"/>
              <w:rPr>
                <w:color w:val="000000"/>
                <w:lang w:val="lt-LT"/>
              </w:rPr>
            </w:pPr>
          </w:p>
          <w:p w14:paraId="0D797DA9" w14:textId="77777777" w:rsidR="0083764A" w:rsidRPr="0008532E" w:rsidRDefault="0083764A" w:rsidP="00C63D23">
            <w:pPr>
              <w:jc w:val="center"/>
              <w:rPr>
                <w:color w:val="000000"/>
                <w:lang w:val="lt-LT"/>
              </w:rPr>
            </w:pPr>
          </w:p>
          <w:p w14:paraId="3F73EA3A" w14:textId="78451668" w:rsidR="0063678D" w:rsidRPr="0008532E" w:rsidRDefault="0083764A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340" w14:textId="1D2C16D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D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5686,69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C3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4994,14</w:t>
            </w:r>
          </w:p>
          <w:p w14:paraId="74D767C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9A1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30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B95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44/3611334</w:t>
            </w:r>
          </w:p>
        </w:tc>
      </w:tr>
      <w:tr w:rsidR="0063678D" w:rsidRPr="0008532E" w14:paraId="56D94CF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806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DB17" w14:textId="35212055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Krosna–Krosnos geležinkelio stotis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DBD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Birsčių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48C" w14:textId="77777777" w:rsidR="00C64084" w:rsidRPr="0008532E" w:rsidRDefault="00C64084" w:rsidP="00C63D23">
            <w:pPr>
              <w:jc w:val="center"/>
              <w:rPr>
                <w:color w:val="000000"/>
                <w:lang w:val="lt-LT"/>
              </w:rPr>
            </w:pPr>
          </w:p>
          <w:p w14:paraId="30AEDACE" w14:textId="52E23ECF" w:rsidR="0063678D" w:rsidRPr="0008532E" w:rsidRDefault="00C6408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DAC" w14:textId="03D5807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4A2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56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  <w:p w14:paraId="70A5F2D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2022-07-01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47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19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8AB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44/3611259</w:t>
            </w:r>
          </w:p>
        </w:tc>
      </w:tr>
      <w:tr w:rsidR="0063678D" w:rsidRPr="0008532E" w14:paraId="5FF8075E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C9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A0C6" w14:textId="472B101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Krosna–Krosnos valgykla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657" w14:textId="47DE75E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FF9" w14:textId="77777777" w:rsidR="00681A35" w:rsidRPr="0008532E" w:rsidRDefault="00681A35" w:rsidP="00C63D23">
            <w:pPr>
              <w:jc w:val="center"/>
              <w:rPr>
                <w:color w:val="000000"/>
                <w:lang w:val="lt-LT"/>
              </w:rPr>
            </w:pPr>
          </w:p>
          <w:p w14:paraId="66C13421" w14:textId="4D3E68BC" w:rsidR="0063678D" w:rsidRPr="0008532E" w:rsidRDefault="00681A3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BA1A" w14:textId="096E47B2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MELI112078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50C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16835,61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101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41775EF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2022-07-01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89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26B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FD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44/3611351</w:t>
            </w:r>
          </w:p>
        </w:tc>
      </w:tr>
      <w:tr w:rsidR="0063678D" w:rsidRPr="0008532E" w14:paraId="208A46C8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84C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9CA4" w14:textId="7ED9BF3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Krosnos mstl. prie Pievų g. nuo Vyturio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163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Krosnos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544" w14:textId="77777777" w:rsidR="00BB4A5D" w:rsidRPr="0008532E" w:rsidRDefault="00BB4A5D" w:rsidP="00C63D23">
            <w:pPr>
              <w:jc w:val="center"/>
              <w:rPr>
                <w:color w:val="000000"/>
                <w:lang w:val="lt-LT"/>
              </w:rPr>
            </w:pPr>
          </w:p>
          <w:p w14:paraId="2E48F75F" w14:textId="12F69E0D" w:rsidR="0063678D" w:rsidRPr="0008532E" w:rsidRDefault="0043619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51B" w14:textId="0C18CBA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79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2574,22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D9F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2260,72</w:t>
            </w:r>
          </w:p>
          <w:p w14:paraId="6402EF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3F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96F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8CB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44/3611263</w:t>
            </w:r>
          </w:p>
        </w:tc>
      </w:tr>
      <w:tr w:rsidR="0063678D" w:rsidRPr="0008532E" w14:paraId="5EDBB44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0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59D" w14:textId="4039958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Jaunimo g. nuo kelio 131 Alytus–Simnas–Kalvarija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052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Krosnos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211A" w14:textId="77777777" w:rsidR="00CA1E8E" w:rsidRPr="0008532E" w:rsidRDefault="00CA1E8E" w:rsidP="00C63D23">
            <w:pPr>
              <w:jc w:val="center"/>
              <w:rPr>
                <w:color w:val="000000"/>
                <w:lang w:val="lt-LT"/>
              </w:rPr>
            </w:pPr>
          </w:p>
          <w:p w14:paraId="50FCFDCE" w14:textId="05F723D4" w:rsidR="0063678D" w:rsidRPr="0008532E" w:rsidRDefault="00CA1E8E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3A5B" w14:textId="6971E22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MELI112079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98F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8812,27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DF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2D2BDAA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2022-07-01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B2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E1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04C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44/3611262</w:t>
            </w:r>
          </w:p>
        </w:tc>
      </w:tr>
      <w:tr w:rsidR="0063678D" w:rsidRPr="0008532E" w14:paraId="2BDC06B8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242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A8E8" w14:textId="7C29484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Birsčiai–Birsčių ferma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987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Birsčių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21A" w14:textId="77777777" w:rsidR="00C3486B" w:rsidRPr="0008532E" w:rsidRDefault="00C3486B" w:rsidP="00C63D23">
            <w:pPr>
              <w:jc w:val="center"/>
              <w:rPr>
                <w:color w:val="000000"/>
                <w:lang w:val="lt-LT"/>
              </w:rPr>
            </w:pPr>
          </w:p>
          <w:p w14:paraId="4CD172DB" w14:textId="56C6EADD" w:rsidR="0063678D" w:rsidRPr="0008532E" w:rsidRDefault="00C3486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9C79" w14:textId="7BCB999F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61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AD4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  <w:p w14:paraId="25CC49D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2022-07-01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2BC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D52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EF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44/3611260</w:t>
            </w:r>
          </w:p>
        </w:tc>
      </w:tr>
      <w:tr w:rsidR="0063678D" w:rsidRPr="0008532E" w14:paraId="6E1E2C0A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B4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36F" w14:textId="55C896F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miškelio nuo kelio LZ0224 Birsčiai–Birsčių ferma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E31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Birsčių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E49" w14:textId="77777777" w:rsidR="003775A1" w:rsidRPr="0008532E" w:rsidRDefault="003775A1" w:rsidP="00C63D23">
            <w:pPr>
              <w:jc w:val="center"/>
              <w:rPr>
                <w:color w:val="000000"/>
                <w:lang w:val="lt-LT"/>
              </w:rPr>
            </w:pPr>
          </w:p>
          <w:p w14:paraId="4921BE43" w14:textId="67114EA4" w:rsidR="0063678D" w:rsidRPr="0008532E" w:rsidRDefault="003775A1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B40F" w14:textId="297A0515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80F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3861,33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B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3391,08</w:t>
            </w:r>
          </w:p>
          <w:p w14:paraId="21EED29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D7F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73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18E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44/3611261</w:t>
            </w:r>
          </w:p>
        </w:tc>
      </w:tr>
      <w:tr w:rsidR="0063678D" w:rsidRPr="0008532E" w14:paraId="4C24101B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63B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C22" w14:textId="3EC990E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sodybų nuo kelio 2505 Leipalingis–Kapčiamiestis–Kauknoris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4FA" w14:textId="02EE4DD2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Kapčiamies</w:t>
            </w:r>
            <w:r w:rsidR="00DD11FE" w:rsidRPr="0008532E">
              <w:rPr>
                <w:color w:val="000000"/>
                <w:lang w:val="lt-LT"/>
              </w:rPr>
              <w:t>-</w:t>
            </w:r>
            <w:r w:rsidRPr="0008532E">
              <w:rPr>
                <w:color w:val="000000"/>
                <w:lang w:val="lt-LT"/>
              </w:rPr>
              <w:t>čio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19C5" w14:textId="77777777" w:rsidR="00DD11FE" w:rsidRPr="0008532E" w:rsidRDefault="00DD11FE" w:rsidP="00C63D23">
            <w:pPr>
              <w:jc w:val="center"/>
              <w:rPr>
                <w:color w:val="000000"/>
                <w:lang w:val="lt-LT"/>
              </w:rPr>
            </w:pPr>
          </w:p>
          <w:p w14:paraId="30235A14" w14:textId="130389C6" w:rsidR="0063678D" w:rsidRPr="0008532E" w:rsidRDefault="00DD11FE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F61" w14:textId="002BECA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MELI111944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EDC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63413,75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19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5AA3915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2021-07-21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9EE0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80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0,540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0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44/3611258</w:t>
            </w:r>
          </w:p>
        </w:tc>
      </w:tr>
      <w:tr w:rsidR="0063678D" w:rsidRPr="0008532E" w14:paraId="05FCFC0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CC2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C2E" w14:textId="3BD6E98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laukų nuo kelio LZ0414 Miškiniai–Akmeniai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16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Akmenių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166" w14:textId="65FF999B" w:rsidR="0063678D" w:rsidRPr="0008532E" w:rsidRDefault="00AC225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74AD" w14:textId="029E625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7E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11396,77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6F9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10008,63</w:t>
            </w:r>
          </w:p>
          <w:p w14:paraId="3E84D3C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F30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3D0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F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44/3611240</w:t>
            </w:r>
          </w:p>
        </w:tc>
      </w:tr>
      <w:tr w:rsidR="0063678D" w:rsidRPr="0008532E" w14:paraId="5F49065B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08C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7B8" w14:textId="0E3F56C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Miškinių k. nuo kelio 2510 Lazdijai–Kučiūnai</w:t>
            </w:r>
            <w:r w:rsidR="003D4C66">
              <w:rPr>
                <w:color w:val="000000"/>
                <w:lang w:val="lt-LT"/>
              </w:rPr>
              <w:t>–</w:t>
            </w:r>
            <w:r w:rsidRPr="0008532E">
              <w:rPr>
                <w:color w:val="000000"/>
                <w:lang w:val="lt-LT"/>
              </w:rPr>
              <w:t>Veisiejai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0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Akmenių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90F" w14:textId="77777777" w:rsidR="00DB4748" w:rsidRPr="0008532E" w:rsidRDefault="00DB4748" w:rsidP="00C63D23">
            <w:pPr>
              <w:jc w:val="center"/>
              <w:rPr>
                <w:color w:val="000000"/>
                <w:lang w:val="lt-LT"/>
              </w:rPr>
            </w:pPr>
          </w:p>
          <w:p w14:paraId="632708C7" w14:textId="1D2EB379" w:rsidR="0063678D" w:rsidRPr="0008532E" w:rsidRDefault="00DB4748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LZ0404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E78" w14:textId="2F22BFD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44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10203,27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AF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8960,48</w:t>
            </w:r>
          </w:p>
          <w:p w14:paraId="637B49C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E1E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F84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6CA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44/3611241</w:t>
            </w:r>
          </w:p>
        </w:tc>
      </w:tr>
      <w:tr w:rsidR="0063678D" w:rsidRPr="0008532E" w14:paraId="0413057E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C54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34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DDB5" w14:textId="47E3F2C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sandėlių nuo kelio 2510 Lazdijai–Kučiūnai–Veisiejai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2F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Kučiūnų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652" w14:textId="77777777" w:rsidR="00D33D22" w:rsidRPr="0008532E" w:rsidRDefault="00D33D22" w:rsidP="00C63D23">
            <w:pPr>
              <w:jc w:val="center"/>
              <w:rPr>
                <w:color w:val="000000"/>
                <w:lang w:val="lt-LT"/>
              </w:rPr>
            </w:pPr>
          </w:p>
          <w:p w14:paraId="58384D76" w14:textId="77777777" w:rsidR="00D33D22" w:rsidRPr="0008532E" w:rsidRDefault="00D33D22" w:rsidP="00C63D23">
            <w:pPr>
              <w:jc w:val="center"/>
              <w:rPr>
                <w:color w:val="000000"/>
                <w:lang w:val="lt-LT"/>
              </w:rPr>
            </w:pPr>
          </w:p>
          <w:p w14:paraId="68A8C11C" w14:textId="170FE7B2" w:rsidR="0063678D" w:rsidRPr="0008532E" w:rsidRDefault="00D33D22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977" w14:textId="77E6B48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805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4961,22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130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4357,02</w:t>
            </w:r>
          </w:p>
          <w:p w14:paraId="18C1CF1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134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536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0,175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A8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44/3611242</w:t>
            </w:r>
          </w:p>
        </w:tc>
      </w:tr>
      <w:tr w:rsidR="0063678D" w:rsidRPr="0008532E" w14:paraId="0621E29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545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75D5" w14:textId="6BDF121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Miškinių k. nuo kelio 2510 Lazdijai–Kučiūnai–Veisiejai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39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Miškinių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02E" w14:textId="77777777" w:rsidR="00032D87" w:rsidRPr="0008532E" w:rsidRDefault="00032D87" w:rsidP="00032D87">
            <w:pPr>
              <w:rPr>
                <w:color w:val="000000"/>
                <w:lang w:val="lt-LT"/>
              </w:rPr>
            </w:pPr>
          </w:p>
          <w:p w14:paraId="10B93D20" w14:textId="3B27C872" w:rsidR="0063678D" w:rsidRPr="0008532E" w:rsidRDefault="00032D87" w:rsidP="00032D87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5A64" w14:textId="13D2956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7C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8214,10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79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7213,73</w:t>
            </w:r>
          </w:p>
          <w:p w14:paraId="51279F9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E00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88F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5C4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44/3611239</w:t>
            </w:r>
          </w:p>
        </w:tc>
      </w:tr>
      <w:tr w:rsidR="0063678D" w:rsidRPr="0008532E" w14:paraId="18D61E88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AFE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D97C" w14:textId="018CDFBF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sandėlių nuo kelio LZ0414 Miškiniai–Akmeniai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415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Miškinių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79F0" w14:textId="77777777" w:rsidR="001C5CCD" w:rsidRPr="0008532E" w:rsidRDefault="001C5CCD" w:rsidP="00C63D23">
            <w:pPr>
              <w:jc w:val="center"/>
              <w:rPr>
                <w:color w:val="000000"/>
                <w:lang w:val="lt-LT"/>
              </w:rPr>
            </w:pPr>
          </w:p>
          <w:p w14:paraId="53707CA9" w14:textId="14706334" w:rsidR="0063678D" w:rsidRPr="0008532E" w:rsidRDefault="001C5CC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189" w14:textId="322BBFF9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0D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7675,86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4DE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6741,06</w:t>
            </w:r>
          </w:p>
          <w:p w14:paraId="12705DD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AF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D4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410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44/3611238</w:t>
            </w:r>
          </w:p>
        </w:tc>
      </w:tr>
      <w:tr w:rsidR="0063678D" w:rsidRPr="0008532E" w14:paraId="3648C0A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65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DFC" w14:textId="7B70D639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Bilvyčių nuo kelio 2608 Jusevičiai–Būdvietis–Derviniai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AB96" w14:textId="6ECA2E1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012" w14:textId="77777777" w:rsidR="000A634B" w:rsidRPr="0008532E" w:rsidRDefault="000A634B" w:rsidP="00C63D23">
            <w:pPr>
              <w:jc w:val="center"/>
              <w:rPr>
                <w:color w:val="000000"/>
                <w:lang w:val="lt-LT"/>
              </w:rPr>
            </w:pPr>
          </w:p>
          <w:p w14:paraId="381679D4" w14:textId="4C5813A4" w:rsidR="0063678D" w:rsidRPr="0008532E" w:rsidRDefault="000A634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A10A" w14:textId="0F39D113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BŪDV110012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6B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261121,41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0CC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3EEF69D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2021-12-15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296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6AF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7CA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44/3611356</w:t>
            </w:r>
          </w:p>
        </w:tc>
      </w:tr>
      <w:tr w:rsidR="0063678D" w:rsidRPr="0008532E" w14:paraId="678FD99A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AC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96A" w14:textId="3ECD986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Zelionkos nuo kelio 134 Leipalingis–Lazdijai–Kalvarija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82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Pagrūdų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ED0" w14:textId="77777777" w:rsidR="008740D8" w:rsidRPr="0008532E" w:rsidRDefault="008740D8" w:rsidP="00C63D23">
            <w:pPr>
              <w:jc w:val="center"/>
              <w:rPr>
                <w:color w:val="000000"/>
                <w:lang w:val="lt-LT"/>
              </w:rPr>
            </w:pPr>
          </w:p>
          <w:p w14:paraId="72B92CF7" w14:textId="77777777" w:rsidR="008740D8" w:rsidRPr="0008532E" w:rsidRDefault="008740D8" w:rsidP="00C63D23">
            <w:pPr>
              <w:jc w:val="center"/>
              <w:rPr>
                <w:color w:val="000000"/>
                <w:lang w:val="lt-LT"/>
              </w:rPr>
            </w:pPr>
          </w:p>
          <w:p w14:paraId="11E87A1C" w14:textId="1EC7D167" w:rsidR="0063678D" w:rsidRPr="0008532E" w:rsidRDefault="008740D8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6075" w14:textId="282E43B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MELI110333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457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20128,59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B63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252BFB6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2020-09-04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FE9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5E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647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44/3611336</w:t>
            </w:r>
          </w:p>
        </w:tc>
      </w:tr>
      <w:tr w:rsidR="0063678D" w:rsidRPr="0008532E" w14:paraId="433C574A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C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1E13" w14:textId="19E344A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kelio LZ0610 Ročkiai–Mikabaliai nuo kelio 2507 Seirijai–Gudeliai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5F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Mikabalių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C353" w14:textId="77777777" w:rsidR="00B12762" w:rsidRPr="0008532E" w:rsidRDefault="00B12762" w:rsidP="00C63D23">
            <w:pPr>
              <w:jc w:val="center"/>
              <w:rPr>
                <w:color w:val="000000"/>
                <w:lang w:val="lt-LT"/>
              </w:rPr>
            </w:pPr>
          </w:p>
          <w:p w14:paraId="5015B3AA" w14:textId="77777777" w:rsidR="00B12762" w:rsidRPr="0008532E" w:rsidRDefault="00B12762" w:rsidP="00C63D23">
            <w:pPr>
              <w:jc w:val="center"/>
              <w:rPr>
                <w:color w:val="000000"/>
                <w:lang w:val="lt-LT"/>
              </w:rPr>
            </w:pPr>
          </w:p>
          <w:p w14:paraId="68BF6C56" w14:textId="7C1516B9" w:rsidR="0063678D" w:rsidRPr="0008532E" w:rsidRDefault="00B12762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77B" w14:textId="7E539D1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MELI110578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72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123665,43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0FC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7AB0532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95D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8D2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8B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44/3611233</w:t>
            </w:r>
          </w:p>
        </w:tc>
      </w:tr>
      <w:tr w:rsidR="0063678D" w:rsidRPr="0008532E" w14:paraId="41E7A574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C0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4E9" w14:textId="5BCAF49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Nuvažiuojamasis kelias į remonto dirbtuves nuo kelio 2516 Veisiejai–Avižieniai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630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Avižienių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B57" w14:textId="77777777" w:rsidR="00736B5F" w:rsidRPr="0008532E" w:rsidRDefault="00736B5F" w:rsidP="00C63D23">
            <w:pPr>
              <w:jc w:val="center"/>
              <w:rPr>
                <w:color w:val="000000"/>
                <w:lang w:val="lt-LT"/>
              </w:rPr>
            </w:pPr>
          </w:p>
          <w:p w14:paraId="359E7F2B" w14:textId="77777777" w:rsidR="00736B5F" w:rsidRPr="0008532E" w:rsidRDefault="00736B5F" w:rsidP="00C63D23">
            <w:pPr>
              <w:jc w:val="center"/>
              <w:rPr>
                <w:color w:val="000000"/>
                <w:lang w:val="lt-LT"/>
              </w:rPr>
            </w:pPr>
          </w:p>
          <w:p w14:paraId="61DFA817" w14:textId="28D2AF5E" w:rsidR="0063678D" w:rsidRPr="0008532E" w:rsidRDefault="00736B5F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E3B6" w14:textId="0924BFD3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7000002542</w:t>
            </w:r>
          </w:p>
          <w:p w14:paraId="6211658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ŠLAV110011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C0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1540,78</w:t>
            </w:r>
          </w:p>
          <w:p w14:paraId="6E5902C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B7B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293,86</w:t>
            </w:r>
          </w:p>
          <w:p w14:paraId="33B14B3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  <w:p w14:paraId="339E4A8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5A9CF71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2023-07-03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4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79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9C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44/3611257</w:t>
            </w:r>
          </w:p>
        </w:tc>
      </w:tr>
      <w:tr w:rsidR="0063678D" w:rsidRPr="0008532E" w14:paraId="7213E98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9A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500" w14:textId="161C6E95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2507 Seirijai–Gudeliai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48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Mikabalių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EE14" w14:textId="77777777" w:rsidR="00BD1C3B" w:rsidRPr="0008532E" w:rsidRDefault="00BD1C3B" w:rsidP="00C63D23">
            <w:pPr>
              <w:jc w:val="center"/>
              <w:rPr>
                <w:color w:val="000000"/>
                <w:lang w:val="lt-LT"/>
              </w:rPr>
            </w:pPr>
          </w:p>
          <w:p w14:paraId="5525136F" w14:textId="698F7039" w:rsidR="0063678D" w:rsidRPr="0008532E" w:rsidRDefault="00BD1C3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6A3" w14:textId="1D6209F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BD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D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  <w:p w14:paraId="3B2BEE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2019-05-15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27CD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A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0,507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3D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44/3611234</w:t>
            </w:r>
          </w:p>
        </w:tc>
      </w:tr>
      <w:tr w:rsidR="0063678D" w:rsidRPr="0008532E" w14:paraId="1E28B1A9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BFE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DA80" w14:textId="1C95BBF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laukų nuo kelio 2506 Rudamina–Šeštokai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07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Šeštokų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18A" w14:textId="77777777" w:rsidR="00FA4EF3" w:rsidRPr="0008532E" w:rsidRDefault="00FA4EF3" w:rsidP="00C63D23">
            <w:pPr>
              <w:jc w:val="center"/>
              <w:rPr>
                <w:color w:val="000000"/>
                <w:lang w:val="lt-LT"/>
              </w:rPr>
            </w:pPr>
          </w:p>
          <w:p w14:paraId="24E4555C" w14:textId="4F694C6E" w:rsidR="0063678D" w:rsidRPr="0008532E" w:rsidRDefault="00FA4EF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2AA" w14:textId="3F07AF7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480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1895,56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764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1664,71</w:t>
            </w:r>
          </w:p>
          <w:p w14:paraId="5FC35DC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3C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7E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BA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44/3611335</w:t>
            </w:r>
          </w:p>
        </w:tc>
      </w:tr>
      <w:tr w:rsidR="0063678D" w:rsidRPr="0008532E" w14:paraId="63897E7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64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43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5F8B" w14:textId="1D69D30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LZ0801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467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Seiliūnų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09A" w14:textId="77777777" w:rsidR="00903EC4" w:rsidRPr="0008532E" w:rsidRDefault="00903EC4" w:rsidP="00C63D23">
            <w:pPr>
              <w:jc w:val="center"/>
              <w:rPr>
                <w:color w:val="000000"/>
                <w:lang w:val="lt-LT"/>
              </w:rPr>
            </w:pPr>
          </w:p>
          <w:p w14:paraId="49055F15" w14:textId="3AD34985" w:rsidR="0063678D" w:rsidRPr="0008532E" w:rsidRDefault="00903EC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1D72" w14:textId="3C489EE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6C9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10694,71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B7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9392,07</w:t>
            </w:r>
          </w:p>
          <w:p w14:paraId="68876DF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7D3D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4400-6687-2926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53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FC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44/3631144</w:t>
            </w:r>
          </w:p>
        </w:tc>
      </w:tr>
      <w:tr w:rsidR="0063678D" w:rsidRPr="0008532E" w14:paraId="039EA4FD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B9B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4D7" w14:textId="6BA71C05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Mangarato žvyro–smėlio karjero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A3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Mangaroto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0B5" w14:textId="77777777" w:rsidR="0025284D" w:rsidRPr="0008532E" w:rsidRDefault="0025284D" w:rsidP="00C63D23">
            <w:pPr>
              <w:jc w:val="center"/>
              <w:rPr>
                <w:color w:val="000000"/>
                <w:lang w:val="lt-LT"/>
              </w:rPr>
            </w:pPr>
          </w:p>
          <w:p w14:paraId="2C3556EA" w14:textId="0CC25116" w:rsidR="0063678D" w:rsidRPr="0008532E" w:rsidRDefault="0025284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38A" w14:textId="2BEFDE7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6A5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7956,68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E02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6987,68</w:t>
            </w:r>
          </w:p>
          <w:p w14:paraId="5112DE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1E4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E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595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44/3611363</w:t>
            </w:r>
          </w:p>
        </w:tc>
      </w:tr>
      <w:tr w:rsidR="0063678D" w:rsidRPr="0008532E" w14:paraId="3F7DF73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3D9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FF8E" w14:textId="04EACD7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LZ0832 Balkasodis–Krikštonys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D6D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Vosbučių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0D3" w14:textId="77777777" w:rsidR="008D1B04" w:rsidRPr="0008532E" w:rsidRDefault="008D1B04" w:rsidP="00C63D23">
            <w:pPr>
              <w:jc w:val="center"/>
              <w:rPr>
                <w:color w:val="000000"/>
                <w:lang w:val="lt-LT"/>
              </w:rPr>
            </w:pPr>
          </w:p>
          <w:p w14:paraId="1D045CC3" w14:textId="683B9E62" w:rsidR="0063678D" w:rsidRPr="0008532E" w:rsidRDefault="008D1B0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B75" w14:textId="6862452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08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4891,02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4B9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4295,37</w:t>
            </w:r>
          </w:p>
          <w:p w14:paraId="418A7B7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4E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C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0,204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88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44/3611347</w:t>
            </w:r>
          </w:p>
        </w:tc>
      </w:tr>
      <w:tr w:rsidR="0063678D" w:rsidRPr="0008532E" w14:paraId="3D25822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BCA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7406" w14:textId="231BC2FC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Verstaminai–Kamenka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B39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Kamenkos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844" w14:textId="77777777" w:rsidR="00F52516" w:rsidRPr="0008532E" w:rsidRDefault="00F52516" w:rsidP="00C63D23">
            <w:pPr>
              <w:jc w:val="center"/>
              <w:rPr>
                <w:color w:val="000000"/>
                <w:lang w:val="lt-LT"/>
              </w:rPr>
            </w:pPr>
          </w:p>
          <w:p w14:paraId="065AA283" w14:textId="0ECB65B7" w:rsidR="0063678D" w:rsidRPr="0008532E" w:rsidRDefault="00F5251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LZ0906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7908" w14:textId="19F27AB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TEIZ110007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106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8820,68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4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1403016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2019-11-26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412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4400-5828-4161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8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0,962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107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44/2722550</w:t>
            </w:r>
          </w:p>
        </w:tc>
      </w:tr>
      <w:tr w:rsidR="0063678D" w:rsidRPr="0008532E" w14:paraId="20EDBBF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80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5EC" w14:textId="344460F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sodybų Stebulių k. nuo kelio LZ0912 Pryga–Stebuliai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41F" w14:textId="5D55FEB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F38" w14:textId="77777777" w:rsidR="00E36F3A" w:rsidRPr="0008532E" w:rsidRDefault="00E36F3A" w:rsidP="00C63D23">
            <w:pPr>
              <w:jc w:val="center"/>
              <w:rPr>
                <w:color w:val="000000"/>
                <w:lang w:val="lt-LT"/>
              </w:rPr>
            </w:pPr>
          </w:p>
          <w:p w14:paraId="11F30CF2" w14:textId="77777777" w:rsidR="00E36F3A" w:rsidRPr="0008532E" w:rsidRDefault="00E36F3A" w:rsidP="00C63D23">
            <w:pPr>
              <w:jc w:val="center"/>
              <w:rPr>
                <w:color w:val="000000"/>
                <w:lang w:val="lt-LT"/>
              </w:rPr>
            </w:pPr>
          </w:p>
          <w:p w14:paraId="2C4611D4" w14:textId="31C9489A" w:rsidR="0063678D" w:rsidRPr="0008532E" w:rsidRDefault="00E36F3A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7461" w14:textId="6112E0C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932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4446,38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A71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3904,88</w:t>
            </w:r>
          </w:p>
          <w:p w14:paraId="75E2F7F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EFA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48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A65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44/3611352</w:t>
            </w:r>
          </w:p>
        </w:tc>
      </w:tr>
      <w:tr w:rsidR="0063678D" w:rsidRPr="0008532E" w14:paraId="07BAFD82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ED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F4D3" w14:textId="3E8FC4C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Kelias 2514–Vaideliotai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04E3" w14:textId="4719A9B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9C1" w14:textId="77777777" w:rsidR="00984D90" w:rsidRPr="0008532E" w:rsidRDefault="00984D90" w:rsidP="00C63D23">
            <w:pPr>
              <w:jc w:val="center"/>
              <w:rPr>
                <w:color w:val="000000"/>
                <w:lang w:val="lt-LT"/>
              </w:rPr>
            </w:pPr>
          </w:p>
          <w:p w14:paraId="3165D480" w14:textId="0C2DFFAF" w:rsidR="0063678D" w:rsidRPr="0008532E" w:rsidRDefault="00984D9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682F" w14:textId="7FB3D7AC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65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A1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  <w:p w14:paraId="37FFAC3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DA5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4400-5777-5394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974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0,924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1D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44/2694566</w:t>
            </w:r>
          </w:p>
        </w:tc>
      </w:tr>
      <w:tr w:rsidR="0063678D" w:rsidRPr="0008532E" w14:paraId="17DADAF7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17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D541" w14:textId="65CFC6D9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ež. Tulūpis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D2FE" w14:textId="4A00209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Pap</w:t>
            </w:r>
            <w:r w:rsidR="001631BA" w:rsidRPr="0008532E">
              <w:rPr>
                <w:color w:val="000000"/>
                <w:lang w:val="lt-LT"/>
              </w:rPr>
              <w:t>e</w:t>
            </w:r>
            <w:r w:rsidRPr="0008532E">
              <w:rPr>
                <w:color w:val="000000"/>
                <w:lang w:val="lt-LT"/>
              </w:rPr>
              <w:t>čių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ADD" w14:textId="77777777" w:rsidR="001631BA" w:rsidRPr="0008532E" w:rsidRDefault="001631BA" w:rsidP="00C63D23">
            <w:pPr>
              <w:jc w:val="center"/>
              <w:rPr>
                <w:color w:val="000000"/>
                <w:lang w:val="lt-LT"/>
              </w:rPr>
            </w:pPr>
          </w:p>
          <w:p w14:paraId="75079EA4" w14:textId="6F0C6DDD" w:rsidR="0063678D" w:rsidRPr="0008532E" w:rsidRDefault="001631BA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0C7A" w14:textId="535B6A3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CA-00005546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72A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21202,21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07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18832,53</w:t>
            </w:r>
          </w:p>
          <w:p w14:paraId="02612CE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B3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4400-5574-0837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E3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0,876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1E4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44/2584194</w:t>
            </w:r>
          </w:p>
        </w:tc>
      </w:tr>
      <w:tr w:rsidR="0063678D" w:rsidRPr="0008532E" w14:paraId="1A9A26F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FB6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880" w14:textId="5EA29B1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2514 Verstaminai–Babrauninkai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BE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Verstaminų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5E73" w14:textId="77777777" w:rsidR="00914E78" w:rsidRPr="0008532E" w:rsidRDefault="00914E78" w:rsidP="00C63D23">
            <w:pPr>
              <w:jc w:val="center"/>
              <w:rPr>
                <w:color w:val="000000"/>
                <w:lang w:val="lt-LT"/>
              </w:rPr>
            </w:pPr>
          </w:p>
          <w:p w14:paraId="35324EA9" w14:textId="75ED4C4F" w:rsidR="0063678D" w:rsidRPr="0008532E" w:rsidRDefault="00914E78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52E9" w14:textId="4041BE6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4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88477,97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95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75FE43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CE12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47B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A2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44/3611343</w:t>
            </w:r>
          </w:p>
        </w:tc>
      </w:tr>
      <w:tr w:rsidR="0063678D" w:rsidRPr="0008532E" w14:paraId="21DBE9D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675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2786" w14:textId="06846332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Kelias 180–kelias LZ1137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3A1E" w14:textId="02B14B1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B7A" w14:textId="77777777" w:rsidR="00C03F7D" w:rsidRPr="0008532E" w:rsidRDefault="00C03F7D" w:rsidP="00C63D23">
            <w:pPr>
              <w:jc w:val="center"/>
              <w:rPr>
                <w:color w:val="000000"/>
                <w:lang w:val="lt-LT"/>
              </w:rPr>
            </w:pPr>
          </w:p>
          <w:p w14:paraId="5083D6A1" w14:textId="1FDE2066" w:rsidR="0063678D" w:rsidRPr="0008532E" w:rsidRDefault="00C03F7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3CBC" w14:textId="7F17D643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5B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142167,26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26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59223,12</w:t>
            </w:r>
          </w:p>
          <w:p w14:paraId="118BB91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7C94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AF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64F" w14:textId="217145AF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</w:t>
            </w:r>
            <w:r w:rsidR="00E401FA" w:rsidRPr="0008532E">
              <w:rPr>
                <w:color w:val="000000"/>
                <w:lang w:val="lt-LT"/>
              </w:rPr>
              <w:t>3</w:t>
            </w:r>
            <w:r w:rsidR="00956C86" w:rsidRPr="0008532E">
              <w:rPr>
                <w:color w:val="000000"/>
                <w:lang w:val="lt-LT"/>
              </w:rPr>
              <w:t>5</w:t>
            </w:r>
            <w:r w:rsidR="00E401FA" w:rsidRPr="0008532E">
              <w:rPr>
                <w:color w:val="000000"/>
                <w:lang w:val="lt-LT"/>
              </w:rPr>
              <w:t>4</w:t>
            </w:r>
          </w:p>
        </w:tc>
      </w:tr>
      <w:tr w:rsidR="0063678D" w:rsidRPr="0008532E" w14:paraId="3F9BF99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698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F68" w14:textId="3AD7845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Veisiejų ežero nuo kelio 2510 Lazdijai–Kučiūnai–Veisiejai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8C5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Paveisiejų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099" w14:textId="77777777" w:rsidR="00BC5580" w:rsidRPr="0008532E" w:rsidRDefault="00BC5580" w:rsidP="00C63D23">
            <w:pPr>
              <w:jc w:val="center"/>
              <w:rPr>
                <w:color w:val="000000"/>
                <w:lang w:val="lt-LT"/>
              </w:rPr>
            </w:pPr>
          </w:p>
          <w:p w14:paraId="21EB2E7F" w14:textId="2EAF359E" w:rsidR="0063678D" w:rsidRPr="0008532E" w:rsidRDefault="00BC558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185" w14:textId="064F0E7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09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10390,49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91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9124,90</w:t>
            </w:r>
          </w:p>
          <w:p w14:paraId="76A235F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90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AE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999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44/3611237</w:t>
            </w:r>
          </w:p>
        </w:tc>
      </w:tr>
      <w:tr w:rsidR="0063678D" w:rsidRPr="0008532E" w14:paraId="648E35F5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1D9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53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A848" w14:textId="332FD05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gatvės LZ8413 Šilo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B31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Kalvelių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51D" w14:textId="77777777" w:rsidR="00087C55" w:rsidRPr="0008532E" w:rsidRDefault="00087C55" w:rsidP="00C63D23">
            <w:pPr>
              <w:jc w:val="center"/>
              <w:rPr>
                <w:color w:val="000000"/>
                <w:lang w:val="lt-LT"/>
              </w:rPr>
            </w:pPr>
          </w:p>
          <w:p w14:paraId="0F892093" w14:textId="28E3B563" w:rsidR="0063678D" w:rsidRPr="0008532E" w:rsidRDefault="00C36D7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B06" w14:textId="4FFBF23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26B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5827,10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92D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5117,45</w:t>
            </w:r>
          </w:p>
          <w:p w14:paraId="2BAB3F0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280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BC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63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44/3611235</w:t>
            </w:r>
          </w:p>
        </w:tc>
      </w:tr>
      <w:tr w:rsidR="0063678D" w:rsidRPr="0008532E" w14:paraId="3D09222D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C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B2A" w14:textId="6EAE9712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kelio LZ1258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464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Kalvelių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391" w14:textId="77777777" w:rsidR="00D54073" w:rsidRPr="0008532E" w:rsidRDefault="00D54073" w:rsidP="00C63D23">
            <w:pPr>
              <w:jc w:val="center"/>
              <w:rPr>
                <w:color w:val="000000"/>
                <w:lang w:val="lt-LT"/>
              </w:rPr>
            </w:pPr>
          </w:p>
          <w:p w14:paraId="70CCE25D" w14:textId="3AE68DD1" w:rsidR="0063678D" w:rsidRPr="0008532E" w:rsidRDefault="00D5407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101" w14:textId="0B2A4CB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85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2948,65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DF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2589,55</w:t>
            </w:r>
          </w:p>
          <w:p w14:paraId="6FDB5BC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F06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4400-6635-7453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C3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F1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44/3611236</w:t>
            </w:r>
          </w:p>
        </w:tc>
      </w:tr>
      <w:tr w:rsidR="0063678D" w:rsidRPr="0008532E" w14:paraId="1E6DE55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E6E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EC1A" w14:textId="0A54E13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nuo gatvės LZ8401 Dzūkų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7B48" w14:textId="24EFFD5C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0CF" w14:textId="50FCB913" w:rsidR="0063678D" w:rsidRPr="0008532E" w:rsidRDefault="000C2C5F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7132" w14:textId="4250425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3E3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5359,06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C0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4706,41</w:t>
            </w:r>
          </w:p>
          <w:p w14:paraId="0C72544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397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25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D16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44/3611353</w:t>
            </w:r>
          </w:p>
        </w:tc>
      </w:tr>
      <w:tr w:rsidR="0063678D" w:rsidRPr="0008532E" w14:paraId="3E3BF4D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DF5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26C8" w14:textId="4622559F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Kelias 2524–kelias LZ1214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FF9" w14:textId="2715044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401" w14:textId="77777777" w:rsidR="004C5FEB" w:rsidRPr="0008532E" w:rsidRDefault="004C5FEB" w:rsidP="00C63D23">
            <w:pPr>
              <w:jc w:val="center"/>
              <w:rPr>
                <w:color w:val="000000"/>
                <w:lang w:val="lt-LT"/>
              </w:rPr>
            </w:pPr>
          </w:p>
          <w:p w14:paraId="59F2AFD3" w14:textId="3CC5EF74" w:rsidR="0063678D" w:rsidRPr="0008532E" w:rsidRDefault="004C5FE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LZ1263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71EF" w14:textId="6CECF7F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F0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9719,16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E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9233,16</w:t>
            </w:r>
          </w:p>
          <w:p w14:paraId="6B3B311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CB1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4400-5296-7183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71E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177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44/2372288</w:t>
            </w:r>
          </w:p>
        </w:tc>
      </w:tr>
      <w:tr w:rsidR="0063678D" w:rsidRPr="0008532E" w14:paraId="2F97341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84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B8D" w14:textId="38F85CC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Beržų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4FB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Kuklių k. Beržų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3A7" w14:textId="77777777" w:rsidR="001943D9" w:rsidRPr="0008532E" w:rsidRDefault="001943D9" w:rsidP="00C63D23">
            <w:pPr>
              <w:jc w:val="center"/>
              <w:rPr>
                <w:color w:val="000000"/>
                <w:lang w:val="lt-LT"/>
              </w:rPr>
            </w:pPr>
          </w:p>
          <w:p w14:paraId="546CB49F" w14:textId="2B0C04A7" w:rsidR="0063678D" w:rsidRPr="0008532E" w:rsidRDefault="001943D9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41C" w14:textId="4FFDBDF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DD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32588,04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88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16293,84</w:t>
            </w:r>
          </w:p>
          <w:p w14:paraId="577E476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DC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07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77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44/3611358</w:t>
            </w:r>
          </w:p>
        </w:tc>
      </w:tr>
      <w:tr w:rsidR="0063678D" w:rsidRPr="0008532E" w14:paraId="47F2B1A7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3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62C" w14:textId="6BDA48C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Kaštonų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45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Kuklių k. Kaštonų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41A6" w14:textId="77777777" w:rsidR="007A2B14" w:rsidRPr="0008532E" w:rsidRDefault="007A2B14" w:rsidP="00C63D23">
            <w:pPr>
              <w:jc w:val="center"/>
              <w:rPr>
                <w:color w:val="000000"/>
                <w:lang w:val="lt-LT"/>
              </w:rPr>
            </w:pPr>
          </w:p>
          <w:p w14:paraId="5DAEA1F7" w14:textId="76D94A74" w:rsidR="0063678D" w:rsidRPr="0008532E" w:rsidRDefault="007A2B1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FF7" w14:textId="3683144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67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9782,04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342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8590,58</w:t>
            </w:r>
          </w:p>
          <w:p w14:paraId="132C424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31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C11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FBC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44/3611361</w:t>
            </w:r>
          </w:p>
        </w:tc>
      </w:tr>
      <w:tr w:rsidR="0063678D" w:rsidRPr="0008532E" w14:paraId="7EFD134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6C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18A" w14:textId="21FBCAFF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Kaštonų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7C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Kuklių k. Kaštonų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3C5" w14:textId="77777777" w:rsidR="006944BB" w:rsidRPr="0008532E" w:rsidRDefault="006944BB" w:rsidP="00C63D23">
            <w:pPr>
              <w:jc w:val="center"/>
              <w:rPr>
                <w:color w:val="000000"/>
                <w:lang w:val="lt-LT"/>
              </w:rPr>
            </w:pPr>
          </w:p>
          <w:p w14:paraId="3E6E60BB" w14:textId="53A76955" w:rsidR="0063678D" w:rsidRPr="0008532E" w:rsidRDefault="006944B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7CE3" w14:textId="2CE092D9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0C9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9782,04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08D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8590,58</w:t>
            </w:r>
          </w:p>
          <w:p w14:paraId="5AB86BE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2025-07-31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5E1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4400-6635-9868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999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1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44/3611362</w:t>
            </w:r>
          </w:p>
        </w:tc>
      </w:tr>
      <w:tr w:rsidR="0063678D" w:rsidRPr="0008532E" w14:paraId="2A47D89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A8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C4B" w14:textId="6508C3FB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Jaunimo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52E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Krosnos mstl. Jaunimo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C2F" w14:textId="28E1445F" w:rsidR="0063678D" w:rsidRPr="0008532E" w:rsidRDefault="00144CD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67D3" w14:textId="677D7FBF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7000002263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D67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0F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144,81</w:t>
            </w:r>
          </w:p>
          <w:p w14:paraId="724137D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2022-07-01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99C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4400-6635-9448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588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5EA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44/3611333</w:t>
            </w:r>
          </w:p>
        </w:tc>
      </w:tr>
      <w:tr w:rsidR="0063678D" w:rsidRPr="0008532E" w14:paraId="13CED6C4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905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583C" w14:textId="30511BE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Lapšius–Noragėliai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E97" w14:textId="32A81C2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0F1" w14:textId="77777777" w:rsidR="005637F9" w:rsidRPr="0008532E" w:rsidRDefault="005637F9" w:rsidP="00C63D23">
            <w:pPr>
              <w:jc w:val="center"/>
              <w:rPr>
                <w:color w:val="000000"/>
                <w:lang w:val="lt-LT"/>
              </w:rPr>
            </w:pPr>
          </w:p>
          <w:p w14:paraId="7F7C61A4" w14:textId="5D06A27B" w:rsidR="0063678D" w:rsidRPr="0008532E" w:rsidRDefault="005637F9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3B3" w14:textId="018C53E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CA-00002747 CA-00002748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206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19550,35</w:t>
            </w:r>
          </w:p>
          <w:p w14:paraId="63453EF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18908,82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A09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1,00</w:t>
            </w:r>
          </w:p>
          <w:p w14:paraId="17FA3A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2024-05-31</w:t>
            </w:r>
          </w:p>
          <w:p w14:paraId="75983D0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16484,62</w:t>
            </w:r>
          </w:p>
          <w:p w14:paraId="6C690DD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50E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4400-5823-3571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106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2,019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3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44/2719612</w:t>
            </w:r>
          </w:p>
        </w:tc>
      </w:tr>
      <w:tr w:rsidR="0063678D" w:rsidRPr="0008532E" w14:paraId="76215A94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E43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B321" w14:textId="3A5CE46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J. Neimonto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0F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Veisiejų m. J. Neimonto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E31" w14:textId="77777777" w:rsidR="0083128B" w:rsidRPr="0008532E" w:rsidRDefault="0083128B" w:rsidP="00C63D23">
            <w:pPr>
              <w:jc w:val="center"/>
              <w:rPr>
                <w:color w:val="000000"/>
                <w:lang w:val="lt-LT"/>
              </w:rPr>
            </w:pPr>
          </w:p>
          <w:p w14:paraId="772F44E3" w14:textId="4631F35D" w:rsidR="0063678D" w:rsidRPr="0008532E" w:rsidRDefault="0083128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F6C" w14:textId="5D9D50B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VEIM110017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E3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7465,49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2D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4010FD9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2014-12-31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5D9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4400-6711-0958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4E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AE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44/3666133</w:t>
            </w:r>
          </w:p>
        </w:tc>
      </w:tr>
      <w:tr w:rsidR="0063678D" w:rsidRPr="0008532E" w14:paraId="25A466E9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E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63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C54" w14:textId="14C82361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J. Neimonto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0F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Veisiejų m. J. Neimonto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F41" w14:textId="77777777" w:rsidR="00805C20" w:rsidRPr="0008532E" w:rsidRDefault="00805C20" w:rsidP="00C63D23">
            <w:pPr>
              <w:jc w:val="center"/>
              <w:rPr>
                <w:color w:val="000000"/>
                <w:lang w:val="lt-LT"/>
              </w:rPr>
            </w:pPr>
          </w:p>
          <w:p w14:paraId="022A202E" w14:textId="307185DB" w:rsidR="0063678D" w:rsidRPr="0008532E" w:rsidRDefault="00805C2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36F9" w14:textId="604640A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VEIM110017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A2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7465,49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FE9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15853E7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2014-12-31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F2E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4400-6711-0980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3C8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88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44/3666135</w:t>
            </w:r>
          </w:p>
        </w:tc>
      </w:tr>
      <w:tr w:rsidR="0063678D" w:rsidRPr="0008532E" w14:paraId="386FA8B3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DE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EFD5" w14:textId="7D804AD9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Pušyno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19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Veisiejų m. Pušyno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5CB" w14:textId="411C80A7" w:rsidR="0063678D" w:rsidRPr="0008532E" w:rsidRDefault="00E723F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5512" w14:textId="62C4BF7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DD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8518,33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577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7426,28</w:t>
            </w:r>
          </w:p>
          <w:p w14:paraId="39F60AF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131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71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F3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44/3666735</w:t>
            </w:r>
          </w:p>
        </w:tc>
      </w:tr>
      <w:tr w:rsidR="0063678D" w:rsidRPr="0008532E" w14:paraId="4E36586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B08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C1D2" w14:textId="374B3102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Ančios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778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Veisiejų m. Ančios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3A4" w14:textId="77777777" w:rsidR="00694246" w:rsidRPr="0008532E" w:rsidRDefault="00694246" w:rsidP="00C63D23">
            <w:pPr>
              <w:jc w:val="center"/>
              <w:rPr>
                <w:color w:val="000000"/>
                <w:lang w:val="lt-LT"/>
              </w:rPr>
            </w:pPr>
          </w:p>
          <w:p w14:paraId="7B014816" w14:textId="4B494CC6" w:rsidR="0063678D" w:rsidRPr="0008532E" w:rsidRDefault="0069424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0841" w14:textId="4BEA6A6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VEIM110003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E6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1683,52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AFD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0,00</w:t>
            </w:r>
          </w:p>
          <w:p w14:paraId="7D16E4A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2014-12-31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6B97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50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8A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44/3666739</w:t>
            </w:r>
          </w:p>
        </w:tc>
      </w:tr>
      <w:tr w:rsidR="0063678D" w:rsidRPr="0008532E" w14:paraId="7F9A095A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B1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0443" w14:textId="6E9896E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Aušros g. atšaka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82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Varnėnų 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15D" w14:textId="77777777" w:rsidR="00B53062" w:rsidRPr="0008532E" w:rsidRDefault="00B53062" w:rsidP="00C63D23">
            <w:pPr>
              <w:jc w:val="center"/>
              <w:rPr>
                <w:color w:val="000000"/>
                <w:lang w:val="lt-LT"/>
              </w:rPr>
            </w:pPr>
          </w:p>
          <w:p w14:paraId="39BE4233" w14:textId="15CB2EDC" w:rsidR="0063678D" w:rsidRPr="0008532E" w:rsidRDefault="00B53062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E62" w14:textId="7204B5C5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BEF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3557,10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48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3101,10</w:t>
            </w:r>
          </w:p>
          <w:p w14:paraId="0E59CE4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5F98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04B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9B2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44/3666933</w:t>
            </w:r>
          </w:p>
        </w:tc>
      </w:tr>
      <w:tr w:rsidR="0063678D" w:rsidRPr="0008532E" w14:paraId="665098C2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32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FDA" w14:textId="4838D98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Gėlių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BBE" w14:textId="1C81695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Barči</w:t>
            </w:r>
            <w:r w:rsidR="00474F30">
              <w:rPr>
                <w:color w:val="000000"/>
                <w:lang w:val="lt-LT"/>
              </w:rPr>
              <w:t>ų</w:t>
            </w:r>
            <w:r w:rsidRPr="0008532E">
              <w:rPr>
                <w:color w:val="000000"/>
                <w:lang w:val="lt-LT"/>
              </w:rPr>
              <w:t xml:space="preserve"> k. Gėlių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A84" w14:textId="77777777" w:rsidR="00B3159D" w:rsidRPr="0008532E" w:rsidRDefault="00B3159D" w:rsidP="00C63D23">
            <w:pPr>
              <w:jc w:val="center"/>
              <w:rPr>
                <w:color w:val="000000"/>
                <w:lang w:val="lt-LT"/>
              </w:rPr>
            </w:pPr>
          </w:p>
          <w:p w14:paraId="788AA76C" w14:textId="47FDF918" w:rsidR="0063678D" w:rsidRPr="0008532E" w:rsidRDefault="00B3159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114" w14:textId="41EB3CDC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9E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33214,22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4E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28956,02</w:t>
            </w:r>
          </w:p>
          <w:p w14:paraId="63391F7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C79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F8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843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44/3666937</w:t>
            </w:r>
          </w:p>
        </w:tc>
      </w:tr>
      <w:tr w:rsidR="0063678D" w:rsidRPr="0008532E" w14:paraId="46DD09D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35B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B17" w14:textId="71494799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Naujoji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D41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Verstaminų k. Naujoji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4C0" w14:textId="77777777" w:rsidR="004C4F78" w:rsidRPr="0008532E" w:rsidRDefault="004C4F78" w:rsidP="00C63D23">
            <w:pPr>
              <w:jc w:val="center"/>
              <w:rPr>
                <w:color w:val="000000"/>
                <w:lang w:val="lt-LT"/>
              </w:rPr>
            </w:pPr>
          </w:p>
          <w:p w14:paraId="0F740750" w14:textId="77777777" w:rsidR="004C4F78" w:rsidRPr="0008532E" w:rsidRDefault="004C4F78" w:rsidP="00C63D23">
            <w:pPr>
              <w:jc w:val="center"/>
              <w:rPr>
                <w:color w:val="000000"/>
                <w:lang w:val="lt-LT"/>
              </w:rPr>
            </w:pPr>
          </w:p>
          <w:p w14:paraId="762E6041" w14:textId="69A23910" w:rsidR="0063678D" w:rsidRPr="0008532E" w:rsidRDefault="004C4F78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LZ9008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84D" w14:textId="5152F283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TEIZ110009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994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7318,43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1C2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1718,85</w:t>
            </w:r>
          </w:p>
          <w:p w14:paraId="06A0D83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4BA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4400-6711-3639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371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A7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44/3667033</w:t>
            </w:r>
          </w:p>
        </w:tc>
      </w:tr>
      <w:tr w:rsidR="0063678D" w:rsidRPr="0008532E" w14:paraId="64D7EC3A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C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69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FFD" w14:textId="541DEFF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Ąžuolų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F02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Rolių k. Ąžuolų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0A6" w14:textId="77777777" w:rsidR="00932DD0" w:rsidRPr="0008532E" w:rsidRDefault="00932DD0" w:rsidP="00C63D23">
            <w:pPr>
              <w:jc w:val="center"/>
              <w:rPr>
                <w:color w:val="000000"/>
                <w:lang w:val="lt-LT"/>
              </w:rPr>
            </w:pPr>
          </w:p>
          <w:p w14:paraId="20B39CE1" w14:textId="1B8C338C" w:rsidR="0063678D" w:rsidRPr="0008532E" w:rsidRDefault="00932DD0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C7A" w14:textId="426E68B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EA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10858,53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01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9466,33</w:t>
            </w:r>
          </w:p>
          <w:p w14:paraId="09E1000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470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25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FC6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44/3667034</w:t>
            </w:r>
          </w:p>
        </w:tc>
      </w:tr>
      <w:tr w:rsidR="0063678D" w:rsidRPr="0008532E" w14:paraId="2D2D0139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68D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4FBB" w14:textId="2917697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Laukų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F4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Šeštokų mstl. Laukų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D10" w14:textId="77777777" w:rsidR="00D7613B" w:rsidRPr="0008532E" w:rsidRDefault="00D7613B" w:rsidP="00C63D23">
            <w:pPr>
              <w:jc w:val="center"/>
              <w:rPr>
                <w:color w:val="000000"/>
                <w:lang w:val="lt-LT"/>
              </w:rPr>
            </w:pPr>
          </w:p>
          <w:p w14:paraId="351D48FC" w14:textId="783A0168" w:rsidR="0063678D" w:rsidRPr="0008532E" w:rsidRDefault="00D7613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9202" w14:textId="4925403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0C1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14860,27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6D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12955,07</w:t>
            </w:r>
          </w:p>
          <w:p w14:paraId="5DD3871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61DE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4400-6711-3671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E9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0E0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44/3667036</w:t>
            </w:r>
          </w:p>
        </w:tc>
      </w:tr>
      <w:tr w:rsidR="0063678D" w:rsidRPr="0008532E" w14:paraId="2412B41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BEC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8E52" w14:textId="36DA724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Pievų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91D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Krosnos mstl. Pievų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46" w14:textId="77777777" w:rsidR="001F16FE" w:rsidRPr="0008532E" w:rsidRDefault="001F16FE" w:rsidP="00C63D23">
            <w:pPr>
              <w:jc w:val="center"/>
              <w:rPr>
                <w:color w:val="000000"/>
                <w:lang w:val="lt-LT"/>
              </w:rPr>
            </w:pPr>
          </w:p>
          <w:p w14:paraId="3E77EC15" w14:textId="331C548D" w:rsidR="0063678D" w:rsidRPr="0008532E" w:rsidRDefault="001F16FE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BD6" w14:textId="796BFA8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855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11022,34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481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10245,44</w:t>
            </w:r>
          </w:p>
          <w:p w14:paraId="4D57E9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3BC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66F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87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44/3667045</w:t>
            </w:r>
          </w:p>
        </w:tc>
      </w:tr>
      <w:tr w:rsidR="0063678D" w:rsidRPr="0008532E" w14:paraId="1B8A2138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FB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0C80" w14:textId="7684F85A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Mokyklos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6F6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 xml:space="preserve">Lazdijų r. sav. Naujosios </w:t>
            </w:r>
            <w:r w:rsidRPr="0008532E">
              <w:rPr>
                <w:color w:val="000000"/>
                <w:lang w:val="lt-LT"/>
              </w:rPr>
              <w:lastRenderedPageBreak/>
              <w:t>Kirsnos k. Mokyklos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703" w14:textId="77777777" w:rsidR="00915487" w:rsidRPr="0008532E" w:rsidRDefault="00915487" w:rsidP="00C63D23">
            <w:pPr>
              <w:jc w:val="center"/>
              <w:rPr>
                <w:color w:val="000000"/>
                <w:lang w:val="lt-LT"/>
              </w:rPr>
            </w:pPr>
          </w:p>
          <w:p w14:paraId="73B80AD8" w14:textId="77777777" w:rsidR="00915487" w:rsidRPr="0008532E" w:rsidRDefault="00915487" w:rsidP="00C63D23">
            <w:pPr>
              <w:jc w:val="center"/>
              <w:rPr>
                <w:color w:val="000000"/>
                <w:lang w:val="lt-LT"/>
              </w:rPr>
            </w:pPr>
          </w:p>
          <w:p w14:paraId="390CC3CE" w14:textId="1792BF0D" w:rsidR="0063678D" w:rsidRPr="0008532E" w:rsidRDefault="00915487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9C24" w14:textId="2E98DAC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C80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37430,27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874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32631,47</w:t>
            </w:r>
          </w:p>
          <w:p w14:paraId="5594BD5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BB3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4400-6711-3728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B9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3A2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44/3667048</w:t>
            </w:r>
          </w:p>
        </w:tc>
      </w:tr>
      <w:tr w:rsidR="0063678D" w:rsidRPr="0008532E" w14:paraId="028EDA23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3185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7C6E" w14:textId="7D90A1F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Mokyklos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5B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Naujosios Kirsnos k. Mokyklos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FE46" w14:textId="77777777" w:rsidR="00AF6C64" w:rsidRPr="0008532E" w:rsidRDefault="00AF6C64" w:rsidP="00C63D23">
            <w:pPr>
              <w:jc w:val="center"/>
              <w:rPr>
                <w:color w:val="000000"/>
                <w:lang w:val="lt-LT"/>
              </w:rPr>
            </w:pPr>
          </w:p>
          <w:p w14:paraId="3CF94EE5" w14:textId="77777777" w:rsidR="00AF6C64" w:rsidRPr="0008532E" w:rsidRDefault="00AF6C64" w:rsidP="00C63D23">
            <w:pPr>
              <w:jc w:val="center"/>
              <w:rPr>
                <w:color w:val="000000"/>
                <w:lang w:val="lt-LT"/>
              </w:rPr>
            </w:pPr>
          </w:p>
          <w:p w14:paraId="3EE46015" w14:textId="296FB180" w:rsidR="0063678D" w:rsidRPr="0008532E" w:rsidRDefault="00AF6C6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15C" w14:textId="6BC6A63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27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37430,27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8CB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32631,47</w:t>
            </w:r>
          </w:p>
          <w:p w14:paraId="32EBEBA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39F7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797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80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44/3667433</w:t>
            </w:r>
          </w:p>
        </w:tc>
      </w:tr>
      <w:tr w:rsidR="0063678D" w:rsidRPr="0008532E" w14:paraId="0C510536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348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E148" w14:textId="7DA0861B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Mokyklos g. (II dalis)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678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Naujosios Kirsnos k. Mokyklos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54A" w14:textId="77777777" w:rsidR="00937557" w:rsidRPr="0008532E" w:rsidRDefault="00937557" w:rsidP="00C63D23">
            <w:pPr>
              <w:jc w:val="center"/>
              <w:rPr>
                <w:color w:val="000000"/>
                <w:lang w:val="lt-LT"/>
              </w:rPr>
            </w:pPr>
          </w:p>
          <w:p w14:paraId="06694E68" w14:textId="77777777" w:rsidR="00937557" w:rsidRPr="0008532E" w:rsidRDefault="00937557" w:rsidP="00C63D23">
            <w:pPr>
              <w:jc w:val="center"/>
              <w:rPr>
                <w:color w:val="000000"/>
                <w:lang w:val="lt-LT"/>
              </w:rPr>
            </w:pPr>
          </w:p>
          <w:p w14:paraId="46F821CB" w14:textId="71F2B07B" w:rsidR="0063678D" w:rsidRPr="0008532E" w:rsidRDefault="00937557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LZ7538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D0E" w14:textId="722D17D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F49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5593,08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A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4876,08</w:t>
            </w:r>
          </w:p>
          <w:p w14:paraId="525C48F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C1F1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E9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97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44/3667633</w:t>
            </w:r>
          </w:p>
        </w:tc>
      </w:tr>
      <w:tr w:rsidR="0063678D" w:rsidRPr="0008532E" w14:paraId="50C7DB44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D8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D842" w14:textId="7664320E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Mokyklos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343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Būdviečio k. Mokyklos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D64" w14:textId="77777777" w:rsidR="00837061" w:rsidRPr="0008532E" w:rsidRDefault="00837061" w:rsidP="00C63D23">
            <w:pPr>
              <w:jc w:val="center"/>
              <w:rPr>
                <w:color w:val="000000"/>
                <w:lang w:val="lt-LT"/>
              </w:rPr>
            </w:pPr>
          </w:p>
          <w:p w14:paraId="540ECF3D" w14:textId="7200D846" w:rsidR="0063678D" w:rsidRPr="0008532E" w:rsidRDefault="00837061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750" w14:textId="059C30F5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6B5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28967,40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C4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25253,60</w:t>
            </w:r>
          </w:p>
          <w:p w14:paraId="50B0147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16AA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DC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A1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44/3667733</w:t>
            </w:r>
          </w:p>
        </w:tc>
      </w:tr>
      <w:tr w:rsidR="0063678D" w:rsidRPr="0008532E" w14:paraId="428E548E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AB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919" w14:textId="4BB7F5B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Žaliakalnio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584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Būdviečio k. Žaliakalnio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4DF" w14:textId="77777777" w:rsidR="00B248F6" w:rsidRPr="0008532E" w:rsidRDefault="00B248F6" w:rsidP="00C63D23">
            <w:pPr>
              <w:jc w:val="center"/>
              <w:rPr>
                <w:color w:val="000000"/>
                <w:lang w:val="lt-LT"/>
              </w:rPr>
            </w:pPr>
          </w:p>
          <w:p w14:paraId="18C4A9EF" w14:textId="77777777" w:rsidR="00B248F6" w:rsidRPr="0008532E" w:rsidRDefault="00B248F6" w:rsidP="00C63D23">
            <w:pPr>
              <w:jc w:val="center"/>
              <w:rPr>
                <w:color w:val="000000"/>
                <w:lang w:val="lt-LT"/>
              </w:rPr>
            </w:pPr>
          </w:p>
          <w:p w14:paraId="6CFDF8C4" w14:textId="1ED2D1BB" w:rsidR="0063678D" w:rsidRPr="0008532E" w:rsidRDefault="00B248F6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690" w14:textId="7DD19996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C1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48741,61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5D3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42492,61</w:t>
            </w:r>
          </w:p>
          <w:p w14:paraId="4620F97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951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4400-6711-3917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CD6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3D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44/3667833</w:t>
            </w:r>
          </w:p>
        </w:tc>
      </w:tr>
      <w:tr w:rsidR="0063678D" w:rsidRPr="0008532E" w14:paraId="08447415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AA3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77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FFF" w14:textId="55F8537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Raudondvario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6176" w14:textId="03F25A29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Būdviečio k. Raudondva</w:t>
            </w:r>
            <w:r w:rsidR="00792844">
              <w:rPr>
                <w:color w:val="000000"/>
                <w:lang w:val="lt-LT"/>
              </w:rPr>
              <w:t>-</w:t>
            </w:r>
            <w:r w:rsidRPr="0008532E">
              <w:rPr>
                <w:color w:val="000000"/>
                <w:lang w:val="lt-LT"/>
              </w:rPr>
              <w:t>rio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283A" w14:textId="77777777" w:rsidR="004F3CF5" w:rsidRPr="0008532E" w:rsidRDefault="004F3CF5" w:rsidP="00C63D23">
            <w:pPr>
              <w:jc w:val="center"/>
              <w:rPr>
                <w:color w:val="000000"/>
                <w:lang w:val="lt-LT"/>
              </w:rPr>
            </w:pPr>
          </w:p>
          <w:p w14:paraId="670C17C2" w14:textId="77777777" w:rsidR="004F3CF5" w:rsidRPr="0008532E" w:rsidRDefault="004F3CF5" w:rsidP="00C63D23">
            <w:pPr>
              <w:jc w:val="center"/>
              <w:rPr>
                <w:color w:val="000000"/>
                <w:lang w:val="lt-LT"/>
              </w:rPr>
            </w:pPr>
          </w:p>
          <w:p w14:paraId="58A10833" w14:textId="69AB2DE2" w:rsidR="0063678D" w:rsidRPr="0008532E" w:rsidRDefault="004F3CF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LZ7309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ABB5" w14:textId="382E05CB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F4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8143,90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0E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7099,88</w:t>
            </w:r>
          </w:p>
          <w:p w14:paraId="6DBAC9C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46E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16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DA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44/3667835</w:t>
            </w:r>
          </w:p>
        </w:tc>
      </w:tr>
      <w:tr w:rsidR="0063678D" w:rsidRPr="0008532E" w14:paraId="6EFC80AC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EDF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09A" w14:textId="68D72A76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Dusios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82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Metelių k. Dusios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A52" w14:textId="77777777" w:rsidR="00BB004E" w:rsidRPr="0008532E" w:rsidRDefault="00BB004E" w:rsidP="00C63D23">
            <w:pPr>
              <w:jc w:val="center"/>
              <w:rPr>
                <w:color w:val="000000"/>
                <w:lang w:val="lt-LT"/>
              </w:rPr>
            </w:pPr>
          </w:p>
          <w:p w14:paraId="010C9251" w14:textId="04E7DF61" w:rsidR="0063678D" w:rsidRPr="0008532E" w:rsidRDefault="00BB004E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FC2C" w14:textId="175DB59A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DE3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12303,30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FE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11251,80</w:t>
            </w:r>
          </w:p>
          <w:p w14:paraId="2ED610A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27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73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9AD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44/3667840</w:t>
            </w:r>
          </w:p>
        </w:tc>
      </w:tr>
      <w:tr w:rsidR="0063678D" w:rsidRPr="0008532E" w14:paraId="43D2513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262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79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17D0" w14:textId="0F8B5F1C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Kalnų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86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Seirijų mstl. Kalnų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481" w14:textId="77777777" w:rsidR="0067614F" w:rsidRPr="0008532E" w:rsidRDefault="0067614F" w:rsidP="00C63D23">
            <w:pPr>
              <w:jc w:val="center"/>
              <w:rPr>
                <w:color w:val="000000"/>
                <w:lang w:val="lt-LT"/>
              </w:rPr>
            </w:pPr>
          </w:p>
          <w:p w14:paraId="5699FBCA" w14:textId="7EEECEB4" w:rsidR="0063678D" w:rsidRPr="0008532E" w:rsidRDefault="0067614F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8EEE" w14:textId="5A5DABF0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68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8563,10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FC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7831,27</w:t>
            </w:r>
          </w:p>
          <w:p w14:paraId="6130D93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31A6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4400-6711-3982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890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44E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44/3668033</w:t>
            </w:r>
          </w:p>
        </w:tc>
      </w:tr>
      <w:tr w:rsidR="0063678D" w:rsidRPr="0008532E" w14:paraId="1E4B1A2D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C8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lastRenderedPageBreak/>
              <w:t>80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4EDF" w14:textId="79E1D9E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Liepų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9ADB" w14:textId="27259DC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Kapčiamies</w:t>
            </w:r>
            <w:r w:rsidR="004772A2" w:rsidRPr="0008532E">
              <w:rPr>
                <w:color w:val="000000"/>
                <w:lang w:val="lt-LT"/>
              </w:rPr>
              <w:t>-</w:t>
            </w:r>
            <w:r w:rsidRPr="0008532E">
              <w:rPr>
                <w:color w:val="000000"/>
                <w:lang w:val="lt-LT"/>
              </w:rPr>
              <w:t>čio mstl. Liepų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02D" w14:textId="77777777" w:rsidR="00D02A2B" w:rsidRPr="0008532E" w:rsidRDefault="00D02A2B" w:rsidP="00C63D23">
            <w:pPr>
              <w:jc w:val="center"/>
              <w:rPr>
                <w:color w:val="000000"/>
                <w:lang w:val="lt-LT"/>
              </w:rPr>
            </w:pPr>
          </w:p>
          <w:p w14:paraId="5D680056" w14:textId="77777777" w:rsidR="00D02A2B" w:rsidRPr="0008532E" w:rsidRDefault="00D02A2B" w:rsidP="00C63D23">
            <w:pPr>
              <w:jc w:val="center"/>
              <w:rPr>
                <w:color w:val="000000"/>
                <w:lang w:val="lt-LT"/>
              </w:rPr>
            </w:pPr>
          </w:p>
          <w:p w14:paraId="009DEA17" w14:textId="0F0567B3" w:rsidR="0063678D" w:rsidRPr="0008532E" w:rsidRDefault="00D02A2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6EDD" w14:textId="7A4693B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40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41749,14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1E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36396,74</w:t>
            </w:r>
          </w:p>
          <w:p w14:paraId="4194508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2B6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7B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0,394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FED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44/3668333</w:t>
            </w:r>
          </w:p>
        </w:tc>
      </w:tr>
      <w:tr w:rsidR="0063678D" w:rsidRPr="0008532E" w14:paraId="6A36F6A1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50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2094" w14:textId="730A9E40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Liepų g. (atšaka)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CFB1" w14:textId="0EE14FE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Kapčiamies</w:t>
            </w:r>
            <w:r w:rsidR="004772A2" w:rsidRPr="0008532E">
              <w:rPr>
                <w:color w:val="000000"/>
                <w:lang w:val="lt-LT"/>
              </w:rPr>
              <w:t>-</w:t>
            </w:r>
            <w:r w:rsidRPr="0008532E">
              <w:rPr>
                <w:color w:val="000000"/>
                <w:lang w:val="lt-LT"/>
              </w:rPr>
              <w:t>čio mstl.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DAEE" w14:textId="77777777" w:rsidR="004772A2" w:rsidRPr="0008532E" w:rsidRDefault="004772A2" w:rsidP="00C63D23">
            <w:pPr>
              <w:jc w:val="center"/>
              <w:rPr>
                <w:color w:val="000000"/>
                <w:lang w:val="lt-LT"/>
              </w:rPr>
            </w:pPr>
          </w:p>
          <w:p w14:paraId="1CE581AB" w14:textId="28EFBA82" w:rsidR="0063678D" w:rsidRPr="0008532E" w:rsidRDefault="004772A2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1F1" w14:textId="0A8EA1E5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9FD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2246,59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09E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1958,59</w:t>
            </w:r>
          </w:p>
          <w:p w14:paraId="7AE2380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52F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EE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42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44/3668334</w:t>
            </w:r>
          </w:p>
        </w:tc>
      </w:tr>
      <w:tr w:rsidR="0063678D" w:rsidRPr="0008532E" w14:paraId="109E7865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1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0CB" w14:textId="5E5925C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Pušų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3D0" w14:textId="2B96816D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Kapčiamies</w:t>
            </w:r>
            <w:r w:rsidR="006225E3" w:rsidRPr="0008532E">
              <w:rPr>
                <w:color w:val="000000"/>
                <w:lang w:val="lt-LT"/>
              </w:rPr>
              <w:t>-</w:t>
            </w:r>
            <w:r w:rsidRPr="0008532E">
              <w:rPr>
                <w:color w:val="000000"/>
                <w:lang w:val="lt-LT"/>
              </w:rPr>
              <w:t>čio mstl. Pušų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70" w14:textId="77777777" w:rsidR="006225E3" w:rsidRPr="0008532E" w:rsidRDefault="006225E3" w:rsidP="00C63D23">
            <w:pPr>
              <w:jc w:val="center"/>
              <w:rPr>
                <w:color w:val="000000"/>
                <w:lang w:val="lt-LT"/>
              </w:rPr>
            </w:pPr>
          </w:p>
          <w:p w14:paraId="4C61C897" w14:textId="77777777" w:rsidR="006225E3" w:rsidRPr="0008532E" w:rsidRDefault="006225E3" w:rsidP="00C63D23">
            <w:pPr>
              <w:jc w:val="center"/>
              <w:rPr>
                <w:color w:val="000000"/>
                <w:lang w:val="lt-LT"/>
              </w:rPr>
            </w:pPr>
          </w:p>
          <w:p w14:paraId="21BEF84E" w14:textId="39B769C7" w:rsidR="0063678D" w:rsidRPr="0008532E" w:rsidRDefault="006225E3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LZ8307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DD5F" w14:textId="17E75BF1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42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8682,14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84A4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7569,08</w:t>
            </w:r>
          </w:p>
          <w:p w14:paraId="3E893AE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9A05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D1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0,358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B279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44/3668337</w:t>
            </w:r>
          </w:p>
        </w:tc>
      </w:tr>
      <w:tr w:rsidR="0063678D" w:rsidRPr="0008532E" w14:paraId="50566BF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3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C4E" w14:textId="0E44C858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Draugystės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FDB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Lazdijų m. Draugystės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9B9" w14:textId="77777777" w:rsidR="00940C4B" w:rsidRPr="0008532E" w:rsidRDefault="00940C4B" w:rsidP="00C63D23">
            <w:pPr>
              <w:jc w:val="center"/>
              <w:rPr>
                <w:color w:val="000000"/>
                <w:lang w:val="lt-LT"/>
              </w:rPr>
            </w:pPr>
          </w:p>
          <w:p w14:paraId="093C98F9" w14:textId="12017563" w:rsidR="0063678D" w:rsidRPr="0008532E" w:rsidRDefault="00940C4B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LZ9212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CA3" w14:textId="4447956F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190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258023,39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329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254069,56</w:t>
            </w:r>
          </w:p>
          <w:p w14:paraId="1274DC0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CAC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8F6F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0,925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41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44/3668339</w:t>
            </w:r>
          </w:p>
        </w:tc>
      </w:tr>
      <w:tr w:rsidR="0063678D" w:rsidRPr="0008532E" w14:paraId="5D89DDD0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FE1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84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3C6" w14:textId="0FF67309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Vilties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E57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Lazdijų k. Vilties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597" w14:textId="77777777" w:rsidR="001E4035" w:rsidRPr="0008532E" w:rsidRDefault="001E4035" w:rsidP="00C63D23">
            <w:pPr>
              <w:jc w:val="center"/>
              <w:rPr>
                <w:color w:val="000000"/>
                <w:lang w:val="lt-LT"/>
              </w:rPr>
            </w:pPr>
          </w:p>
          <w:p w14:paraId="45204732" w14:textId="34174E99" w:rsidR="0063678D" w:rsidRPr="0008532E" w:rsidRDefault="001E4035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LZ9245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086" w14:textId="28119224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CA-00005553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44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49298,14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37B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46575,74</w:t>
            </w:r>
          </w:p>
          <w:p w14:paraId="1B7EE94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306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5AB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0,232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41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44/3668342</w:t>
            </w:r>
          </w:p>
        </w:tc>
      </w:tr>
      <w:tr w:rsidR="0063678D" w:rsidRPr="0008532E" w14:paraId="0FC706CF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2A3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42D" w14:textId="46BAAA7D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Parko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D53A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Lazdijų m. Parko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F44" w14:textId="77777777" w:rsidR="00EA1094" w:rsidRPr="0008532E" w:rsidRDefault="00EA1094" w:rsidP="00C63D23">
            <w:pPr>
              <w:jc w:val="center"/>
              <w:rPr>
                <w:color w:val="000000"/>
                <w:lang w:val="lt-LT"/>
              </w:rPr>
            </w:pPr>
          </w:p>
          <w:p w14:paraId="0F732110" w14:textId="022B59F3" w:rsidR="0063678D" w:rsidRPr="0008532E" w:rsidRDefault="00EA109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LZ9247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25B" w14:textId="3A9C0B88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LAZM110020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76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24043,56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F2C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707,79</w:t>
            </w:r>
          </w:p>
          <w:p w14:paraId="016DE9E2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FFB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4400-6711-4147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8D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0,422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503E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44/3668345</w:t>
            </w:r>
          </w:p>
        </w:tc>
      </w:tr>
      <w:tr w:rsidR="0063678D" w:rsidRPr="0008532E" w14:paraId="00681B0D" w14:textId="77777777" w:rsidTr="0078485B">
        <w:trPr>
          <w:trHeight w:val="686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416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86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55F" w14:textId="4EFEE274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Privažiuojamasis kelias prie sodybos Grabaukos k. nuo kelio 131 Alytus–Simnas–Kalvarija.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E22" w14:textId="598AA5EE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Lazdijų r. sav. teritorija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E34D" w14:textId="77777777" w:rsidR="00F11CB4" w:rsidRPr="0008532E" w:rsidRDefault="00F11CB4" w:rsidP="00C63D23">
            <w:pPr>
              <w:jc w:val="center"/>
              <w:rPr>
                <w:color w:val="000000"/>
                <w:lang w:val="lt-LT"/>
              </w:rPr>
            </w:pPr>
          </w:p>
          <w:p w14:paraId="640AD026" w14:textId="23D180E7" w:rsidR="0063678D" w:rsidRPr="0008532E" w:rsidRDefault="00F11CB4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LZ0219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946" w14:textId="50EE60F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CA-00002657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D411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29135,49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74B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25400,09</w:t>
            </w:r>
          </w:p>
          <w:p w14:paraId="5AFBE4AD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2025-08-31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B60A" w14:textId="77777777" w:rsidR="0063678D" w:rsidRPr="0008532E" w:rsidRDefault="0063678D" w:rsidP="00C63D23">
            <w:pPr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4400-5807-8441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546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1,158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EB28" w14:textId="77777777" w:rsidR="0063678D" w:rsidRPr="0008532E" w:rsidRDefault="0063678D" w:rsidP="00C63D23">
            <w:pPr>
              <w:jc w:val="center"/>
              <w:rPr>
                <w:color w:val="000000"/>
                <w:lang w:val="lt-LT"/>
              </w:rPr>
            </w:pPr>
            <w:r w:rsidRPr="0008532E">
              <w:rPr>
                <w:color w:val="000000"/>
                <w:lang w:val="lt-LT"/>
              </w:rPr>
              <w:t>44/2711080</w:t>
            </w:r>
          </w:p>
        </w:tc>
      </w:tr>
    </w:tbl>
    <w:p w14:paraId="34E27A12" w14:textId="77777777" w:rsidR="00E65715" w:rsidRPr="0008532E" w:rsidRDefault="00E65715" w:rsidP="00E65715">
      <w:pPr>
        <w:rPr>
          <w:lang w:val="lt-LT"/>
        </w:rPr>
      </w:pPr>
    </w:p>
    <w:p w14:paraId="6F099ED5" w14:textId="516187CF" w:rsidR="009C18F4" w:rsidRPr="0008532E" w:rsidRDefault="009D1C45" w:rsidP="0092547E">
      <w:pPr>
        <w:jc w:val="center"/>
        <w:rPr>
          <w:b/>
          <w:lang w:val="lt-LT"/>
        </w:rPr>
      </w:pPr>
      <w:r w:rsidRPr="0008532E">
        <w:rPr>
          <w:b/>
          <w:lang w:val="lt-LT"/>
        </w:rPr>
        <w:t xml:space="preserve">_________________ </w:t>
      </w:r>
    </w:p>
    <w:sectPr w:rsidR="009C18F4" w:rsidRPr="0008532E" w:rsidSect="008922E9">
      <w:footnotePr>
        <w:pos w:val="beneathText"/>
      </w:footnotePr>
      <w:pgSz w:w="16837" w:h="11905" w:orient="landscape"/>
      <w:pgMar w:top="1701" w:right="851" w:bottom="567" w:left="709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0E1E" w14:textId="77777777" w:rsidR="00DA73FA" w:rsidRDefault="00DA73FA" w:rsidP="00DC3704">
      <w:r>
        <w:separator/>
      </w:r>
    </w:p>
  </w:endnote>
  <w:endnote w:type="continuationSeparator" w:id="0">
    <w:p w14:paraId="68D5FF51" w14:textId="77777777" w:rsidR="00DA73FA" w:rsidRDefault="00DA73FA" w:rsidP="00D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56F7" w14:textId="77777777" w:rsidR="00DA73FA" w:rsidRDefault="00DA73FA" w:rsidP="00DC3704">
      <w:r>
        <w:separator/>
      </w:r>
    </w:p>
  </w:footnote>
  <w:footnote w:type="continuationSeparator" w:id="0">
    <w:p w14:paraId="4924DACD" w14:textId="77777777" w:rsidR="00DA73FA" w:rsidRDefault="00DA73FA" w:rsidP="00D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749269"/>
      <w:docPartObj>
        <w:docPartGallery w:val="Page Numbers (Top of Page)"/>
        <w:docPartUnique/>
      </w:docPartObj>
    </w:sdtPr>
    <w:sdtEndPr/>
    <w:sdtContent>
      <w:p w14:paraId="5572D417" w14:textId="2092F58D" w:rsidR="006D639C" w:rsidRDefault="006D639C">
        <w:pPr>
          <w:pStyle w:val="Antrats"/>
          <w:jc w:val="center"/>
        </w:pPr>
        <w:r w:rsidRPr="006D639C">
          <w:rPr>
            <w:rFonts w:ascii="Times New Roman" w:hAnsi="Times New Roman"/>
            <w:sz w:val="24"/>
            <w:szCs w:val="24"/>
          </w:rPr>
          <w:fldChar w:fldCharType="begin"/>
        </w:r>
        <w:r w:rsidRPr="006D63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639C">
          <w:rPr>
            <w:rFonts w:ascii="Times New Roman" w:hAnsi="Times New Roman"/>
            <w:sz w:val="24"/>
            <w:szCs w:val="24"/>
          </w:rPr>
          <w:fldChar w:fldCharType="separate"/>
        </w:r>
        <w:r w:rsidRPr="006D639C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6D63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D6492BC" w14:textId="77777777" w:rsidR="006D639C" w:rsidRDefault="006D63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3F4A" w14:textId="3AEFEBEE" w:rsidR="006D639C" w:rsidRDefault="006D639C">
    <w:pPr>
      <w:pStyle w:val="Antrats"/>
      <w:jc w:val="center"/>
    </w:pPr>
  </w:p>
  <w:p w14:paraId="29746F1B" w14:textId="72D73174" w:rsidR="00437725" w:rsidRPr="00437725" w:rsidRDefault="00437725" w:rsidP="004377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D92527"/>
    <w:multiLevelType w:val="hybridMultilevel"/>
    <w:tmpl w:val="22C08D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71339"/>
    <w:multiLevelType w:val="hybridMultilevel"/>
    <w:tmpl w:val="C8EE0306"/>
    <w:lvl w:ilvl="0" w:tplc="03EE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6239"/>
    <w:multiLevelType w:val="hybridMultilevel"/>
    <w:tmpl w:val="55C6E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2993"/>
    <w:multiLevelType w:val="hybridMultilevel"/>
    <w:tmpl w:val="7A2675C2"/>
    <w:lvl w:ilvl="0" w:tplc="5F56F7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97D27"/>
    <w:multiLevelType w:val="hybridMultilevel"/>
    <w:tmpl w:val="EF9A7826"/>
    <w:lvl w:ilvl="0" w:tplc="19621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D5A4C"/>
    <w:multiLevelType w:val="hybridMultilevel"/>
    <w:tmpl w:val="A1B4FEA4"/>
    <w:lvl w:ilvl="0" w:tplc="D2303184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75D8C"/>
    <w:multiLevelType w:val="hybridMultilevel"/>
    <w:tmpl w:val="89422336"/>
    <w:lvl w:ilvl="0" w:tplc="50E8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4F768D"/>
    <w:multiLevelType w:val="hybridMultilevel"/>
    <w:tmpl w:val="9A007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601A3"/>
    <w:multiLevelType w:val="hybridMultilevel"/>
    <w:tmpl w:val="476ED84E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54D2426F"/>
    <w:multiLevelType w:val="hybridMultilevel"/>
    <w:tmpl w:val="CCA2DBB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73" w:hanging="360"/>
      </w:pPr>
    </w:lvl>
    <w:lvl w:ilvl="2" w:tplc="0427001B">
      <w:start w:val="1"/>
      <w:numFmt w:val="lowerRoman"/>
      <w:lvlText w:val="%3."/>
      <w:lvlJc w:val="right"/>
      <w:pPr>
        <w:ind w:left="2193" w:hanging="180"/>
      </w:pPr>
    </w:lvl>
    <w:lvl w:ilvl="3" w:tplc="0427000F">
      <w:start w:val="1"/>
      <w:numFmt w:val="decimal"/>
      <w:lvlText w:val="%4."/>
      <w:lvlJc w:val="left"/>
      <w:pPr>
        <w:ind w:left="2913" w:hanging="360"/>
      </w:pPr>
    </w:lvl>
    <w:lvl w:ilvl="4" w:tplc="04270019">
      <w:start w:val="1"/>
      <w:numFmt w:val="lowerLetter"/>
      <w:lvlText w:val="%5."/>
      <w:lvlJc w:val="left"/>
      <w:pPr>
        <w:ind w:left="3633" w:hanging="360"/>
      </w:pPr>
    </w:lvl>
    <w:lvl w:ilvl="5" w:tplc="0427001B">
      <w:start w:val="1"/>
      <w:numFmt w:val="lowerRoman"/>
      <w:lvlText w:val="%6."/>
      <w:lvlJc w:val="right"/>
      <w:pPr>
        <w:ind w:left="4353" w:hanging="180"/>
      </w:pPr>
    </w:lvl>
    <w:lvl w:ilvl="6" w:tplc="0427000F">
      <w:start w:val="1"/>
      <w:numFmt w:val="decimal"/>
      <w:lvlText w:val="%7."/>
      <w:lvlJc w:val="left"/>
      <w:pPr>
        <w:ind w:left="5073" w:hanging="360"/>
      </w:pPr>
    </w:lvl>
    <w:lvl w:ilvl="7" w:tplc="04270019">
      <w:start w:val="1"/>
      <w:numFmt w:val="lowerLetter"/>
      <w:lvlText w:val="%8."/>
      <w:lvlJc w:val="left"/>
      <w:pPr>
        <w:ind w:left="5793" w:hanging="360"/>
      </w:pPr>
    </w:lvl>
    <w:lvl w:ilvl="8" w:tplc="0427001B">
      <w:start w:val="1"/>
      <w:numFmt w:val="lowerRoman"/>
      <w:lvlText w:val="%9."/>
      <w:lvlJc w:val="right"/>
      <w:pPr>
        <w:ind w:left="6513" w:hanging="180"/>
      </w:pPr>
    </w:lvl>
  </w:abstractNum>
  <w:abstractNum w:abstractNumId="11" w15:restartNumberingAfterBreak="0">
    <w:nsid w:val="5EF5365A"/>
    <w:multiLevelType w:val="multilevel"/>
    <w:tmpl w:val="E5A4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B87A1A"/>
    <w:multiLevelType w:val="hybridMultilevel"/>
    <w:tmpl w:val="A426F2D8"/>
    <w:lvl w:ilvl="0" w:tplc="E40C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8D303A"/>
    <w:multiLevelType w:val="hybridMultilevel"/>
    <w:tmpl w:val="EBA490A4"/>
    <w:lvl w:ilvl="0" w:tplc="3904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D35EE1"/>
    <w:multiLevelType w:val="hybridMultilevel"/>
    <w:tmpl w:val="F738C418"/>
    <w:lvl w:ilvl="0" w:tplc="7E2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CA6F36"/>
    <w:multiLevelType w:val="hybridMultilevel"/>
    <w:tmpl w:val="FF72530C"/>
    <w:lvl w:ilvl="0" w:tplc="8A58CE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76798C"/>
    <w:multiLevelType w:val="hybridMultilevel"/>
    <w:tmpl w:val="39EA1446"/>
    <w:lvl w:ilvl="0" w:tplc="65665C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5195">
    <w:abstractNumId w:val="0"/>
  </w:num>
  <w:num w:numId="2" w16cid:durableId="2031100255">
    <w:abstractNumId w:val="13"/>
  </w:num>
  <w:num w:numId="3" w16cid:durableId="1757169344">
    <w:abstractNumId w:val="4"/>
  </w:num>
  <w:num w:numId="4" w16cid:durableId="2017268708">
    <w:abstractNumId w:val="16"/>
  </w:num>
  <w:num w:numId="5" w16cid:durableId="929582711">
    <w:abstractNumId w:val="12"/>
  </w:num>
  <w:num w:numId="6" w16cid:durableId="1820879858">
    <w:abstractNumId w:val="15"/>
  </w:num>
  <w:num w:numId="7" w16cid:durableId="2069301421">
    <w:abstractNumId w:val="8"/>
  </w:num>
  <w:num w:numId="8" w16cid:durableId="2127847390">
    <w:abstractNumId w:val="14"/>
  </w:num>
  <w:num w:numId="9" w16cid:durableId="318117414">
    <w:abstractNumId w:val="5"/>
  </w:num>
  <w:num w:numId="10" w16cid:durableId="1611736369">
    <w:abstractNumId w:val="2"/>
  </w:num>
  <w:num w:numId="11" w16cid:durableId="1906917073">
    <w:abstractNumId w:val="7"/>
  </w:num>
  <w:num w:numId="12" w16cid:durableId="546186994">
    <w:abstractNumId w:val="11"/>
  </w:num>
  <w:num w:numId="13" w16cid:durableId="1118598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077445">
    <w:abstractNumId w:val="9"/>
  </w:num>
  <w:num w:numId="15" w16cid:durableId="76711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752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845372">
    <w:abstractNumId w:val="1"/>
  </w:num>
  <w:num w:numId="18" w16cid:durableId="116878658">
    <w:abstractNumId w:val="6"/>
  </w:num>
  <w:num w:numId="19" w16cid:durableId="98567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B"/>
    <w:rsid w:val="00001C1A"/>
    <w:rsid w:val="000046AE"/>
    <w:rsid w:val="000053DC"/>
    <w:rsid w:val="00007CCE"/>
    <w:rsid w:val="000102FD"/>
    <w:rsid w:val="00011E9C"/>
    <w:rsid w:val="00012703"/>
    <w:rsid w:val="00013432"/>
    <w:rsid w:val="000149B3"/>
    <w:rsid w:val="0001573C"/>
    <w:rsid w:val="00017763"/>
    <w:rsid w:val="00017F48"/>
    <w:rsid w:val="0002477A"/>
    <w:rsid w:val="00026A7B"/>
    <w:rsid w:val="000305B9"/>
    <w:rsid w:val="000305CB"/>
    <w:rsid w:val="00032D87"/>
    <w:rsid w:val="00032FF6"/>
    <w:rsid w:val="000360A1"/>
    <w:rsid w:val="00037833"/>
    <w:rsid w:val="00037B7A"/>
    <w:rsid w:val="00037DB2"/>
    <w:rsid w:val="00040616"/>
    <w:rsid w:val="0004209E"/>
    <w:rsid w:val="000420F3"/>
    <w:rsid w:val="00042622"/>
    <w:rsid w:val="00042D7F"/>
    <w:rsid w:val="00043F83"/>
    <w:rsid w:val="00044934"/>
    <w:rsid w:val="0004594C"/>
    <w:rsid w:val="00046228"/>
    <w:rsid w:val="00046AD6"/>
    <w:rsid w:val="00050A51"/>
    <w:rsid w:val="00053191"/>
    <w:rsid w:val="00053C83"/>
    <w:rsid w:val="00053DBC"/>
    <w:rsid w:val="000563BD"/>
    <w:rsid w:val="00060C11"/>
    <w:rsid w:val="000631FA"/>
    <w:rsid w:val="000678D4"/>
    <w:rsid w:val="0007076C"/>
    <w:rsid w:val="00075DE6"/>
    <w:rsid w:val="0008015F"/>
    <w:rsid w:val="00081520"/>
    <w:rsid w:val="00081BEE"/>
    <w:rsid w:val="00082854"/>
    <w:rsid w:val="0008532E"/>
    <w:rsid w:val="000873E6"/>
    <w:rsid w:val="00087C55"/>
    <w:rsid w:val="00093FC6"/>
    <w:rsid w:val="000964BE"/>
    <w:rsid w:val="00097A22"/>
    <w:rsid w:val="000A1515"/>
    <w:rsid w:val="000A288A"/>
    <w:rsid w:val="000A55AA"/>
    <w:rsid w:val="000A6273"/>
    <w:rsid w:val="000A634B"/>
    <w:rsid w:val="000B01C6"/>
    <w:rsid w:val="000B0BF5"/>
    <w:rsid w:val="000B4B56"/>
    <w:rsid w:val="000C00D9"/>
    <w:rsid w:val="000C0786"/>
    <w:rsid w:val="000C26F9"/>
    <w:rsid w:val="000C2C5F"/>
    <w:rsid w:val="000C37E9"/>
    <w:rsid w:val="000C5C88"/>
    <w:rsid w:val="000D242B"/>
    <w:rsid w:val="000D2ADB"/>
    <w:rsid w:val="000D6DCD"/>
    <w:rsid w:val="000E2CE8"/>
    <w:rsid w:val="000E6EEB"/>
    <w:rsid w:val="000E71C6"/>
    <w:rsid w:val="000E730D"/>
    <w:rsid w:val="000E7643"/>
    <w:rsid w:val="000F1737"/>
    <w:rsid w:val="000F4080"/>
    <w:rsid w:val="000F584D"/>
    <w:rsid w:val="000F5D62"/>
    <w:rsid w:val="000F66C6"/>
    <w:rsid w:val="000F6AFD"/>
    <w:rsid w:val="000F6D94"/>
    <w:rsid w:val="000F7E66"/>
    <w:rsid w:val="000F7EAA"/>
    <w:rsid w:val="00103893"/>
    <w:rsid w:val="00104726"/>
    <w:rsid w:val="00105FEA"/>
    <w:rsid w:val="00106557"/>
    <w:rsid w:val="00106B18"/>
    <w:rsid w:val="00110D5D"/>
    <w:rsid w:val="001110D2"/>
    <w:rsid w:val="0011414A"/>
    <w:rsid w:val="0011450F"/>
    <w:rsid w:val="001146F5"/>
    <w:rsid w:val="001159F7"/>
    <w:rsid w:val="00115A1E"/>
    <w:rsid w:val="00117738"/>
    <w:rsid w:val="00122BCD"/>
    <w:rsid w:val="00122FEA"/>
    <w:rsid w:val="001235A5"/>
    <w:rsid w:val="0012443B"/>
    <w:rsid w:val="0012530C"/>
    <w:rsid w:val="00125A03"/>
    <w:rsid w:val="00126FFA"/>
    <w:rsid w:val="0013337E"/>
    <w:rsid w:val="00133F68"/>
    <w:rsid w:val="001377AE"/>
    <w:rsid w:val="001421FE"/>
    <w:rsid w:val="001422AB"/>
    <w:rsid w:val="00142DCA"/>
    <w:rsid w:val="00143425"/>
    <w:rsid w:val="001435B7"/>
    <w:rsid w:val="001441F4"/>
    <w:rsid w:val="00144CDD"/>
    <w:rsid w:val="001453BF"/>
    <w:rsid w:val="00145D14"/>
    <w:rsid w:val="00147B5C"/>
    <w:rsid w:val="00150309"/>
    <w:rsid w:val="001509CE"/>
    <w:rsid w:val="00152E33"/>
    <w:rsid w:val="00152E38"/>
    <w:rsid w:val="0015384A"/>
    <w:rsid w:val="00154063"/>
    <w:rsid w:val="001541F3"/>
    <w:rsid w:val="00156C3D"/>
    <w:rsid w:val="00157AC3"/>
    <w:rsid w:val="001600A4"/>
    <w:rsid w:val="001606E3"/>
    <w:rsid w:val="00161587"/>
    <w:rsid w:val="00161FB4"/>
    <w:rsid w:val="001631BA"/>
    <w:rsid w:val="00164E66"/>
    <w:rsid w:val="0016676A"/>
    <w:rsid w:val="00171F41"/>
    <w:rsid w:val="00172942"/>
    <w:rsid w:val="00175483"/>
    <w:rsid w:val="001822A9"/>
    <w:rsid w:val="00183027"/>
    <w:rsid w:val="001831BB"/>
    <w:rsid w:val="00183B2D"/>
    <w:rsid w:val="001854AF"/>
    <w:rsid w:val="001858D8"/>
    <w:rsid w:val="001868C0"/>
    <w:rsid w:val="00187930"/>
    <w:rsid w:val="00187F99"/>
    <w:rsid w:val="00190E05"/>
    <w:rsid w:val="0019131C"/>
    <w:rsid w:val="00191677"/>
    <w:rsid w:val="00192574"/>
    <w:rsid w:val="00192EDD"/>
    <w:rsid w:val="001943D9"/>
    <w:rsid w:val="001944DE"/>
    <w:rsid w:val="00194C4B"/>
    <w:rsid w:val="001A1D23"/>
    <w:rsid w:val="001A389A"/>
    <w:rsid w:val="001A4931"/>
    <w:rsid w:val="001A5B35"/>
    <w:rsid w:val="001A5CB1"/>
    <w:rsid w:val="001B07A8"/>
    <w:rsid w:val="001B08F7"/>
    <w:rsid w:val="001B4602"/>
    <w:rsid w:val="001B619C"/>
    <w:rsid w:val="001B75A6"/>
    <w:rsid w:val="001C0A16"/>
    <w:rsid w:val="001C18C9"/>
    <w:rsid w:val="001C31E5"/>
    <w:rsid w:val="001C53B0"/>
    <w:rsid w:val="001C5C36"/>
    <w:rsid w:val="001C5CCD"/>
    <w:rsid w:val="001D65B8"/>
    <w:rsid w:val="001D6C08"/>
    <w:rsid w:val="001E0C89"/>
    <w:rsid w:val="001E3D75"/>
    <w:rsid w:val="001E4035"/>
    <w:rsid w:val="001E54C8"/>
    <w:rsid w:val="001F16FE"/>
    <w:rsid w:val="001F2ECE"/>
    <w:rsid w:val="001F366F"/>
    <w:rsid w:val="001F6705"/>
    <w:rsid w:val="001F71B2"/>
    <w:rsid w:val="001F7E68"/>
    <w:rsid w:val="00200E5D"/>
    <w:rsid w:val="00202102"/>
    <w:rsid w:val="00205A5B"/>
    <w:rsid w:val="00210D95"/>
    <w:rsid w:val="00214007"/>
    <w:rsid w:val="002142A2"/>
    <w:rsid w:val="00217B7B"/>
    <w:rsid w:val="002202B6"/>
    <w:rsid w:val="00220B0A"/>
    <w:rsid w:val="0022119E"/>
    <w:rsid w:val="002245D9"/>
    <w:rsid w:val="0022715A"/>
    <w:rsid w:val="00234A2E"/>
    <w:rsid w:val="00236940"/>
    <w:rsid w:val="00236C73"/>
    <w:rsid w:val="0024235B"/>
    <w:rsid w:val="002430C8"/>
    <w:rsid w:val="00244B27"/>
    <w:rsid w:val="00245EAC"/>
    <w:rsid w:val="00246C1D"/>
    <w:rsid w:val="00246E2D"/>
    <w:rsid w:val="0025073F"/>
    <w:rsid w:val="00250B3B"/>
    <w:rsid w:val="002514EE"/>
    <w:rsid w:val="0025284D"/>
    <w:rsid w:val="00264ED8"/>
    <w:rsid w:val="00265693"/>
    <w:rsid w:val="0027722C"/>
    <w:rsid w:val="00280727"/>
    <w:rsid w:val="00284BC3"/>
    <w:rsid w:val="00285BA0"/>
    <w:rsid w:val="00285C9E"/>
    <w:rsid w:val="0028714B"/>
    <w:rsid w:val="002905D7"/>
    <w:rsid w:val="00290DE7"/>
    <w:rsid w:val="002936A2"/>
    <w:rsid w:val="00293C59"/>
    <w:rsid w:val="00293CF3"/>
    <w:rsid w:val="0029689B"/>
    <w:rsid w:val="00296D57"/>
    <w:rsid w:val="002A0453"/>
    <w:rsid w:val="002A321E"/>
    <w:rsid w:val="002A7F92"/>
    <w:rsid w:val="002B0A7D"/>
    <w:rsid w:val="002B2403"/>
    <w:rsid w:val="002B4797"/>
    <w:rsid w:val="002B5C5E"/>
    <w:rsid w:val="002B6052"/>
    <w:rsid w:val="002B70D3"/>
    <w:rsid w:val="002C03A3"/>
    <w:rsid w:val="002C0940"/>
    <w:rsid w:val="002C20C9"/>
    <w:rsid w:val="002C4491"/>
    <w:rsid w:val="002C5261"/>
    <w:rsid w:val="002C5E43"/>
    <w:rsid w:val="002C6F60"/>
    <w:rsid w:val="002D3180"/>
    <w:rsid w:val="002D712C"/>
    <w:rsid w:val="002E0747"/>
    <w:rsid w:val="002E3012"/>
    <w:rsid w:val="002E468A"/>
    <w:rsid w:val="002F4611"/>
    <w:rsid w:val="002F6A02"/>
    <w:rsid w:val="002F7CBC"/>
    <w:rsid w:val="00303045"/>
    <w:rsid w:val="00303286"/>
    <w:rsid w:val="00304157"/>
    <w:rsid w:val="003059F3"/>
    <w:rsid w:val="00307ED0"/>
    <w:rsid w:val="00310179"/>
    <w:rsid w:val="00310969"/>
    <w:rsid w:val="003163CC"/>
    <w:rsid w:val="00317658"/>
    <w:rsid w:val="00317B5A"/>
    <w:rsid w:val="0032218D"/>
    <w:rsid w:val="00326A51"/>
    <w:rsid w:val="00327952"/>
    <w:rsid w:val="00331505"/>
    <w:rsid w:val="00333D39"/>
    <w:rsid w:val="00334878"/>
    <w:rsid w:val="00335375"/>
    <w:rsid w:val="00335F16"/>
    <w:rsid w:val="00335F29"/>
    <w:rsid w:val="00337F2C"/>
    <w:rsid w:val="0034030D"/>
    <w:rsid w:val="00340EE1"/>
    <w:rsid w:val="00341466"/>
    <w:rsid w:val="0034414A"/>
    <w:rsid w:val="003453F2"/>
    <w:rsid w:val="00347F40"/>
    <w:rsid w:val="00352DD0"/>
    <w:rsid w:val="003578B5"/>
    <w:rsid w:val="003600E0"/>
    <w:rsid w:val="00365127"/>
    <w:rsid w:val="00370B5C"/>
    <w:rsid w:val="00371BCC"/>
    <w:rsid w:val="003726D5"/>
    <w:rsid w:val="00375F7D"/>
    <w:rsid w:val="00376274"/>
    <w:rsid w:val="003775A1"/>
    <w:rsid w:val="00380654"/>
    <w:rsid w:val="00380C41"/>
    <w:rsid w:val="00381FAC"/>
    <w:rsid w:val="00382790"/>
    <w:rsid w:val="0038378F"/>
    <w:rsid w:val="00384ED4"/>
    <w:rsid w:val="003855F9"/>
    <w:rsid w:val="00386298"/>
    <w:rsid w:val="00387716"/>
    <w:rsid w:val="00387D97"/>
    <w:rsid w:val="00390644"/>
    <w:rsid w:val="0039109C"/>
    <w:rsid w:val="00395241"/>
    <w:rsid w:val="00395488"/>
    <w:rsid w:val="00395AC5"/>
    <w:rsid w:val="0039705A"/>
    <w:rsid w:val="003A18A8"/>
    <w:rsid w:val="003A2268"/>
    <w:rsid w:val="003A6A77"/>
    <w:rsid w:val="003A710D"/>
    <w:rsid w:val="003A7F3D"/>
    <w:rsid w:val="003B0D16"/>
    <w:rsid w:val="003B16EE"/>
    <w:rsid w:val="003B2A7A"/>
    <w:rsid w:val="003B3BE8"/>
    <w:rsid w:val="003B4500"/>
    <w:rsid w:val="003B56FF"/>
    <w:rsid w:val="003C1A5D"/>
    <w:rsid w:val="003C21A5"/>
    <w:rsid w:val="003C239F"/>
    <w:rsid w:val="003D0E40"/>
    <w:rsid w:val="003D4C66"/>
    <w:rsid w:val="003D64D2"/>
    <w:rsid w:val="003D7632"/>
    <w:rsid w:val="003E0981"/>
    <w:rsid w:val="003E0C23"/>
    <w:rsid w:val="003E2523"/>
    <w:rsid w:val="003E3675"/>
    <w:rsid w:val="003E46C2"/>
    <w:rsid w:val="003E66F9"/>
    <w:rsid w:val="003F03FC"/>
    <w:rsid w:val="003F1B40"/>
    <w:rsid w:val="003F33AF"/>
    <w:rsid w:val="003F3CDE"/>
    <w:rsid w:val="003F42D3"/>
    <w:rsid w:val="003F52EA"/>
    <w:rsid w:val="003F5486"/>
    <w:rsid w:val="004014AC"/>
    <w:rsid w:val="00401809"/>
    <w:rsid w:val="00404082"/>
    <w:rsid w:val="004046E2"/>
    <w:rsid w:val="004061B4"/>
    <w:rsid w:val="004069D5"/>
    <w:rsid w:val="004078D9"/>
    <w:rsid w:val="004142C2"/>
    <w:rsid w:val="0041548B"/>
    <w:rsid w:val="0041626B"/>
    <w:rsid w:val="004203FF"/>
    <w:rsid w:val="00420C4A"/>
    <w:rsid w:val="004221B6"/>
    <w:rsid w:val="00422FFD"/>
    <w:rsid w:val="00424F0B"/>
    <w:rsid w:val="00425C50"/>
    <w:rsid w:val="00426929"/>
    <w:rsid w:val="004300E0"/>
    <w:rsid w:val="0043228F"/>
    <w:rsid w:val="00432739"/>
    <w:rsid w:val="00434A55"/>
    <w:rsid w:val="00436176"/>
    <w:rsid w:val="00436190"/>
    <w:rsid w:val="00437725"/>
    <w:rsid w:val="00440337"/>
    <w:rsid w:val="00441AE5"/>
    <w:rsid w:val="00442655"/>
    <w:rsid w:val="00442982"/>
    <w:rsid w:val="004447A0"/>
    <w:rsid w:val="00444E20"/>
    <w:rsid w:val="00447948"/>
    <w:rsid w:val="00452E78"/>
    <w:rsid w:val="004552FA"/>
    <w:rsid w:val="0046558F"/>
    <w:rsid w:val="004660BD"/>
    <w:rsid w:val="00466193"/>
    <w:rsid w:val="004704A7"/>
    <w:rsid w:val="004707F6"/>
    <w:rsid w:val="00471F9B"/>
    <w:rsid w:val="00472C61"/>
    <w:rsid w:val="00474747"/>
    <w:rsid w:val="00474F30"/>
    <w:rsid w:val="004772A2"/>
    <w:rsid w:val="004804BA"/>
    <w:rsid w:val="00483A4A"/>
    <w:rsid w:val="004900A8"/>
    <w:rsid w:val="0049092E"/>
    <w:rsid w:val="004917A9"/>
    <w:rsid w:val="00491E81"/>
    <w:rsid w:val="00492A8F"/>
    <w:rsid w:val="00492FF8"/>
    <w:rsid w:val="00495CE6"/>
    <w:rsid w:val="004965B2"/>
    <w:rsid w:val="00496C05"/>
    <w:rsid w:val="00497D82"/>
    <w:rsid w:val="004A0BA9"/>
    <w:rsid w:val="004A1CE0"/>
    <w:rsid w:val="004A5BA6"/>
    <w:rsid w:val="004B4CE8"/>
    <w:rsid w:val="004B5355"/>
    <w:rsid w:val="004B639E"/>
    <w:rsid w:val="004B798C"/>
    <w:rsid w:val="004C16FC"/>
    <w:rsid w:val="004C2E49"/>
    <w:rsid w:val="004C4F78"/>
    <w:rsid w:val="004C54D3"/>
    <w:rsid w:val="004C5FEB"/>
    <w:rsid w:val="004D023D"/>
    <w:rsid w:val="004D275F"/>
    <w:rsid w:val="004D2CB9"/>
    <w:rsid w:val="004D4FEC"/>
    <w:rsid w:val="004D6B3A"/>
    <w:rsid w:val="004D7176"/>
    <w:rsid w:val="004E03EA"/>
    <w:rsid w:val="004E0E64"/>
    <w:rsid w:val="004E5A97"/>
    <w:rsid w:val="004E633F"/>
    <w:rsid w:val="004F0E37"/>
    <w:rsid w:val="004F2B40"/>
    <w:rsid w:val="004F3CF5"/>
    <w:rsid w:val="004F5B10"/>
    <w:rsid w:val="004F668E"/>
    <w:rsid w:val="004F7BFB"/>
    <w:rsid w:val="005004D6"/>
    <w:rsid w:val="00501102"/>
    <w:rsid w:val="00501280"/>
    <w:rsid w:val="00501F98"/>
    <w:rsid w:val="00502F0F"/>
    <w:rsid w:val="00503698"/>
    <w:rsid w:val="0051114D"/>
    <w:rsid w:val="005118D8"/>
    <w:rsid w:val="005136B7"/>
    <w:rsid w:val="005136CC"/>
    <w:rsid w:val="00515219"/>
    <w:rsid w:val="00515BC1"/>
    <w:rsid w:val="00517AFB"/>
    <w:rsid w:val="00520E41"/>
    <w:rsid w:val="0052438C"/>
    <w:rsid w:val="00526971"/>
    <w:rsid w:val="005312F3"/>
    <w:rsid w:val="00532379"/>
    <w:rsid w:val="005340A8"/>
    <w:rsid w:val="00535C6D"/>
    <w:rsid w:val="00536FAC"/>
    <w:rsid w:val="00542E8E"/>
    <w:rsid w:val="005477B5"/>
    <w:rsid w:val="00547BC1"/>
    <w:rsid w:val="00547CCD"/>
    <w:rsid w:val="005518C3"/>
    <w:rsid w:val="00551C72"/>
    <w:rsid w:val="005566CC"/>
    <w:rsid w:val="00557DAF"/>
    <w:rsid w:val="00560392"/>
    <w:rsid w:val="00561D70"/>
    <w:rsid w:val="00563020"/>
    <w:rsid w:val="005637F9"/>
    <w:rsid w:val="00565DD5"/>
    <w:rsid w:val="00565EF9"/>
    <w:rsid w:val="00567319"/>
    <w:rsid w:val="00567AA1"/>
    <w:rsid w:val="00571AC3"/>
    <w:rsid w:val="00576D84"/>
    <w:rsid w:val="005822A1"/>
    <w:rsid w:val="00584B24"/>
    <w:rsid w:val="005861E5"/>
    <w:rsid w:val="0058657C"/>
    <w:rsid w:val="00586D40"/>
    <w:rsid w:val="00586EF9"/>
    <w:rsid w:val="00592AD5"/>
    <w:rsid w:val="00593704"/>
    <w:rsid w:val="00594F9A"/>
    <w:rsid w:val="005A0834"/>
    <w:rsid w:val="005A127C"/>
    <w:rsid w:val="005A21BA"/>
    <w:rsid w:val="005A3B85"/>
    <w:rsid w:val="005A3C5B"/>
    <w:rsid w:val="005A43D3"/>
    <w:rsid w:val="005A4E5B"/>
    <w:rsid w:val="005A65F7"/>
    <w:rsid w:val="005A6F3E"/>
    <w:rsid w:val="005B102B"/>
    <w:rsid w:val="005B2538"/>
    <w:rsid w:val="005B7DB7"/>
    <w:rsid w:val="005B7FD5"/>
    <w:rsid w:val="005C17C1"/>
    <w:rsid w:val="005C442A"/>
    <w:rsid w:val="005D25D2"/>
    <w:rsid w:val="005D3215"/>
    <w:rsid w:val="005D3C8E"/>
    <w:rsid w:val="005D7813"/>
    <w:rsid w:val="005E0A38"/>
    <w:rsid w:val="005E4054"/>
    <w:rsid w:val="005E5533"/>
    <w:rsid w:val="005E5991"/>
    <w:rsid w:val="005E7A54"/>
    <w:rsid w:val="005F2EDF"/>
    <w:rsid w:val="005F31B0"/>
    <w:rsid w:val="005F4756"/>
    <w:rsid w:val="005F4F77"/>
    <w:rsid w:val="005F7B15"/>
    <w:rsid w:val="00601528"/>
    <w:rsid w:val="006044A7"/>
    <w:rsid w:val="00611797"/>
    <w:rsid w:val="0061186C"/>
    <w:rsid w:val="00611DB7"/>
    <w:rsid w:val="006128E6"/>
    <w:rsid w:val="00613D2C"/>
    <w:rsid w:val="006153CB"/>
    <w:rsid w:val="00617F7B"/>
    <w:rsid w:val="006203ED"/>
    <w:rsid w:val="006225E3"/>
    <w:rsid w:val="00624E54"/>
    <w:rsid w:val="0062503A"/>
    <w:rsid w:val="00625D05"/>
    <w:rsid w:val="00626C4E"/>
    <w:rsid w:val="0063678D"/>
    <w:rsid w:val="00637B2E"/>
    <w:rsid w:val="0064040A"/>
    <w:rsid w:val="00641536"/>
    <w:rsid w:val="00641B14"/>
    <w:rsid w:val="00641E63"/>
    <w:rsid w:val="00642C3D"/>
    <w:rsid w:val="00642EB5"/>
    <w:rsid w:val="00643403"/>
    <w:rsid w:val="00646390"/>
    <w:rsid w:val="00646B48"/>
    <w:rsid w:val="00646DC1"/>
    <w:rsid w:val="006471EC"/>
    <w:rsid w:val="006508FE"/>
    <w:rsid w:val="00650B9B"/>
    <w:rsid w:val="00651CF2"/>
    <w:rsid w:val="00655DA6"/>
    <w:rsid w:val="00661673"/>
    <w:rsid w:val="00661C45"/>
    <w:rsid w:val="0066489D"/>
    <w:rsid w:val="00667CAC"/>
    <w:rsid w:val="006708F7"/>
    <w:rsid w:val="006741BE"/>
    <w:rsid w:val="0067614F"/>
    <w:rsid w:val="0067619A"/>
    <w:rsid w:val="00681A35"/>
    <w:rsid w:val="00681C49"/>
    <w:rsid w:val="0068413B"/>
    <w:rsid w:val="00684F8A"/>
    <w:rsid w:val="00686D89"/>
    <w:rsid w:val="006904D6"/>
    <w:rsid w:val="00690D87"/>
    <w:rsid w:val="00691A1D"/>
    <w:rsid w:val="00692D98"/>
    <w:rsid w:val="00693FE7"/>
    <w:rsid w:val="00694246"/>
    <w:rsid w:val="006944BB"/>
    <w:rsid w:val="00695EE4"/>
    <w:rsid w:val="006A2D43"/>
    <w:rsid w:val="006A5F7A"/>
    <w:rsid w:val="006A66E8"/>
    <w:rsid w:val="006B0881"/>
    <w:rsid w:val="006B0BCC"/>
    <w:rsid w:val="006B3A2E"/>
    <w:rsid w:val="006B45ED"/>
    <w:rsid w:val="006B4C25"/>
    <w:rsid w:val="006B7CF7"/>
    <w:rsid w:val="006C01F6"/>
    <w:rsid w:val="006C1291"/>
    <w:rsid w:val="006C36AE"/>
    <w:rsid w:val="006C3B9B"/>
    <w:rsid w:val="006C3E6B"/>
    <w:rsid w:val="006C58B1"/>
    <w:rsid w:val="006C6273"/>
    <w:rsid w:val="006C7321"/>
    <w:rsid w:val="006D0566"/>
    <w:rsid w:val="006D4471"/>
    <w:rsid w:val="006D639C"/>
    <w:rsid w:val="006D6B19"/>
    <w:rsid w:val="006E0A0D"/>
    <w:rsid w:val="006E3A47"/>
    <w:rsid w:val="006F0242"/>
    <w:rsid w:val="006F2CB4"/>
    <w:rsid w:val="006F37CD"/>
    <w:rsid w:val="006F3C9D"/>
    <w:rsid w:val="006F4255"/>
    <w:rsid w:val="006F43A7"/>
    <w:rsid w:val="007017F3"/>
    <w:rsid w:val="007021EE"/>
    <w:rsid w:val="00702870"/>
    <w:rsid w:val="0070341C"/>
    <w:rsid w:val="007037EA"/>
    <w:rsid w:val="0070717F"/>
    <w:rsid w:val="0070778E"/>
    <w:rsid w:val="00710810"/>
    <w:rsid w:val="00711127"/>
    <w:rsid w:val="00713BC7"/>
    <w:rsid w:val="00714916"/>
    <w:rsid w:val="00715EA4"/>
    <w:rsid w:val="00721158"/>
    <w:rsid w:val="007230B1"/>
    <w:rsid w:val="0072514E"/>
    <w:rsid w:val="00727C79"/>
    <w:rsid w:val="007309A9"/>
    <w:rsid w:val="00732C24"/>
    <w:rsid w:val="0073446C"/>
    <w:rsid w:val="007347C9"/>
    <w:rsid w:val="00736B5F"/>
    <w:rsid w:val="00740EC5"/>
    <w:rsid w:val="007423F1"/>
    <w:rsid w:val="00743FE9"/>
    <w:rsid w:val="0074567F"/>
    <w:rsid w:val="00745FDD"/>
    <w:rsid w:val="0075695B"/>
    <w:rsid w:val="007607CD"/>
    <w:rsid w:val="007614DC"/>
    <w:rsid w:val="00763FF8"/>
    <w:rsid w:val="00772E22"/>
    <w:rsid w:val="007730FB"/>
    <w:rsid w:val="007740AA"/>
    <w:rsid w:val="00774300"/>
    <w:rsid w:val="00774D91"/>
    <w:rsid w:val="007808C1"/>
    <w:rsid w:val="0078485B"/>
    <w:rsid w:val="0078494A"/>
    <w:rsid w:val="00786253"/>
    <w:rsid w:val="00790BA9"/>
    <w:rsid w:val="0079142E"/>
    <w:rsid w:val="00792844"/>
    <w:rsid w:val="007933F2"/>
    <w:rsid w:val="00796C68"/>
    <w:rsid w:val="0079748B"/>
    <w:rsid w:val="007977F9"/>
    <w:rsid w:val="007A08B4"/>
    <w:rsid w:val="007A14F6"/>
    <w:rsid w:val="007A1E16"/>
    <w:rsid w:val="007A263A"/>
    <w:rsid w:val="007A2B14"/>
    <w:rsid w:val="007B6B47"/>
    <w:rsid w:val="007C259E"/>
    <w:rsid w:val="007C64EB"/>
    <w:rsid w:val="007C65FD"/>
    <w:rsid w:val="007C70BE"/>
    <w:rsid w:val="007D47F8"/>
    <w:rsid w:val="007D593A"/>
    <w:rsid w:val="007E1E40"/>
    <w:rsid w:val="007E389B"/>
    <w:rsid w:val="007E4B99"/>
    <w:rsid w:val="007E6DDB"/>
    <w:rsid w:val="007F2DEF"/>
    <w:rsid w:val="007F79ED"/>
    <w:rsid w:val="0080474F"/>
    <w:rsid w:val="00804755"/>
    <w:rsid w:val="00805C20"/>
    <w:rsid w:val="0081078C"/>
    <w:rsid w:val="00813940"/>
    <w:rsid w:val="00814C53"/>
    <w:rsid w:val="00816021"/>
    <w:rsid w:val="008162F8"/>
    <w:rsid w:val="008169D4"/>
    <w:rsid w:val="00822B5F"/>
    <w:rsid w:val="0082427C"/>
    <w:rsid w:val="00827894"/>
    <w:rsid w:val="0083128B"/>
    <w:rsid w:val="00833840"/>
    <w:rsid w:val="00834280"/>
    <w:rsid w:val="00837061"/>
    <w:rsid w:val="0083764A"/>
    <w:rsid w:val="00837944"/>
    <w:rsid w:val="00841A5B"/>
    <w:rsid w:val="008432A3"/>
    <w:rsid w:val="00843EA1"/>
    <w:rsid w:val="008443CF"/>
    <w:rsid w:val="00845AD5"/>
    <w:rsid w:val="008505A8"/>
    <w:rsid w:val="008509CD"/>
    <w:rsid w:val="00852736"/>
    <w:rsid w:val="008534D5"/>
    <w:rsid w:val="0085368F"/>
    <w:rsid w:val="008618E5"/>
    <w:rsid w:val="008653A8"/>
    <w:rsid w:val="008656BB"/>
    <w:rsid w:val="008668DF"/>
    <w:rsid w:val="0087075D"/>
    <w:rsid w:val="008712AA"/>
    <w:rsid w:val="00871352"/>
    <w:rsid w:val="00872423"/>
    <w:rsid w:val="008724F6"/>
    <w:rsid w:val="00873417"/>
    <w:rsid w:val="008740D8"/>
    <w:rsid w:val="00874B00"/>
    <w:rsid w:val="00875C71"/>
    <w:rsid w:val="00877C99"/>
    <w:rsid w:val="00881C0C"/>
    <w:rsid w:val="00885846"/>
    <w:rsid w:val="008869B8"/>
    <w:rsid w:val="00886BDA"/>
    <w:rsid w:val="008879F7"/>
    <w:rsid w:val="008910A4"/>
    <w:rsid w:val="008922E9"/>
    <w:rsid w:val="00894277"/>
    <w:rsid w:val="00896CEA"/>
    <w:rsid w:val="008A049B"/>
    <w:rsid w:val="008A1D34"/>
    <w:rsid w:val="008A3016"/>
    <w:rsid w:val="008A3685"/>
    <w:rsid w:val="008A42C3"/>
    <w:rsid w:val="008A6489"/>
    <w:rsid w:val="008A652D"/>
    <w:rsid w:val="008B2392"/>
    <w:rsid w:val="008B4496"/>
    <w:rsid w:val="008B4534"/>
    <w:rsid w:val="008B4A8D"/>
    <w:rsid w:val="008B5781"/>
    <w:rsid w:val="008B79C1"/>
    <w:rsid w:val="008C1020"/>
    <w:rsid w:val="008C2762"/>
    <w:rsid w:val="008C62D7"/>
    <w:rsid w:val="008C66DB"/>
    <w:rsid w:val="008C7E9D"/>
    <w:rsid w:val="008D1B04"/>
    <w:rsid w:val="008D6F14"/>
    <w:rsid w:val="008D7439"/>
    <w:rsid w:val="008E0315"/>
    <w:rsid w:val="008E443A"/>
    <w:rsid w:val="008E71C7"/>
    <w:rsid w:val="008E7950"/>
    <w:rsid w:val="008F4139"/>
    <w:rsid w:val="008F643F"/>
    <w:rsid w:val="008F7D39"/>
    <w:rsid w:val="00902138"/>
    <w:rsid w:val="0090257A"/>
    <w:rsid w:val="00903080"/>
    <w:rsid w:val="009039B2"/>
    <w:rsid w:val="00903B28"/>
    <w:rsid w:val="00903DEB"/>
    <w:rsid w:val="00903EC4"/>
    <w:rsid w:val="00905853"/>
    <w:rsid w:val="00906D80"/>
    <w:rsid w:val="009077EC"/>
    <w:rsid w:val="00910247"/>
    <w:rsid w:val="009108E4"/>
    <w:rsid w:val="009143F6"/>
    <w:rsid w:val="009148E4"/>
    <w:rsid w:val="00914E78"/>
    <w:rsid w:val="00915487"/>
    <w:rsid w:val="009213C7"/>
    <w:rsid w:val="0092547E"/>
    <w:rsid w:val="00926E75"/>
    <w:rsid w:val="0092757F"/>
    <w:rsid w:val="0093159C"/>
    <w:rsid w:val="00932DD0"/>
    <w:rsid w:val="009334B5"/>
    <w:rsid w:val="00937557"/>
    <w:rsid w:val="00937647"/>
    <w:rsid w:val="00940C4B"/>
    <w:rsid w:val="0094101A"/>
    <w:rsid w:val="0094410C"/>
    <w:rsid w:val="00944815"/>
    <w:rsid w:val="009450B8"/>
    <w:rsid w:val="00947210"/>
    <w:rsid w:val="009476F9"/>
    <w:rsid w:val="0094799C"/>
    <w:rsid w:val="0095121C"/>
    <w:rsid w:val="00952ACA"/>
    <w:rsid w:val="009530A1"/>
    <w:rsid w:val="00954128"/>
    <w:rsid w:val="00956AF5"/>
    <w:rsid w:val="00956C00"/>
    <w:rsid w:val="00956C86"/>
    <w:rsid w:val="00960167"/>
    <w:rsid w:val="009603B8"/>
    <w:rsid w:val="0096130F"/>
    <w:rsid w:val="00963331"/>
    <w:rsid w:val="009668BB"/>
    <w:rsid w:val="009702C5"/>
    <w:rsid w:val="00974619"/>
    <w:rsid w:val="00975256"/>
    <w:rsid w:val="00975FE2"/>
    <w:rsid w:val="00976409"/>
    <w:rsid w:val="009771D4"/>
    <w:rsid w:val="00977464"/>
    <w:rsid w:val="0098028E"/>
    <w:rsid w:val="009804ED"/>
    <w:rsid w:val="00980E58"/>
    <w:rsid w:val="00981B20"/>
    <w:rsid w:val="00982DD0"/>
    <w:rsid w:val="009847B9"/>
    <w:rsid w:val="00984994"/>
    <w:rsid w:val="00984D90"/>
    <w:rsid w:val="0098544F"/>
    <w:rsid w:val="00986908"/>
    <w:rsid w:val="00990AF2"/>
    <w:rsid w:val="009914BF"/>
    <w:rsid w:val="009916C9"/>
    <w:rsid w:val="00991BA3"/>
    <w:rsid w:val="00994569"/>
    <w:rsid w:val="009946F5"/>
    <w:rsid w:val="00996244"/>
    <w:rsid w:val="009A1230"/>
    <w:rsid w:val="009A2FF3"/>
    <w:rsid w:val="009A69E0"/>
    <w:rsid w:val="009B276F"/>
    <w:rsid w:val="009B27BF"/>
    <w:rsid w:val="009B4835"/>
    <w:rsid w:val="009B6289"/>
    <w:rsid w:val="009B76B4"/>
    <w:rsid w:val="009C18F4"/>
    <w:rsid w:val="009C34DF"/>
    <w:rsid w:val="009C3771"/>
    <w:rsid w:val="009C3EF9"/>
    <w:rsid w:val="009C3F25"/>
    <w:rsid w:val="009C444B"/>
    <w:rsid w:val="009C4E90"/>
    <w:rsid w:val="009C57F1"/>
    <w:rsid w:val="009C68D3"/>
    <w:rsid w:val="009C7092"/>
    <w:rsid w:val="009D1C45"/>
    <w:rsid w:val="009D2354"/>
    <w:rsid w:val="009D713E"/>
    <w:rsid w:val="009E1ED3"/>
    <w:rsid w:val="009E275B"/>
    <w:rsid w:val="009E2DE2"/>
    <w:rsid w:val="009E316E"/>
    <w:rsid w:val="009E31CD"/>
    <w:rsid w:val="009E381D"/>
    <w:rsid w:val="009E3939"/>
    <w:rsid w:val="009E3B8B"/>
    <w:rsid w:val="009E4EF6"/>
    <w:rsid w:val="009E7622"/>
    <w:rsid w:val="009F4C03"/>
    <w:rsid w:val="00A01D15"/>
    <w:rsid w:val="00A04394"/>
    <w:rsid w:val="00A0768B"/>
    <w:rsid w:val="00A1010B"/>
    <w:rsid w:val="00A102C5"/>
    <w:rsid w:val="00A1038D"/>
    <w:rsid w:val="00A11997"/>
    <w:rsid w:val="00A142C7"/>
    <w:rsid w:val="00A20C31"/>
    <w:rsid w:val="00A2156C"/>
    <w:rsid w:val="00A22F74"/>
    <w:rsid w:val="00A23621"/>
    <w:rsid w:val="00A25A93"/>
    <w:rsid w:val="00A25DE2"/>
    <w:rsid w:val="00A27870"/>
    <w:rsid w:val="00A30AA9"/>
    <w:rsid w:val="00A30BE2"/>
    <w:rsid w:val="00A3281C"/>
    <w:rsid w:val="00A368DC"/>
    <w:rsid w:val="00A40DC6"/>
    <w:rsid w:val="00A414E3"/>
    <w:rsid w:val="00A445AF"/>
    <w:rsid w:val="00A4464A"/>
    <w:rsid w:val="00A45F6C"/>
    <w:rsid w:val="00A46296"/>
    <w:rsid w:val="00A54CA7"/>
    <w:rsid w:val="00A552EA"/>
    <w:rsid w:val="00A55A20"/>
    <w:rsid w:val="00A573B2"/>
    <w:rsid w:val="00A57BEC"/>
    <w:rsid w:val="00A622FA"/>
    <w:rsid w:val="00A62523"/>
    <w:rsid w:val="00A64B1F"/>
    <w:rsid w:val="00A6528E"/>
    <w:rsid w:val="00A654AA"/>
    <w:rsid w:val="00A672D3"/>
    <w:rsid w:val="00A73E13"/>
    <w:rsid w:val="00A758F6"/>
    <w:rsid w:val="00A77DD8"/>
    <w:rsid w:val="00A80511"/>
    <w:rsid w:val="00A81309"/>
    <w:rsid w:val="00A82D01"/>
    <w:rsid w:val="00A910DE"/>
    <w:rsid w:val="00A9656D"/>
    <w:rsid w:val="00A96D55"/>
    <w:rsid w:val="00AA02A7"/>
    <w:rsid w:val="00AA0E10"/>
    <w:rsid w:val="00AA23D9"/>
    <w:rsid w:val="00AA285F"/>
    <w:rsid w:val="00AA4040"/>
    <w:rsid w:val="00AA50A4"/>
    <w:rsid w:val="00AA74EF"/>
    <w:rsid w:val="00AB06B2"/>
    <w:rsid w:val="00AB109F"/>
    <w:rsid w:val="00AB1AD2"/>
    <w:rsid w:val="00AB2461"/>
    <w:rsid w:val="00AB34BF"/>
    <w:rsid w:val="00AB3C9D"/>
    <w:rsid w:val="00AB5B42"/>
    <w:rsid w:val="00AB5CA0"/>
    <w:rsid w:val="00AB743A"/>
    <w:rsid w:val="00AC017B"/>
    <w:rsid w:val="00AC2256"/>
    <w:rsid w:val="00AC2A84"/>
    <w:rsid w:val="00AC3A42"/>
    <w:rsid w:val="00AD0055"/>
    <w:rsid w:val="00AD5557"/>
    <w:rsid w:val="00AD5CE2"/>
    <w:rsid w:val="00AD7239"/>
    <w:rsid w:val="00AE22E6"/>
    <w:rsid w:val="00AE530A"/>
    <w:rsid w:val="00AE697B"/>
    <w:rsid w:val="00AE6E23"/>
    <w:rsid w:val="00AE7323"/>
    <w:rsid w:val="00AE7812"/>
    <w:rsid w:val="00AF0468"/>
    <w:rsid w:val="00AF104E"/>
    <w:rsid w:val="00AF12FF"/>
    <w:rsid w:val="00AF295B"/>
    <w:rsid w:val="00AF6C64"/>
    <w:rsid w:val="00AF6CBE"/>
    <w:rsid w:val="00B003BA"/>
    <w:rsid w:val="00B02515"/>
    <w:rsid w:val="00B0508C"/>
    <w:rsid w:val="00B06BEB"/>
    <w:rsid w:val="00B102EF"/>
    <w:rsid w:val="00B108B8"/>
    <w:rsid w:val="00B116DE"/>
    <w:rsid w:val="00B1262E"/>
    <w:rsid w:val="00B12762"/>
    <w:rsid w:val="00B12A4E"/>
    <w:rsid w:val="00B1566A"/>
    <w:rsid w:val="00B15C64"/>
    <w:rsid w:val="00B15F64"/>
    <w:rsid w:val="00B16F20"/>
    <w:rsid w:val="00B17B93"/>
    <w:rsid w:val="00B17DB5"/>
    <w:rsid w:val="00B226E4"/>
    <w:rsid w:val="00B23BF6"/>
    <w:rsid w:val="00B248F6"/>
    <w:rsid w:val="00B24E99"/>
    <w:rsid w:val="00B27F85"/>
    <w:rsid w:val="00B3159D"/>
    <w:rsid w:val="00B31F50"/>
    <w:rsid w:val="00B404DF"/>
    <w:rsid w:val="00B41E0F"/>
    <w:rsid w:val="00B429AC"/>
    <w:rsid w:val="00B45EAF"/>
    <w:rsid w:val="00B475C1"/>
    <w:rsid w:val="00B50057"/>
    <w:rsid w:val="00B508BC"/>
    <w:rsid w:val="00B53062"/>
    <w:rsid w:val="00B54C4E"/>
    <w:rsid w:val="00B55375"/>
    <w:rsid w:val="00B6124E"/>
    <w:rsid w:val="00B61357"/>
    <w:rsid w:val="00B632EA"/>
    <w:rsid w:val="00B64298"/>
    <w:rsid w:val="00B6454E"/>
    <w:rsid w:val="00B66E59"/>
    <w:rsid w:val="00B6713D"/>
    <w:rsid w:val="00B672DC"/>
    <w:rsid w:val="00B77FA5"/>
    <w:rsid w:val="00B8190A"/>
    <w:rsid w:val="00B81BEB"/>
    <w:rsid w:val="00B84D1E"/>
    <w:rsid w:val="00B85A5B"/>
    <w:rsid w:val="00B874F2"/>
    <w:rsid w:val="00B94FF0"/>
    <w:rsid w:val="00B95946"/>
    <w:rsid w:val="00BA02A9"/>
    <w:rsid w:val="00BA11D9"/>
    <w:rsid w:val="00BA575B"/>
    <w:rsid w:val="00BA5C2E"/>
    <w:rsid w:val="00BB004E"/>
    <w:rsid w:val="00BB1FF6"/>
    <w:rsid w:val="00BB222E"/>
    <w:rsid w:val="00BB2445"/>
    <w:rsid w:val="00BB40E5"/>
    <w:rsid w:val="00BB4A5D"/>
    <w:rsid w:val="00BB6413"/>
    <w:rsid w:val="00BB7412"/>
    <w:rsid w:val="00BB7F23"/>
    <w:rsid w:val="00BC07E3"/>
    <w:rsid w:val="00BC32E7"/>
    <w:rsid w:val="00BC3689"/>
    <w:rsid w:val="00BC509A"/>
    <w:rsid w:val="00BC5580"/>
    <w:rsid w:val="00BC5727"/>
    <w:rsid w:val="00BC5E33"/>
    <w:rsid w:val="00BC70D8"/>
    <w:rsid w:val="00BC715D"/>
    <w:rsid w:val="00BC7CDE"/>
    <w:rsid w:val="00BD1C3B"/>
    <w:rsid w:val="00BD4C5D"/>
    <w:rsid w:val="00BD776F"/>
    <w:rsid w:val="00BE44AA"/>
    <w:rsid w:val="00BE5859"/>
    <w:rsid w:val="00BE604B"/>
    <w:rsid w:val="00BE6C07"/>
    <w:rsid w:val="00BE746C"/>
    <w:rsid w:val="00BF0296"/>
    <w:rsid w:val="00BF1496"/>
    <w:rsid w:val="00BF15F1"/>
    <w:rsid w:val="00BF4A9F"/>
    <w:rsid w:val="00BF53EF"/>
    <w:rsid w:val="00C0176C"/>
    <w:rsid w:val="00C0179D"/>
    <w:rsid w:val="00C01B05"/>
    <w:rsid w:val="00C021F4"/>
    <w:rsid w:val="00C03878"/>
    <w:rsid w:val="00C03F7D"/>
    <w:rsid w:val="00C06B9B"/>
    <w:rsid w:val="00C11C65"/>
    <w:rsid w:val="00C14CD1"/>
    <w:rsid w:val="00C15316"/>
    <w:rsid w:val="00C22510"/>
    <w:rsid w:val="00C2272D"/>
    <w:rsid w:val="00C22AB9"/>
    <w:rsid w:val="00C2317E"/>
    <w:rsid w:val="00C30986"/>
    <w:rsid w:val="00C31F84"/>
    <w:rsid w:val="00C32E32"/>
    <w:rsid w:val="00C3486B"/>
    <w:rsid w:val="00C368D7"/>
    <w:rsid w:val="00C369A2"/>
    <w:rsid w:val="00C36D74"/>
    <w:rsid w:val="00C371F5"/>
    <w:rsid w:val="00C40EBC"/>
    <w:rsid w:val="00C41A46"/>
    <w:rsid w:val="00C52056"/>
    <w:rsid w:val="00C53652"/>
    <w:rsid w:val="00C53683"/>
    <w:rsid w:val="00C53C09"/>
    <w:rsid w:val="00C5569F"/>
    <w:rsid w:val="00C573D4"/>
    <w:rsid w:val="00C61341"/>
    <w:rsid w:val="00C64084"/>
    <w:rsid w:val="00C65651"/>
    <w:rsid w:val="00C65765"/>
    <w:rsid w:val="00C710A8"/>
    <w:rsid w:val="00C72438"/>
    <w:rsid w:val="00C72CE4"/>
    <w:rsid w:val="00C7721C"/>
    <w:rsid w:val="00C776C3"/>
    <w:rsid w:val="00C77BE7"/>
    <w:rsid w:val="00C80793"/>
    <w:rsid w:val="00C809B3"/>
    <w:rsid w:val="00C82103"/>
    <w:rsid w:val="00C82880"/>
    <w:rsid w:val="00C847FA"/>
    <w:rsid w:val="00C84E33"/>
    <w:rsid w:val="00C85D07"/>
    <w:rsid w:val="00C86CDA"/>
    <w:rsid w:val="00C87FF7"/>
    <w:rsid w:val="00C9091B"/>
    <w:rsid w:val="00C9113D"/>
    <w:rsid w:val="00C9127E"/>
    <w:rsid w:val="00C931BB"/>
    <w:rsid w:val="00C95BE9"/>
    <w:rsid w:val="00C971B9"/>
    <w:rsid w:val="00C97677"/>
    <w:rsid w:val="00CA01A6"/>
    <w:rsid w:val="00CA12AF"/>
    <w:rsid w:val="00CA164F"/>
    <w:rsid w:val="00CA1E8E"/>
    <w:rsid w:val="00CA3820"/>
    <w:rsid w:val="00CA3F80"/>
    <w:rsid w:val="00CA72EB"/>
    <w:rsid w:val="00CB4424"/>
    <w:rsid w:val="00CB72C5"/>
    <w:rsid w:val="00CB78AF"/>
    <w:rsid w:val="00CC010A"/>
    <w:rsid w:val="00CC1152"/>
    <w:rsid w:val="00CC32BF"/>
    <w:rsid w:val="00CC42CE"/>
    <w:rsid w:val="00CD19AF"/>
    <w:rsid w:val="00CD27C5"/>
    <w:rsid w:val="00CD3848"/>
    <w:rsid w:val="00CD6F27"/>
    <w:rsid w:val="00CD7504"/>
    <w:rsid w:val="00CE0654"/>
    <w:rsid w:val="00CE0CFE"/>
    <w:rsid w:val="00CE1588"/>
    <w:rsid w:val="00CE20D8"/>
    <w:rsid w:val="00CE2ACD"/>
    <w:rsid w:val="00CE2F0F"/>
    <w:rsid w:val="00CE36EC"/>
    <w:rsid w:val="00CE50E3"/>
    <w:rsid w:val="00CE5A01"/>
    <w:rsid w:val="00CE7DAA"/>
    <w:rsid w:val="00CF093F"/>
    <w:rsid w:val="00CF0A3A"/>
    <w:rsid w:val="00CF0CB9"/>
    <w:rsid w:val="00CF0D7F"/>
    <w:rsid w:val="00CF27B6"/>
    <w:rsid w:val="00CF4AF5"/>
    <w:rsid w:val="00CF56FA"/>
    <w:rsid w:val="00CF6B64"/>
    <w:rsid w:val="00D02A2B"/>
    <w:rsid w:val="00D04F59"/>
    <w:rsid w:val="00D103D2"/>
    <w:rsid w:val="00D14449"/>
    <w:rsid w:val="00D16FDA"/>
    <w:rsid w:val="00D21381"/>
    <w:rsid w:val="00D2430C"/>
    <w:rsid w:val="00D2521F"/>
    <w:rsid w:val="00D30C7E"/>
    <w:rsid w:val="00D3191D"/>
    <w:rsid w:val="00D323C3"/>
    <w:rsid w:val="00D33D22"/>
    <w:rsid w:val="00D33DAB"/>
    <w:rsid w:val="00D34C94"/>
    <w:rsid w:val="00D3690B"/>
    <w:rsid w:val="00D400D3"/>
    <w:rsid w:val="00D42D2E"/>
    <w:rsid w:val="00D45229"/>
    <w:rsid w:val="00D54073"/>
    <w:rsid w:val="00D54EF5"/>
    <w:rsid w:val="00D571E5"/>
    <w:rsid w:val="00D61138"/>
    <w:rsid w:val="00D6359D"/>
    <w:rsid w:val="00D709F3"/>
    <w:rsid w:val="00D720FE"/>
    <w:rsid w:val="00D724D0"/>
    <w:rsid w:val="00D7613B"/>
    <w:rsid w:val="00D7690C"/>
    <w:rsid w:val="00D77225"/>
    <w:rsid w:val="00D77BEC"/>
    <w:rsid w:val="00D82366"/>
    <w:rsid w:val="00D84EA8"/>
    <w:rsid w:val="00D85352"/>
    <w:rsid w:val="00D85E41"/>
    <w:rsid w:val="00D867A6"/>
    <w:rsid w:val="00D872CC"/>
    <w:rsid w:val="00D94412"/>
    <w:rsid w:val="00DA24B2"/>
    <w:rsid w:val="00DA4C39"/>
    <w:rsid w:val="00DA64D2"/>
    <w:rsid w:val="00DA6E4B"/>
    <w:rsid w:val="00DA6F15"/>
    <w:rsid w:val="00DA73FA"/>
    <w:rsid w:val="00DA78E3"/>
    <w:rsid w:val="00DB127C"/>
    <w:rsid w:val="00DB218C"/>
    <w:rsid w:val="00DB2795"/>
    <w:rsid w:val="00DB369A"/>
    <w:rsid w:val="00DB36AB"/>
    <w:rsid w:val="00DB4294"/>
    <w:rsid w:val="00DB4748"/>
    <w:rsid w:val="00DB47C2"/>
    <w:rsid w:val="00DB591C"/>
    <w:rsid w:val="00DB7CC9"/>
    <w:rsid w:val="00DC0DA1"/>
    <w:rsid w:val="00DC34C8"/>
    <w:rsid w:val="00DC3704"/>
    <w:rsid w:val="00DC463D"/>
    <w:rsid w:val="00DC5028"/>
    <w:rsid w:val="00DC7390"/>
    <w:rsid w:val="00DD11FE"/>
    <w:rsid w:val="00DD202B"/>
    <w:rsid w:val="00DD251B"/>
    <w:rsid w:val="00DD50FE"/>
    <w:rsid w:val="00DD5611"/>
    <w:rsid w:val="00DE1AA1"/>
    <w:rsid w:val="00DE2E43"/>
    <w:rsid w:val="00DE32B1"/>
    <w:rsid w:val="00DE54F4"/>
    <w:rsid w:val="00DF1354"/>
    <w:rsid w:val="00DF2D7D"/>
    <w:rsid w:val="00DF334B"/>
    <w:rsid w:val="00E037DB"/>
    <w:rsid w:val="00E106F9"/>
    <w:rsid w:val="00E10FCE"/>
    <w:rsid w:val="00E147D5"/>
    <w:rsid w:val="00E20ECD"/>
    <w:rsid w:val="00E20F9B"/>
    <w:rsid w:val="00E2254A"/>
    <w:rsid w:val="00E225DC"/>
    <w:rsid w:val="00E2560A"/>
    <w:rsid w:val="00E32172"/>
    <w:rsid w:val="00E36F3A"/>
    <w:rsid w:val="00E401FA"/>
    <w:rsid w:val="00E41444"/>
    <w:rsid w:val="00E42000"/>
    <w:rsid w:val="00E452CC"/>
    <w:rsid w:val="00E4587D"/>
    <w:rsid w:val="00E500EF"/>
    <w:rsid w:val="00E50D10"/>
    <w:rsid w:val="00E52EAD"/>
    <w:rsid w:val="00E544E2"/>
    <w:rsid w:val="00E55E61"/>
    <w:rsid w:val="00E6010D"/>
    <w:rsid w:val="00E60BBF"/>
    <w:rsid w:val="00E646F1"/>
    <w:rsid w:val="00E655ED"/>
    <w:rsid w:val="00E65715"/>
    <w:rsid w:val="00E7004D"/>
    <w:rsid w:val="00E7013A"/>
    <w:rsid w:val="00E723F5"/>
    <w:rsid w:val="00E72501"/>
    <w:rsid w:val="00E73D7E"/>
    <w:rsid w:val="00E75A1F"/>
    <w:rsid w:val="00E76368"/>
    <w:rsid w:val="00E766CF"/>
    <w:rsid w:val="00E76BFE"/>
    <w:rsid w:val="00E772A9"/>
    <w:rsid w:val="00E7741A"/>
    <w:rsid w:val="00E81F73"/>
    <w:rsid w:val="00E83028"/>
    <w:rsid w:val="00E845F3"/>
    <w:rsid w:val="00E857B6"/>
    <w:rsid w:val="00E865BA"/>
    <w:rsid w:val="00E8705C"/>
    <w:rsid w:val="00E874AF"/>
    <w:rsid w:val="00E90A7B"/>
    <w:rsid w:val="00E90EEE"/>
    <w:rsid w:val="00E92B19"/>
    <w:rsid w:val="00E92E75"/>
    <w:rsid w:val="00E933B5"/>
    <w:rsid w:val="00E9459F"/>
    <w:rsid w:val="00EA1094"/>
    <w:rsid w:val="00EA308B"/>
    <w:rsid w:val="00EA460C"/>
    <w:rsid w:val="00EA4771"/>
    <w:rsid w:val="00EA4BA2"/>
    <w:rsid w:val="00EA56EC"/>
    <w:rsid w:val="00EB3FB0"/>
    <w:rsid w:val="00EB7627"/>
    <w:rsid w:val="00EC02F8"/>
    <w:rsid w:val="00EC0BCD"/>
    <w:rsid w:val="00EC0EA2"/>
    <w:rsid w:val="00EC1C44"/>
    <w:rsid w:val="00EC1E5A"/>
    <w:rsid w:val="00EC247C"/>
    <w:rsid w:val="00EC4049"/>
    <w:rsid w:val="00EC4531"/>
    <w:rsid w:val="00EC74E4"/>
    <w:rsid w:val="00ED3CB8"/>
    <w:rsid w:val="00ED52AD"/>
    <w:rsid w:val="00EE3049"/>
    <w:rsid w:val="00EE40B4"/>
    <w:rsid w:val="00EE4646"/>
    <w:rsid w:val="00EE5C15"/>
    <w:rsid w:val="00EF0460"/>
    <w:rsid w:val="00EF0B47"/>
    <w:rsid w:val="00EF146C"/>
    <w:rsid w:val="00EF1816"/>
    <w:rsid w:val="00EF20CE"/>
    <w:rsid w:val="00EF288B"/>
    <w:rsid w:val="00F02883"/>
    <w:rsid w:val="00F03089"/>
    <w:rsid w:val="00F05DAE"/>
    <w:rsid w:val="00F07FEF"/>
    <w:rsid w:val="00F11022"/>
    <w:rsid w:val="00F1143B"/>
    <w:rsid w:val="00F11CB4"/>
    <w:rsid w:val="00F2014C"/>
    <w:rsid w:val="00F220F5"/>
    <w:rsid w:val="00F228D8"/>
    <w:rsid w:val="00F229B4"/>
    <w:rsid w:val="00F22C03"/>
    <w:rsid w:val="00F24418"/>
    <w:rsid w:val="00F25547"/>
    <w:rsid w:val="00F275C0"/>
    <w:rsid w:val="00F349AB"/>
    <w:rsid w:val="00F35B3B"/>
    <w:rsid w:val="00F401C5"/>
    <w:rsid w:val="00F420C9"/>
    <w:rsid w:val="00F44299"/>
    <w:rsid w:val="00F44725"/>
    <w:rsid w:val="00F44E32"/>
    <w:rsid w:val="00F454E3"/>
    <w:rsid w:val="00F4576A"/>
    <w:rsid w:val="00F45D2A"/>
    <w:rsid w:val="00F45E94"/>
    <w:rsid w:val="00F46173"/>
    <w:rsid w:val="00F50127"/>
    <w:rsid w:val="00F52516"/>
    <w:rsid w:val="00F52A1D"/>
    <w:rsid w:val="00F52A68"/>
    <w:rsid w:val="00F55658"/>
    <w:rsid w:val="00F55BE5"/>
    <w:rsid w:val="00F561E6"/>
    <w:rsid w:val="00F6520B"/>
    <w:rsid w:val="00F65C9C"/>
    <w:rsid w:val="00F6665C"/>
    <w:rsid w:val="00F710FD"/>
    <w:rsid w:val="00F77141"/>
    <w:rsid w:val="00F81ED4"/>
    <w:rsid w:val="00F85352"/>
    <w:rsid w:val="00F85E8B"/>
    <w:rsid w:val="00F86BF0"/>
    <w:rsid w:val="00F87D49"/>
    <w:rsid w:val="00F90500"/>
    <w:rsid w:val="00F90C13"/>
    <w:rsid w:val="00F91239"/>
    <w:rsid w:val="00F927FD"/>
    <w:rsid w:val="00F9335E"/>
    <w:rsid w:val="00F94911"/>
    <w:rsid w:val="00F96AF7"/>
    <w:rsid w:val="00F97822"/>
    <w:rsid w:val="00F97CB5"/>
    <w:rsid w:val="00FA4EF3"/>
    <w:rsid w:val="00FB229C"/>
    <w:rsid w:val="00FB2ECA"/>
    <w:rsid w:val="00FB38F3"/>
    <w:rsid w:val="00FB3D9D"/>
    <w:rsid w:val="00FB5317"/>
    <w:rsid w:val="00FB6946"/>
    <w:rsid w:val="00FB78C2"/>
    <w:rsid w:val="00FB7C79"/>
    <w:rsid w:val="00FC029F"/>
    <w:rsid w:val="00FC4369"/>
    <w:rsid w:val="00FC51FE"/>
    <w:rsid w:val="00FC5917"/>
    <w:rsid w:val="00FC6898"/>
    <w:rsid w:val="00FD00C3"/>
    <w:rsid w:val="00FD1345"/>
    <w:rsid w:val="00FD4E16"/>
    <w:rsid w:val="00FD65AD"/>
    <w:rsid w:val="00FD691C"/>
    <w:rsid w:val="00FD6A3B"/>
    <w:rsid w:val="00FE266B"/>
    <w:rsid w:val="00FE3804"/>
    <w:rsid w:val="00FE6251"/>
    <w:rsid w:val="00FE72F1"/>
    <w:rsid w:val="00FF1155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FB71"/>
  <w15:chartTrackingRefBased/>
  <w15:docId w15:val="{76EFA918-23E1-4E1C-AB43-B3AEB48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5D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A1038D"/>
    <w:pPr>
      <w:keepNext/>
      <w:tabs>
        <w:tab w:val="num" w:pos="0"/>
      </w:tabs>
      <w:jc w:val="center"/>
      <w:outlineLvl w:val="6"/>
    </w:pPr>
    <w:rPr>
      <w:b/>
      <w:bCs/>
      <w:sz w:val="22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A1038D"/>
    <w:pPr>
      <w:keepNext/>
      <w:tabs>
        <w:tab w:val="num" w:pos="0"/>
      </w:tabs>
      <w:jc w:val="center"/>
      <w:outlineLvl w:val="7"/>
    </w:pPr>
    <w:rPr>
      <w:b/>
      <w:bCs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038D"/>
    <w:pPr>
      <w:keepNext/>
      <w:keepLines/>
      <w:suppressAutoHyphens w:val="0"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aliases w:val="body indent,ändrad,Body single"/>
    <w:basedOn w:val="prastasis"/>
    <w:link w:val="PagrindinistekstasDiagrama"/>
    <w:uiPriority w:val="99"/>
    <w:semiHidden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uiPriority w:val="99"/>
    <w:semiHidden/>
    <w:rPr>
      <w:color w:val="800080"/>
      <w:u w:val="single"/>
    </w:rPr>
  </w:style>
  <w:style w:type="paragraph" w:styleId="Sraopastraipa">
    <w:name w:val="List Paragraph"/>
    <w:basedOn w:val="prastasis"/>
    <w:link w:val="SraopastraipaDiagrama"/>
    <w:uiPriority w:val="99"/>
    <w:qFormat/>
    <w:rsid w:val="0079142E"/>
    <w:pPr>
      <w:ind w:left="720"/>
      <w:contextualSpacing/>
    </w:pPr>
  </w:style>
  <w:style w:type="character" w:customStyle="1" w:styleId="AntratsDiagrama">
    <w:name w:val="Antraštės Diagrama"/>
    <w:aliases w:val="En-tête-1 Diagrama,En-tête-2 Diagrama,hd Diagrama,Header 2 Diagrama,Char Diagrama"/>
    <w:link w:val="Antrats"/>
    <w:uiPriority w:val="99"/>
    <w:rsid w:val="00CA01A6"/>
    <w:rPr>
      <w:rFonts w:ascii="Arial" w:hAnsi="Arial"/>
      <w:sz w:val="22"/>
      <w:lang w:val="en-US" w:eastAsia="ar-SA"/>
    </w:rPr>
  </w:style>
  <w:style w:type="table" w:styleId="Lentelstinklelis">
    <w:name w:val="Table Grid"/>
    <w:basedOn w:val="prastojilentel"/>
    <w:uiPriority w:val="39"/>
    <w:rsid w:val="006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B7F23"/>
    <w:pPr>
      <w:suppressAutoHyphens/>
    </w:pPr>
    <w:rPr>
      <w:sz w:val="24"/>
      <w:szCs w:val="24"/>
      <w:lang w:val="en-GB" w:eastAsia="ar-SA"/>
    </w:rPr>
  </w:style>
  <w:style w:type="character" w:customStyle="1" w:styleId="Antrat7Diagrama">
    <w:name w:val="Antraštė 7 Diagrama"/>
    <w:link w:val="Antrat7"/>
    <w:semiHidden/>
    <w:rsid w:val="00A1038D"/>
    <w:rPr>
      <w:b/>
      <w:bCs/>
      <w:sz w:val="22"/>
      <w:lang w:eastAsia="ar-SA"/>
    </w:rPr>
  </w:style>
  <w:style w:type="character" w:customStyle="1" w:styleId="Antrat8Diagrama">
    <w:name w:val="Antraštė 8 Diagrama"/>
    <w:link w:val="Antrat8"/>
    <w:semiHidden/>
    <w:rsid w:val="00A1038D"/>
    <w:rPr>
      <w:b/>
      <w:bCs/>
      <w:sz w:val="24"/>
      <w:lang w:eastAsia="ar-SA"/>
    </w:rPr>
  </w:style>
  <w:style w:type="character" w:customStyle="1" w:styleId="Antrat9Diagrama">
    <w:name w:val="Antraštė 9 Diagrama"/>
    <w:link w:val="Antrat9"/>
    <w:uiPriority w:val="9"/>
    <w:semiHidden/>
    <w:rsid w:val="00A1038D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customStyle="1" w:styleId="Antrat1Diagrama">
    <w:name w:val="Antraštė 1 Diagrama"/>
    <w:link w:val="Antrat1"/>
    <w:rsid w:val="00A1038D"/>
    <w:rPr>
      <w:b/>
      <w:caps/>
      <w:spacing w:val="20"/>
      <w:sz w:val="24"/>
      <w:lang w:eastAsia="ar-SA"/>
    </w:rPr>
  </w:style>
  <w:style w:type="character" w:customStyle="1" w:styleId="Antrat5Diagrama">
    <w:name w:val="Antraštė 5 Diagrama"/>
    <w:link w:val="Antrat5"/>
    <w:rsid w:val="00A1038D"/>
    <w:rPr>
      <w:sz w:val="26"/>
      <w:szCs w:val="26"/>
      <w:lang w:eastAsia="en-US"/>
    </w:rPr>
  </w:style>
  <w:style w:type="paragraph" w:customStyle="1" w:styleId="msonormal0">
    <w:name w:val="msonormal"/>
    <w:basedOn w:val="prastasis"/>
    <w:rsid w:val="00A1038D"/>
    <w:pP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038D"/>
    <w:rPr>
      <w:bCs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A1038D"/>
    <w:rPr>
      <w:bCs/>
      <w:lang w:eastAsia="ar-SA"/>
    </w:rPr>
  </w:style>
  <w:style w:type="character" w:customStyle="1" w:styleId="AntratsDiagrama1">
    <w:name w:val="Antraštės Diagrama1"/>
    <w:aliases w:val="En-tête-1 Diagrama1,En-tête-2 Diagrama1,hd Diagrama1,Header 2 Diagrama1,Char Diagrama1"/>
    <w:uiPriority w:val="99"/>
    <w:semiHidden/>
    <w:rsid w:val="00A1038D"/>
    <w:rPr>
      <w:bCs/>
      <w:lang w:eastAsia="ar-SA"/>
    </w:rPr>
  </w:style>
  <w:style w:type="character" w:customStyle="1" w:styleId="PoratDiagrama">
    <w:name w:val="Poraštė Diagrama"/>
    <w:link w:val="Porat"/>
    <w:uiPriority w:val="99"/>
    <w:rsid w:val="00A1038D"/>
    <w:rPr>
      <w:rFonts w:ascii="Arial" w:hAnsi="Arial"/>
      <w:sz w:val="22"/>
      <w:lang w:val="en-US" w:eastAsia="ar-SA"/>
    </w:rPr>
  </w:style>
  <w:style w:type="character" w:customStyle="1" w:styleId="PagrindinistekstasDiagrama">
    <w:name w:val="Pagrindinis tekstas Diagrama"/>
    <w:aliases w:val="body indent Diagrama,ändrad Diagrama,Body single Diagrama"/>
    <w:link w:val="Pagrindinistekstas"/>
    <w:uiPriority w:val="99"/>
    <w:semiHidden/>
    <w:rsid w:val="00A1038D"/>
    <w:rPr>
      <w:sz w:val="24"/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A1038D"/>
    <w:pPr>
      <w:widowControl w:val="0"/>
      <w:suppressAutoHyphens w:val="0"/>
      <w:jc w:val="center"/>
    </w:pPr>
    <w:rPr>
      <w:b/>
      <w:sz w:val="20"/>
      <w:szCs w:val="20"/>
      <w:lang w:val="en-US" w:eastAsia="en-US"/>
    </w:rPr>
  </w:style>
  <w:style w:type="character" w:customStyle="1" w:styleId="PavadinimasDiagrama">
    <w:name w:val="Pavadinimas Diagrama"/>
    <w:link w:val="Pavadinimas"/>
    <w:rsid w:val="00A1038D"/>
    <w:rPr>
      <w:b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1038D"/>
    <w:pPr>
      <w:ind w:firstLine="720"/>
    </w:pPr>
    <w:rPr>
      <w:bCs/>
      <w:sz w:val="26"/>
      <w:lang w:val="x-none"/>
    </w:rPr>
  </w:style>
  <w:style w:type="character" w:customStyle="1" w:styleId="PagrindiniotekstotraukaDiagrama">
    <w:name w:val="Pagrindinio teksto įtrauka Diagrama"/>
    <w:link w:val="Pagrindiniotekstotrauka"/>
    <w:semiHidden/>
    <w:rsid w:val="00A1038D"/>
    <w:rPr>
      <w:bCs/>
      <w:sz w:val="26"/>
      <w:szCs w:val="24"/>
      <w:lang w:val="x-none" w:eastAsia="ar-SA"/>
    </w:rPr>
  </w:style>
  <w:style w:type="paragraph" w:styleId="Paantrat">
    <w:name w:val="Subtitle"/>
    <w:basedOn w:val="prastasis"/>
    <w:link w:val="PaantratDiagrama"/>
    <w:qFormat/>
    <w:rsid w:val="00A1038D"/>
    <w:pPr>
      <w:suppressAutoHyphens w:val="0"/>
      <w:jc w:val="center"/>
    </w:pPr>
    <w:rPr>
      <w:szCs w:val="20"/>
      <w:lang w:val="en-US" w:eastAsia="en-US"/>
    </w:rPr>
  </w:style>
  <w:style w:type="character" w:customStyle="1" w:styleId="PaantratDiagrama">
    <w:name w:val="Paantraštė Diagrama"/>
    <w:link w:val="Paantrat"/>
    <w:rsid w:val="00A1038D"/>
    <w:rPr>
      <w:sz w:val="24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A1038D"/>
    <w:pPr>
      <w:suppressAutoHyphens w:val="0"/>
      <w:jc w:val="center"/>
    </w:pPr>
    <w:rPr>
      <w:b/>
      <w:szCs w:val="20"/>
      <w:lang w:val="en-US" w:eastAsia="en-US"/>
    </w:rPr>
  </w:style>
  <w:style w:type="character" w:customStyle="1" w:styleId="Pagrindinistekstas2Diagrama">
    <w:name w:val="Pagrindinis tekstas 2 Diagrama"/>
    <w:link w:val="Pagrindinistekstas2"/>
    <w:semiHidden/>
    <w:rsid w:val="00A1038D"/>
    <w:rPr>
      <w:b/>
      <w:sz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038D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A1038D"/>
    <w:rPr>
      <w:b/>
      <w:bCs/>
      <w:lang w:eastAsia="ar-SA"/>
    </w:rPr>
  </w:style>
  <w:style w:type="character" w:customStyle="1" w:styleId="DebesliotekstasDiagrama">
    <w:name w:val="Debesėlio tekstas Diagrama"/>
    <w:link w:val="Debesliotekstas"/>
    <w:uiPriority w:val="99"/>
    <w:rsid w:val="00A1038D"/>
    <w:rPr>
      <w:rFonts w:ascii="Tahoma" w:hAnsi="Tahoma" w:cs="Tahoma"/>
      <w:sz w:val="16"/>
      <w:szCs w:val="16"/>
      <w:lang w:val="en-GB" w:eastAsia="ar-SA"/>
    </w:rPr>
  </w:style>
  <w:style w:type="character" w:customStyle="1" w:styleId="SraopastraipaDiagrama">
    <w:name w:val="Sąrašo pastraipa Diagrama"/>
    <w:link w:val="Sraopastraipa"/>
    <w:uiPriority w:val="99"/>
    <w:locked/>
    <w:rsid w:val="00A1038D"/>
    <w:rPr>
      <w:sz w:val="24"/>
      <w:szCs w:val="24"/>
      <w:lang w:val="en-GB" w:eastAsia="ar-SA"/>
    </w:rPr>
  </w:style>
  <w:style w:type="paragraph" w:customStyle="1" w:styleId="Caption1">
    <w:name w:val="Caption1"/>
    <w:basedOn w:val="prastasis"/>
    <w:next w:val="prastasis"/>
    <w:rsid w:val="00A1038D"/>
    <w:pPr>
      <w:jc w:val="center"/>
    </w:pPr>
    <w:rPr>
      <w:b/>
      <w:bCs/>
      <w:sz w:val="26"/>
      <w:lang w:val="lt-LT"/>
    </w:rPr>
  </w:style>
  <w:style w:type="paragraph" w:customStyle="1" w:styleId="xl63">
    <w:name w:val="xl6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64">
    <w:name w:val="xl6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5">
    <w:name w:val="xl6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66">
    <w:name w:val="xl66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7">
    <w:name w:val="xl67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8">
    <w:name w:val="xl68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9">
    <w:name w:val="xl69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0">
    <w:name w:val="xl70"/>
    <w:basedOn w:val="prastasis"/>
    <w:rsid w:val="00A1038D"/>
    <w:pPr>
      <w:suppressAutoHyphens w:val="0"/>
      <w:spacing w:before="100" w:beforeAutospacing="1" w:after="100" w:afterAutospacing="1"/>
    </w:pPr>
    <w:rPr>
      <w:bCs/>
      <w:color w:val="000000"/>
      <w:lang w:val="lt-LT" w:eastAsia="lt-LT"/>
    </w:rPr>
  </w:style>
  <w:style w:type="paragraph" w:customStyle="1" w:styleId="xl71">
    <w:name w:val="xl71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2">
    <w:name w:val="xl72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3">
    <w:name w:val="xl73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4">
    <w:name w:val="xl7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5">
    <w:name w:val="xl75"/>
    <w:basedOn w:val="prastasis"/>
    <w:rsid w:val="00A1038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6">
    <w:name w:val="xl76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7">
    <w:name w:val="xl77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</w:pPr>
    <w:rPr>
      <w:bCs/>
      <w:color w:val="000000"/>
      <w:lang w:val="lt-LT" w:eastAsia="lt-LT"/>
    </w:rPr>
  </w:style>
  <w:style w:type="paragraph" w:customStyle="1" w:styleId="xl78">
    <w:name w:val="xl78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79">
    <w:name w:val="xl79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0">
    <w:name w:val="xl80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1">
    <w:name w:val="xl81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2">
    <w:name w:val="xl82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3">
    <w:name w:val="xl8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84">
    <w:name w:val="xl8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5">
    <w:name w:val="xl8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Default">
    <w:name w:val="Default"/>
    <w:rsid w:val="00A1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as">
    <w:name w:val="headingas"/>
    <w:basedOn w:val="Antrat9"/>
    <w:rsid w:val="00A1038D"/>
    <w:pPr>
      <w:keepNext w:val="0"/>
      <w:keepLines w:val="0"/>
      <w:autoSpaceDE w:val="0"/>
      <w:autoSpaceDN w:val="0"/>
      <w:adjustRightInd w:val="0"/>
      <w:spacing w:before="0" w:line="360" w:lineRule="auto"/>
      <w:jc w:val="center"/>
    </w:pPr>
    <w:rPr>
      <w:rFonts w:ascii="Times New Roman" w:hAnsi="Times New Roman"/>
      <w:b/>
      <w:bCs/>
      <w:i w:val="0"/>
      <w:iCs w:val="0"/>
      <w:caps/>
      <w:color w:val="auto"/>
      <w:sz w:val="24"/>
      <w:szCs w:val="20"/>
      <w:lang w:val="en-US"/>
    </w:rPr>
  </w:style>
  <w:style w:type="character" w:customStyle="1" w:styleId="HSPunktaiChar1">
    <w:name w:val="HSPunktai Char1"/>
    <w:basedOn w:val="Numatytasispastraiposriftas"/>
    <w:link w:val="HSPunktai"/>
    <w:uiPriority w:val="99"/>
    <w:locked/>
    <w:rsid w:val="00A1038D"/>
  </w:style>
  <w:style w:type="paragraph" w:customStyle="1" w:styleId="HSPunktai">
    <w:name w:val="HSPunktai"/>
    <w:basedOn w:val="Sraopastraipa"/>
    <w:link w:val="HSPunktaiChar1"/>
    <w:uiPriority w:val="99"/>
    <w:qFormat/>
    <w:rsid w:val="00A1038D"/>
    <w:pPr>
      <w:suppressAutoHyphens w:val="0"/>
      <w:spacing w:line="360" w:lineRule="auto"/>
      <w:ind w:left="0"/>
      <w:jc w:val="both"/>
    </w:pPr>
    <w:rPr>
      <w:sz w:val="20"/>
      <w:szCs w:val="20"/>
      <w:lang w:val="lt-LT" w:eastAsia="lt-LT"/>
    </w:rPr>
  </w:style>
  <w:style w:type="paragraph" w:customStyle="1" w:styleId="TableSmall">
    <w:name w:val="Table_Small"/>
    <w:basedOn w:val="prastasis"/>
    <w:rsid w:val="00A1038D"/>
    <w:pPr>
      <w:suppressAutoHyphens w:val="0"/>
      <w:spacing w:before="40" w:after="40"/>
    </w:pPr>
    <w:rPr>
      <w:rFonts w:ascii="Arial" w:hAnsi="Arial"/>
      <w:sz w:val="16"/>
      <w:szCs w:val="20"/>
      <w:lang w:val="en-US" w:eastAsia="en-US"/>
    </w:rPr>
  </w:style>
  <w:style w:type="paragraph" w:customStyle="1" w:styleId="HTMLBody">
    <w:name w:val="HTML Body"/>
    <w:uiPriority w:val="99"/>
    <w:rsid w:val="00A1038D"/>
    <w:pPr>
      <w:suppressAutoHyphens/>
    </w:pPr>
    <w:rPr>
      <w:rFonts w:ascii="Courier New" w:eastAsia="Calibri" w:hAnsi="Courier New" w:cs="Courier New"/>
      <w:lang w:val="en-AU" w:eastAsia="ar-SA"/>
    </w:rPr>
  </w:style>
  <w:style w:type="paragraph" w:customStyle="1" w:styleId="WW-Lentelsturinys1">
    <w:name w:val="WW-Lentelės turinys1"/>
    <w:basedOn w:val="Pagrindinistekstas"/>
    <w:rsid w:val="00A1038D"/>
    <w:pPr>
      <w:widowControl w:val="0"/>
      <w:suppressLineNumbers/>
      <w:spacing w:after="120"/>
      <w:jc w:val="left"/>
    </w:pPr>
    <w:rPr>
      <w:rFonts w:eastAsia="Lucida Sans Unicode" w:cs="Tahoma"/>
      <w:szCs w:val="20"/>
      <w:lang w:val="en-US" w:eastAsia="en-US"/>
    </w:rPr>
  </w:style>
  <w:style w:type="paragraph" w:customStyle="1" w:styleId="TableContents">
    <w:name w:val="Table Contents"/>
    <w:basedOn w:val="prastasis"/>
    <w:rsid w:val="00A1038D"/>
    <w:pPr>
      <w:widowControl w:val="0"/>
      <w:suppressLineNumbers/>
      <w:autoSpaceDN w:val="0"/>
    </w:pPr>
    <w:rPr>
      <w:rFonts w:eastAsia="Lucida Sans Unicode" w:cs="Tahoma"/>
      <w:color w:val="000000"/>
      <w:kern w:val="3"/>
      <w:lang w:val="en-US" w:eastAsia="en-US" w:bidi="en-US"/>
    </w:rPr>
  </w:style>
  <w:style w:type="character" w:styleId="Komentaronuoroda">
    <w:name w:val="annotation reference"/>
    <w:uiPriority w:val="99"/>
    <w:semiHidden/>
    <w:unhideWhenUsed/>
    <w:rsid w:val="00A1038D"/>
    <w:rPr>
      <w:sz w:val="16"/>
      <w:szCs w:val="16"/>
    </w:rPr>
  </w:style>
  <w:style w:type="character" w:customStyle="1" w:styleId="WW-Absatz-Standardschriftart">
    <w:name w:val="WW-Absatz-Standardschriftart"/>
    <w:rsid w:val="00A1038D"/>
  </w:style>
  <w:style w:type="character" w:customStyle="1" w:styleId="WW-Absatz-Standardschriftart1">
    <w:name w:val="WW-Absatz-Standardschriftart1"/>
    <w:rsid w:val="00A1038D"/>
  </w:style>
  <w:style w:type="character" w:customStyle="1" w:styleId="WW-Absatz-Standardschriftart11">
    <w:name w:val="WW-Absatz-Standardschriftart11"/>
    <w:rsid w:val="00A1038D"/>
  </w:style>
  <w:style w:type="character" w:customStyle="1" w:styleId="WW-Absatz-Standardschriftart111">
    <w:name w:val="WW-Absatz-Standardschriftart111"/>
    <w:rsid w:val="00A1038D"/>
  </w:style>
  <w:style w:type="character" w:customStyle="1" w:styleId="WW-Absatz-Standardschriftart1111">
    <w:name w:val="WW-Absatz-Standardschriftart1111"/>
    <w:rsid w:val="00A1038D"/>
  </w:style>
  <w:style w:type="character" w:customStyle="1" w:styleId="WW-Absatz-Standardschriftart11111">
    <w:name w:val="WW-Absatz-Standardschriftart11111"/>
    <w:rsid w:val="00A1038D"/>
  </w:style>
  <w:style w:type="character" w:customStyle="1" w:styleId="WW-Absatz-Standardschriftart111111">
    <w:name w:val="WW-Absatz-Standardschriftart111111"/>
    <w:rsid w:val="00A1038D"/>
  </w:style>
  <w:style w:type="character" w:customStyle="1" w:styleId="DefaultParagraphFont1">
    <w:name w:val="Default Paragraph Font1"/>
    <w:rsid w:val="00A1038D"/>
  </w:style>
  <w:style w:type="character" w:customStyle="1" w:styleId="NumberingSymbols">
    <w:name w:val="Numbering Symbols"/>
    <w:rsid w:val="00A1038D"/>
  </w:style>
  <w:style w:type="character" w:customStyle="1" w:styleId="WW-Absatz-Standardschriftart1111111">
    <w:name w:val="WW-Absatz-Standardschriftart1111111"/>
    <w:rsid w:val="00A1038D"/>
  </w:style>
  <w:style w:type="character" w:customStyle="1" w:styleId="WW-Absatz-Standardschriftart11111111">
    <w:name w:val="WW-Absatz-Standardschriftart11111111"/>
    <w:rsid w:val="00A1038D"/>
  </w:style>
  <w:style w:type="character" w:customStyle="1" w:styleId="WW-Absatz-Standardschriftart111111111">
    <w:name w:val="WW-Absatz-Standardschriftart111111111"/>
    <w:rsid w:val="00A1038D"/>
  </w:style>
  <w:style w:type="character" w:customStyle="1" w:styleId="WW-Absatz-Standardschriftart1111111111">
    <w:name w:val="WW-Absatz-Standardschriftart1111111111"/>
    <w:rsid w:val="00A1038D"/>
  </w:style>
  <w:style w:type="character" w:customStyle="1" w:styleId="WW-Absatz-Standardschriftart11111111111">
    <w:name w:val="WW-Absatz-Standardschriftart11111111111"/>
    <w:rsid w:val="00A1038D"/>
  </w:style>
  <w:style w:type="character" w:customStyle="1" w:styleId="WW-Absatz-Standardschriftart111111111111">
    <w:name w:val="WW-Absatz-Standardschriftart111111111111"/>
    <w:rsid w:val="00A1038D"/>
  </w:style>
  <w:style w:type="character" w:customStyle="1" w:styleId="WW-Absatz-Standardschriftart1111111111111">
    <w:name w:val="WW-Absatz-Standardschriftart1111111111111"/>
    <w:rsid w:val="00A1038D"/>
  </w:style>
  <w:style w:type="character" w:customStyle="1" w:styleId="WW-Absatz-Standardschriftart11111111111111">
    <w:name w:val="WW-Absatz-Standardschriftart11111111111111"/>
    <w:rsid w:val="00A1038D"/>
  </w:style>
  <w:style w:type="character" w:customStyle="1" w:styleId="WW-Absatz-Standardschriftart111111111111111">
    <w:name w:val="WW-Absatz-Standardschriftart111111111111111"/>
    <w:rsid w:val="00A1038D"/>
  </w:style>
  <w:style w:type="character" w:customStyle="1" w:styleId="WW-Absatz-Standardschriftart1111111111111111">
    <w:name w:val="WW-Absatz-Standardschriftart1111111111111111"/>
    <w:rsid w:val="00A1038D"/>
  </w:style>
  <w:style w:type="character" w:customStyle="1" w:styleId="WW8Num5z0">
    <w:name w:val="WW8Num5z0"/>
    <w:rsid w:val="00A1038D"/>
    <w:rPr>
      <w:u w:val="single"/>
    </w:rPr>
  </w:style>
  <w:style w:type="character" w:customStyle="1" w:styleId="WW8Num9z0">
    <w:name w:val="WW8Num9z0"/>
    <w:rsid w:val="00A1038D"/>
    <w:rPr>
      <w:b/>
      <w:bCs w:val="0"/>
      <w:u w:val="single"/>
    </w:rPr>
  </w:style>
  <w:style w:type="character" w:customStyle="1" w:styleId="WW8Num10z0">
    <w:name w:val="WW8Num10z0"/>
    <w:rsid w:val="00A1038D"/>
    <w:rPr>
      <w:b/>
      <w:bCs w:val="0"/>
      <w:u w:val="single"/>
    </w:rPr>
  </w:style>
  <w:style w:type="character" w:customStyle="1" w:styleId="WW-Absatz-Standardschriftart11111111111111111">
    <w:name w:val="WW-Absatz-Standardschriftart11111111111111111"/>
    <w:rsid w:val="00A1038D"/>
  </w:style>
  <w:style w:type="character" w:customStyle="1" w:styleId="WW-Absatz-Standardschriftart111111111111111111">
    <w:name w:val="WW-Absatz-Standardschriftart111111111111111111"/>
    <w:rsid w:val="00A1038D"/>
  </w:style>
  <w:style w:type="character" w:customStyle="1" w:styleId="WW-Absatz-Standardschriftart1111111111111111111">
    <w:name w:val="WW-Absatz-Standardschriftart1111111111111111111"/>
    <w:rsid w:val="00A1038D"/>
  </w:style>
  <w:style w:type="character" w:customStyle="1" w:styleId="WW-Absatz-Standardschriftart11111111111111111111">
    <w:name w:val="WW-Absatz-Standardschriftart11111111111111111111"/>
    <w:rsid w:val="00A1038D"/>
  </w:style>
  <w:style w:type="character" w:customStyle="1" w:styleId="WW-Absatz-Standardschriftart111111111111111111111">
    <w:name w:val="WW-Absatz-Standardschriftart111111111111111111111"/>
    <w:rsid w:val="00A1038D"/>
  </w:style>
  <w:style w:type="character" w:customStyle="1" w:styleId="WW-Absatz-Standardschriftart1111111111111111111111">
    <w:name w:val="WW-Absatz-Standardschriftart1111111111111111111111"/>
    <w:rsid w:val="00A1038D"/>
  </w:style>
  <w:style w:type="character" w:customStyle="1" w:styleId="WW-DefaultParagraphFont">
    <w:name w:val="WW-Default Paragraph Font"/>
    <w:rsid w:val="00A1038D"/>
  </w:style>
  <w:style w:type="character" w:customStyle="1" w:styleId="Numeravimosimboliai">
    <w:name w:val="Numeravimo simboliai"/>
    <w:rsid w:val="00A1038D"/>
  </w:style>
  <w:style w:type="character" w:styleId="Vietosrezervavimoenklotekstas">
    <w:name w:val="Placeholder Text"/>
    <w:basedOn w:val="Numatytasispastraiposriftas"/>
    <w:uiPriority w:val="99"/>
    <w:semiHidden/>
    <w:rsid w:val="006741BE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9a64939c48f4385b2f85ef9225a063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8F1C-931C-498D-810F-821B807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99a64939c48f4385b2f85ef9225a0630</Template>
  <TotalTime>0</TotalTime>
  <Pages>11</Pages>
  <Words>11171</Words>
  <Characters>6368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 Tarybos sprendimo projektas</vt:lpstr>
      <vt:lpstr>DĖL NEKILNOJAMOJO TURTO PERDAVIMO LAZDIJŲ R. STEBULIŲ MOKYKLAI VALDYTI, NAUDOTI IR DISPONUOTI TURTO PATIKĖJIMO TEISE</vt:lpstr>
    </vt:vector>
  </TitlesOfParts>
  <Manager>2021-05-28</Manager>
  <Company>Hewlett-Packard Company</Company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Tarybos sprendimo projektas</dc:title>
  <dc:subject>5TS-798</dc:subject>
  <dc:creator>LAZDIJŲ RAJONO SAVIVALDYBĖS TARYBA</dc:creator>
  <cp:keywords/>
  <cp:lastModifiedBy>Jolita Galvanauskienė</cp:lastModifiedBy>
  <cp:revision>2</cp:revision>
  <cp:lastPrinted>2023-09-19T08:39:00Z</cp:lastPrinted>
  <dcterms:created xsi:type="dcterms:W3CDTF">2025-09-19T05:04:00Z</dcterms:created>
  <dcterms:modified xsi:type="dcterms:W3CDTF">2025-09-19T05:04:00Z</dcterms:modified>
  <cp:category>Sprendimas</cp:category>
</cp:coreProperties>
</file>