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5EB45" w14:textId="57EC12E2" w:rsidR="0094753D" w:rsidRPr="00C854F8" w:rsidRDefault="000C1FAD" w:rsidP="00024436">
      <w:pPr>
        <w:spacing w:line="360" w:lineRule="auto"/>
        <w:jc w:val="center"/>
        <w:rPr>
          <w:lang w:val="lt-LT"/>
        </w:rPr>
      </w:pPr>
      <w:r w:rsidRPr="00E75250">
        <w:rPr>
          <w:noProof/>
          <w:lang w:val="lt-LT" w:eastAsia="lt-LT"/>
        </w:rPr>
        <w:drawing>
          <wp:inline distT="0" distB="0" distL="0" distR="0" wp14:anchorId="684A83A0" wp14:editId="4C404035">
            <wp:extent cx="666750" cy="771525"/>
            <wp:effectExtent l="0" t="0" r="0" b="0"/>
            <wp:docPr id="1" name="Paveikslėlis 2" descr="Simb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Simbolis"/>
                    <pic:cNvPicPr>
                      <a:picLocks noChangeAspect="1" noChangeArrowheads="1"/>
                    </pic:cNvPicPr>
                  </pic:nvPicPr>
                  <pic:blipFill>
                    <a:blip r:embed="rId8">
                      <a:lum contrast="30000"/>
                      <a:extLst>
                        <a:ext uri="{28A0092B-C50C-407E-A947-70E740481C1C}">
                          <a14:useLocalDpi xmlns:a14="http://schemas.microsoft.com/office/drawing/2010/main" val="0"/>
                        </a:ext>
                      </a:extLst>
                    </a:blip>
                    <a:srcRect/>
                    <a:stretch>
                      <a:fillRect/>
                    </a:stretch>
                  </pic:blipFill>
                  <pic:spPr bwMode="auto">
                    <a:xfrm>
                      <a:off x="0" y="0"/>
                      <a:ext cx="666750" cy="771525"/>
                    </a:xfrm>
                    <a:prstGeom prst="rect">
                      <a:avLst/>
                    </a:prstGeom>
                    <a:noFill/>
                    <a:ln>
                      <a:noFill/>
                    </a:ln>
                  </pic:spPr>
                </pic:pic>
              </a:graphicData>
            </a:graphic>
          </wp:inline>
        </w:drawing>
      </w:r>
    </w:p>
    <w:p w14:paraId="574F8112" w14:textId="77777777" w:rsidR="00F57F9D" w:rsidRPr="00C854F8" w:rsidRDefault="0094753D" w:rsidP="00024436">
      <w:pPr>
        <w:jc w:val="center"/>
        <w:rPr>
          <w:b/>
          <w:lang w:val="lt-LT"/>
        </w:rPr>
      </w:pPr>
      <w:bookmarkStart w:id="0" w:name="institucija"/>
      <w:r w:rsidRPr="00C854F8">
        <w:rPr>
          <w:b/>
          <w:lang w:val="lt-LT"/>
        </w:rPr>
        <w:t>LAZDIJŲ RAJONO SAVIVALDYBĖ</w:t>
      </w:r>
      <w:bookmarkEnd w:id="0"/>
      <w:r w:rsidR="00714BD5" w:rsidRPr="00C854F8">
        <w:rPr>
          <w:b/>
          <w:lang w:val="lt-LT"/>
        </w:rPr>
        <w:t>S</w:t>
      </w:r>
      <w:r w:rsidR="00F57F9D" w:rsidRPr="00C854F8">
        <w:rPr>
          <w:b/>
          <w:lang w:val="lt-LT"/>
        </w:rPr>
        <w:t xml:space="preserve"> ADMINISTRACIJOS</w:t>
      </w:r>
    </w:p>
    <w:p w14:paraId="20176290" w14:textId="77777777" w:rsidR="0094753D" w:rsidRPr="00C854F8" w:rsidRDefault="00F621D5" w:rsidP="00024436">
      <w:pPr>
        <w:jc w:val="center"/>
        <w:rPr>
          <w:b/>
          <w:lang w:val="lt-LT"/>
        </w:rPr>
      </w:pPr>
      <w:r w:rsidRPr="00C854F8">
        <w:rPr>
          <w:b/>
          <w:lang w:val="lt-LT"/>
        </w:rPr>
        <w:t>DIREKTORIUS</w:t>
      </w:r>
    </w:p>
    <w:p w14:paraId="3C2CEBAE" w14:textId="77777777" w:rsidR="005105FE" w:rsidRPr="00C854F8" w:rsidRDefault="005105FE" w:rsidP="00024436">
      <w:pPr>
        <w:jc w:val="center"/>
        <w:rPr>
          <w:b/>
          <w:lang w:val="lt-LT"/>
        </w:rPr>
      </w:pPr>
    </w:p>
    <w:p w14:paraId="225A42FC" w14:textId="77777777" w:rsidR="005105FE" w:rsidRPr="00C854F8" w:rsidRDefault="005105FE" w:rsidP="00024436">
      <w:pPr>
        <w:jc w:val="center"/>
        <w:rPr>
          <w:b/>
          <w:lang w:val="lt-LT"/>
        </w:rPr>
      </w:pPr>
      <w:bookmarkStart w:id="1" w:name="Forma"/>
      <w:r w:rsidRPr="00C854F8">
        <w:rPr>
          <w:b/>
          <w:lang w:val="lt-LT"/>
        </w:rPr>
        <w:t>ĮSAKYMAS</w:t>
      </w:r>
      <w:bookmarkEnd w:id="1"/>
    </w:p>
    <w:p w14:paraId="7BC8900A" w14:textId="77777777" w:rsidR="00B30E31" w:rsidRPr="00C854F8" w:rsidRDefault="00B30E31" w:rsidP="00024436">
      <w:pPr>
        <w:jc w:val="center"/>
        <w:rPr>
          <w:b/>
          <w:lang w:val="lt-LT"/>
        </w:rPr>
      </w:pPr>
      <w:bookmarkStart w:id="2" w:name="Pavadinimas"/>
      <w:r w:rsidRPr="00C854F8">
        <w:rPr>
          <w:b/>
          <w:lang w:val="lt-LT"/>
        </w:rPr>
        <w:t>DĖL VAIKŲ VASAROS POILSIO PROGRAMŲ RĖMIMO KONKURSO ORGANIZAVIMO LAZDIJŲ RAJONO SAVIVALDYBĖJE TVARKOS APRAŠO PATVIRTINIMO</w:t>
      </w:r>
    </w:p>
    <w:bookmarkEnd w:id="2"/>
    <w:p w14:paraId="584ACF4F" w14:textId="77777777" w:rsidR="00B30E31" w:rsidRPr="00C854F8" w:rsidRDefault="00B30E31" w:rsidP="00D7206F">
      <w:pPr>
        <w:spacing w:line="360" w:lineRule="auto"/>
        <w:jc w:val="center"/>
        <w:rPr>
          <w:b/>
          <w:lang w:val="lt-LT"/>
        </w:rPr>
      </w:pPr>
    </w:p>
    <w:p w14:paraId="48FFF752" w14:textId="77777777" w:rsidR="005B5725" w:rsidRPr="00C854F8" w:rsidRDefault="00A042E6" w:rsidP="00D7206F">
      <w:pPr>
        <w:jc w:val="center"/>
        <w:rPr>
          <w:lang w:val="lt-LT"/>
        </w:rPr>
      </w:pPr>
      <w:r w:rsidRPr="00C854F8">
        <w:rPr>
          <w:lang w:val="lt-LT"/>
        </w:rPr>
        <w:t>20</w:t>
      </w:r>
      <w:r w:rsidR="00552539" w:rsidRPr="00C854F8">
        <w:rPr>
          <w:lang w:val="lt-LT"/>
        </w:rPr>
        <w:t>2</w:t>
      </w:r>
      <w:r w:rsidR="008159A4" w:rsidRPr="00C854F8">
        <w:rPr>
          <w:lang w:val="lt-LT"/>
        </w:rPr>
        <w:t>4</w:t>
      </w:r>
      <w:r w:rsidR="004472A6" w:rsidRPr="00C854F8">
        <w:rPr>
          <w:lang w:val="lt-LT"/>
        </w:rPr>
        <w:t xml:space="preserve"> m.</w:t>
      </w:r>
      <w:r w:rsidR="00A1172A" w:rsidRPr="00C854F8">
        <w:rPr>
          <w:lang w:val="lt-LT"/>
        </w:rPr>
        <w:t xml:space="preserve"> </w:t>
      </w:r>
      <w:r w:rsidR="00814C0C" w:rsidRPr="00C854F8">
        <w:rPr>
          <w:lang w:val="lt-LT"/>
        </w:rPr>
        <w:t>balandžio</w:t>
      </w:r>
      <w:r w:rsidR="00A77B3F" w:rsidRPr="00C854F8">
        <w:rPr>
          <w:lang w:val="lt-LT"/>
        </w:rPr>
        <w:t xml:space="preserve"> </w:t>
      </w:r>
      <w:r w:rsidR="002C452C">
        <w:rPr>
          <w:lang w:val="lt-LT"/>
        </w:rPr>
        <w:t>22</w:t>
      </w:r>
      <w:r w:rsidR="00A77B3F" w:rsidRPr="00C854F8">
        <w:rPr>
          <w:lang w:val="lt-LT"/>
        </w:rPr>
        <w:t xml:space="preserve"> </w:t>
      </w:r>
      <w:r w:rsidR="00982A3A" w:rsidRPr="00C854F8">
        <w:rPr>
          <w:lang w:val="lt-LT"/>
        </w:rPr>
        <w:t>d.</w:t>
      </w:r>
      <w:r w:rsidR="00922B0C" w:rsidRPr="00C854F8">
        <w:rPr>
          <w:lang w:val="lt-LT"/>
        </w:rPr>
        <w:t xml:space="preserve"> </w:t>
      </w:r>
      <w:r w:rsidR="005B5725" w:rsidRPr="00C854F8">
        <w:rPr>
          <w:lang w:val="lt-LT"/>
        </w:rPr>
        <w:t>Nr.</w:t>
      </w:r>
      <w:bookmarkStart w:id="3" w:name="Nr"/>
      <w:r w:rsidR="002C452C">
        <w:rPr>
          <w:lang w:val="lt-LT"/>
        </w:rPr>
        <w:t xml:space="preserve"> 10V-272</w:t>
      </w:r>
      <w:r w:rsidR="00846A42" w:rsidRPr="00C854F8">
        <w:rPr>
          <w:lang w:val="lt-LT"/>
        </w:rPr>
        <w:t xml:space="preserve"> </w:t>
      </w:r>
    </w:p>
    <w:bookmarkEnd w:id="3"/>
    <w:p w14:paraId="1EBFD4AA" w14:textId="77777777" w:rsidR="00F57F9D" w:rsidRPr="00C854F8" w:rsidRDefault="0017675A" w:rsidP="00D7206F">
      <w:pPr>
        <w:jc w:val="center"/>
        <w:rPr>
          <w:lang w:val="lt-LT"/>
        </w:rPr>
      </w:pPr>
      <w:r w:rsidRPr="00C854F8">
        <w:rPr>
          <w:lang w:val="lt-LT"/>
        </w:rPr>
        <w:t>Lazdijai</w:t>
      </w:r>
    </w:p>
    <w:p w14:paraId="404E495C" w14:textId="77777777" w:rsidR="006461F2" w:rsidRPr="00C854F8" w:rsidRDefault="006461F2" w:rsidP="00024436">
      <w:pPr>
        <w:spacing w:line="360" w:lineRule="auto"/>
        <w:jc w:val="center"/>
        <w:rPr>
          <w:lang w:val="lt-LT"/>
        </w:rPr>
      </w:pPr>
    </w:p>
    <w:p w14:paraId="166132D4" w14:textId="77777777" w:rsidR="00FB0EEC" w:rsidRPr="00C854F8" w:rsidRDefault="0088228F" w:rsidP="00D7206F">
      <w:pPr>
        <w:spacing w:line="360" w:lineRule="auto"/>
        <w:ind w:firstLine="851"/>
        <w:jc w:val="both"/>
        <w:rPr>
          <w:rFonts w:eastAsia="Arial Unicode MS"/>
          <w:lang w:val="lt-LT" w:eastAsia="lt-LT"/>
        </w:rPr>
      </w:pPr>
      <w:r w:rsidRPr="00C854F8">
        <w:rPr>
          <w:rFonts w:eastAsia="Arial Unicode MS"/>
          <w:lang w:val="lt-LT" w:eastAsia="lt-LT"/>
        </w:rPr>
        <w:t>Vadovaudamasi Lietuvos Respublikos vietos savivaldos įstatymo 34 straipsnio 6 dalies 2</w:t>
      </w:r>
      <w:r w:rsidR="00D7206F" w:rsidRPr="00C854F8">
        <w:rPr>
          <w:rFonts w:eastAsia="Arial Unicode MS"/>
          <w:lang w:val="lt-LT" w:eastAsia="lt-LT"/>
        </w:rPr>
        <w:t> </w:t>
      </w:r>
      <w:r w:rsidRPr="00C854F8">
        <w:rPr>
          <w:rFonts w:eastAsia="Arial Unicode MS"/>
          <w:lang w:val="lt-LT" w:eastAsia="lt-LT"/>
        </w:rPr>
        <w:t xml:space="preserve">punktu ir </w:t>
      </w:r>
      <w:r w:rsidR="00FB0EEC" w:rsidRPr="00C854F8">
        <w:rPr>
          <w:rStyle w:val="ui-provider"/>
          <w:lang w:val="lt-LT"/>
        </w:rPr>
        <w:t xml:space="preserve">vykdydama Lazdijų rajono savivaldybės 2024–2026 metų strateginio veiklos plano, patvirtinto Lazdijų rajono savivaldybės tarybos 2024 m. vasario 15 d. sprendimu </w:t>
      </w:r>
      <w:bookmarkStart w:id="4" w:name="n_0"/>
      <w:r w:rsidR="00BA7F1E" w:rsidRPr="00F75093">
        <w:rPr>
          <w:rStyle w:val="ui-provider"/>
          <w:lang w:val="lt-LT"/>
        </w:rPr>
        <w:t>Nr. 5TS-279</w:t>
      </w:r>
      <w:bookmarkEnd w:id="4"/>
      <w:r w:rsidR="00FB0EEC" w:rsidRPr="00C854F8">
        <w:rPr>
          <w:rStyle w:val="ui-provider"/>
          <w:lang w:val="lt-LT"/>
        </w:rPr>
        <w:t xml:space="preserve"> „Dėl Lazdijų rajono savivaldybės 2024–2026 metų strateginio veiklos plano patvirtinimo“, Švietimo ir sporto plėtojimo programos 04-02-01 (TP) uždavinio „</w:t>
      </w:r>
      <w:bookmarkStart w:id="5" w:name="_Hlk157519720"/>
      <w:r w:rsidR="00FB0EEC" w:rsidRPr="00C854F8">
        <w:rPr>
          <w:lang w:val="lt-LT"/>
        </w:rPr>
        <w:t>Sudaryti ir gerinti sąlygas saviraiškai, užimtumui, socializacijai ir gebėjimų plėtotei</w:t>
      </w:r>
      <w:bookmarkEnd w:id="5"/>
      <w:r w:rsidR="00FB0EEC" w:rsidRPr="00C854F8">
        <w:rPr>
          <w:rStyle w:val="ui-provider"/>
          <w:lang w:val="lt-LT"/>
        </w:rPr>
        <w:t>“ 04-02-01-06 (P) priemonę „Vaikų vasaros poilsio programų organizavimas“:</w:t>
      </w:r>
    </w:p>
    <w:p w14:paraId="29E7B1C7" w14:textId="77777777" w:rsidR="001F2685" w:rsidRPr="00C854F8" w:rsidRDefault="009019F2" w:rsidP="00B006A1">
      <w:pPr>
        <w:pStyle w:val="Sraopastraipa"/>
        <w:numPr>
          <w:ilvl w:val="0"/>
          <w:numId w:val="25"/>
        </w:numPr>
        <w:tabs>
          <w:tab w:val="left" w:pos="1134"/>
        </w:tabs>
        <w:spacing w:line="360" w:lineRule="auto"/>
        <w:ind w:left="0" w:firstLine="851"/>
        <w:jc w:val="both"/>
        <w:rPr>
          <w:szCs w:val="24"/>
        </w:rPr>
      </w:pPr>
      <w:r w:rsidRPr="00C854F8">
        <w:rPr>
          <w:szCs w:val="24"/>
        </w:rPr>
        <w:t>T</w:t>
      </w:r>
      <w:r w:rsidR="00B30E31" w:rsidRPr="00C854F8">
        <w:rPr>
          <w:szCs w:val="24"/>
        </w:rPr>
        <w:t xml:space="preserve"> v i r t i n u Vaikų vasaros poilsio programų rėmimo konkurso organizavimo Lazdijų rajono savivaldybėje tvarkos aprašą (pridedama)</w:t>
      </w:r>
      <w:r w:rsidR="00FD2D08" w:rsidRPr="00C854F8">
        <w:rPr>
          <w:szCs w:val="24"/>
        </w:rPr>
        <w:t>.</w:t>
      </w:r>
    </w:p>
    <w:p w14:paraId="389BF310" w14:textId="77777777" w:rsidR="004472A6" w:rsidRPr="00C854F8" w:rsidRDefault="00A042E6" w:rsidP="00B006A1">
      <w:pPr>
        <w:pStyle w:val="Sraopastraipa"/>
        <w:numPr>
          <w:ilvl w:val="0"/>
          <w:numId w:val="25"/>
        </w:numPr>
        <w:tabs>
          <w:tab w:val="left" w:pos="1134"/>
        </w:tabs>
        <w:spacing w:line="360" w:lineRule="auto"/>
        <w:ind w:left="0" w:firstLine="851"/>
        <w:jc w:val="both"/>
        <w:rPr>
          <w:szCs w:val="24"/>
        </w:rPr>
      </w:pPr>
      <w:r w:rsidRPr="00C854F8">
        <w:rPr>
          <w:spacing w:val="60"/>
          <w:szCs w:val="24"/>
        </w:rPr>
        <w:t>Pripažįstu</w:t>
      </w:r>
      <w:r w:rsidRPr="00C854F8">
        <w:rPr>
          <w:szCs w:val="24"/>
        </w:rPr>
        <w:t xml:space="preserve"> netekusiu galios Lazdijų rajono savivaldybės a</w:t>
      </w:r>
      <w:r w:rsidR="00467C39" w:rsidRPr="00C854F8">
        <w:rPr>
          <w:szCs w:val="24"/>
        </w:rPr>
        <w:t>dministracijos direktoriaus 20</w:t>
      </w:r>
      <w:r w:rsidR="0087238C" w:rsidRPr="00C854F8">
        <w:rPr>
          <w:szCs w:val="24"/>
        </w:rPr>
        <w:t>20</w:t>
      </w:r>
      <w:r w:rsidRPr="00C854F8">
        <w:rPr>
          <w:szCs w:val="24"/>
        </w:rPr>
        <w:t xml:space="preserve"> m. </w:t>
      </w:r>
      <w:r w:rsidR="0087238C" w:rsidRPr="00C854F8">
        <w:rPr>
          <w:szCs w:val="24"/>
        </w:rPr>
        <w:t>gegužės 20</w:t>
      </w:r>
      <w:r w:rsidR="00467C39" w:rsidRPr="00C854F8">
        <w:rPr>
          <w:szCs w:val="24"/>
        </w:rPr>
        <w:t xml:space="preserve"> </w:t>
      </w:r>
      <w:r w:rsidRPr="00C854F8">
        <w:rPr>
          <w:szCs w:val="24"/>
        </w:rPr>
        <w:t xml:space="preserve">d. įsakymą </w:t>
      </w:r>
      <w:bookmarkStart w:id="6" w:name="n_1"/>
      <w:r w:rsidR="00BA7F1E" w:rsidRPr="00F75093">
        <w:rPr>
          <w:szCs w:val="24"/>
        </w:rPr>
        <w:t>Nr. 10V-364</w:t>
      </w:r>
      <w:bookmarkEnd w:id="6"/>
      <w:r w:rsidR="00A65054" w:rsidRPr="00BA7F1E">
        <w:rPr>
          <w:color w:val="0000FF"/>
          <w:szCs w:val="24"/>
        </w:rPr>
        <w:t xml:space="preserve"> </w:t>
      </w:r>
      <w:r w:rsidRPr="00C854F8">
        <w:rPr>
          <w:szCs w:val="24"/>
        </w:rPr>
        <w:t>„</w:t>
      </w:r>
      <w:r w:rsidR="00467C39" w:rsidRPr="00C854F8">
        <w:rPr>
          <w:szCs w:val="24"/>
        </w:rPr>
        <w:t>Dėl Vaikų vasaros poilsio programų rėmimo konkurso organizavimo Lazdijų rajono savivaldybėje tvarkos aprašo patvirtinimo“</w:t>
      </w:r>
      <w:r w:rsidR="000676FC" w:rsidRPr="00C854F8">
        <w:rPr>
          <w:szCs w:val="24"/>
        </w:rPr>
        <w:t xml:space="preserve"> </w:t>
      </w:r>
      <w:r w:rsidR="00024436" w:rsidRPr="00C854F8">
        <w:rPr>
          <w:szCs w:val="24"/>
        </w:rPr>
        <w:t>su visais pakeitimais ir papildymais</w:t>
      </w:r>
      <w:r w:rsidR="00462A2A" w:rsidRPr="00C854F8">
        <w:rPr>
          <w:szCs w:val="24"/>
        </w:rPr>
        <w:t>.</w:t>
      </w:r>
      <w:r w:rsidRPr="00C854F8">
        <w:rPr>
          <w:szCs w:val="24"/>
        </w:rPr>
        <w:t xml:space="preserve"> </w:t>
      </w:r>
    </w:p>
    <w:p w14:paraId="51C8897F" w14:textId="77777777" w:rsidR="006461F2" w:rsidRPr="00C854F8" w:rsidRDefault="006461F2" w:rsidP="00024436">
      <w:pPr>
        <w:spacing w:line="360" w:lineRule="auto"/>
        <w:rPr>
          <w:lang w:val="lt-LT"/>
        </w:rPr>
      </w:pPr>
    </w:p>
    <w:p w14:paraId="154FC16E" w14:textId="77777777" w:rsidR="006461F2" w:rsidRPr="00C854F8" w:rsidRDefault="00467C39" w:rsidP="00024436">
      <w:pPr>
        <w:tabs>
          <w:tab w:val="right" w:pos="9638"/>
        </w:tabs>
        <w:spacing w:line="360" w:lineRule="auto"/>
        <w:rPr>
          <w:lang w:val="lt-LT"/>
        </w:rPr>
      </w:pPr>
      <w:r w:rsidRPr="00C854F8">
        <w:rPr>
          <w:lang w:val="lt-LT"/>
        </w:rPr>
        <w:t>Administracijos d</w:t>
      </w:r>
      <w:r w:rsidR="006461F2" w:rsidRPr="00C854F8">
        <w:rPr>
          <w:lang w:val="lt-LT"/>
        </w:rPr>
        <w:t>irektor</w:t>
      </w:r>
      <w:r w:rsidR="00EF249A" w:rsidRPr="00C854F8">
        <w:rPr>
          <w:lang w:val="lt-LT"/>
        </w:rPr>
        <w:t>ė</w:t>
      </w:r>
      <w:r w:rsidR="006461F2" w:rsidRPr="00C854F8">
        <w:rPr>
          <w:lang w:val="lt-LT"/>
        </w:rPr>
        <w:tab/>
      </w:r>
      <w:r w:rsidR="008159A4" w:rsidRPr="00C854F8">
        <w:rPr>
          <w:lang w:val="lt-LT"/>
        </w:rPr>
        <w:t>Šarūnė Dumbliauskienė</w:t>
      </w:r>
    </w:p>
    <w:p w14:paraId="2FBC48D7" w14:textId="77777777" w:rsidR="00A65054" w:rsidRPr="00C854F8" w:rsidRDefault="00A65054" w:rsidP="00024436">
      <w:pPr>
        <w:spacing w:line="360" w:lineRule="auto"/>
        <w:jc w:val="center"/>
        <w:rPr>
          <w:lang w:val="lt-LT"/>
        </w:rPr>
      </w:pPr>
    </w:p>
    <w:p w14:paraId="65433C91" w14:textId="77777777" w:rsidR="00467C39" w:rsidRPr="00C854F8" w:rsidRDefault="00467C39" w:rsidP="00024436">
      <w:pPr>
        <w:spacing w:line="360" w:lineRule="auto"/>
        <w:rPr>
          <w:lang w:val="lt-LT"/>
        </w:rPr>
      </w:pPr>
    </w:p>
    <w:p w14:paraId="5F77660F" w14:textId="77777777" w:rsidR="00467C39" w:rsidRPr="00C854F8" w:rsidRDefault="00467C39" w:rsidP="006461F2">
      <w:pPr>
        <w:rPr>
          <w:lang w:val="lt-LT"/>
        </w:rPr>
      </w:pPr>
    </w:p>
    <w:p w14:paraId="0293300F" w14:textId="77777777" w:rsidR="00467C39" w:rsidRPr="00C854F8" w:rsidRDefault="00467C39" w:rsidP="006461F2">
      <w:pPr>
        <w:rPr>
          <w:lang w:val="lt-LT"/>
        </w:rPr>
      </w:pPr>
    </w:p>
    <w:p w14:paraId="63A7646C" w14:textId="77777777" w:rsidR="00C05C42" w:rsidRPr="00C854F8" w:rsidRDefault="00C05C42" w:rsidP="006461F2">
      <w:pPr>
        <w:rPr>
          <w:lang w:val="lt-LT"/>
        </w:rPr>
      </w:pPr>
    </w:p>
    <w:p w14:paraId="27C46D30" w14:textId="77777777" w:rsidR="00CF3732" w:rsidRPr="00C854F8" w:rsidRDefault="00CF3732" w:rsidP="006461F2">
      <w:pPr>
        <w:rPr>
          <w:lang w:val="lt-LT"/>
        </w:rPr>
      </w:pPr>
    </w:p>
    <w:p w14:paraId="359D8EC6" w14:textId="77777777" w:rsidR="00CF3732" w:rsidRPr="00C854F8" w:rsidRDefault="00CF3732" w:rsidP="006461F2">
      <w:pPr>
        <w:rPr>
          <w:lang w:val="lt-LT"/>
        </w:rPr>
      </w:pPr>
    </w:p>
    <w:p w14:paraId="787B0E94" w14:textId="77777777" w:rsidR="00CF3732" w:rsidRPr="00C854F8" w:rsidRDefault="00CF3732" w:rsidP="006461F2">
      <w:pPr>
        <w:rPr>
          <w:lang w:val="lt-LT"/>
        </w:rPr>
      </w:pPr>
    </w:p>
    <w:p w14:paraId="23EB3D00" w14:textId="77777777" w:rsidR="00DE7ED2" w:rsidRPr="00C854F8" w:rsidRDefault="00B30E31" w:rsidP="006461F2">
      <w:pPr>
        <w:pStyle w:val="Porat"/>
        <w:rPr>
          <w:rFonts w:ascii="Times New Roman" w:hAnsi="Times New Roman"/>
          <w:sz w:val="24"/>
          <w:szCs w:val="24"/>
          <w:lang w:val="lt-LT"/>
        </w:rPr>
        <w:sectPr w:rsidR="00DE7ED2" w:rsidRPr="00C854F8" w:rsidSect="005776EA">
          <w:headerReference w:type="default" r:id="rId9"/>
          <w:headerReference w:type="first" r:id="rId10"/>
          <w:pgSz w:w="11906" w:h="16838"/>
          <w:pgMar w:top="1134" w:right="567" w:bottom="1134" w:left="1701" w:header="567" w:footer="567" w:gutter="0"/>
          <w:pgNumType w:start="1"/>
          <w:cols w:space="1296"/>
          <w:titlePg/>
          <w:docGrid w:linePitch="360"/>
        </w:sectPr>
      </w:pPr>
      <w:r w:rsidRPr="00C854F8">
        <w:rPr>
          <w:rFonts w:ascii="Times New Roman" w:hAnsi="Times New Roman"/>
          <w:sz w:val="24"/>
          <w:szCs w:val="24"/>
          <w:lang w:val="lt-LT"/>
        </w:rPr>
        <w:t>Auksė Stirbien</w:t>
      </w:r>
      <w:r w:rsidR="00ED2E4E" w:rsidRPr="00C854F8">
        <w:rPr>
          <w:rFonts w:ascii="Times New Roman" w:hAnsi="Times New Roman"/>
          <w:sz w:val="24"/>
          <w:szCs w:val="24"/>
          <w:lang w:val="lt-LT"/>
        </w:rPr>
        <w:t>ė</w:t>
      </w:r>
      <w:r w:rsidR="00EF249A" w:rsidRPr="00C854F8">
        <w:rPr>
          <w:rFonts w:ascii="Times New Roman" w:hAnsi="Times New Roman"/>
          <w:sz w:val="24"/>
          <w:szCs w:val="24"/>
          <w:lang w:val="lt-LT"/>
        </w:rPr>
        <w:t xml:space="preserve">, </w:t>
      </w:r>
      <w:r w:rsidR="00D7206F" w:rsidRPr="00C854F8">
        <w:rPr>
          <w:rFonts w:ascii="Times New Roman" w:hAnsi="Times New Roman"/>
          <w:sz w:val="24"/>
          <w:szCs w:val="24"/>
          <w:lang w:val="lt-LT"/>
        </w:rPr>
        <w:t>mob. +370 612 97 403</w:t>
      </w:r>
    </w:p>
    <w:p w14:paraId="128FFEF2" w14:textId="77777777" w:rsidR="00B212D8" w:rsidRPr="00B07562" w:rsidRDefault="00A042E6" w:rsidP="00D7206F">
      <w:pPr>
        <w:pStyle w:val="Porat"/>
        <w:ind w:left="6096"/>
        <w:rPr>
          <w:rFonts w:ascii="Times New Roman" w:hAnsi="Times New Roman"/>
          <w:sz w:val="24"/>
          <w:szCs w:val="24"/>
          <w:lang w:val="lt-LT" w:eastAsia="en-US"/>
        </w:rPr>
      </w:pPr>
      <w:r w:rsidRPr="00B07562">
        <w:rPr>
          <w:rFonts w:ascii="Times New Roman" w:hAnsi="Times New Roman"/>
          <w:sz w:val="24"/>
          <w:szCs w:val="24"/>
          <w:lang w:val="lt-LT" w:eastAsia="en-US"/>
        </w:rPr>
        <w:lastRenderedPageBreak/>
        <w:t>P</w:t>
      </w:r>
      <w:r w:rsidR="00B212D8" w:rsidRPr="00B07562">
        <w:rPr>
          <w:rFonts w:ascii="Times New Roman" w:hAnsi="Times New Roman"/>
          <w:sz w:val="24"/>
          <w:szCs w:val="24"/>
          <w:lang w:val="lt-LT" w:eastAsia="en-US"/>
        </w:rPr>
        <w:t>ATVIRTINTA</w:t>
      </w:r>
    </w:p>
    <w:p w14:paraId="39344A81" w14:textId="77777777" w:rsidR="00B212D8" w:rsidRPr="00B07562" w:rsidRDefault="00B212D8" w:rsidP="00D7206F">
      <w:pPr>
        <w:tabs>
          <w:tab w:val="left" w:pos="-5812"/>
          <w:tab w:val="left" w:pos="-5670"/>
        </w:tabs>
        <w:ind w:left="6096"/>
        <w:jc w:val="both"/>
        <w:rPr>
          <w:lang w:val="lt-LT" w:eastAsia="en-US"/>
        </w:rPr>
      </w:pPr>
      <w:r w:rsidRPr="00B07562">
        <w:rPr>
          <w:lang w:val="lt-LT" w:eastAsia="en-US"/>
        </w:rPr>
        <w:t xml:space="preserve">Lazdijų rajono savivaldybės </w:t>
      </w:r>
    </w:p>
    <w:p w14:paraId="261B005F" w14:textId="77777777" w:rsidR="00ED2E4E" w:rsidRPr="00B07562" w:rsidRDefault="00ED2E4E" w:rsidP="00D7206F">
      <w:pPr>
        <w:tabs>
          <w:tab w:val="left" w:pos="-5812"/>
          <w:tab w:val="left" w:pos="-5670"/>
        </w:tabs>
        <w:ind w:left="6096"/>
        <w:jc w:val="both"/>
        <w:rPr>
          <w:lang w:val="lt-LT" w:eastAsia="en-US"/>
        </w:rPr>
      </w:pPr>
      <w:r w:rsidRPr="00B07562">
        <w:rPr>
          <w:lang w:val="lt-LT" w:eastAsia="en-US"/>
        </w:rPr>
        <w:t>a</w:t>
      </w:r>
      <w:r w:rsidR="00B212D8" w:rsidRPr="00B07562">
        <w:rPr>
          <w:lang w:val="lt-LT" w:eastAsia="en-US"/>
        </w:rPr>
        <w:t>dministracijos</w:t>
      </w:r>
      <w:r w:rsidRPr="00B07562">
        <w:rPr>
          <w:lang w:val="lt-LT" w:eastAsia="en-US"/>
        </w:rPr>
        <w:t xml:space="preserve"> </w:t>
      </w:r>
      <w:r w:rsidR="00B212D8" w:rsidRPr="00B07562">
        <w:rPr>
          <w:lang w:val="lt-LT" w:eastAsia="en-US"/>
        </w:rPr>
        <w:t xml:space="preserve">direktoriaus </w:t>
      </w:r>
    </w:p>
    <w:p w14:paraId="74E9F741" w14:textId="77777777" w:rsidR="00B212D8" w:rsidRPr="00B07562" w:rsidRDefault="00ED2E4E" w:rsidP="00D7206F">
      <w:pPr>
        <w:tabs>
          <w:tab w:val="left" w:pos="-5812"/>
          <w:tab w:val="left" w:pos="-5670"/>
        </w:tabs>
        <w:ind w:left="6096"/>
        <w:jc w:val="both"/>
        <w:rPr>
          <w:lang w:val="lt-LT" w:eastAsia="en-US"/>
        </w:rPr>
      </w:pPr>
      <w:r w:rsidRPr="00B07562">
        <w:rPr>
          <w:lang w:val="lt-LT" w:eastAsia="en-US"/>
        </w:rPr>
        <w:t>20</w:t>
      </w:r>
      <w:r w:rsidR="00552539" w:rsidRPr="00B07562">
        <w:rPr>
          <w:lang w:val="lt-LT" w:eastAsia="en-US"/>
        </w:rPr>
        <w:t>2</w:t>
      </w:r>
      <w:r w:rsidR="003B1504" w:rsidRPr="00B07562">
        <w:rPr>
          <w:lang w:val="lt-LT" w:eastAsia="en-US"/>
        </w:rPr>
        <w:t>4</w:t>
      </w:r>
      <w:r w:rsidR="00B212D8" w:rsidRPr="00B07562">
        <w:rPr>
          <w:lang w:val="lt-LT" w:eastAsia="en-US"/>
        </w:rPr>
        <w:t xml:space="preserve"> m</w:t>
      </w:r>
      <w:r w:rsidRPr="00B07562">
        <w:rPr>
          <w:lang w:val="lt-LT" w:eastAsia="en-US"/>
        </w:rPr>
        <w:t>.</w:t>
      </w:r>
      <w:r w:rsidR="00A1172A" w:rsidRPr="00B07562">
        <w:rPr>
          <w:lang w:val="lt-LT" w:eastAsia="en-US"/>
        </w:rPr>
        <w:t xml:space="preserve"> </w:t>
      </w:r>
      <w:r w:rsidR="004253BB" w:rsidRPr="00B07562">
        <w:rPr>
          <w:lang w:val="lt-LT" w:eastAsia="en-US"/>
        </w:rPr>
        <w:t xml:space="preserve">balandžio </w:t>
      </w:r>
      <w:r w:rsidR="002C452C">
        <w:rPr>
          <w:lang w:val="lt-LT" w:eastAsia="en-US"/>
        </w:rPr>
        <w:t>22</w:t>
      </w:r>
      <w:r w:rsidR="004253BB" w:rsidRPr="00B07562">
        <w:rPr>
          <w:lang w:val="lt-LT" w:eastAsia="en-US"/>
        </w:rPr>
        <w:t xml:space="preserve"> </w:t>
      </w:r>
      <w:r w:rsidR="00CC3A78" w:rsidRPr="00B07562">
        <w:rPr>
          <w:lang w:val="lt-LT" w:eastAsia="en-US"/>
        </w:rPr>
        <w:t>d.</w:t>
      </w:r>
    </w:p>
    <w:p w14:paraId="4EBF6209" w14:textId="77777777" w:rsidR="00B212D8" w:rsidRPr="00B07562" w:rsidRDefault="00B212D8" w:rsidP="00D7206F">
      <w:pPr>
        <w:tabs>
          <w:tab w:val="left" w:pos="-5954"/>
          <w:tab w:val="left" w:pos="-5812"/>
        </w:tabs>
        <w:ind w:left="6096"/>
        <w:jc w:val="both"/>
        <w:rPr>
          <w:lang w:val="lt-LT" w:eastAsia="en-US"/>
        </w:rPr>
      </w:pPr>
      <w:r w:rsidRPr="00B07562">
        <w:rPr>
          <w:lang w:val="lt-LT" w:eastAsia="en-US"/>
        </w:rPr>
        <w:t xml:space="preserve">įsakymu Nr. </w:t>
      </w:r>
      <w:r w:rsidR="002C452C">
        <w:rPr>
          <w:lang w:val="lt-LT" w:eastAsia="en-US"/>
        </w:rPr>
        <w:t>10V-272</w:t>
      </w:r>
    </w:p>
    <w:p w14:paraId="1F20E2FD" w14:textId="77777777" w:rsidR="001101C5" w:rsidRPr="00B07562" w:rsidRDefault="001101C5" w:rsidP="00467C39">
      <w:pPr>
        <w:suppressAutoHyphens w:val="0"/>
        <w:spacing w:line="360" w:lineRule="auto"/>
        <w:jc w:val="both"/>
        <w:rPr>
          <w:lang w:val="lt-LT" w:eastAsia="en-US"/>
        </w:rPr>
      </w:pPr>
    </w:p>
    <w:p w14:paraId="4BB0D715" w14:textId="77777777" w:rsidR="00B212D8" w:rsidRPr="00B07562" w:rsidRDefault="00467C39" w:rsidP="00467C39">
      <w:pPr>
        <w:suppressAutoHyphens w:val="0"/>
        <w:jc w:val="center"/>
        <w:rPr>
          <w:b/>
          <w:bCs/>
          <w:lang w:val="lt-LT" w:eastAsia="lt-LT"/>
        </w:rPr>
      </w:pPr>
      <w:r w:rsidRPr="00B07562">
        <w:rPr>
          <w:b/>
          <w:bCs/>
          <w:lang w:val="lt-LT" w:eastAsia="lt-LT"/>
        </w:rPr>
        <w:t xml:space="preserve">VAIKŲ VASAROS POILSIO PROGRAMŲ </w:t>
      </w:r>
      <w:r w:rsidR="00B212D8" w:rsidRPr="00B07562">
        <w:rPr>
          <w:b/>
          <w:bCs/>
          <w:lang w:val="lt-LT" w:eastAsia="lt-LT"/>
        </w:rPr>
        <w:t>RĖMIMO KONKURSO ORGANIZAVIMO LAZDIJŲ RAJONO SAVIVALDYBĖJE TVARKOS APRAŠAS</w:t>
      </w:r>
    </w:p>
    <w:p w14:paraId="5A380BEE" w14:textId="77777777" w:rsidR="00B212D8" w:rsidRPr="00B07562" w:rsidRDefault="00B212D8" w:rsidP="00467C39">
      <w:pPr>
        <w:suppressAutoHyphens w:val="0"/>
        <w:jc w:val="both"/>
        <w:rPr>
          <w:bCs/>
          <w:lang w:val="lt-LT" w:eastAsia="lt-LT"/>
        </w:rPr>
      </w:pPr>
    </w:p>
    <w:p w14:paraId="332E985B" w14:textId="77777777" w:rsidR="00D7206F" w:rsidRPr="00B07562" w:rsidRDefault="000A74E4" w:rsidP="00D7206F">
      <w:pPr>
        <w:pStyle w:val="Sraopastraipa"/>
        <w:ind w:left="0"/>
        <w:jc w:val="center"/>
        <w:rPr>
          <w:b/>
          <w:bCs/>
          <w:szCs w:val="24"/>
          <w:lang w:eastAsia="lt-LT"/>
        </w:rPr>
      </w:pPr>
      <w:r w:rsidRPr="00B07562">
        <w:rPr>
          <w:b/>
          <w:bCs/>
          <w:szCs w:val="24"/>
          <w:lang w:eastAsia="lt-LT"/>
        </w:rPr>
        <w:t>I</w:t>
      </w:r>
      <w:r w:rsidR="00046062" w:rsidRPr="00B07562">
        <w:rPr>
          <w:b/>
          <w:bCs/>
          <w:szCs w:val="24"/>
          <w:lang w:eastAsia="lt-LT"/>
        </w:rPr>
        <w:t xml:space="preserve"> </w:t>
      </w:r>
      <w:r w:rsidR="00D7206F" w:rsidRPr="00B07562">
        <w:rPr>
          <w:b/>
          <w:bCs/>
          <w:szCs w:val="24"/>
          <w:lang w:eastAsia="lt-LT"/>
        </w:rPr>
        <w:t>SKYRIUS</w:t>
      </w:r>
    </w:p>
    <w:p w14:paraId="1D97AE4E" w14:textId="77777777" w:rsidR="00B212D8" w:rsidRPr="00B07562" w:rsidRDefault="00B212D8" w:rsidP="00D7206F">
      <w:pPr>
        <w:pStyle w:val="Sraopastraipa"/>
        <w:ind w:left="0"/>
        <w:jc w:val="center"/>
        <w:rPr>
          <w:b/>
          <w:bCs/>
          <w:szCs w:val="24"/>
          <w:lang w:eastAsia="lt-LT"/>
        </w:rPr>
      </w:pPr>
      <w:r w:rsidRPr="00B07562">
        <w:rPr>
          <w:b/>
          <w:bCs/>
          <w:szCs w:val="24"/>
          <w:lang w:eastAsia="lt-LT"/>
        </w:rPr>
        <w:t>BENDROSIOS NUOSTATOS</w:t>
      </w:r>
    </w:p>
    <w:p w14:paraId="5F06B89B" w14:textId="77777777" w:rsidR="00B212D8" w:rsidRPr="00B07562" w:rsidRDefault="00B212D8" w:rsidP="00D7206F">
      <w:pPr>
        <w:suppressAutoHyphens w:val="0"/>
        <w:jc w:val="both"/>
        <w:rPr>
          <w:lang w:val="lt-LT" w:eastAsia="en-US"/>
        </w:rPr>
      </w:pPr>
    </w:p>
    <w:p w14:paraId="1FE4FD15" w14:textId="77777777" w:rsidR="00B212D8" w:rsidRPr="00B07562" w:rsidRDefault="00B212D8" w:rsidP="00D7206F">
      <w:pPr>
        <w:pStyle w:val="Sraopastraipa"/>
        <w:numPr>
          <w:ilvl w:val="0"/>
          <w:numId w:val="8"/>
        </w:numPr>
        <w:tabs>
          <w:tab w:val="left" w:pos="1276"/>
        </w:tabs>
        <w:spacing w:line="360" w:lineRule="auto"/>
        <w:ind w:left="0" w:firstLine="851"/>
        <w:jc w:val="both"/>
        <w:rPr>
          <w:szCs w:val="24"/>
          <w:lang w:eastAsia="lt-LT"/>
        </w:rPr>
      </w:pPr>
      <w:r w:rsidRPr="00B07562">
        <w:rPr>
          <w:szCs w:val="24"/>
          <w:lang w:eastAsia="lt-LT"/>
        </w:rPr>
        <w:t xml:space="preserve">Vaikų vasaros poilsio programų rėmimo konkurso organizavimo Lazdijų rajono savivaldybėje tvarkos aprašas (toliau – Aprašas) </w:t>
      </w:r>
      <w:r w:rsidR="002873F2" w:rsidRPr="00B07562">
        <w:rPr>
          <w:szCs w:val="24"/>
          <w:lang w:eastAsia="lt-LT"/>
        </w:rPr>
        <w:t>reglamentuoja lėšų iš Lazdijų rajono savivaldybės (toliau – Savivaldybė) biudžeto skyrimo</w:t>
      </w:r>
      <w:r w:rsidRPr="00B07562">
        <w:rPr>
          <w:szCs w:val="24"/>
          <w:lang w:eastAsia="lt-LT"/>
        </w:rPr>
        <w:t xml:space="preserve"> </w:t>
      </w:r>
      <w:r w:rsidR="00C51346" w:rsidRPr="00B07562">
        <w:rPr>
          <w:szCs w:val="24"/>
          <w:lang w:eastAsia="lt-LT"/>
        </w:rPr>
        <w:t>V</w:t>
      </w:r>
      <w:r w:rsidRPr="00B07562">
        <w:rPr>
          <w:szCs w:val="24"/>
          <w:lang w:eastAsia="lt-LT"/>
        </w:rPr>
        <w:t>aikų vasaros poilsio programų (toliau – Program</w:t>
      </w:r>
      <w:r w:rsidR="004253BB" w:rsidRPr="00B07562">
        <w:rPr>
          <w:szCs w:val="24"/>
          <w:lang w:eastAsia="lt-LT"/>
        </w:rPr>
        <w:t>a</w:t>
      </w:r>
      <w:r w:rsidRPr="00B07562">
        <w:rPr>
          <w:szCs w:val="24"/>
          <w:lang w:eastAsia="lt-LT"/>
        </w:rPr>
        <w:t xml:space="preserve">) įgyvendinimo, atsiskaitymo už gautų lėšų panaudojimą bei veiklos ir finansinės kontrolės </w:t>
      </w:r>
      <w:r w:rsidR="003800D9" w:rsidRPr="00B07562">
        <w:rPr>
          <w:szCs w:val="24"/>
          <w:lang w:eastAsia="lt-LT"/>
        </w:rPr>
        <w:t xml:space="preserve">ir jų vykdymo patikrinimo </w:t>
      </w:r>
      <w:r w:rsidRPr="00B07562">
        <w:rPr>
          <w:szCs w:val="24"/>
          <w:lang w:eastAsia="lt-LT"/>
        </w:rPr>
        <w:t>tvarką.</w:t>
      </w:r>
    </w:p>
    <w:p w14:paraId="2ECDE240" w14:textId="77777777" w:rsidR="00FE03CE" w:rsidRPr="00B07562" w:rsidRDefault="00B634C0" w:rsidP="00D7206F">
      <w:pPr>
        <w:pStyle w:val="Sraopastraipa"/>
        <w:numPr>
          <w:ilvl w:val="0"/>
          <w:numId w:val="8"/>
        </w:numPr>
        <w:tabs>
          <w:tab w:val="left" w:pos="1276"/>
        </w:tabs>
        <w:spacing w:line="360" w:lineRule="auto"/>
        <w:ind w:left="0" w:firstLine="851"/>
        <w:jc w:val="both"/>
        <w:rPr>
          <w:szCs w:val="24"/>
          <w:lang w:eastAsia="lt-LT"/>
        </w:rPr>
      </w:pPr>
      <w:r w:rsidRPr="00B07562">
        <w:rPr>
          <w:szCs w:val="24"/>
        </w:rPr>
        <w:t xml:space="preserve">Aprašas parengtas siekiant </w:t>
      </w:r>
      <w:r w:rsidR="00F17956" w:rsidRPr="00B07562">
        <w:rPr>
          <w:szCs w:val="24"/>
        </w:rPr>
        <w:t>plėtoti vaikų ir jaunimo</w:t>
      </w:r>
      <w:r w:rsidR="005929D1" w:rsidRPr="00B07562">
        <w:rPr>
          <w:szCs w:val="24"/>
        </w:rPr>
        <w:t>,</w:t>
      </w:r>
      <w:r w:rsidR="00F17956" w:rsidRPr="00B07562">
        <w:rPr>
          <w:szCs w:val="24"/>
        </w:rPr>
        <w:t xml:space="preserve"> besimokančio</w:t>
      </w:r>
      <w:r w:rsidR="005929D1" w:rsidRPr="00B07562">
        <w:rPr>
          <w:szCs w:val="24"/>
        </w:rPr>
        <w:t xml:space="preserve"> pagal bendrojo ugdymo programas, socializacijos galimybes</w:t>
      </w:r>
      <w:r w:rsidR="000D4F0F" w:rsidRPr="00B07562">
        <w:rPr>
          <w:szCs w:val="24"/>
        </w:rPr>
        <w:t xml:space="preserve">, užtikrinant jų įvairovę ir prieinamumą. Didinti </w:t>
      </w:r>
      <w:r w:rsidR="007C428D" w:rsidRPr="00B07562">
        <w:rPr>
          <w:szCs w:val="24"/>
        </w:rPr>
        <w:t>neformaliojo vaikų švietimo, socialinių edukacinių veiklų prieinamumą</w:t>
      </w:r>
      <w:r w:rsidR="003C3E3F" w:rsidRPr="00B07562">
        <w:rPr>
          <w:szCs w:val="24"/>
        </w:rPr>
        <w:t>, sudaryti prasmingos ir atsakingos saviraiškos galimybes</w:t>
      </w:r>
      <w:r w:rsidR="007A101C" w:rsidRPr="00B07562">
        <w:rPr>
          <w:szCs w:val="24"/>
        </w:rPr>
        <w:t xml:space="preserve"> </w:t>
      </w:r>
      <w:r w:rsidR="00DA5D73" w:rsidRPr="00B07562">
        <w:rPr>
          <w:szCs w:val="24"/>
        </w:rPr>
        <w:t xml:space="preserve">mokinių </w:t>
      </w:r>
      <w:r w:rsidR="007A101C" w:rsidRPr="00B07562">
        <w:rPr>
          <w:szCs w:val="24"/>
        </w:rPr>
        <w:t xml:space="preserve">vasaros atostogų </w:t>
      </w:r>
      <w:r w:rsidR="00DA5D73" w:rsidRPr="00B07562">
        <w:rPr>
          <w:szCs w:val="24"/>
        </w:rPr>
        <w:t>metu.</w:t>
      </w:r>
    </w:p>
    <w:p w14:paraId="2B6D8000" w14:textId="77777777" w:rsidR="00457BEC" w:rsidRPr="00B07562" w:rsidRDefault="00FE03CE" w:rsidP="00D7206F">
      <w:pPr>
        <w:pStyle w:val="Sraopastraipa"/>
        <w:numPr>
          <w:ilvl w:val="0"/>
          <w:numId w:val="8"/>
        </w:numPr>
        <w:tabs>
          <w:tab w:val="left" w:pos="1276"/>
        </w:tabs>
        <w:spacing w:line="360" w:lineRule="auto"/>
        <w:ind w:left="0" w:firstLine="851"/>
        <w:jc w:val="both"/>
        <w:rPr>
          <w:szCs w:val="24"/>
          <w:lang w:eastAsia="lt-LT"/>
        </w:rPr>
      </w:pPr>
      <w:r w:rsidRPr="00B07562">
        <w:rPr>
          <w:szCs w:val="24"/>
        </w:rPr>
        <w:t>Apraše vartojamos sąvokos:</w:t>
      </w:r>
    </w:p>
    <w:p w14:paraId="22D4562B" w14:textId="77777777" w:rsidR="001F4F13" w:rsidRPr="00B07562" w:rsidRDefault="00FE03CE" w:rsidP="00FE03CE">
      <w:pPr>
        <w:pStyle w:val="Sraopastraipa"/>
        <w:numPr>
          <w:ilvl w:val="1"/>
          <w:numId w:val="8"/>
        </w:numPr>
        <w:spacing w:line="360" w:lineRule="auto"/>
        <w:ind w:left="0" w:firstLine="851"/>
        <w:jc w:val="both"/>
        <w:rPr>
          <w:szCs w:val="24"/>
          <w:lang w:eastAsia="lt-LT"/>
        </w:rPr>
      </w:pPr>
      <w:r w:rsidRPr="00B07562">
        <w:rPr>
          <w:b/>
          <w:bCs/>
          <w:szCs w:val="24"/>
        </w:rPr>
        <w:t>Kvietimas teikti paraiškas</w:t>
      </w:r>
      <w:r w:rsidRPr="00B07562">
        <w:rPr>
          <w:szCs w:val="24"/>
        </w:rPr>
        <w:t xml:space="preserve"> (toliau – Kvietimas) – dokumentas, kuriame nurodoma </w:t>
      </w:r>
      <w:r w:rsidR="00D67F98" w:rsidRPr="00B07562">
        <w:rPr>
          <w:szCs w:val="24"/>
        </w:rPr>
        <w:t>P</w:t>
      </w:r>
      <w:r w:rsidR="00457BEC" w:rsidRPr="00B07562">
        <w:rPr>
          <w:szCs w:val="24"/>
        </w:rPr>
        <w:t>rogramų</w:t>
      </w:r>
      <w:r w:rsidRPr="00B07562">
        <w:rPr>
          <w:szCs w:val="24"/>
        </w:rPr>
        <w:t xml:space="preserve"> paraiškų teikimo tvarka, terminai ir nuorodos į Kvietimą reglamentuojančius teisės aktus</w:t>
      </w:r>
      <w:r w:rsidR="00D7206F" w:rsidRPr="00B07562">
        <w:rPr>
          <w:szCs w:val="24"/>
        </w:rPr>
        <w:t>.</w:t>
      </w:r>
    </w:p>
    <w:p w14:paraId="46FA851D" w14:textId="77777777" w:rsidR="001F4F13" w:rsidRPr="00B07562" w:rsidRDefault="00FE03CE" w:rsidP="00FE03CE">
      <w:pPr>
        <w:pStyle w:val="Sraopastraipa"/>
        <w:numPr>
          <w:ilvl w:val="1"/>
          <w:numId w:val="8"/>
        </w:numPr>
        <w:spacing w:line="360" w:lineRule="auto"/>
        <w:ind w:left="0" w:firstLine="851"/>
        <w:jc w:val="both"/>
        <w:rPr>
          <w:szCs w:val="24"/>
          <w:lang w:eastAsia="lt-LT"/>
        </w:rPr>
      </w:pPr>
      <w:r w:rsidRPr="00B07562">
        <w:rPr>
          <w:b/>
          <w:bCs/>
          <w:szCs w:val="24"/>
        </w:rPr>
        <w:t>Skyrius</w:t>
      </w:r>
      <w:r w:rsidRPr="00B07562">
        <w:rPr>
          <w:szCs w:val="24"/>
        </w:rPr>
        <w:t xml:space="preserve"> – už </w:t>
      </w:r>
      <w:r w:rsidR="00D67F98" w:rsidRPr="00B07562">
        <w:rPr>
          <w:szCs w:val="24"/>
        </w:rPr>
        <w:t>P</w:t>
      </w:r>
      <w:r w:rsidR="008333C4" w:rsidRPr="00B07562">
        <w:rPr>
          <w:szCs w:val="24"/>
        </w:rPr>
        <w:t>rogramų</w:t>
      </w:r>
      <w:r w:rsidRPr="00B07562">
        <w:rPr>
          <w:szCs w:val="24"/>
        </w:rPr>
        <w:t xml:space="preserve"> paraiškų administracinės atitikties ir tinkamumo vertinimą atsakingas Savivaldybės administracijos </w:t>
      </w:r>
      <w:r w:rsidR="008333C4" w:rsidRPr="00B07562">
        <w:rPr>
          <w:szCs w:val="24"/>
        </w:rPr>
        <w:t>Švietimo, kultūros ir sporto</w:t>
      </w:r>
      <w:r w:rsidRPr="00B07562">
        <w:rPr>
          <w:szCs w:val="24"/>
        </w:rPr>
        <w:t xml:space="preserve"> skyrius</w:t>
      </w:r>
      <w:r w:rsidR="00D7206F" w:rsidRPr="00B07562">
        <w:rPr>
          <w:szCs w:val="24"/>
        </w:rPr>
        <w:t>.</w:t>
      </w:r>
    </w:p>
    <w:p w14:paraId="13D18D0B" w14:textId="77777777" w:rsidR="00116C0E" w:rsidRPr="00B07562" w:rsidRDefault="00FE03CE" w:rsidP="00640054">
      <w:pPr>
        <w:pStyle w:val="Sraopastraipa"/>
        <w:numPr>
          <w:ilvl w:val="1"/>
          <w:numId w:val="8"/>
        </w:numPr>
        <w:spacing w:line="360" w:lineRule="auto"/>
        <w:ind w:left="0" w:firstLine="851"/>
        <w:jc w:val="both"/>
        <w:rPr>
          <w:szCs w:val="24"/>
        </w:rPr>
      </w:pPr>
      <w:r w:rsidRPr="00B07562">
        <w:rPr>
          <w:b/>
          <w:bCs/>
          <w:szCs w:val="24"/>
        </w:rPr>
        <w:t>Pro</w:t>
      </w:r>
      <w:r w:rsidR="008333C4" w:rsidRPr="00B07562">
        <w:rPr>
          <w:b/>
          <w:bCs/>
          <w:szCs w:val="24"/>
        </w:rPr>
        <w:t>gramų</w:t>
      </w:r>
      <w:r w:rsidRPr="00B07562">
        <w:rPr>
          <w:b/>
          <w:bCs/>
          <w:szCs w:val="24"/>
        </w:rPr>
        <w:t xml:space="preserve"> paraiškų atrankos komisija</w:t>
      </w:r>
      <w:r w:rsidRPr="00B07562">
        <w:rPr>
          <w:szCs w:val="24"/>
        </w:rPr>
        <w:t xml:space="preserve"> (toliau – komisija) – Savivaldybės </w:t>
      </w:r>
      <w:r w:rsidR="00C46C99" w:rsidRPr="00B07562">
        <w:rPr>
          <w:szCs w:val="24"/>
        </w:rPr>
        <w:t>administracijos direktoriaus įsakymu</w:t>
      </w:r>
      <w:r w:rsidRPr="00B07562">
        <w:rPr>
          <w:szCs w:val="24"/>
        </w:rPr>
        <w:t xml:space="preserve"> sudaryta komisija, kurios tikslas – įvertinti </w:t>
      </w:r>
      <w:r w:rsidR="00D67F98" w:rsidRPr="00B07562">
        <w:rPr>
          <w:szCs w:val="24"/>
        </w:rPr>
        <w:t>P</w:t>
      </w:r>
      <w:r w:rsidR="00C46C99" w:rsidRPr="00B07562">
        <w:rPr>
          <w:szCs w:val="24"/>
        </w:rPr>
        <w:t>rogramų paraiškas</w:t>
      </w:r>
      <w:r w:rsidRPr="00B07562">
        <w:rPr>
          <w:szCs w:val="24"/>
        </w:rPr>
        <w:t xml:space="preserve"> kokybės ir naudos atžvilgiu, teikti Savivaldybės administracijos direktoriui siūlymus dėl </w:t>
      </w:r>
      <w:r w:rsidR="00D67F98" w:rsidRPr="00B07562">
        <w:rPr>
          <w:szCs w:val="24"/>
        </w:rPr>
        <w:t>P</w:t>
      </w:r>
      <w:r w:rsidRPr="00B07562">
        <w:rPr>
          <w:szCs w:val="24"/>
        </w:rPr>
        <w:t>r</w:t>
      </w:r>
      <w:r w:rsidR="001C3027" w:rsidRPr="00B07562">
        <w:rPr>
          <w:szCs w:val="24"/>
        </w:rPr>
        <w:t xml:space="preserve">ogramų </w:t>
      </w:r>
      <w:r w:rsidRPr="00B07562">
        <w:rPr>
          <w:szCs w:val="24"/>
        </w:rPr>
        <w:t xml:space="preserve">atrankos ir lėšų skyrimo. Komisiją sudaro ne mažiau kaip </w:t>
      </w:r>
      <w:r w:rsidR="00E27913" w:rsidRPr="00B07562">
        <w:rPr>
          <w:szCs w:val="24"/>
        </w:rPr>
        <w:t>5</w:t>
      </w:r>
      <w:r w:rsidRPr="00B07562">
        <w:rPr>
          <w:szCs w:val="24"/>
        </w:rPr>
        <w:t xml:space="preserve"> nariai. Komisijos darbo organizavimo tvarka nustatoma Komisijos darbo reglamente, kurį tvirtina Savivaldybės </w:t>
      </w:r>
      <w:r w:rsidR="00E27913" w:rsidRPr="00B07562">
        <w:rPr>
          <w:szCs w:val="24"/>
        </w:rPr>
        <w:t>administracijos direktoriu</w:t>
      </w:r>
      <w:r w:rsidR="00116C0E" w:rsidRPr="00B07562">
        <w:rPr>
          <w:szCs w:val="24"/>
        </w:rPr>
        <w:t>s.</w:t>
      </w:r>
    </w:p>
    <w:p w14:paraId="691C9ADD" w14:textId="77777777" w:rsidR="00043989" w:rsidRPr="00B07562" w:rsidRDefault="00FE03CE" w:rsidP="00043989">
      <w:pPr>
        <w:pStyle w:val="Sraopastraipa"/>
        <w:numPr>
          <w:ilvl w:val="1"/>
          <w:numId w:val="8"/>
        </w:numPr>
        <w:spacing w:line="360" w:lineRule="auto"/>
        <w:ind w:left="0" w:firstLine="851"/>
        <w:jc w:val="both"/>
        <w:rPr>
          <w:szCs w:val="24"/>
        </w:rPr>
      </w:pPr>
      <w:r w:rsidRPr="00B07562">
        <w:rPr>
          <w:b/>
          <w:bCs/>
          <w:szCs w:val="24"/>
        </w:rPr>
        <w:t>Pro</w:t>
      </w:r>
      <w:r w:rsidR="00E27913" w:rsidRPr="00B07562">
        <w:rPr>
          <w:b/>
          <w:bCs/>
          <w:szCs w:val="24"/>
        </w:rPr>
        <w:t>gram</w:t>
      </w:r>
      <w:r w:rsidR="00116C0E" w:rsidRPr="00B07562">
        <w:rPr>
          <w:b/>
          <w:bCs/>
          <w:szCs w:val="24"/>
        </w:rPr>
        <w:t>os</w:t>
      </w:r>
      <w:r w:rsidRPr="00B07562">
        <w:rPr>
          <w:b/>
          <w:bCs/>
          <w:szCs w:val="24"/>
        </w:rPr>
        <w:t xml:space="preserve"> paraiška </w:t>
      </w:r>
      <w:r w:rsidRPr="00B07562">
        <w:rPr>
          <w:szCs w:val="24"/>
        </w:rPr>
        <w:t xml:space="preserve">(toliau – paraiška) – nustatytos formos dokumentas, kurį užpildytą pateikia </w:t>
      </w:r>
      <w:r w:rsidR="00D67F98" w:rsidRPr="00B07562">
        <w:rPr>
          <w:szCs w:val="24"/>
        </w:rPr>
        <w:t>P</w:t>
      </w:r>
      <w:r w:rsidR="00EE4CF1" w:rsidRPr="00B07562">
        <w:rPr>
          <w:szCs w:val="24"/>
        </w:rPr>
        <w:t xml:space="preserve">rogramos </w:t>
      </w:r>
      <w:r w:rsidR="006027A8" w:rsidRPr="00B07562">
        <w:rPr>
          <w:szCs w:val="24"/>
        </w:rPr>
        <w:t>p</w:t>
      </w:r>
      <w:r w:rsidRPr="00B07562">
        <w:rPr>
          <w:szCs w:val="24"/>
        </w:rPr>
        <w:t xml:space="preserve">areiškėjas, siekdamas gauti finansavimą iš Savivaldybės biudžeto įgyvendinti </w:t>
      </w:r>
      <w:r w:rsidR="00D67F98" w:rsidRPr="00B07562">
        <w:rPr>
          <w:szCs w:val="24"/>
        </w:rPr>
        <w:t>P</w:t>
      </w:r>
      <w:r w:rsidRPr="00B07562">
        <w:rPr>
          <w:szCs w:val="24"/>
        </w:rPr>
        <w:t>ro</w:t>
      </w:r>
      <w:bookmarkStart w:id="7" w:name="_Hlk88659003"/>
      <w:r w:rsidR="00E27913" w:rsidRPr="00B07562">
        <w:rPr>
          <w:szCs w:val="24"/>
        </w:rPr>
        <w:t>gramai</w:t>
      </w:r>
      <w:r w:rsidRPr="00B07562">
        <w:rPr>
          <w:szCs w:val="24"/>
        </w:rPr>
        <w:t>.</w:t>
      </w:r>
    </w:p>
    <w:p w14:paraId="096DEF26" w14:textId="77777777" w:rsidR="008E71F2" w:rsidRPr="00B07562" w:rsidRDefault="00FE03CE" w:rsidP="00043989">
      <w:pPr>
        <w:pStyle w:val="Sraopastraipa"/>
        <w:numPr>
          <w:ilvl w:val="1"/>
          <w:numId w:val="8"/>
        </w:numPr>
        <w:spacing w:line="360" w:lineRule="auto"/>
        <w:ind w:left="0" w:firstLine="851"/>
        <w:jc w:val="both"/>
        <w:rPr>
          <w:szCs w:val="24"/>
        </w:rPr>
      </w:pPr>
      <w:r w:rsidRPr="00B07562">
        <w:rPr>
          <w:szCs w:val="24"/>
        </w:rPr>
        <w:t xml:space="preserve"> </w:t>
      </w:r>
      <w:r w:rsidRPr="00B07562">
        <w:rPr>
          <w:b/>
          <w:bCs/>
          <w:szCs w:val="24"/>
        </w:rPr>
        <w:t>Pro</w:t>
      </w:r>
      <w:r w:rsidR="004B2DB9" w:rsidRPr="00B07562">
        <w:rPr>
          <w:b/>
          <w:bCs/>
          <w:szCs w:val="24"/>
        </w:rPr>
        <w:t>grama</w:t>
      </w:r>
      <w:r w:rsidRPr="00B07562">
        <w:rPr>
          <w:szCs w:val="24"/>
        </w:rPr>
        <w:t xml:space="preserve"> –</w:t>
      </w:r>
      <w:bookmarkEnd w:id="7"/>
      <w:r w:rsidRPr="00B07562">
        <w:rPr>
          <w:szCs w:val="24"/>
        </w:rPr>
        <w:t xml:space="preserve"> laikina, aiškią pradžią ir pabaigą bei ribotus išteklius turinti apibrėžta veiklų visuma, kurios tiksla</w:t>
      </w:r>
      <w:r w:rsidR="008E71F2" w:rsidRPr="00B07562">
        <w:rPr>
          <w:szCs w:val="24"/>
        </w:rPr>
        <w:t>i:</w:t>
      </w:r>
    </w:p>
    <w:p w14:paraId="597C36A1" w14:textId="77777777" w:rsidR="008E71F2" w:rsidRPr="00B07562" w:rsidRDefault="008E71F2" w:rsidP="00A77B3F">
      <w:pPr>
        <w:pStyle w:val="Sraopastraipa"/>
        <w:numPr>
          <w:ilvl w:val="2"/>
          <w:numId w:val="8"/>
        </w:numPr>
        <w:spacing w:line="360" w:lineRule="auto"/>
        <w:ind w:left="1560" w:hanging="709"/>
        <w:jc w:val="both"/>
        <w:rPr>
          <w:szCs w:val="24"/>
          <w:lang w:eastAsia="lt-LT"/>
        </w:rPr>
      </w:pPr>
      <w:r w:rsidRPr="00B07562">
        <w:rPr>
          <w:szCs w:val="24"/>
          <w:lang w:eastAsia="lt-LT"/>
        </w:rPr>
        <w:t xml:space="preserve">užimti kuo daugiau </w:t>
      </w:r>
      <w:r w:rsidR="00D7206F" w:rsidRPr="00B07562">
        <w:rPr>
          <w:szCs w:val="24"/>
          <w:lang w:eastAsia="lt-LT"/>
        </w:rPr>
        <w:t>S</w:t>
      </w:r>
      <w:r w:rsidRPr="00B07562">
        <w:rPr>
          <w:szCs w:val="24"/>
          <w:lang w:eastAsia="lt-LT"/>
        </w:rPr>
        <w:t>avivaldybės mokinių</w:t>
      </w:r>
      <w:r w:rsidR="005C5BE4" w:rsidRPr="00B07562">
        <w:rPr>
          <w:szCs w:val="24"/>
          <w:lang w:eastAsia="lt-LT"/>
        </w:rPr>
        <w:t xml:space="preserve"> vasaros atostogų metu</w:t>
      </w:r>
      <w:r w:rsidRPr="00B07562">
        <w:rPr>
          <w:szCs w:val="24"/>
          <w:lang w:eastAsia="lt-LT"/>
        </w:rPr>
        <w:t>;</w:t>
      </w:r>
    </w:p>
    <w:p w14:paraId="0D48B6AD" w14:textId="77777777" w:rsidR="0097755E" w:rsidRPr="00B07562" w:rsidRDefault="008E71F2" w:rsidP="00A77B3F">
      <w:pPr>
        <w:pStyle w:val="Sraopastraipa"/>
        <w:numPr>
          <w:ilvl w:val="2"/>
          <w:numId w:val="8"/>
        </w:numPr>
        <w:spacing w:line="360" w:lineRule="auto"/>
        <w:ind w:left="1560" w:hanging="709"/>
        <w:jc w:val="both"/>
        <w:rPr>
          <w:szCs w:val="24"/>
          <w:lang w:eastAsia="lt-LT"/>
        </w:rPr>
      </w:pPr>
      <w:r w:rsidRPr="00B07562">
        <w:rPr>
          <w:szCs w:val="24"/>
          <w:lang w:eastAsia="lt-LT"/>
        </w:rPr>
        <w:t>plėtoti vaikų socializacijos galimybes per mokinių vasaros atostogas;</w:t>
      </w:r>
    </w:p>
    <w:p w14:paraId="3994CBD0" w14:textId="77777777" w:rsidR="0097755E" w:rsidRPr="00B07562" w:rsidRDefault="008E71F2" w:rsidP="00A77B3F">
      <w:pPr>
        <w:pStyle w:val="Sraopastraipa"/>
        <w:numPr>
          <w:ilvl w:val="2"/>
          <w:numId w:val="8"/>
        </w:numPr>
        <w:tabs>
          <w:tab w:val="left" w:pos="1560"/>
        </w:tabs>
        <w:spacing w:line="360" w:lineRule="auto"/>
        <w:ind w:left="0" w:firstLine="851"/>
        <w:jc w:val="both"/>
        <w:rPr>
          <w:szCs w:val="24"/>
          <w:lang w:eastAsia="lt-LT"/>
        </w:rPr>
      </w:pPr>
      <w:r w:rsidRPr="00B07562">
        <w:rPr>
          <w:szCs w:val="24"/>
          <w:lang w:eastAsia="lt-LT"/>
        </w:rPr>
        <w:lastRenderedPageBreak/>
        <w:t xml:space="preserve">skatinti vaikus dalyvauti neformaliojo švietimo veikloje, šios veiklos įvairovę, saviraiškos poreikių tenkinimą vasaros </w:t>
      </w:r>
      <w:r w:rsidR="00D01739" w:rsidRPr="00B07562">
        <w:rPr>
          <w:szCs w:val="24"/>
          <w:lang w:eastAsia="lt-LT"/>
        </w:rPr>
        <w:t>atostogų</w:t>
      </w:r>
      <w:r w:rsidRPr="00B07562">
        <w:rPr>
          <w:szCs w:val="24"/>
          <w:lang w:eastAsia="lt-LT"/>
        </w:rPr>
        <w:t xml:space="preserve"> metu;</w:t>
      </w:r>
    </w:p>
    <w:p w14:paraId="1C5BB08C" w14:textId="77777777" w:rsidR="00A8279D" w:rsidRPr="00B07562" w:rsidRDefault="008E71F2" w:rsidP="00A77B3F">
      <w:pPr>
        <w:pStyle w:val="Sraopastraipa"/>
        <w:numPr>
          <w:ilvl w:val="2"/>
          <w:numId w:val="8"/>
        </w:numPr>
        <w:tabs>
          <w:tab w:val="left" w:pos="1560"/>
        </w:tabs>
        <w:spacing w:line="360" w:lineRule="auto"/>
        <w:ind w:left="0" w:firstLine="851"/>
        <w:jc w:val="both"/>
        <w:rPr>
          <w:szCs w:val="24"/>
          <w:lang w:eastAsia="lt-LT"/>
        </w:rPr>
      </w:pPr>
      <w:r w:rsidRPr="00B07562">
        <w:rPr>
          <w:szCs w:val="24"/>
          <w:lang w:eastAsia="lt-LT"/>
        </w:rPr>
        <w:t xml:space="preserve">sudaryti sąlygas turiningai edukacinei veiklai </w:t>
      </w:r>
      <w:r w:rsidR="00D01739" w:rsidRPr="00B07562">
        <w:rPr>
          <w:szCs w:val="24"/>
          <w:lang w:eastAsia="lt-LT"/>
        </w:rPr>
        <w:t xml:space="preserve">mokinių </w:t>
      </w:r>
      <w:r w:rsidRPr="00B07562">
        <w:rPr>
          <w:szCs w:val="24"/>
          <w:lang w:eastAsia="lt-LT"/>
        </w:rPr>
        <w:t xml:space="preserve">vasaros </w:t>
      </w:r>
      <w:r w:rsidR="00D01739" w:rsidRPr="00B07562">
        <w:rPr>
          <w:szCs w:val="24"/>
          <w:lang w:eastAsia="lt-LT"/>
        </w:rPr>
        <w:t>atostogų</w:t>
      </w:r>
      <w:r w:rsidRPr="00B07562">
        <w:rPr>
          <w:szCs w:val="24"/>
          <w:lang w:eastAsia="lt-LT"/>
        </w:rPr>
        <w:t xml:space="preserve"> metu</w:t>
      </w:r>
      <w:r w:rsidR="00D7206F" w:rsidRPr="00B07562">
        <w:rPr>
          <w:szCs w:val="24"/>
          <w:lang w:eastAsia="lt-LT"/>
        </w:rPr>
        <w:t>.</w:t>
      </w:r>
    </w:p>
    <w:p w14:paraId="0490B75D" w14:textId="77777777" w:rsidR="00A8279D" w:rsidRPr="00B07562" w:rsidRDefault="00A8279D" w:rsidP="005C5BE4">
      <w:pPr>
        <w:pStyle w:val="Sraopastraipa"/>
        <w:numPr>
          <w:ilvl w:val="1"/>
          <w:numId w:val="8"/>
        </w:numPr>
        <w:tabs>
          <w:tab w:val="left" w:pos="1843"/>
        </w:tabs>
        <w:spacing w:line="360" w:lineRule="auto"/>
        <w:jc w:val="both"/>
        <w:rPr>
          <w:szCs w:val="24"/>
          <w:lang w:eastAsia="lt-LT"/>
        </w:rPr>
      </w:pPr>
      <w:r w:rsidRPr="00B07562">
        <w:rPr>
          <w:szCs w:val="24"/>
          <w:lang w:eastAsia="lt-LT"/>
        </w:rPr>
        <w:t xml:space="preserve"> </w:t>
      </w:r>
      <w:r w:rsidR="00FE03CE" w:rsidRPr="00B07562">
        <w:rPr>
          <w:b/>
          <w:bCs/>
          <w:szCs w:val="24"/>
        </w:rPr>
        <w:t>Pro</w:t>
      </w:r>
      <w:r w:rsidR="009C2A4D" w:rsidRPr="00B07562">
        <w:rPr>
          <w:b/>
          <w:bCs/>
          <w:szCs w:val="24"/>
        </w:rPr>
        <w:t>gramos</w:t>
      </w:r>
      <w:r w:rsidR="00FE03CE" w:rsidRPr="00B07562">
        <w:rPr>
          <w:b/>
          <w:bCs/>
          <w:szCs w:val="24"/>
        </w:rPr>
        <w:t xml:space="preserve"> įgyvendinimo laikotarpis</w:t>
      </w:r>
      <w:r w:rsidR="00FE03CE" w:rsidRPr="00B07562">
        <w:rPr>
          <w:szCs w:val="24"/>
        </w:rPr>
        <w:t xml:space="preserve"> – </w:t>
      </w:r>
      <w:r w:rsidR="009C2A4D" w:rsidRPr="00B07562">
        <w:rPr>
          <w:szCs w:val="24"/>
        </w:rPr>
        <w:t xml:space="preserve">einamųjų metų </w:t>
      </w:r>
      <w:r w:rsidR="00975208" w:rsidRPr="00B07562">
        <w:rPr>
          <w:szCs w:val="24"/>
        </w:rPr>
        <w:t>birželio</w:t>
      </w:r>
      <w:r w:rsidR="00D7206F" w:rsidRPr="00B07562">
        <w:rPr>
          <w:szCs w:val="24"/>
        </w:rPr>
        <w:t>–</w:t>
      </w:r>
      <w:r w:rsidR="009C2A4D" w:rsidRPr="00B07562">
        <w:rPr>
          <w:szCs w:val="24"/>
        </w:rPr>
        <w:t>rugpjūčio mėnesiai</w:t>
      </w:r>
      <w:r w:rsidR="00D7206F" w:rsidRPr="00B07562">
        <w:rPr>
          <w:szCs w:val="24"/>
        </w:rPr>
        <w:t>.</w:t>
      </w:r>
    </w:p>
    <w:p w14:paraId="3ED72FB8" w14:textId="77777777" w:rsidR="00F221EB" w:rsidRPr="00B07562" w:rsidRDefault="00A8279D" w:rsidP="00DA2297">
      <w:pPr>
        <w:pStyle w:val="Sraopastraipa"/>
        <w:numPr>
          <w:ilvl w:val="1"/>
          <w:numId w:val="8"/>
        </w:numPr>
        <w:tabs>
          <w:tab w:val="left" w:pos="1276"/>
        </w:tabs>
        <w:spacing w:line="360" w:lineRule="auto"/>
        <w:ind w:left="0" w:firstLine="851"/>
        <w:jc w:val="both"/>
        <w:rPr>
          <w:szCs w:val="24"/>
          <w:lang w:eastAsia="lt-LT"/>
        </w:rPr>
      </w:pPr>
      <w:r w:rsidRPr="00B07562">
        <w:rPr>
          <w:szCs w:val="24"/>
        </w:rPr>
        <w:t xml:space="preserve"> </w:t>
      </w:r>
      <w:r w:rsidR="009C2A4D" w:rsidRPr="00B07562">
        <w:rPr>
          <w:b/>
          <w:bCs/>
          <w:szCs w:val="24"/>
        </w:rPr>
        <w:t xml:space="preserve">Programų </w:t>
      </w:r>
      <w:r w:rsidR="00201305" w:rsidRPr="00B07562">
        <w:rPr>
          <w:b/>
          <w:bCs/>
          <w:szCs w:val="24"/>
        </w:rPr>
        <w:t>pareiškėjai</w:t>
      </w:r>
      <w:r w:rsidR="00D7206F" w:rsidRPr="00B07562">
        <w:rPr>
          <w:b/>
          <w:bCs/>
          <w:szCs w:val="24"/>
        </w:rPr>
        <w:t xml:space="preserve"> </w:t>
      </w:r>
      <w:r w:rsidR="00D7206F" w:rsidRPr="00B07562">
        <w:rPr>
          <w:szCs w:val="24"/>
        </w:rPr>
        <w:t>–</w:t>
      </w:r>
      <w:r w:rsidR="00F23ADE" w:rsidRPr="00B07562">
        <w:rPr>
          <w:szCs w:val="24"/>
        </w:rPr>
        <w:t xml:space="preserve"> fiziniai ar juridiniai asmenys</w:t>
      </w:r>
      <w:r w:rsidR="00817004" w:rsidRPr="00B07562">
        <w:rPr>
          <w:szCs w:val="24"/>
        </w:rPr>
        <w:t xml:space="preserve">, kurių nuostatuose, įstatuose, verslo </w:t>
      </w:r>
      <w:r w:rsidR="004F5F8F" w:rsidRPr="00B07562">
        <w:rPr>
          <w:szCs w:val="24"/>
        </w:rPr>
        <w:t xml:space="preserve">liudijime, </w:t>
      </w:r>
      <w:r w:rsidR="00817004" w:rsidRPr="00B07562">
        <w:rPr>
          <w:szCs w:val="24"/>
        </w:rPr>
        <w:t>individualios veiklos pažymoje nurodyta vaikų ir jaunimo švietimo, ugdymo, užimtumo arba stovyklų organizavimo, veikla</w:t>
      </w:r>
      <w:r w:rsidR="003D5B79" w:rsidRPr="00B07562">
        <w:rPr>
          <w:szCs w:val="24"/>
        </w:rPr>
        <w:t>:</w:t>
      </w:r>
    </w:p>
    <w:p w14:paraId="604E83E1" w14:textId="77777777" w:rsidR="002C7F1C" w:rsidRPr="00B07562" w:rsidRDefault="009C2A4D" w:rsidP="00A77B3F">
      <w:pPr>
        <w:pStyle w:val="Sraopastraipa"/>
        <w:numPr>
          <w:ilvl w:val="2"/>
          <w:numId w:val="8"/>
        </w:numPr>
        <w:tabs>
          <w:tab w:val="left" w:pos="1560"/>
        </w:tabs>
        <w:spacing w:line="360" w:lineRule="auto"/>
        <w:ind w:hanging="851"/>
        <w:jc w:val="both"/>
        <w:rPr>
          <w:szCs w:val="24"/>
          <w:lang w:eastAsia="lt-LT"/>
        </w:rPr>
      </w:pPr>
      <w:r w:rsidRPr="00B07562">
        <w:rPr>
          <w:szCs w:val="24"/>
        </w:rPr>
        <w:t>švietimo, kultūros, sporto įstaigos;</w:t>
      </w:r>
    </w:p>
    <w:p w14:paraId="3F262701" w14:textId="77777777" w:rsidR="002C7F1C" w:rsidRPr="00B07562" w:rsidRDefault="009C2A4D" w:rsidP="00A77B3F">
      <w:pPr>
        <w:pStyle w:val="Sraopastraipa"/>
        <w:numPr>
          <w:ilvl w:val="2"/>
          <w:numId w:val="8"/>
        </w:numPr>
        <w:tabs>
          <w:tab w:val="left" w:pos="1560"/>
        </w:tabs>
        <w:spacing w:line="360" w:lineRule="auto"/>
        <w:ind w:hanging="851"/>
        <w:jc w:val="both"/>
        <w:rPr>
          <w:szCs w:val="24"/>
          <w:lang w:eastAsia="lt-LT"/>
        </w:rPr>
      </w:pPr>
      <w:r w:rsidRPr="00B07562">
        <w:rPr>
          <w:szCs w:val="24"/>
        </w:rPr>
        <w:t xml:space="preserve">laisvieji mokytojai, </w:t>
      </w:r>
    </w:p>
    <w:p w14:paraId="35B32A27" w14:textId="77777777" w:rsidR="00744FD2" w:rsidRPr="00B07562" w:rsidRDefault="00FE03CE" w:rsidP="00A77B3F">
      <w:pPr>
        <w:pStyle w:val="Sraopastraipa"/>
        <w:numPr>
          <w:ilvl w:val="2"/>
          <w:numId w:val="8"/>
        </w:numPr>
        <w:tabs>
          <w:tab w:val="left" w:pos="1560"/>
        </w:tabs>
        <w:spacing w:line="360" w:lineRule="auto"/>
        <w:ind w:left="0" w:firstLine="851"/>
        <w:jc w:val="both"/>
        <w:rPr>
          <w:szCs w:val="24"/>
          <w:lang w:eastAsia="lt-LT"/>
        </w:rPr>
      </w:pPr>
      <w:r w:rsidRPr="00B07562">
        <w:rPr>
          <w:szCs w:val="24"/>
        </w:rPr>
        <w:t>nevyriausybinės organizacijos, kaip jas apibrėžia Lietuvos Respublikos nevyriausybinių organizacijų plėtros įstatymas, valstybės įmonėje Registrų centre įregistravusios nevyriausybinės organizacijos statusą ir kurių buveinės registracijos bei veiklos vykdymo vieta yra Savivaldybės teritorijoje;</w:t>
      </w:r>
    </w:p>
    <w:p w14:paraId="3564FD60" w14:textId="77777777" w:rsidR="00FE03CE" w:rsidRPr="00B07562" w:rsidRDefault="00FE03CE" w:rsidP="00A77B3F">
      <w:pPr>
        <w:pStyle w:val="Sraopastraipa"/>
        <w:numPr>
          <w:ilvl w:val="2"/>
          <w:numId w:val="8"/>
        </w:numPr>
        <w:tabs>
          <w:tab w:val="left" w:pos="1560"/>
        </w:tabs>
        <w:spacing w:line="360" w:lineRule="auto"/>
        <w:ind w:left="0" w:firstLine="851"/>
        <w:jc w:val="both"/>
        <w:rPr>
          <w:szCs w:val="24"/>
          <w:lang w:eastAsia="lt-LT"/>
        </w:rPr>
      </w:pPr>
      <w:r w:rsidRPr="00B07562">
        <w:rPr>
          <w:szCs w:val="24"/>
        </w:rPr>
        <w:t>bendruomeninės organizacijos, kaip jas apibrėžia Lietuvos Respublikos bendruomeninių organizacijų plėtros įstatymas ir kurių buveinės registracijos bei veiklos vykdymo vieta yra Savivaldybės teritorijoje</w:t>
      </w:r>
      <w:r w:rsidR="00D7206F" w:rsidRPr="00B07562">
        <w:rPr>
          <w:szCs w:val="24"/>
        </w:rPr>
        <w:t>.</w:t>
      </w:r>
    </w:p>
    <w:p w14:paraId="7E59123B" w14:textId="77777777" w:rsidR="00BD19AD" w:rsidRPr="00B07562" w:rsidRDefault="00B212D8" w:rsidP="00A77B3F">
      <w:pPr>
        <w:pStyle w:val="Sraopastraipa"/>
        <w:numPr>
          <w:ilvl w:val="0"/>
          <w:numId w:val="8"/>
        </w:numPr>
        <w:tabs>
          <w:tab w:val="left" w:pos="1276"/>
        </w:tabs>
        <w:spacing w:line="360" w:lineRule="auto"/>
        <w:ind w:left="0" w:firstLine="851"/>
        <w:jc w:val="both"/>
        <w:rPr>
          <w:szCs w:val="24"/>
          <w:lang w:eastAsia="lt-LT"/>
        </w:rPr>
      </w:pPr>
      <w:r w:rsidRPr="00B07562">
        <w:rPr>
          <w:szCs w:val="24"/>
          <w:lang w:eastAsia="lt-LT"/>
        </w:rPr>
        <w:t xml:space="preserve">Programos vykdomos vadovaujantis Lietuvos Respublikos įstatymais, </w:t>
      </w:r>
      <w:r w:rsidR="00D7206F" w:rsidRPr="00B07562">
        <w:rPr>
          <w:szCs w:val="24"/>
          <w:lang w:eastAsia="lt-LT"/>
        </w:rPr>
        <w:t xml:space="preserve">Lietuvos Respublikos </w:t>
      </w:r>
      <w:r w:rsidRPr="00B07562">
        <w:rPr>
          <w:szCs w:val="24"/>
          <w:lang w:eastAsia="lt-LT"/>
        </w:rPr>
        <w:t>Vyriausybės nutarimais</w:t>
      </w:r>
      <w:r w:rsidR="006C323D" w:rsidRPr="00B07562">
        <w:rPr>
          <w:szCs w:val="24"/>
          <w:lang w:eastAsia="lt-LT"/>
        </w:rPr>
        <w:t xml:space="preserve">, </w:t>
      </w:r>
      <w:r w:rsidRPr="00B07562">
        <w:rPr>
          <w:szCs w:val="24"/>
          <w:lang w:eastAsia="lt-LT"/>
        </w:rPr>
        <w:t>kitais teisės aktais</w:t>
      </w:r>
      <w:r w:rsidR="006C323D" w:rsidRPr="00B07562">
        <w:rPr>
          <w:szCs w:val="24"/>
          <w:lang w:eastAsia="lt-LT"/>
        </w:rPr>
        <w:t xml:space="preserve"> ir šiuo </w:t>
      </w:r>
      <w:r w:rsidR="00D7206F" w:rsidRPr="00B07562">
        <w:rPr>
          <w:szCs w:val="24"/>
          <w:lang w:eastAsia="lt-LT"/>
        </w:rPr>
        <w:t>Aprašu</w:t>
      </w:r>
      <w:r w:rsidRPr="00B07562">
        <w:rPr>
          <w:szCs w:val="24"/>
          <w:lang w:eastAsia="lt-LT"/>
        </w:rPr>
        <w:t xml:space="preserve">, </w:t>
      </w:r>
      <w:r w:rsidR="006C323D" w:rsidRPr="00B07562">
        <w:rPr>
          <w:szCs w:val="24"/>
          <w:lang w:eastAsia="lt-LT"/>
        </w:rPr>
        <w:t>užtikrinant saugų</w:t>
      </w:r>
      <w:r w:rsidR="00383FA9" w:rsidRPr="00B07562">
        <w:rPr>
          <w:szCs w:val="24"/>
          <w:lang w:eastAsia="lt-LT"/>
        </w:rPr>
        <w:t xml:space="preserve"> </w:t>
      </w:r>
      <w:r w:rsidRPr="00B07562">
        <w:rPr>
          <w:szCs w:val="24"/>
          <w:lang w:eastAsia="lt-LT"/>
        </w:rPr>
        <w:t>vai</w:t>
      </w:r>
      <w:r w:rsidR="00CB421C" w:rsidRPr="00B07562">
        <w:rPr>
          <w:szCs w:val="24"/>
          <w:lang w:eastAsia="lt-LT"/>
        </w:rPr>
        <w:t>kų ugdym</w:t>
      </w:r>
      <w:r w:rsidR="006C323D" w:rsidRPr="00B07562">
        <w:rPr>
          <w:szCs w:val="24"/>
          <w:lang w:eastAsia="lt-LT"/>
        </w:rPr>
        <w:t>ą</w:t>
      </w:r>
      <w:r w:rsidR="00CB421C" w:rsidRPr="00B07562">
        <w:rPr>
          <w:szCs w:val="24"/>
          <w:lang w:eastAsia="lt-LT"/>
        </w:rPr>
        <w:t xml:space="preserve">, </w:t>
      </w:r>
      <w:r w:rsidR="006C323D" w:rsidRPr="00B07562">
        <w:rPr>
          <w:szCs w:val="24"/>
          <w:lang w:eastAsia="lt-LT"/>
        </w:rPr>
        <w:t xml:space="preserve">laisvalaikį, </w:t>
      </w:r>
      <w:r w:rsidR="00CB421C" w:rsidRPr="00B07562">
        <w:rPr>
          <w:szCs w:val="24"/>
          <w:lang w:eastAsia="lt-LT"/>
        </w:rPr>
        <w:t>sveikat</w:t>
      </w:r>
      <w:r w:rsidR="006C323D" w:rsidRPr="00B07562">
        <w:rPr>
          <w:szCs w:val="24"/>
          <w:lang w:eastAsia="lt-LT"/>
        </w:rPr>
        <w:t>ą</w:t>
      </w:r>
      <w:r w:rsidR="00CB421C" w:rsidRPr="00B07562">
        <w:rPr>
          <w:szCs w:val="24"/>
          <w:lang w:eastAsia="lt-LT"/>
        </w:rPr>
        <w:t>, saugum</w:t>
      </w:r>
      <w:r w:rsidR="006C323D" w:rsidRPr="00B07562">
        <w:rPr>
          <w:szCs w:val="24"/>
          <w:lang w:eastAsia="lt-LT"/>
        </w:rPr>
        <w:t>ą</w:t>
      </w:r>
      <w:r w:rsidR="00CB421C" w:rsidRPr="00B07562">
        <w:rPr>
          <w:szCs w:val="24"/>
          <w:lang w:eastAsia="lt-LT"/>
        </w:rPr>
        <w:t xml:space="preserve">, </w:t>
      </w:r>
      <w:r w:rsidRPr="00B07562">
        <w:rPr>
          <w:szCs w:val="24"/>
          <w:lang w:eastAsia="lt-LT"/>
        </w:rPr>
        <w:t>higien</w:t>
      </w:r>
      <w:r w:rsidR="006C323D" w:rsidRPr="00B07562">
        <w:rPr>
          <w:szCs w:val="24"/>
          <w:lang w:eastAsia="lt-LT"/>
        </w:rPr>
        <w:t>ą</w:t>
      </w:r>
      <w:r w:rsidRPr="00B07562">
        <w:rPr>
          <w:szCs w:val="24"/>
          <w:lang w:eastAsia="lt-LT"/>
        </w:rPr>
        <w:t xml:space="preserve">. </w:t>
      </w:r>
    </w:p>
    <w:p w14:paraId="3A1D50C7" w14:textId="77777777" w:rsidR="00BD19AD" w:rsidRPr="00B07562" w:rsidRDefault="002657F4" w:rsidP="00A77B3F">
      <w:pPr>
        <w:pStyle w:val="Sraopastraipa"/>
        <w:numPr>
          <w:ilvl w:val="0"/>
          <w:numId w:val="8"/>
        </w:numPr>
        <w:tabs>
          <w:tab w:val="left" w:pos="1276"/>
        </w:tabs>
        <w:spacing w:line="360" w:lineRule="auto"/>
        <w:ind w:left="0" w:firstLine="851"/>
        <w:jc w:val="both"/>
        <w:rPr>
          <w:szCs w:val="24"/>
          <w:lang w:eastAsia="lt-LT"/>
        </w:rPr>
      </w:pPr>
      <w:r w:rsidRPr="00B07562">
        <w:rPr>
          <w:szCs w:val="24"/>
          <w:lang w:eastAsia="lt-LT"/>
        </w:rPr>
        <w:t>Mokiniams</w:t>
      </w:r>
      <w:r w:rsidR="00015836" w:rsidRPr="00B07562">
        <w:rPr>
          <w:szCs w:val="24"/>
          <w:lang w:eastAsia="lt-LT"/>
        </w:rPr>
        <w:t>, gaunantiems nemokamą maitinimą mokykloje</w:t>
      </w:r>
      <w:r w:rsidR="002137A2" w:rsidRPr="00B07562">
        <w:rPr>
          <w:szCs w:val="24"/>
          <w:lang w:eastAsia="lt-LT"/>
        </w:rPr>
        <w:t>, poilsiaujantiems mokyklos organizuojam</w:t>
      </w:r>
      <w:r w:rsidR="008B28FA" w:rsidRPr="00B07562">
        <w:rPr>
          <w:szCs w:val="24"/>
          <w:lang w:eastAsia="lt-LT"/>
        </w:rPr>
        <w:t xml:space="preserve">oje dieninėje stovykloje, </w:t>
      </w:r>
      <w:r w:rsidR="002137A2" w:rsidRPr="00B07562">
        <w:rPr>
          <w:szCs w:val="24"/>
          <w:lang w:eastAsia="lt-LT"/>
        </w:rPr>
        <w:t xml:space="preserve">lėšų maitinimui </w:t>
      </w:r>
      <w:r w:rsidR="00D7206F" w:rsidRPr="00B07562">
        <w:rPr>
          <w:szCs w:val="24"/>
          <w:lang w:eastAsia="lt-LT"/>
        </w:rPr>
        <w:t xml:space="preserve">Programoje </w:t>
      </w:r>
      <w:r w:rsidR="002137A2" w:rsidRPr="00B07562">
        <w:rPr>
          <w:szCs w:val="24"/>
          <w:lang w:eastAsia="lt-LT"/>
        </w:rPr>
        <w:t>numatyti nereikia.</w:t>
      </w:r>
    </w:p>
    <w:p w14:paraId="11B0B923" w14:textId="77777777" w:rsidR="00975208" w:rsidRPr="00B07562" w:rsidRDefault="00975208" w:rsidP="00A77B3F">
      <w:pPr>
        <w:pStyle w:val="Sraopastraipa"/>
        <w:numPr>
          <w:ilvl w:val="0"/>
          <w:numId w:val="8"/>
        </w:numPr>
        <w:tabs>
          <w:tab w:val="left" w:pos="1276"/>
        </w:tabs>
        <w:spacing w:line="360" w:lineRule="auto"/>
        <w:ind w:left="0" w:firstLine="851"/>
        <w:jc w:val="both"/>
        <w:rPr>
          <w:szCs w:val="24"/>
          <w:lang w:eastAsia="lt-LT"/>
        </w:rPr>
      </w:pPr>
      <w:r w:rsidRPr="00B07562">
        <w:t>Nemokamas maitinimas mokiniams teikiamas vadovaujantis Mokinių nemokamo maitinimo valstybinėse mokyklose tvarkos aprašu, patvirtintu Lietuvos Respublikos švietimo, mokslo ir sporto ministro įsakymu.</w:t>
      </w:r>
    </w:p>
    <w:p w14:paraId="43BB3B32" w14:textId="77777777" w:rsidR="00BD19AD" w:rsidRPr="00B07562" w:rsidRDefault="00BD19AD" w:rsidP="00BD19AD">
      <w:pPr>
        <w:pStyle w:val="Sraopastraipa"/>
        <w:ind w:left="851"/>
        <w:jc w:val="both"/>
        <w:rPr>
          <w:szCs w:val="24"/>
          <w:lang w:eastAsia="lt-LT"/>
        </w:rPr>
      </w:pPr>
    </w:p>
    <w:p w14:paraId="00DAD1F2" w14:textId="77777777" w:rsidR="0038281C" w:rsidRPr="00B07562" w:rsidRDefault="0038281C" w:rsidP="00BD19AD">
      <w:pPr>
        <w:jc w:val="center"/>
        <w:rPr>
          <w:lang w:val="lt-LT" w:eastAsia="lt-LT"/>
        </w:rPr>
      </w:pPr>
      <w:r w:rsidRPr="00B07562">
        <w:rPr>
          <w:b/>
          <w:lang w:val="lt-LT"/>
        </w:rPr>
        <w:t xml:space="preserve">II SKYRIUS </w:t>
      </w:r>
    </w:p>
    <w:p w14:paraId="65B4F027" w14:textId="77777777" w:rsidR="0038281C" w:rsidRPr="00B07562" w:rsidRDefault="004117E3" w:rsidP="00BD19AD">
      <w:pPr>
        <w:jc w:val="center"/>
        <w:rPr>
          <w:b/>
          <w:lang w:val="lt-LT"/>
        </w:rPr>
      </w:pPr>
      <w:r w:rsidRPr="00B07562">
        <w:rPr>
          <w:b/>
          <w:lang w:val="lt-LT"/>
        </w:rPr>
        <w:t xml:space="preserve">PROGRAMŲ </w:t>
      </w:r>
      <w:r w:rsidR="0038281C" w:rsidRPr="00B07562">
        <w:rPr>
          <w:b/>
          <w:lang w:val="lt-LT"/>
        </w:rPr>
        <w:t>FINANSAVIMO PRINCIPAI IR FINANSUOJAMOS VEIKLOS</w:t>
      </w:r>
    </w:p>
    <w:p w14:paraId="696DEDB2" w14:textId="77777777" w:rsidR="004117E3" w:rsidRPr="00B07562" w:rsidRDefault="004117E3" w:rsidP="00D7206F">
      <w:pPr>
        <w:spacing w:line="360" w:lineRule="auto"/>
        <w:jc w:val="center"/>
        <w:rPr>
          <w:lang w:val="lt-LT"/>
        </w:rPr>
      </w:pPr>
    </w:p>
    <w:p w14:paraId="3944AFB0" w14:textId="77777777" w:rsidR="004117E3" w:rsidRPr="00B07562" w:rsidRDefault="004253BB"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Programų</w:t>
      </w:r>
      <w:r w:rsidR="0038281C" w:rsidRPr="00B07562">
        <w:t xml:space="preserve"> finansavimui pagal Aprašą kiekvienais metais numatomos Savivaldybės biudžete, </w:t>
      </w:r>
      <w:r w:rsidR="00B32FB7" w:rsidRPr="00B07562">
        <w:t>Švietimo ir sporto</w:t>
      </w:r>
      <w:r w:rsidR="0038281C" w:rsidRPr="00B07562">
        <w:t xml:space="preserve"> plėtros programoje, priemonei „</w:t>
      </w:r>
      <w:r w:rsidR="00105879" w:rsidRPr="00B07562">
        <w:t>Vaikų vasaros poilsio programų organizavimas</w:t>
      </w:r>
      <w:r w:rsidR="0038281C" w:rsidRPr="00B07562">
        <w:t>“</w:t>
      </w:r>
      <w:r w:rsidR="00753885" w:rsidRPr="00B07562">
        <w:t xml:space="preserve"> vykdyti.</w:t>
      </w:r>
    </w:p>
    <w:p w14:paraId="1B14CD9A" w14:textId="77777777" w:rsidR="004117E3" w:rsidRPr="00B07562" w:rsidRDefault="0038281C" w:rsidP="0042702B">
      <w:pPr>
        <w:pStyle w:val="lygis1"/>
        <w:numPr>
          <w:ilvl w:val="0"/>
          <w:numId w:val="8"/>
        </w:numPr>
        <w:tabs>
          <w:tab w:val="left" w:pos="1134"/>
        </w:tabs>
        <w:spacing w:before="0" w:beforeAutospacing="0" w:after="0" w:afterAutospacing="0" w:line="360" w:lineRule="auto"/>
        <w:ind w:left="0" w:firstLine="851"/>
        <w:contextualSpacing/>
        <w:jc w:val="both"/>
      </w:pPr>
      <w:r w:rsidRPr="00B07562">
        <w:t xml:space="preserve">Savivaldybės biudžeto lėšos (toliau – lėšos) </w:t>
      </w:r>
      <w:r w:rsidR="00F30C91" w:rsidRPr="00B07562">
        <w:t>P</w:t>
      </w:r>
      <w:r w:rsidR="004447F4" w:rsidRPr="00B07562">
        <w:t>rogramų p</w:t>
      </w:r>
      <w:r w:rsidRPr="00B07562">
        <w:t>areiškėjams skiriamos konkurso būdu</w:t>
      </w:r>
      <w:r w:rsidR="00AB0B82" w:rsidRPr="00B07562">
        <w:t>.</w:t>
      </w:r>
    </w:p>
    <w:p w14:paraId="08205E8C" w14:textId="77777777" w:rsidR="004117E3" w:rsidRPr="00B07562" w:rsidRDefault="0038281C" w:rsidP="0042702B">
      <w:pPr>
        <w:pStyle w:val="lygis1"/>
        <w:numPr>
          <w:ilvl w:val="0"/>
          <w:numId w:val="8"/>
        </w:numPr>
        <w:tabs>
          <w:tab w:val="left" w:pos="1134"/>
        </w:tabs>
        <w:spacing w:before="0" w:beforeAutospacing="0" w:after="0" w:afterAutospacing="0" w:line="360" w:lineRule="auto"/>
        <w:ind w:left="0" w:firstLine="851"/>
        <w:contextualSpacing/>
        <w:jc w:val="both"/>
      </w:pPr>
      <w:r w:rsidRPr="00B07562">
        <w:rPr>
          <w:bCs/>
        </w:rPr>
        <w:t>Lėšos konkurso būdu gali būti skiriamos:</w:t>
      </w:r>
    </w:p>
    <w:p w14:paraId="5CD7CCEA" w14:textId="77777777" w:rsidR="001A0071" w:rsidRPr="00B07562" w:rsidRDefault="0038281C" w:rsidP="0042702B">
      <w:pPr>
        <w:pStyle w:val="lygis1"/>
        <w:numPr>
          <w:ilvl w:val="1"/>
          <w:numId w:val="8"/>
        </w:numPr>
        <w:tabs>
          <w:tab w:val="left" w:pos="1134"/>
        </w:tabs>
        <w:spacing w:before="0" w:beforeAutospacing="0" w:after="0" w:afterAutospacing="0" w:line="360" w:lineRule="auto"/>
        <w:ind w:left="0" w:firstLine="851"/>
        <w:contextualSpacing/>
        <w:jc w:val="both"/>
      </w:pPr>
      <w:r w:rsidRPr="00B07562">
        <w:t xml:space="preserve">prekių ir (ar) paslaugų įsigijimui, kai prekės ir (ar) paslaugos būtinos </w:t>
      </w:r>
      <w:r w:rsidR="004253BB" w:rsidRPr="00B07562">
        <w:t>P</w:t>
      </w:r>
      <w:r w:rsidR="007B341B" w:rsidRPr="00B07562">
        <w:t xml:space="preserve">rogramos </w:t>
      </w:r>
      <w:r w:rsidRPr="00B07562">
        <w:t>įgyvendinimui</w:t>
      </w:r>
      <w:r w:rsidR="007B341B" w:rsidRPr="00B07562">
        <w:t>;</w:t>
      </w:r>
    </w:p>
    <w:p w14:paraId="5DDD25B7" w14:textId="77777777" w:rsidR="00446780" w:rsidRPr="00B07562" w:rsidRDefault="001A0071" w:rsidP="0042702B">
      <w:pPr>
        <w:pStyle w:val="lygis1"/>
        <w:numPr>
          <w:ilvl w:val="1"/>
          <w:numId w:val="8"/>
        </w:numPr>
        <w:tabs>
          <w:tab w:val="left" w:pos="1134"/>
        </w:tabs>
        <w:spacing w:before="0" w:beforeAutospacing="0" w:after="0" w:afterAutospacing="0" w:line="360" w:lineRule="auto"/>
        <w:ind w:left="0" w:firstLine="851"/>
        <w:contextualSpacing/>
        <w:jc w:val="both"/>
      </w:pPr>
      <w:r w:rsidRPr="00B07562">
        <w:lastRenderedPageBreak/>
        <w:t>l</w:t>
      </w:r>
      <w:r w:rsidR="00797C61" w:rsidRPr="00B07562">
        <w:t xml:space="preserve">ėšos turi būti naudojamos tik pagal </w:t>
      </w:r>
      <w:r w:rsidR="004253BB" w:rsidRPr="00B07562">
        <w:rPr>
          <w:bCs/>
        </w:rPr>
        <w:t>P</w:t>
      </w:r>
      <w:r w:rsidRPr="00B07562">
        <w:rPr>
          <w:bCs/>
        </w:rPr>
        <w:t xml:space="preserve">rogramos biudžeto išlaidų </w:t>
      </w:r>
      <w:r w:rsidR="00797C61" w:rsidRPr="00B07562">
        <w:t>sąmatą</w:t>
      </w:r>
      <w:r w:rsidR="00446780" w:rsidRPr="00B07562">
        <w:t>.</w:t>
      </w:r>
    </w:p>
    <w:p w14:paraId="07FCCF3A" w14:textId="77777777" w:rsidR="00B857A1" w:rsidRPr="00B07562" w:rsidRDefault="00446780" w:rsidP="00FE4D5D">
      <w:pPr>
        <w:pStyle w:val="lygis1"/>
        <w:numPr>
          <w:ilvl w:val="0"/>
          <w:numId w:val="8"/>
        </w:numPr>
        <w:tabs>
          <w:tab w:val="left" w:pos="1134"/>
          <w:tab w:val="left" w:pos="1276"/>
        </w:tabs>
        <w:spacing w:before="0" w:beforeAutospacing="0" w:after="0" w:afterAutospacing="0" w:line="360" w:lineRule="auto"/>
        <w:ind w:left="0" w:firstLine="851"/>
        <w:contextualSpacing/>
        <w:jc w:val="both"/>
      </w:pPr>
      <w:r w:rsidRPr="00B07562">
        <w:t>L</w:t>
      </w:r>
      <w:r w:rsidR="00797C61" w:rsidRPr="00B07562">
        <w:t>ėšos negali būti skiriamos pastatų rekonstrukcijai, statybai, patalpų eksploatacijai, remontui, patalpų ir įrangos nuomai ar išperkamajai nuomai (išskyrus trumpalaikę įrangos, patalpų nuomą renginio metu) bei išlaikymui, įsiskolinimams dengti ar investiciniams projektams finansuoti, taip pat baldams, transporto priemonėms, kompiuterinei, medicininei įrangai ir kitam inventoriui, kuris nenusidėvi per vienus metus, įsigyti bei Programos</w:t>
      </w:r>
      <w:r w:rsidR="005B1DB9" w:rsidRPr="00B07562">
        <w:t xml:space="preserve"> </w:t>
      </w:r>
      <w:r w:rsidR="00797C61" w:rsidRPr="00B07562">
        <w:t>parengimo išlaidoms ir darbo užmokesčiui</w:t>
      </w:r>
      <w:r w:rsidR="00395D3D" w:rsidRPr="00B07562">
        <w:t>.</w:t>
      </w:r>
    </w:p>
    <w:p w14:paraId="08A68D36" w14:textId="77777777" w:rsidR="00B857A1" w:rsidRPr="00B07562" w:rsidRDefault="00B857A1" w:rsidP="00FE4D5D">
      <w:pPr>
        <w:pStyle w:val="lygis1"/>
        <w:numPr>
          <w:ilvl w:val="0"/>
          <w:numId w:val="8"/>
        </w:numPr>
        <w:tabs>
          <w:tab w:val="left" w:pos="993"/>
          <w:tab w:val="left" w:pos="1276"/>
        </w:tabs>
        <w:spacing w:before="0" w:beforeAutospacing="0" w:after="0" w:afterAutospacing="0" w:line="360" w:lineRule="auto"/>
        <w:ind w:left="0" w:firstLine="851"/>
        <w:contextualSpacing/>
        <w:jc w:val="both"/>
      </w:pPr>
      <w:r w:rsidRPr="00B07562">
        <w:t>Programos i</w:t>
      </w:r>
      <w:r w:rsidR="0038281C" w:rsidRPr="00B07562">
        <w:t xml:space="preserve">šlaidos pripažįstamos tinkamomis finansuoti, </w:t>
      </w:r>
      <w:r w:rsidR="00FE4D5D">
        <w:t xml:space="preserve">kurios yra patirtos ir apmokėtos po Savivaldybės administracijos direktoriaus įsakymu </w:t>
      </w:r>
      <w:r w:rsidR="001C05AF">
        <w:t xml:space="preserve">Programai </w:t>
      </w:r>
      <w:r w:rsidR="00FE4D5D">
        <w:t>skirto finansavimo</w:t>
      </w:r>
      <w:r w:rsidR="008008E7">
        <w:t xml:space="preserve"> patvirtinimo</w:t>
      </w:r>
      <w:r w:rsidR="001C05AF">
        <w:t xml:space="preserve">, bet ne ilgiau kaip iki </w:t>
      </w:r>
      <w:r w:rsidR="0038281C" w:rsidRPr="00B07562">
        <w:t xml:space="preserve">einamųjų metų </w:t>
      </w:r>
      <w:r w:rsidR="00E43845" w:rsidRPr="00B07562">
        <w:t>rugpjūčio</w:t>
      </w:r>
      <w:r w:rsidR="0038281C" w:rsidRPr="00B07562">
        <w:t xml:space="preserve"> </w:t>
      </w:r>
      <w:r w:rsidR="00E43845" w:rsidRPr="00B07562">
        <w:t>31</w:t>
      </w:r>
      <w:r w:rsidR="0038281C" w:rsidRPr="00B07562">
        <w:t xml:space="preserve"> d.</w:t>
      </w:r>
    </w:p>
    <w:p w14:paraId="7883F960" w14:textId="77777777" w:rsidR="0038281C" w:rsidRDefault="0038281C" w:rsidP="00FE4D5D">
      <w:pPr>
        <w:pStyle w:val="lygis1"/>
        <w:numPr>
          <w:ilvl w:val="0"/>
          <w:numId w:val="8"/>
        </w:numPr>
        <w:tabs>
          <w:tab w:val="left" w:pos="1134"/>
          <w:tab w:val="left" w:pos="1276"/>
        </w:tabs>
        <w:spacing w:before="0" w:beforeAutospacing="0" w:after="0" w:afterAutospacing="0" w:line="360" w:lineRule="auto"/>
        <w:ind w:left="0" w:firstLine="851"/>
        <w:contextualSpacing/>
        <w:jc w:val="both"/>
      </w:pPr>
      <w:r w:rsidRPr="00B07562">
        <w:t>Vienam P</w:t>
      </w:r>
      <w:r w:rsidR="00117C97" w:rsidRPr="00B07562">
        <w:t xml:space="preserve">rogramų </w:t>
      </w:r>
      <w:r w:rsidR="00394AA0" w:rsidRPr="00B07562">
        <w:t>pareiškėjui</w:t>
      </w:r>
      <w:r w:rsidR="00117C97" w:rsidRPr="00B07562">
        <w:t xml:space="preserve"> </w:t>
      </w:r>
      <w:r w:rsidRPr="00B07562">
        <w:t xml:space="preserve">per kalendorinius metus skirta lėšų suma neturi viršyti </w:t>
      </w:r>
      <w:r w:rsidR="008D339B" w:rsidRPr="00B07562">
        <w:t>3</w:t>
      </w:r>
      <w:r w:rsidR="00D7206F" w:rsidRPr="00B07562">
        <w:t xml:space="preserve"> </w:t>
      </w:r>
      <w:r w:rsidRPr="00B07562">
        <w:t>000 Eur.</w:t>
      </w:r>
    </w:p>
    <w:p w14:paraId="7A02D0E2" w14:textId="77777777" w:rsidR="00BA7F1E" w:rsidRPr="00B07562" w:rsidRDefault="00BA7F1E" w:rsidP="00BA7F1E">
      <w:pPr>
        <w:pStyle w:val="lygis1"/>
        <w:tabs>
          <w:tab w:val="left" w:pos="1134"/>
          <w:tab w:val="left" w:pos="1276"/>
        </w:tabs>
        <w:spacing w:before="0" w:beforeAutospacing="0" w:after="0" w:afterAutospacing="0" w:line="360" w:lineRule="auto"/>
        <w:ind w:left="851"/>
        <w:contextualSpacing/>
        <w:jc w:val="both"/>
      </w:pPr>
    </w:p>
    <w:p w14:paraId="5914556D" w14:textId="77777777" w:rsidR="0038281C" w:rsidRPr="00B07562" w:rsidRDefault="0038281C" w:rsidP="00B857A1">
      <w:pPr>
        <w:tabs>
          <w:tab w:val="left" w:pos="2410"/>
        </w:tabs>
        <w:jc w:val="center"/>
        <w:rPr>
          <w:lang w:val="lt-LT"/>
        </w:rPr>
      </w:pPr>
      <w:r w:rsidRPr="00B07562">
        <w:rPr>
          <w:b/>
          <w:lang w:val="lt-LT"/>
        </w:rPr>
        <w:t>III SKYRIUS</w:t>
      </w:r>
    </w:p>
    <w:p w14:paraId="7C1E2304" w14:textId="77777777" w:rsidR="0038281C" w:rsidRPr="00B07562" w:rsidRDefault="00394AA0" w:rsidP="00B857A1">
      <w:pPr>
        <w:keepNext/>
        <w:tabs>
          <w:tab w:val="left" w:pos="1134"/>
          <w:tab w:val="left" w:pos="1560"/>
          <w:tab w:val="left" w:pos="9781"/>
        </w:tabs>
        <w:jc w:val="center"/>
        <w:rPr>
          <w:b/>
          <w:lang w:val="lt-LT"/>
        </w:rPr>
      </w:pPr>
      <w:r w:rsidRPr="00B07562">
        <w:rPr>
          <w:b/>
          <w:lang w:val="lt-LT"/>
        </w:rPr>
        <w:t xml:space="preserve">PROGRAMOS </w:t>
      </w:r>
      <w:r w:rsidR="0038281C" w:rsidRPr="00B07562">
        <w:rPr>
          <w:b/>
          <w:lang w:val="lt-LT"/>
        </w:rPr>
        <w:t xml:space="preserve">PARAIŠKŲ TEIKIMO TVARKA </w:t>
      </w:r>
    </w:p>
    <w:p w14:paraId="2B324A4A" w14:textId="77777777" w:rsidR="005501B7" w:rsidRPr="00B07562" w:rsidRDefault="005501B7" w:rsidP="00D7206F">
      <w:pPr>
        <w:keepNext/>
        <w:tabs>
          <w:tab w:val="left" w:pos="1134"/>
          <w:tab w:val="left" w:pos="1560"/>
          <w:tab w:val="left" w:pos="9781"/>
        </w:tabs>
        <w:spacing w:line="360" w:lineRule="auto"/>
        <w:jc w:val="center"/>
        <w:rPr>
          <w:lang w:val="lt-LT"/>
        </w:rPr>
      </w:pPr>
    </w:p>
    <w:p w14:paraId="4358B9D9" w14:textId="77777777" w:rsidR="00B857A1" w:rsidRPr="00B07562" w:rsidRDefault="0038281C" w:rsidP="0042702B">
      <w:pPr>
        <w:pStyle w:val="lygis1"/>
        <w:numPr>
          <w:ilvl w:val="0"/>
          <w:numId w:val="8"/>
        </w:numPr>
        <w:spacing w:before="0" w:beforeAutospacing="0" w:after="0" w:afterAutospacing="0" w:line="360" w:lineRule="auto"/>
        <w:ind w:left="0" w:firstLine="851"/>
        <w:contextualSpacing/>
        <w:jc w:val="both"/>
      </w:pPr>
      <w:r w:rsidRPr="00B07562">
        <w:t xml:space="preserve">Kvietimas teikti </w:t>
      </w:r>
      <w:r w:rsidR="007911BF" w:rsidRPr="00B07562">
        <w:t>Programos p</w:t>
      </w:r>
      <w:r w:rsidRPr="00B07562">
        <w:t xml:space="preserve">araiškas lietuvių kalba skelbiamas Savivaldybės interneto svetainėje www.lazdijai.lt, jį paskelbia </w:t>
      </w:r>
      <w:r w:rsidR="0037118D" w:rsidRPr="00B07562">
        <w:t>Skyrius</w:t>
      </w:r>
      <w:r w:rsidRPr="00B07562">
        <w:t>. Kvietimas skelbiamas kasmet po metinio Savivaldybės biudžeto patvirtinimo.</w:t>
      </w:r>
    </w:p>
    <w:p w14:paraId="3DDE7FD1" w14:textId="77777777" w:rsidR="002A1AC4" w:rsidRPr="00B07562" w:rsidRDefault="0038281C" w:rsidP="0042702B">
      <w:pPr>
        <w:pStyle w:val="lygis1"/>
        <w:numPr>
          <w:ilvl w:val="0"/>
          <w:numId w:val="8"/>
        </w:numPr>
        <w:spacing w:before="0" w:beforeAutospacing="0" w:after="0" w:afterAutospacing="0" w:line="360" w:lineRule="auto"/>
        <w:ind w:left="0" w:firstLine="851"/>
        <w:contextualSpacing/>
        <w:jc w:val="both"/>
      </w:pPr>
      <w:r w:rsidRPr="00B07562">
        <w:t>Pagal Kvietimą gautoms</w:t>
      </w:r>
      <w:r w:rsidR="002A1AC4" w:rsidRPr="00B07562">
        <w:t xml:space="preserve"> </w:t>
      </w:r>
      <w:r w:rsidR="007911BF" w:rsidRPr="00B07562">
        <w:t>P</w:t>
      </w:r>
      <w:r w:rsidR="002A1AC4" w:rsidRPr="00B07562">
        <w:t>rogramų</w:t>
      </w:r>
      <w:r w:rsidRPr="00B07562">
        <w:t xml:space="preserve"> paraiškoms finansuoti iš Savivaldybės biudžeto skiriama lėšų suma nustatoma Savivaldybės administracijos direktoriaus įsakymu.</w:t>
      </w:r>
    </w:p>
    <w:p w14:paraId="1BDA416E" w14:textId="77777777" w:rsidR="002A1AC4" w:rsidRPr="00B07562" w:rsidRDefault="0038281C" w:rsidP="0042702B">
      <w:pPr>
        <w:pStyle w:val="lygis1"/>
        <w:numPr>
          <w:ilvl w:val="0"/>
          <w:numId w:val="8"/>
        </w:numPr>
        <w:spacing w:before="0" w:beforeAutospacing="0" w:after="0" w:afterAutospacing="0" w:line="360" w:lineRule="auto"/>
        <w:ind w:left="0" w:firstLine="851"/>
        <w:contextualSpacing/>
        <w:jc w:val="both"/>
      </w:pPr>
      <w:r w:rsidRPr="00B07562">
        <w:t>Pro</w:t>
      </w:r>
      <w:r w:rsidR="008B2742" w:rsidRPr="00B07562">
        <w:t>gramų</w:t>
      </w:r>
      <w:r w:rsidRPr="00B07562">
        <w:t xml:space="preserve"> paraiškos teikiamos Kvietime nustatytu terminu, kuris negali būti trumpesnis negu 20 </w:t>
      </w:r>
      <w:r w:rsidR="002A1AC4" w:rsidRPr="00B07562">
        <w:t>kalendorinių</w:t>
      </w:r>
      <w:r w:rsidRPr="00B07562">
        <w:t xml:space="preserve"> dienų. </w:t>
      </w:r>
    </w:p>
    <w:p w14:paraId="1F0CDDE6" w14:textId="77777777" w:rsidR="002A1AC4" w:rsidRPr="00B07562" w:rsidRDefault="0038281C" w:rsidP="0042702B">
      <w:pPr>
        <w:pStyle w:val="lygis1"/>
        <w:numPr>
          <w:ilvl w:val="0"/>
          <w:numId w:val="8"/>
        </w:numPr>
        <w:spacing w:before="0" w:beforeAutospacing="0" w:after="0" w:afterAutospacing="0" w:line="360" w:lineRule="auto"/>
        <w:ind w:left="0" w:firstLine="851"/>
        <w:contextualSpacing/>
        <w:jc w:val="both"/>
      </w:pPr>
      <w:r w:rsidRPr="00B07562">
        <w:t>Kvietime nurodoma:</w:t>
      </w:r>
    </w:p>
    <w:p w14:paraId="4BA9783A" w14:textId="77777777" w:rsidR="002A1AC4" w:rsidRPr="00B07562" w:rsidRDefault="0038281C" w:rsidP="0042702B">
      <w:pPr>
        <w:pStyle w:val="lygis1"/>
        <w:numPr>
          <w:ilvl w:val="1"/>
          <w:numId w:val="8"/>
        </w:numPr>
        <w:spacing w:before="0" w:beforeAutospacing="0" w:after="0" w:afterAutospacing="0" w:line="360" w:lineRule="auto"/>
        <w:contextualSpacing/>
        <w:jc w:val="both"/>
      </w:pPr>
      <w:r w:rsidRPr="00B07562">
        <w:t xml:space="preserve">galimi </w:t>
      </w:r>
      <w:r w:rsidR="007911BF" w:rsidRPr="00B07562">
        <w:t>P</w:t>
      </w:r>
      <w:r w:rsidR="00D7289B" w:rsidRPr="00B07562">
        <w:t xml:space="preserve">rogramų </w:t>
      </w:r>
      <w:r w:rsidRPr="00B07562">
        <w:t>pareiškėjai;</w:t>
      </w:r>
    </w:p>
    <w:p w14:paraId="3F762156" w14:textId="77777777" w:rsidR="002A1AC4" w:rsidRPr="00B07562" w:rsidRDefault="007911BF" w:rsidP="0042702B">
      <w:pPr>
        <w:pStyle w:val="lygis1"/>
        <w:numPr>
          <w:ilvl w:val="1"/>
          <w:numId w:val="8"/>
        </w:numPr>
        <w:spacing w:before="0" w:beforeAutospacing="0" w:after="0" w:afterAutospacing="0" w:line="360" w:lineRule="auto"/>
        <w:contextualSpacing/>
        <w:jc w:val="both"/>
      </w:pPr>
      <w:r w:rsidRPr="00B07562">
        <w:t>P</w:t>
      </w:r>
      <w:r w:rsidR="0038281C" w:rsidRPr="00B07562">
        <w:t>ro</w:t>
      </w:r>
      <w:r w:rsidR="00201305" w:rsidRPr="00B07562">
        <w:t>gramų</w:t>
      </w:r>
      <w:r w:rsidR="0038281C" w:rsidRPr="00B07562">
        <w:t xml:space="preserve"> paraiškų pateikimo tvarka ir terminai;</w:t>
      </w:r>
    </w:p>
    <w:p w14:paraId="31E9B909" w14:textId="77777777" w:rsidR="002A1AC4" w:rsidRPr="00B07562" w:rsidRDefault="0038281C" w:rsidP="0042702B">
      <w:pPr>
        <w:pStyle w:val="lygis1"/>
        <w:numPr>
          <w:ilvl w:val="1"/>
          <w:numId w:val="8"/>
        </w:numPr>
        <w:spacing w:before="0" w:beforeAutospacing="0" w:after="0" w:afterAutospacing="0" w:line="360" w:lineRule="auto"/>
        <w:contextualSpacing/>
        <w:jc w:val="both"/>
      </w:pPr>
      <w:r w:rsidRPr="00B07562">
        <w:t>Kvietimui skiriama lėšų suma;</w:t>
      </w:r>
    </w:p>
    <w:p w14:paraId="6E6C4B1C" w14:textId="77777777" w:rsidR="002A1AC4" w:rsidRPr="00B07562" w:rsidRDefault="0038281C" w:rsidP="0042702B">
      <w:pPr>
        <w:pStyle w:val="lygis1"/>
        <w:numPr>
          <w:ilvl w:val="1"/>
          <w:numId w:val="8"/>
        </w:numPr>
        <w:spacing w:before="0" w:beforeAutospacing="0" w:after="0" w:afterAutospacing="0" w:line="360" w:lineRule="auto"/>
        <w:contextualSpacing/>
        <w:jc w:val="both"/>
      </w:pPr>
      <w:r w:rsidRPr="00B07562">
        <w:t>Skyriaus darbuotojų, atsakingų už informacijos teikimą, kontaktiniai duomenys;</w:t>
      </w:r>
    </w:p>
    <w:p w14:paraId="4B8A5DE4" w14:textId="77777777" w:rsidR="005501B7" w:rsidRPr="00B07562" w:rsidRDefault="0038281C" w:rsidP="0042702B">
      <w:pPr>
        <w:pStyle w:val="lygis1"/>
        <w:numPr>
          <w:ilvl w:val="1"/>
          <w:numId w:val="8"/>
        </w:numPr>
        <w:spacing w:before="0" w:beforeAutospacing="0" w:after="0" w:afterAutospacing="0" w:line="360" w:lineRule="auto"/>
        <w:contextualSpacing/>
        <w:jc w:val="both"/>
      </w:pPr>
      <w:r w:rsidRPr="00B07562">
        <w:rPr>
          <w:bCs/>
        </w:rPr>
        <w:t xml:space="preserve"> </w:t>
      </w:r>
      <w:r w:rsidRPr="00B07562">
        <w:t>privalomi pateikti dokumentai ir kita reikalinga informacija;</w:t>
      </w:r>
    </w:p>
    <w:p w14:paraId="1640E340" w14:textId="77777777" w:rsidR="0038281C" w:rsidRPr="00B07562" w:rsidRDefault="0038281C" w:rsidP="0042702B">
      <w:pPr>
        <w:pStyle w:val="lygis1"/>
        <w:numPr>
          <w:ilvl w:val="1"/>
          <w:numId w:val="8"/>
        </w:numPr>
        <w:spacing w:before="0" w:beforeAutospacing="0" w:after="0" w:afterAutospacing="0" w:line="360" w:lineRule="auto"/>
        <w:ind w:left="0" w:firstLine="851"/>
        <w:contextualSpacing/>
        <w:jc w:val="both"/>
      </w:pPr>
      <w:r w:rsidRPr="00B07562">
        <w:t xml:space="preserve">informacija, kad </w:t>
      </w:r>
      <w:r w:rsidR="007911BF" w:rsidRPr="00B07562">
        <w:t>P</w:t>
      </w:r>
      <w:r w:rsidR="0037118D" w:rsidRPr="00B07562">
        <w:t xml:space="preserve">rogramų </w:t>
      </w:r>
      <w:r w:rsidRPr="00B07562">
        <w:t xml:space="preserve">pareiškėjas, teikdamas </w:t>
      </w:r>
      <w:r w:rsidR="007911BF" w:rsidRPr="00B07562">
        <w:t xml:space="preserve">Programos </w:t>
      </w:r>
      <w:r w:rsidRPr="00B07562">
        <w:t xml:space="preserve">paraišką, sutinka, kad su </w:t>
      </w:r>
      <w:r w:rsidR="007911BF" w:rsidRPr="00B07562">
        <w:t xml:space="preserve">Programos </w:t>
      </w:r>
      <w:r w:rsidRPr="00B07562">
        <w:t>paraiška susijusi informacija būtų skelbiama S</w:t>
      </w:r>
      <w:r w:rsidRPr="00B07562">
        <w:rPr>
          <w:bCs/>
        </w:rPr>
        <w:t>avivaldybės</w:t>
      </w:r>
      <w:r w:rsidRPr="00B07562">
        <w:t xml:space="preserve"> interneto svetainėje. </w:t>
      </w:r>
    </w:p>
    <w:p w14:paraId="525AC58C" w14:textId="77777777" w:rsidR="00400177" w:rsidRPr="00B07562" w:rsidRDefault="0038281C" w:rsidP="0042702B">
      <w:pPr>
        <w:pStyle w:val="lygis1"/>
        <w:numPr>
          <w:ilvl w:val="0"/>
          <w:numId w:val="8"/>
        </w:numPr>
        <w:tabs>
          <w:tab w:val="left" w:pos="1276"/>
        </w:tabs>
        <w:spacing w:before="0" w:beforeAutospacing="0" w:after="0" w:afterAutospacing="0" w:line="360" w:lineRule="auto"/>
        <w:ind w:left="851" w:firstLine="0"/>
        <w:contextualSpacing/>
      </w:pPr>
      <w:r w:rsidRPr="00B07562">
        <w:t>Pro</w:t>
      </w:r>
      <w:r w:rsidR="0037118D" w:rsidRPr="00B07562">
        <w:t>gramų</w:t>
      </w:r>
      <w:r w:rsidRPr="00B07562">
        <w:t xml:space="preserve"> paraiškos gali būti teikiamos šiais būdais: </w:t>
      </w:r>
      <w:bookmarkStart w:id="8" w:name="_Hlk160104156"/>
    </w:p>
    <w:p w14:paraId="7F5967A5" w14:textId="77777777" w:rsidR="004D123E" w:rsidRPr="00B07562" w:rsidRDefault="006715F7" w:rsidP="0042702B">
      <w:pPr>
        <w:pStyle w:val="lygis1"/>
        <w:numPr>
          <w:ilvl w:val="1"/>
          <w:numId w:val="8"/>
        </w:numPr>
        <w:tabs>
          <w:tab w:val="left" w:pos="851"/>
          <w:tab w:val="left" w:pos="1418"/>
          <w:tab w:val="left" w:pos="1843"/>
        </w:tabs>
        <w:spacing w:before="0" w:beforeAutospacing="0" w:after="0" w:afterAutospacing="0" w:line="360" w:lineRule="auto"/>
        <w:ind w:left="0" w:firstLine="851"/>
        <w:contextualSpacing/>
        <w:jc w:val="both"/>
      </w:pPr>
      <w:r w:rsidRPr="00B07562">
        <w:t>p</w:t>
      </w:r>
      <w:r w:rsidR="0038281C" w:rsidRPr="00B07562">
        <w:t>opierinės</w:t>
      </w:r>
      <w:r w:rsidR="007911BF" w:rsidRPr="00B07562">
        <w:t xml:space="preserve"> Programos</w:t>
      </w:r>
      <w:r w:rsidR="0038281C" w:rsidRPr="00B07562">
        <w:t xml:space="preserve"> paraiškos – Savivaldybės administracijoje, vieno langelio asmenų aptarnavimo kabinete, adresu: Vilniaus g. 1, Lazdijai; </w:t>
      </w:r>
    </w:p>
    <w:p w14:paraId="23EA1257" w14:textId="77777777" w:rsidR="00625845" w:rsidRPr="00B07562" w:rsidRDefault="0038281C" w:rsidP="0042702B">
      <w:pPr>
        <w:pStyle w:val="lygis1"/>
        <w:numPr>
          <w:ilvl w:val="1"/>
          <w:numId w:val="8"/>
        </w:numPr>
        <w:tabs>
          <w:tab w:val="left" w:pos="851"/>
          <w:tab w:val="left" w:pos="1418"/>
          <w:tab w:val="left" w:pos="1843"/>
        </w:tabs>
        <w:spacing w:before="0" w:beforeAutospacing="0" w:after="0" w:afterAutospacing="0" w:line="360" w:lineRule="auto"/>
        <w:ind w:left="0" w:firstLine="851"/>
        <w:contextualSpacing/>
        <w:jc w:val="both"/>
        <w:rPr>
          <w:rStyle w:val="Hipersaitas"/>
          <w:color w:val="auto"/>
          <w:u w:val="none"/>
        </w:rPr>
      </w:pPr>
      <w:r w:rsidRPr="00B07562">
        <w:rPr>
          <w:rStyle w:val="Hipersaitas"/>
          <w:color w:val="auto"/>
          <w:u w:val="none"/>
        </w:rPr>
        <w:t>pasirašytos elektroniniu parašu (adoc formatu)</w:t>
      </w:r>
      <w:r w:rsidRPr="00B07562">
        <w:t xml:space="preserve"> – el. paštu </w:t>
      </w:r>
      <w:hyperlink r:id="rId11" w:history="1">
        <w:r w:rsidRPr="00B07562">
          <w:rPr>
            <w:rStyle w:val="Hipersaitas"/>
            <w:color w:val="auto"/>
            <w:u w:val="none"/>
          </w:rPr>
          <w:t>info@lazdijai.lt</w:t>
        </w:r>
      </w:hyperlink>
      <w:r w:rsidR="004D123E" w:rsidRPr="00B07562">
        <w:rPr>
          <w:rStyle w:val="Hipersaitas"/>
          <w:color w:val="auto"/>
          <w:u w:val="none"/>
        </w:rPr>
        <w:t>;</w:t>
      </w:r>
      <w:r w:rsidRPr="00B07562">
        <w:rPr>
          <w:rStyle w:val="Hipersaitas"/>
          <w:color w:val="auto"/>
          <w:u w:val="none"/>
        </w:rPr>
        <w:t xml:space="preserve"> </w:t>
      </w:r>
    </w:p>
    <w:p w14:paraId="65CE4E92" w14:textId="77777777" w:rsidR="002E5FAF" w:rsidRPr="00B07562" w:rsidRDefault="00582441" w:rsidP="0042702B">
      <w:pPr>
        <w:pStyle w:val="lygis1"/>
        <w:numPr>
          <w:ilvl w:val="1"/>
          <w:numId w:val="8"/>
        </w:numPr>
        <w:tabs>
          <w:tab w:val="left" w:pos="851"/>
          <w:tab w:val="left" w:pos="1418"/>
          <w:tab w:val="left" w:pos="1843"/>
        </w:tabs>
        <w:spacing w:before="0" w:beforeAutospacing="0" w:after="0" w:afterAutospacing="0" w:line="360" w:lineRule="auto"/>
        <w:ind w:left="0" w:firstLine="851"/>
        <w:contextualSpacing/>
        <w:jc w:val="both"/>
      </w:pPr>
      <w:r w:rsidRPr="00B07562">
        <w:t>Dokumentų ir procesų valdymo sistemoje (</w:t>
      </w:r>
      <w:r w:rsidR="006715F7" w:rsidRPr="00B07562">
        <w:t>„</w:t>
      </w:r>
      <w:r w:rsidRPr="00B07562">
        <w:t>DocLogix</w:t>
      </w:r>
      <w:r w:rsidR="006715F7" w:rsidRPr="00B07562">
        <w:t>“</w:t>
      </w:r>
      <w:r w:rsidRPr="00B07562">
        <w:t>).</w:t>
      </w:r>
      <w:bookmarkEnd w:id="8"/>
    </w:p>
    <w:p w14:paraId="36A9355E" w14:textId="77777777" w:rsidR="002E5FAF" w:rsidRPr="00B07562" w:rsidRDefault="0038281C" w:rsidP="0042702B">
      <w:pPr>
        <w:pStyle w:val="lygis1"/>
        <w:numPr>
          <w:ilvl w:val="0"/>
          <w:numId w:val="8"/>
        </w:numPr>
        <w:tabs>
          <w:tab w:val="left" w:pos="851"/>
          <w:tab w:val="left" w:pos="1134"/>
        </w:tabs>
        <w:spacing w:before="0" w:beforeAutospacing="0" w:after="0" w:afterAutospacing="0" w:line="360" w:lineRule="auto"/>
        <w:ind w:left="0" w:firstLine="851"/>
        <w:contextualSpacing/>
        <w:jc w:val="both"/>
      </w:pPr>
      <w:r w:rsidRPr="00B07562">
        <w:lastRenderedPageBreak/>
        <w:t xml:space="preserve">Siekiant užtikrinti </w:t>
      </w:r>
      <w:r w:rsidR="005C1B41" w:rsidRPr="00B07562">
        <w:t>P</w:t>
      </w:r>
      <w:r w:rsidR="00582441" w:rsidRPr="00B07562">
        <w:t xml:space="preserve">rogramų </w:t>
      </w:r>
      <w:r w:rsidRPr="00B07562">
        <w:t xml:space="preserve">paraiškų vertinimo skaidrumą ir </w:t>
      </w:r>
      <w:r w:rsidR="005C1B41" w:rsidRPr="00B07562">
        <w:t>P</w:t>
      </w:r>
      <w:r w:rsidR="00D22E34" w:rsidRPr="00B07562">
        <w:t>rogramų p</w:t>
      </w:r>
      <w:r w:rsidRPr="00B07562">
        <w:t xml:space="preserve">areiškėjų lygiateisiškumą, paraiškų taisymas, tikslinimas, pildymas ar papildomų dokumentų teikimas </w:t>
      </w:r>
      <w:r w:rsidR="005C1B41" w:rsidRPr="00B07562">
        <w:t>P</w:t>
      </w:r>
      <w:r w:rsidR="00D22E34" w:rsidRPr="00B07562">
        <w:t>rogramų p</w:t>
      </w:r>
      <w:r w:rsidRPr="00B07562">
        <w:t xml:space="preserve">areiškėjų iniciatyva po jų pateikimo yra negalimas, išskyrus atvejus, kai Skyrius arba komisija </w:t>
      </w:r>
      <w:r w:rsidR="005C1B41" w:rsidRPr="00B07562">
        <w:t>P</w:t>
      </w:r>
      <w:r w:rsidR="00D22E34" w:rsidRPr="00B07562">
        <w:t>rogramos p</w:t>
      </w:r>
      <w:r w:rsidRPr="00B07562">
        <w:t xml:space="preserve">areiškėjo paprašo patikslinti pateiktą </w:t>
      </w:r>
      <w:r w:rsidR="005C1B41" w:rsidRPr="00B07562">
        <w:t>P</w:t>
      </w:r>
      <w:r w:rsidR="00D22E34" w:rsidRPr="00B07562">
        <w:t xml:space="preserve">rogramos </w:t>
      </w:r>
      <w:r w:rsidRPr="00B07562">
        <w:t>paraišką.</w:t>
      </w:r>
    </w:p>
    <w:p w14:paraId="14713A6E" w14:textId="77777777" w:rsidR="002E5FAF" w:rsidRPr="00B07562" w:rsidRDefault="0038281C" w:rsidP="0042702B">
      <w:pPr>
        <w:pStyle w:val="lygis1"/>
        <w:numPr>
          <w:ilvl w:val="0"/>
          <w:numId w:val="8"/>
        </w:numPr>
        <w:tabs>
          <w:tab w:val="left" w:pos="851"/>
          <w:tab w:val="left" w:pos="1134"/>
        </w:tabs>
        <w:spacing w:before="0" w:beforeAutospacing="0" w:after="0" w:afterAutospacing="0" w:line="360" w:lineRule="auto"/>
        <w:ind w:left="0" w:firstLine="851"/>
        <w:contextualSpacing/>
        <w:jc w:val="both"/>
      </w:pPr>
      <w:r w:rsidRPr="00B07562">
        <w:t>Pagal Kvietime nurodytas sąlygas ir terminą gautos</w:t>
      </w:r>
      <w:r w:rsidR="005C1B41" w:rsidRPr="00B07562">
        <w:t xml:space="preserve"> Programos</w:t>
      </w:r>
      <w:r w:rsidRPr="00B07562">
        <w:t xml:space="preserve"> paraiškos registruojamos Savivaldybės administracijos nustatyta tvarka.</w:t>
      </w:r>
    </w:p>
    <w:p w14:paraId="56DB5B49" w14:textId="77777777" w:rsidR="002E5FAF" w:rsidRPr="00B07562" w:rsidRDefault="0038281C" w:rsidP="0042702B">
      <w:pPr>
        <w:pStyle w:val="lygis1"/>
        <w:numPr>
          <w:ilvl w:val="0"/>
          <w:numId w:val="8"/>
        </w:numPr>
        <w:tabs>
          <w:tab w:val="left" w:pos="851"/>
          <w:tab w:val="left" w:pos="1134"/>
        </w:tabs>
        <w:spacing w:before="0" w:beforeAutospacing="0" w:after="0" w:afterAutospacing="0" w:line="360" w:lineRule="auto"/>
        <w:ind w:left="0" w:firstLine="851"/>
        <w:contextualSpacing/>
        <w:jc w:val="both"/>
      </w:pPr>
      <w:r w:rsidRPr="00B07562">
        <w:t xml:space="preserve">Po Kvietime nustatyto termino pateiktos </w:t>
      </w:r>
      <w:r w:rsidR="005C1B41" w:rsidRPr="00B07562">
        <w:t xml:space="preserve">Programos </w:t>
      </w:r>
      <w:r w:rsidRPr="00B07562">
        <w:t xml:space="preserve">paraiškos nenagrinėjamos. </w:t>
      </w:r>
    </w:p>
    <w:p w14:paraId="3849EABE" w14:textId="77777777" w:rsidR="0038281C" w:rsidRPr="00B07562" w:rsidRDefault="0038281C" w:rsidP="0042702B">
      <w:pPr>
        <w:pStyle w:val="lygis1"/>
        <w:numPr>
          <w:ilvl w:val="0"/>
          <w:numId w:val="8"/>
        </w:numPr>
        <w:tabs>
          <w:tab w:val="left" w:pos="851"/>
          <w:tab w:val="left" w:pos="1134"/>
        </w:tabs>
        <w:spacing w:before="0" w:beforeAutospacing="0" w:after="0" w:afterAutospacing="0" w:line="360" w:lineRule="auto"/>
        <w:ind w:left="0" w:firstLine="851"/>
        <w:contextualSpacing/>
        <w:jc w:val="both"/>
      </w:pPr>
      <w:r w:rsidRPr="00B07562">
        <w:t>P</w:t>
      </w:r>
      <w:r w:rsidR="00D22E34" w:rsidRPr="00B07562">
        <w:t>rogramos p</w:t>
      </w:r>
      <w:r w:rsidRPr="00B07562">
        <w:t xml:space="preserve">areiškėjas gali atsiimti pateiktą </w:t>
      </w:r>
      <w:r w:rsidR="005C1B41" w:rsidRPr="00B07562">
        <w:t xml:space="preserve">Programos </w:t>
      </w:r>
      <w:r w:rsidRPr="00B07562">
        <w:t>paraišką, Savivaldybės administracijai pateikdamas pasirašytą prašymą nevertinti pateiktos</w:t>
      </w:r>
      <w:r w:rsidR="005C1B41" w:rsidRPr="00B07562">
        <w:t xml:space="preserve"> Programos</w:t>
      </w:r>
      <w:r w:rsidRPr="00B07562">
        <w:t xml:space="preserve"> paraiškos.</w:t>
      </w:r>
    </w:p>
    <w:p w14:paraId="06BF5218" w14:textId="77777777" w:rsidR="006715F7" w:rsidRPr="00B07562" w:rsidRDefault="006715F7" w:rsidP="006715F7">
      <w:pPr>
        <w:pStyle w:val="lygis1"/>
        <w:tabs>
          <w:tab w:val="left" w:pos="851"/>
          <w:tab w:val="left" w:pos="1134"/>
        </w:tabs>
        <w:spacing w:before="0" w:beforeAutospacing="0" w:after="0" w:afterAutospacing="0" w:line="360" w:lineRule="auto"/>
        <w:ind w:left="851"/>
        <w:contextualSpacing/>
        <w:jc w:val="both"/>
      </w:pPr>
    </w:p>
    <w:p w14:paraId="74BD18BD" w14:textId="77777777" w:rsidR="0038281C" w:rsidRPr="00B07562" w:rsidRDefault="0038281C" w:rsidP="006715F7">
      <w:pPr>
        <w:keepNext/>
        <w:jc w:val="center"/>
        <w:rPr>
          <w:lang w:val="lt-LT"/>
        </w:rPr>
      </w:pPr>
      <w:r w:rsidRPr="00B07562">
        <w:rPr>
          <w:b/>
          <w:lang w:val="lt-LT"/>
        </w:rPr>
        <w:t>IV SKYRIUS</w:t>
      </w:r>
    </w:p>
    <w:p w14:paraId="156B0971" w14:textId="77777777" w:rsidR="0038281C" w:rsidRPr="00B07562" w:rsidRDefault="0038281C" w:rsidP="006715F7">
      <w:pPr>
        <w:contextualSpacing/>
        <w:jc w:val="center"/>
        <w:rPr>
          <w:b/>
          <w:lang w:val="lt-LT"/>
        </w:rPr>
      </w:pPr>
      <w:r w:rsidRPr="00B07562">
        <w:rPr>
          <w:b/>
          <w:lang w:val="lt-LT"/>
        </w:rPr>
        <w:t>P</w:t>
      </w:r>
      <w:r w:rsidR="00D22E34" w:rsidRPr="00B07562">
        <w:rPr>
          <w:b/>
          <w:lang w:val="lt-LT"/>
        </w:rPr>
        <w:t>ROGRAMŲ P</w:t>
      </w:r>
      <w:r w:rsidRPr="00B07562">
        <w:rPr>
          <w:b/>
          <w:lang w:val="lt-LT"/>
        </w:rPr>
        <w:t>AREIŠKĖJŲ TINKAMUMAS IR REIKALAVIMAI KONKURSO PARAIŠKOMS</w:t>
      </w:r>
    </w:p>
    <w:p w14:paraId="4655F46A" w14:textId="77777777" w:rsidR="006715F7" w:rsidRPr="00B07562" w:rsidRDefault="006715F7" w:rsidP="004253BB">
      <w:pPr>
        <w:contextualSpacing/>
        <w:jc w:val="center"/>
        <w:rPr>
          <w:lang w:val="lt-LT"/>
        </w:rPr>
      </w:pPr>
    </w:p>
    <w:p w14:paraId="6A8E6178" w14:textId="77777777" w:rsidR="002E5FAF"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w:t>
      </w:r>
      <w:r w:rsidR="00D22E34" w:rsidRPr="00B07562">
        <w:t>rogramų p</w:t>
      </w:r>
      <w:r w:rsidRPr="00B07562">
        <w:t xml:space="preserve">araiškas gali teikti </w:t>
      </w:r>
      <w:r w:rsidR="005C1B41" w:rsidRPr="00B07562">
        <w:t xml:space="preserve">Programų </w:t>
      </w:r>
      <w:r w:rsidR="00D22E34" w:rsidRPr="00B07562">
        <w:t>p</w:t>
      </w:r>
      <w:r w:rsidRPr="00B07562">
        <w:t>areiškėjai, kurie įvardinti šio Aprašo 3.7 papunktyje.</w:t>
      </w:r>
    </w:p>
    <w:p w14:paraId="733E2610" w14:textId="77777777" w:rsidR="002E5FAF"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Pro</w:t>
      </w:r>
      <w:r w:rsidR="002E5FAF" w:rsidRPr="00B07562">
        <w:t>gramai</w:t>
      </w:r>
      <w:r w:rsidRPr="00B07562">
        <w:t xml:space="preserve"> įgyvendinti ar prekėms / paslaugoms įsigyti iš Savivaldybės biudžeto gali būti skiriama iki 100 proc. tinkamų finansuoti pro</w:t>
      </w:r>
      <w:r w:rsidR="002E5FAF" w:rsidRPr="00B07562">
        <w:t>gramos</w:t>
      </w:r>
      <w:r w:rsidRPr="00B07562">
        <w:t xml:space="preserve"> išlaidų finansavimas. </w:t>
      </w:r>
    </w:p>
    <w:p w14:paraId="32471C1D" w14:textId="77777777" w:rsidR="002E5FAF"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w:t>
      </w:r>
      <w:r w:rsidR="00875875" w:rsidRPr="00B07562">
        <w:t>rogram</w:t>
      </w:r>
      <w:r w:rsidR="00AC7ABC" w:rsidRPr="00B07562">
        <w:t>os</w:t>
      </w:r>
      <w:r w:rsidR="00875875" w:rsidRPr="00B07562">
        <w:t xml:space="preserve"> p</w:t>
      </w:r>
      <w:r w:rsidRPr="00B07562">
        <w:t xml:space="preserve">areiškėjas Kvietime numatytu terminu turi pateikti užpildytą </w:t>
      </w:r>
      <w:r w:rsidR="009607F4" w:rsidRPr="00B07562">
        <w:t>P</w:t>
      </w:r>
      <w:r w:rsidRPr="00B07562">
        <w:t>ro</w:t>
      </w:r>
      <w:r w:rsidR="002E5FAF" w:rsidRPr="00B07562">
        <w:t>gramos</w:t>
      </w:r>
      <w:r w:rsidRPr="00B07562">
        <w:t xml:space="preserve"> paraišk</w:t>
      </w:r>
      <w:r w:rsidR="00D95170" w:rsidRPr="00B07562">
        <w:t xml:space="preserve">ą </w:t>
      </w:r>
      <w:r w:rsidRPr="00B07562">
        <w:t>(1 priedas), kartu su ja pateikdamas visus papildomus dokumentus (žr. paraiškos 5 dalį).</w:t>
      </w:r>
    </w:p>
    <w:p w14:paraId="6D0E5861" w14:textId="77777777" w:rsidR="002E5FAF"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w:t>
      </w:r>
      <w:r w:rsidR="009607F4" w:rsidRPr="00B07562">
        <w:t>rogramos p</w:t>
      </w:r>
      <w:r w:rsidRPr="00B07562">
        <w:t>araišk</w:t>
      </w:r>
      <w:r w:rsidR="009607F4" w:rsidRPr="00B07562">
        <w:t>a</w:t>
      </w:r>
      <w:r w:rsidRPr="00B07562">
        <w:t xml:space="preserve"> turi būti užpildyt</w:t>
      </w:r>
      <w:r w:rsidR="009607F4" w:rsidRPr="00B07562">
        <w:t>a</w:t>
      </w:r>
      <w:r w:rsidRPr="00B07562">
        <w:t xml:space="preserve"> kompiuteriu, lietuvių kalba, pasirašyt</w:t>
      </w:r>
      <w:r w:rsidR="009607F4" w:rsidRPr="00B07562">
        <w:t>a</w:t>
      </w:r>
      <w:r w:rsidRPr="00B07562">
        <w:t xml:space="preserve"> (nurodant vardą, pavardę ir pareigas) </w:t>
      </w:r>
      <w:r w:rsidR="009607F4" w:rsidRPr="00B07562">
        <w:t>P</w:t>
      </w:r>
      <w:r w:rsidR="00875875" w:rsidRPr="00B07562">
        <w:t>rogram</w:t>
      </w:r>
      <w:r w:rsidR="00AC7ABC" w:rsidRPr="00B07562">
        <w:t>os</w:t>
      </w:r>
      <w:r w:rsidR="00875875" w:rsidRPr="00B07562">
        <w:t xml:space="preserve"> p</w:t>
      </w:r>
      <w:r w:rsidRPr="00B07562">
        <w:t xml:space="preserve">areiškėjo vadovo arba jo įgalioto asmens ir patvirtintos antspaudu (jei </w:t>
      </w:r>
      <w:r w:rsidR="009607F4" w:rsidRPr="00B07562">
        <w:t>P</w:t>
      </w:r>
      <w:r w:rsidR="003D3EAF" w:rsidRPr="00B07562">
        <w:t>rogramos p</w:t>
      </w:r>
      <w:r w:rsidRPr="00B07562">
        <w:t>areiškėjas pagal teisės aktus privalo turėti antspaudą).</w:t>
      </w:r>
    </w:p>
    <w:p w14:paraId="5A6164E4" w14:textId="77777777" w:rsidR="005C1B41"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w:t>
      </w:r>
      <w:r w:rsidR="003D3EAF" w:rsidRPr="00B07562">
        <w:t>rogram</w:t>
      </w:r>
      <w:r w:rsidR="00AC7ABC" w:rsidRPr="00B07562">
        <w:t>os</w:t>
      </w:r>
      <w:r w:rsidR="003D3EAF" w:rsidRPr="00B07562">
        <w:t xml:space="preserve"> p</w:t>
      </w:r>
      <w:r w:rsidRPr="00B07562">
        <w:t>areiškė</w:t>
      </w:r>
      <w:r w:rsidR="00B45111" w:rsidRPr="00B07562">
        <w:t xml:space="preserve">jas konkursui gali teikti tik vieną </w:t>
      </w:r>
      <w:r w:rsidR="009607F4" w:rsidRPr="00B07562">
        <w:t xml:space="preserve">Programos </w:t>
      </w:r>
      <w:r w:rsidR="00B45111" w:rsidRPr="00B07562">
        <w:t>paraišką</w:t>
      </w:r>
      <w:r w:rsidRPr="00B07562">
        <w:t xml:space="preserve">. </w:t>
      </w:r>
    </w:p>
    <w:p w14:paraId="65686F25" w14:textId="77777777" w:rsidR="005C1B41" w:rsidRPr="00B07562" w:rsidRDefault="005C1B41" w:rsidP="005C1B41">
      <w:pPr>
        <w:pStyle w:val="lygis1"/>
        <w:tabs>
          <w:tab w:val="left" w:pos="1276"/>
        </w:tabs>
        <w:spacing w:before="0" w:beforeAutospacing="0" w:after="0" w:afterAutospacing="0"/>
        <w:ind w:left="851"/>
        <w:contextualSpacing/>
        <w:jc w:val="both"/>
      </w:pPr>
    </w:p>
    <w:p w14:paraId="727CC2FE" w14:textId="77777777" w:rsidR="0038281C" w:rsidRPr="00B07562" w:rsidRDefault="0038281C" w:rsidP="00F75093">
      <w:pPr>
        <w:contextualSpacing/>
        <w:jc w:val="center"/>
        <w:rPr>
          <w:lang w:val="lt-LT"/>
        </w:rPr>
      </w:pPr>
      <w:r w:rsidRPr="00B07562">
        <w:rPr>
          <w:b/>
          <w:lang w:val="lt-LT"/>
        </w:rPr>
        <w:t>V SKYRIUS</w:t>
      </w:r>
    </w:p>
    <w:p w14:paraId="37518156" w14:textId="77777777" w:rsidR="0038281C" w:rsidRPr="00B07562" w:rsidRDefault="009607F4" w:rsidP="00F75093">
      <w:pPr>
        <w:contextualSpacing/>
        <w:jc w:val="center"/>
        <w:rPr>
          <w:b/>
          <w:lang w:val="lt-LT"/>
        </w:rPr>
      </w:pPr>
      <w:r w:rsidRPr="00B07562">
        <w:rPr>
          <w:b/>
          <w:lang w:val="lt-LT"/>
        </w:rPr>
        <w:t xml:space="preserve">PROGRAMOS </w:t>
      </w:r>
      <w:r w:rsidR="0038281C" w:rsidRPr="00B07562">
        <w:rPr>
          <w:b/>
          <w:lang w:val="lt-LT"/>
        </w:rPr>
        <w:t>PARAIŠK</w:t>
      </w:r>
      <w:r w:rsidR="000E4E54" w:rsidRPr="00B07562">
        <w:rPr>
          <w:b/>
          <w:lang w:val="lt-LT"/>
        </w:rPr>
        <w:t>OS</w:t>
      </w:r>
      <w:r w:rsidR="0038281C" w:rsidRPr="00B07562">
        <w:rPr>
          <w:b/>
          <w:lang w:val="lt-LT"/>
        </w:rPr>
        <w:t xml:space="preserve"> VERTINIMAS IR ATRANKA</w:t>
      </w:r>
    </w:p>
    <w:p w14:paraId="4CDB8BD8" w14:textId="77777777" w:rsidR="00B03777" w:rsidRPr="00B07562" w:rsidRDefault="00B03777" w:rsidP="00FB0EEC">
      <w:pPr>
        <w:contextualSpacing/>
        <w:jc w:val="center"/>
        <w:rPr>
          <w:lang w:val="lt-LT"/>
        </w:rPr>
      </w:pPr>
    </w:p>
    <w:p w14:paraId="1D90C1E0" w14:textId="77777777" w:rsidR="00EB7826"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Konkursui pateiktos</w:t>
      </w:r>
      <w:r w:rsidR="009607F4" w:rsidRPr="00B07562">
        <w:t xml:space="preserve"> Program</w:t>
      </w:r>
      <w:r w:rsidR="00AC7ABC" w:rsidRPr="00B07562">
        <w:t>os</w:t>
      </w:r>
      <w:r w:rsidRPr="00B07562">
        <w:t xml:space="preserve"> paraiškos vertinamos pasibaigus Kvietime nurodytam </w:t>
      </w:r>
      <w:r w:rsidR="009607F4" w:rsidRPr="00B07562">
        <w:t xml:space="preserve">Programų </w:t>
      </w:r>
      <w:r w:rsidRPr="00B07562">
        <w:t>paraiškų priėmimo terminui.</w:t>
      </w:r>
    </w:p>
    <w:p w14:paraId="556A7123" w14:textId="77777777" w:rsidR="00EB7826"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w:t>
      </w:r>
      <w:r w:rsidR="009607F4" w:rsidRPr="00B07562">
        <w:t>rogramos p</w:t>
      </w:r>
      <w:r w:rsidRPr="00B07562">
        <w:t xml:space="preserve">araiškų vertinimas – tai procesas, kurio metu įvertinama </w:t>
      </w:r>
      <w:r w:rsidR="009607F4" w:rsidRPr="00B07562">
        <w:t xml:space="preserve">Programos </w:t>
      </w:r>
      <w:r w:rsidRPr="00B07562">
        <w:t>paraišk</w:t>
      </w:r>
      <w:r w:rsidR="000E4E54" w:rsidRPr="00B07562">
        <w:t xml:space="preserve">a </w:t>
      </w:r>
      <w:r w:rsidRPr="00B07562">
        <w:t xml:space="preserve">ir joje aprašyto </w:t>
      </w:r>
      <w:r w:rsidR="00D67F98" w:rsidRPr="00B07562">
        <w:t>P</w:t>
      </w:r>
      <w:r w:rsidRPr="00B07562">
        <w:t>ro</w:t>
      </w:r>
      <w:r w:rsidR="00EB7826" w:rsidRPr="00B07562">
        <w:t>gramos</w:t>
      </w:r>
      <w:r w:rsidRPr="00B07562">
        <w:t xml:space="preserve"> atitikimas Aprašo reikalavimams bei </w:t>
      </w:r>
      <w:r w:rsidR="00291D09" w:rsidRPr="00B07562">
        <w:t>siekiamiems</w:t>
      </w:r>
      <w:r w:rsidRPr="00B07562">
        <w:t xml:space="preserve"> tikslams.</w:t>
      </w:r>
    </w:p>
    <w:p w14:paraId="6F831F7B" w14:textId="77777777" w:rsidR="008450C6"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w:t>
      </w:r>
      <w:r w:rsidR="000E4E54" w:rsidRPr="00B07562">
        <w:t>rogramos p</w:t>
      </w:r>
      <w:r w:rsidRPr="00B07562">
        <w:t>araišk</w:t>
      </w:r>
      <w:r w:rsidR="000E4E54" w:rsidRPr="00B07562">
        <w:t>os</w:t>
      </w:r>
      <w:r w:rsidRPr="00B07562">
        <w:t xml:space="preserve"> vertinimo ir atrankos procesas negali būti </w:t>
      </w:r>
      <w:r w:rsidRPr="00E75250">
        <w:rPr>
          <w:color w:val="000000"/>
        </w:rPr>
        <w:t>ilgesnis negu</w:t>
      </w:r>
      <w:r w:rsidRPr="00E75250">
        <w:rPr>
          <w:b/>
          <w:bCs/>
          <w:color w:val="000000"/>
        </w:rPr>
        <w:t xml:space="preserve"> </w:t>
      </w:r>
      <w:r w:rsidRPr="00E75250">
        <w:rPr>
          <w:color w:val="000000"/>
        </w:rPr>
        <w:t>30 darbo</w:t>
      </w:r>
      <w:r w:rsidRPr="00E75250">
        <w:rPr>
          <w:b/>
          <w:bCs/>
          <w:color w:val="000000"/>
        </w:rPr>
        <w:t xml:space="preserve"> </w:t>
      </w:r>
      <w:r w:rsidRPr="00B07562">
        <w:t>dienų.</w:t>
      </w:r>
      <w:r w:rsidR="00EB7826" w:rsidRPr="00B07562">
        <w:t xml:space="preserve"> </w:t>
      </w:r>
      <w:r w:rsidRPr="00B07562">
        <w:t xml:space="preserve">Skyrius </w:t>
      </w:r>
      <w:r w:rsidR="000E4E54" w:rsidRPr="00B07562">
        <w:t xml:space="preserve">Programos </w:t>
      </w:r>
      <w:r w:rsidRPr="00B07562">
        <w:t>paraišk</w:t>
      </w:r>
      <w:r w:rsidR="000E4E54" w:rsidRPr="00B07562">
        <w:t>os</w:t>
      </w:r>
      <w:r w:rsidRPr="00B07562">
        <w:t xml:space="preserve"> administracinės atitikties vertinimą atlieka per </w:t>
      </w:r>
      <w:r w:rsidR="002539B9" w:rsidRPr="00B07562">
        <w:t>5</w:t>
      </w:r>
      <w:r w:rsidRPr="00B07562">
        <w:t xml:space="preserve"> darbo dien</w:t>
      </w:r>
      <w:r w:rsidR="00EB7826" w:rsidRPr="00B07562">
        <w:t>as</w:t>
      </w:r>
      <w:r w:rsidRPr="00B07562">
        <w:t xml:space="preserve">. Komisija </w:t>
      </w:r>
      <w:r w:rsidR="005254CC" w:rsidRPr="00B07562">
        <w:t xml:space="preserve">Programos </w:t>
      </w:r>
      <w:r w:rsidRPr="00B07562">
        <w:t>paraiškų kokybės ir naudos vertinimą atlieka per 20 darbo dienų nuo administracinės atitikties įvertinimo dienos.</w:t>
      </w:r>
    </w:p>
    <w:p w14:paraId="145BB4BC" w14:textId="77777777" w:rsidR="008450C6"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w:t>
      </w:r>
      <w:r w:rsidR="005254CC" w:rsidRPr="00B07562">
        <w:t>rogramos p</w:t>
      </w:r>
      <w:r w:rsidRPr="00B07562">
        <w:t>araiškos vertinamos šiais etapais:</w:t>
      </w:r>
    </w:p>
    <w:p w14:paraId="1D315E4D" w14:textId="77777777" w:rsidR="008450C6" w:rsidRPr="00B07562" w:rsidRDefault="0038281C" w:rsidP="0042702B">
      <w:pPr>
        <w:pStyle w:val="lygis1"/>
        <w:numPr>
          <w:ilvl w:val="1"/>
          <w:numId w:val="8"/>
        </w:numPr>
        <w:tabs>
          <w:tab w:val="left" w:pos="1276"/>
        </w:tabs>
        <w:spacing w:before="0" w:beforeAutospacing="0" w:after="0" w:afterAutospacing="0" w:line="360" w:lineRule="auto"/>
        <w:contextualSpacing/>
        <w:jc w:val="both"/>
      </w:pPr>
      <w:r w:rsidRPr="00B07562">
        <w:rPr>
          <w:bCs/>
        </w:rPr>
        <w:t xml:space="preserve"> </w:t>
      </w:r>
      <w:r w:rsidRPr="00B07562">
        <w:t>administracinės atitikties vertinimas (vertina Skyrius);</w:t>
      </w:r>
    </w:p>
    <w:p w14:paraId="09FB66D3" w14:textId="77777777" w:rsidR="0038281C" w:rsidRPr="00B07562" w:rsidRDefault="0038281C" w:rsidP="0042702B">
      <w:pPr>
        <w:pStyle w:val="lygis1"/>
        <w:numPr>
          <w:ilvl w:val="1"/>
          <w:numId w:val="8"/>
        </w:numPr>
        <w:tabs>
          <w:tab w:val="left" w:pos="1276"/>
        </w:tabs>
        <w:spacing w:before="0" w:beforeAutospacing="0" w:after="0" w:afterAutospacing="0" w:line="360" w:lineRule="auto"/>
        <w:contextualSpacing/>
        <w:jc w:val="both"/>
      </w:pPr>
      <w:r w:rsidRPr="00B07562">
        <w:lastRenderedPageBreak/>
        <w:t>kokybės ir naudos vertinimas (vertina komisija).</w:t>
      </w:r>
    </w:p>
    <w:p w14:paraId="0CA45EA2" w14:textId="77777777" w:rsidR="008450C6"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 xml:space="preserve">Administracinės atitikties vertinimo etape yra pildoma </w:t>
      </w:r>
      <w:r w:rsidR="00926C2E" w:rsidRPr="00B07562">
        <w:t xml:space="preserve">Programos paraiškos </w:t>
      </w:r>
      <w:r w:rsidRPr="00B07562">
        <w:t>vertinimo anketa (2 priedas), pagal anketoje nurodytus administracinės atitikties kriterijus.</w:t>
      </w:r>
    </w:p>
    <w:p w14:paraId="18CF2640" w14:textId="77777777" w:rsidR="00D26D29"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 xml:space="preserve">Jei atliekant administracinės atitikties vertinimą nustatyta, kad </w:t>
      </w:r>
      <w:r w:rsidR="005254CC" w:rsidRPr="00B07562">
        <w:t xml:space="preserve">Programos </w:t>
      </w:r>
      <w:r w:rsidRPr="00B07562">
        <w:t>paraiška užpildyta ne pagal visus Apraše nurodytus reikalavimus ir (arba) pateikti ne visi reikalingi dokumentai, Skyrius per</w:t>
      </w:r>
      <w:r w:rsidR="00D26D29" w:rsidRPr="00B07562">
        <w:t xml:space="preserve"> 3</w:t>
      </w:r>
      <w:r w:rsidRPr="00B07562">
        <w:t xml:space="preserve"> darbo dienas el. paštu informuoja </w:t>
      </w:r>
      <w:r w:rsidR="00690FFD" w:rsidRPr="00B07562">
        <w:t>P</w:t>
      </w:r>
      <w:r w:rsidR="00257C7E" w:rsidRPr="00B07562">
        <w:t>rogramos p</w:t>
      </w:r>
      <w:r w:rsidRPr="00B07562">
        <w:t>areiškėją apie neatitikimus. P</w:t>
      </w:r>
      <w:r w:rsidR="00257C7E" w:rsidRPr="00B07562">
        <w:t>rogramos p</w:t>
      </w:r>
      <w:r w:rsidRPr="00B07562">
        <w:t xml:space="preserve">areiškėjas turi teisę per </w:t>
      </w:r>
      <w:r w:rsidR="00D26D29" w:rsidRPr="00B07562">
        <w:t>2</w:t>
      </w:r>
      <w:r w:rsidRPr="00B07562">
        <w:t xml:space="preserve"> darbo dienas nuo el. laiško siuntimo dienos </w:t>
      </w:r>
      <w:r w:rsidR="005254CC" w:rsidRPr="00B07562">
        <w:t xml:space="preserve">Programos </w:t>
      </w:r>
      <w:r w:rsidRPr="00B07562">
        <w:t>paraišką pakoreguoti, pateikti papildomus dokumentus.</w:t>
      </w:r>
    </w:p>
    <w:p w14:paraId="5DFB1DF8" w14:textId="77777777" w:rsidR="0017155A"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 xml:space="preserve">Jei </w:t>
      </w:r>
      <w:r w:rsidR="00690FFD" w:rsidRPr="00B07562">
        <w:t>Programos p</w:t>
      </w:r>
      <w:r w:rsidRPr="00B07562">
        <w:t xml:space="preserve">areiškėjas per </w:t>
      </w:r>
      <w:r w:rsidR="00D26D29" w:rsidRPr="00B07562">
        <w:t>2</w:t>
      </w:r>
      <w:r w:rsidRPr="00B07562">
        <w:t xml:space="preserve"> darbo dienas nepašalina nustatytų trūkumų, Skyrius atmeta</w:t>
      </w:r>
      <w:r w:rsidR="005254CC" w:rsidRPr="00B07562">
        <w:t xml:space="preserve"> Programos</w:t>
      </w:r>
      <w:r w:rsidRPr="00B07562">
        <w:t xml:space="preserve"> paraišką ir per </w:t>
      </w:r>
      <w:r w:rsidR="0017155A" w:rsidRPr="00B07562">
        <w:t>3</w:t>
      </w:r>
      <w:r w:rsidRPr="00B07562">
        <w:t xml:space="preserve"> darbo dienas </w:t>
      </w:r>
      <w:r w:rsidR="00290415" w:rsidRPr="00B07562">
        <w:t xml:space="preserve">Programos </w:t>
      </w:r>
      <w:r w:rsidRPr="00B07562">
        <w:t>paraiškoje nurodytu elektroninio pašto adresu informuoja apie tai P</w:t>
      </w:r>
      <w:r w:rsidR="00690FFD" w:rsidRPr="00B07562">
        <w:t>rogramos p</w:t>
      </w:r>
      <w:r w:rsidRPr="00B07562">
        <w:t>areiškėją.</w:t>
      </w:r>
    </w:p>
    <w:p w14:paraId="05B9A031" w14:textId="77777777" w:rsidR="0017155A"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 xml:space="preserve">Įvertinus visų </w:t>
      </w:r>
      <w:r w:rsidR="00290415" w:rsidRPr="00B07562">
        <w:t xml:space="preserve">Programų </w:t>
      </w:r>
      <w:r w:rsidRPr="00B07562">
        <w:t xml:space="preserve">paraiškų administracinę atitiktį, Skyrius parengia </w:t>
      </w:r>
      <w:r w:rsidR="00290415" w:rsidRPr="00B07562">
        <w:t>P</w:t>
      </w:r>
      <w:r w:rsidR="008F513D" w:rsidRPr="00B07562">
        <w:t xml:space="preserve">rogramų </w:t>
      </w:r>
      <w:r w:rsidRPr="00B07562">
        <w:t xml:space="preserve">paraiškų administracinės atitikties vertinimo suvestinę, kurioje nurodomos </w:t>
      </w:r>
      <w:r w:rsidR="00290415" w:rsidRPr="00B07562">
        <w:t xml:space="preserve">Programų </w:t>
      </w:r>
      <w:r w:rsidRPr="00B07562">
        <w:t>paraiškos, atitinkančios nustatytus kriterijus, taip pat atmestos</w:t>
      </w:r>
      <w:r w:rsidR="00290415" w:rsidRPr="00B07562">
        <w:t xml:space="preserve"> Programų</w:t>
      </w:r>
      <w:r w:rsidRPr="00B07562">
        <w:t xml:space="preserve"> paraiškos ir jų atmetimo priežastys, ir pateikia komisijai. </w:t>
      </w:r>
    </w:p>
    <w:p w14:paraId="3D433D43" w14:textId="77777777" w:rsidR="0017155A"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 xml:space="preserve">Komisija kokybės ir naudos vertinimą atlieka tik tų </w:t>
      </w:r>
      <w:r w:rsidR="00290415" w:rsidRPr="00B07562">
        <w:t xml:space="preserve">Programų </w:t>
      </w:r>
      <w:r w:rsidRPr="00B07562">
        <w:t>paraiškų, kurios atitiko administracinės atitikties kriterijus.</w:t>
      </w:r>
    </w:p>
    <w:p w14:paraId="5791F56D" w14:textId="77777777" w:rsidR="0017155A"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w:t>
      </w:r>
      <w:r w:rsidR="00290415" w:rsidRPr="00B07562">
        <w:t>rogramų p</w:t>
      </w:r>
      <w:r w:rsidRPr="00B07562">
        <w:t xml:space="preserve">araiškų kokybės ir naudos vertinimas atliekamas užpildant </w:t>
      </w:r>
      <w:r w:rsidR="00AD6847" w:rsidRPr="00B07562">
        <w:t xml:space="preserve">Programos paraiškos </w:t>
      </w:r>
      <w:r w:rsidRPr="00B07562">
        <w:t>vertinimo anketą (3</w:t>
      </w:r>
      <w:r w:rsidR="0017155A" w:rsidRPr="00B07562">
        <w:t xml:space="preserve"> </w:t>
      </w:r>
      <w:r w:rsidRPr="00B07562">
        <w:t>priedas), pagal šioje anketoje nurodytus vertinimo kriterijus. Minimalus balų, kuriuos turi surinkti P</w:t>
      </w:r>
      <w:r w:rsidR="00D7733B" w:rsidRPr="00B07562">
        <w:t>rogramų p</w:t>
      </w:r>
      <w:r w:rsidRPr="00B07562">
        <w:t xml:space="preserve">areiškėjas, skaičius yra </w:t>
      </w:r>
      <w:r w:rsidR="00D7733B" w:rsidRPr="00B07562">
        <w:t>5</w:t>
      </w:r>
      <w:r w:rsidRPr="00B07562">
        <w:t>0. Maksimalus balų, kuriuos gali surinkti P</w:t>
      </w:r>
      <w:r w:rsidR="00D7733B" w:rsidRPr="00B07562">
        <w:t>rogramų p</w:t>
      </w:r>
      <w:r w:rsidRPr="00B07562">
        <w:t>areiškėjas, skaičius yra 100.</w:t>
      </w:r>
    </w:p>
    <w:p w14:paraId="15813862" w14:textId="77777777" w:rsidR="00C335F1"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 xml:space="preserve">Jeigu </w:t>
      </w:r>
      <w:r w:rsidR="00290415" w:rsidRPr="00B07562">
        <w:t xml:space="preserve">Programos </w:t>
      </w:r>
      <w:r w:rsidRPr="00B07562">
        <w:t>paraiškos vertinimo metu kyla neaiškumų dėl dviprasmiškos ar neišsamios informacijos, komisija gali žodžiu (ar raštu) kreiptis į P</w:t>
      </w:r>
      <w:r w:rsidR="008F513D" w:rsidRPr="00B07562">
        <w:t>rogramų p</w:t>
      </w:r>
      <w:r w:rsidRPr="00B07562">
        <w:t xml:space="preserve">areiškėją, prašydama per </w:t>
      </w:r>
      <w:r w:rsidR="00C335F1" w:rsidRPr="00B07562">
        <w:t>2</w:t>
      </w:r>
      <w:r w:rsidRPr="00B07562">
        <w:t xml:space="preserve"> darbo dienas pateikti paaiškinimus ir (ar) papildomą informaciją.</w:t>
      </w:r>
    </w:p>
    <w:p w14:paraId="195CBCA7" w14:textId="77777777" w:rsidR="00C335F1"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rPr>
          <w:bCs/>
        </w:rPr>
        <w:t xml:space="preserve"> </w:t>
      </w:r>
      <w:r w:rsidRPr="00B07562">
        <w:t xml:space="preserve">Kiekvieną konkursui pateiktą </w:t>
      </w:r>
      <w:r w:rsidR="00290415" w:rsidRPr="00B07562">
        <w:t xml:space="preserve">Programos </w:t>
      </w:r>
      <w:r w:rsidRPr="00B07562">
        <w:t xml:space="preserve">paraišką vertina ne mažiau kaip du komisijos nariai, skirdami balus pagal anketoje nurodytus vertinimo kriterijus ir suformuluodami išvadą bei siūlymą dėl </w:t>
      </w:r>
      <w:r w:rsidR="00290415" w:rsidRPr="00B07562">
        <w:t xml:space="preserve">Programos </w:t>
      </w:r>
      <w:r w:rsidRPr="00B07562">
        <w:t xml:space="preserve">paraiškoje aprašyto </w:t>
      </w:r>
      <w:r w:rsidR="00D67F98" w:rsidRPr="00B07562">
        <w:t>P</w:t>
      </w:r>
      <w:r w:rsidRPr="00B07562">
        <w:t>ro</w:t>
      </w:r>
      <w:r w:rsidR="00580FEF" w:rsidRPr="00B07562">
        <w:t>gramos</w:t>
      </w:r>
      <w:r w:rsidRPr="00B07562">
        <w:t xml:space="preserve"> pagrįstumo, naudingumo ir finansavimo skyrimo. </w:t>
      </w:r>
    </w:p>
    <w:p w14:paraId="15BE1D39" w14:textId="77777777" w:rsidR="00C335F1"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 xml:space="preserve">Komisija, </w:t>
      </w:r>
      <w:r w:rsidR="00290415" w:rsidRPr="00B07562">
        <w:t xml:space="preserve">Programų </w:t>
      </w:r>
      <w:r w:rsidRPr="00B07562">
        <w:t xml:space="preserve">paraiškų vertinimo metu, atsižvelgiant į Kvietimui skirtą lėšų sumą, pateiktų </w:t>
      </w:r>
      <w:r w:rsidR="00290415" w:rsidRPr="00B07562">
        <w:t xml:space="preserve">Programų </w:t>
      </w:r>
      <w:r w:rsidRPr="00B07562">
        <w:t xml:space="preserve">paraiškų skaičių, </w:t>
      </w:r>
      <w:r w:rsidR="00290415" w:rsidRPr="00B07562">
        <w:t xml:space="preserve">Programų </w:t>
      </w:r>
      <w:r w:rsidRPr="00B07562">
        <w:t xml:space="preserve">paraiškose aprašytų </w:t>
      </w:r>
      <w:r w:rsidR="00D67F98" w:rsidRPr="00B07562">
        <w:t>P</w:t>
      </w:r>
      <w:r w:rsidRPr="00B07562">
        <w:t>ro</w:t>
      </w:r>
      <w:r w:rsidR="00C335F1" w:rsidRPr="00B07562">
        <w:t>gramų</w:t>
      </w:r>
      <w:r w:rsidRPr="00B07562">
        <w:t xml:space="preserve"> (naudos ir išlaidų) pagrįstumą bei surinktų balų skaičių, gali siūlyti </w:t>
      </w:r>
      <w:r w:rsidR="00D67F98" w:rsidRPr="00B07562">
        <w:t>P</w:t>
      </w:r>
      <w:r w:rsidR="00C335F1" w:rsidRPr="00B07562">
        <w:t>rogramai</w:t>
      </w:r>
      <w:r w:rsidRPr="00B07562">
        <w:t xml:space="preserve"> finansuoti skirti mažesnę lėšų sumą negu P</w:t>
      </w:r>
      <w:r w:rsidR="008F513D" w:rsidRPr="00B07562">
        <w:t>rogramų p</w:t>
      </w:r>
      <w:r w:rsidRPr="00B07562">
        <w:t>areiškėjo</w:t>
      </w:r>
      <w:r w:rsidR="00C65704" w:rsidRPr="00B07562">
        <w:t xml:space="preserve"> Programos</w:t>
      </w:r>
      <w:r w:rsidRPr="00B07562">
        <w:t xml:space="preserve"> paraiškoje iš Savivaldybės biudžeto prašoma suma.</w:t>
      </w:r>
    </w:p>
    <w:p w14:paraId="3973E348" w14:textId="77777777" w:rsidR="00C335F1"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 xml:space="preserve">Įvertinus visas </w:t>
      </w:r>
      <w:r w:rsidR="00C65704" w:rsidRPr="00B07562">
        <w:t xml:space="preserve">Programų </w:t>
      </w:r>
      <w:r w:rsidRPr="00B07562">
        <w:t xml:space="preserve">paraiškas, komisijos siūlymai Savivaldybės administracijos direktoriui dėl </w:t>
      </w:r>
      <w:r w:rsidR="00D67F98" w:rsidRPr="00B07562">
        <w:t>P</w:t>
      </w:r>
      <w:r w:rsidRPr="00B07562">
        <w:t>ro</w:t>
      </w:r>
      <w:r w:rsidR="00C335F1" w:rsidRPr="00B07562">
        <w:t>gramų</w:t>
      </w:r>
      <w:r w:rsidRPr="00B07562">
        <w:t xml:space="preserve"> finansavimo įforminami komisijos posėdžio protokolu.</w:t>
      </w:r>
    </w:p>
    <w:p w14:paraId="2DE31740" w14:textId="77777777" w:rsidR="00C335F1"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lastRenderedPageBreak/>
        <w:t xml:space="preserve">Sprendimą dėl </w:t>
      </w:r>
      <w:r w:rsidR="00D67F98" w:rsidRPr="00B07562">
        <w:t>P</w:t>
      </w:r>
      <w:r w:rsidRPr="00B07562">
        <w:t>ro</w:t>
      </w:r>
      <w:r w:rsidR="00C335F1" w:rsidRPr="00B07562">
        <w:t>gramų</w:t>
      </w:r>
      <w:r w:rsidRPr="00B07562">
        <w:t xml:space="preserve"> finansavimo pagal </w:t>
      </w:r>
      <w:r w:rsidR="00066DE2" w:rsidRPr="00B07562">
        <w:t xml:space="preserve">Programų </w:t>
      </w:r>
      <w:r w:rsidRPr="00B07562">
        <w:t>paraiškas priima Savivaldybės administracijos direktorius, atsižvelgdamas į komisijos protokolu įformintus siūlymus.</w:t>
      </w:r>
    </w:p>
    <w:p w14:paraId="7BFFC0C6" w14:textId="77777777" w:rsidR="0038281C"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 xml:space="preserve">Informaciją apie Savivaldybės administracijos direktoriaus įsakymu skirtą finansavimą </w:t>
      </w:r>
      <w:r w:rsidR="004253BB" w:rsidRPr="00B07562">
        <w:t>P</w:t>
      </w:r>
      <w:r w:rsidRPr="00B07562">
        <w:t>ro</w:t>
      </w:r>
      <w:r w:rsidR="00C335F1" w:rsidRPr="00B07562">
        <w:t>gramoms</w:t>
      </w:r>
      <w:r w:rsidRPr="00B07562">
        <w:t>, nurodant P</w:t>
      </w:r>
      <w:r w:rsidR="008F513D" w:rsidRPr="00B07562">
        <w:t>rogramų p</w:t>
      </w:r>
      <w:r w:rsidRPr="00B07562">
        <w:t xml:space="preserve">areiškėjų pavadinimus, </w:t>
      </w:r>
      <w:r w:rsidR="004253BB" w:rsidRPr="00B07562">
        <w:t>P</w:t>
      </w:r>
      <w:r w:rsidRPr="00B07562">
        <w:t>ro</w:t>
      </w:r>
      <w:r w:rsidR="00C335F1" w:rsidRPr="00B07562">
        <w:t>gramų</w:t>
      </w:r>
      <w:r w:rsidRPr="00B07562">
        <w:t xml:space="preserve"> pavadinimus ir skirtas lėšų sumas, Skyrius paskelbia Savivaldybės interneto svetainėje www.lazdijai.lt</w:t>
      </w:r>
      <w:r w:rsidRPr="00B07562">
        <w:rPr>
          <w:rStyle w:val="Hipersaitas"/>
        </w:rPr>
        <w:t xml:space="preserve"> </w:t>
      </w:r>
      <w:r w:rsidRPr="00B07562">
        <w:t>ne vėliau kaip per 5 darbo dienas nuo įsakymo įsigaliojimo dienos.</w:t>
      </w:r>
    </w:p>
    <w:p w14:paraId="1D93538F" w14:textId="77777777" w:rsidR="00A25CE2" w:rsidRPr="00B07562" w:rsidRDefault="00A25CE2" w:rsidP="00FB0EEC">
      <w:pPr>
        <w:pStyle w:val="lygis1"/>
        <w:tabs>
          <w:tab w:val="left" w:pos="1276"/>
        </w:tabs>
        <w:spacing w:before="0" w:beforeAutospacing="0" w:after="0" w:afterAutospacing="0"/>
        <w:ind w:left="851"/>
        <w:contextualSpacing/>
        <w:jc w:val="both"/>
      </w:pPr>
    </w:p>
    <w:p w14:paraId="37F95085" w14:textId="77777777" w:rsidR="00066DE2" w:rsidRPr="00B07562" w:rsidRDefault="00E12C5F" w:rsidP="00066DE2">
      <w:pPr>
        <w:suppressAutoHyphens w:val="0"/>
        <w:jc w:val="center"/>
        <w:rPr>
          <w:b/>
          <w:bCs/>
          <w:lang w:val="lt-LT" w:eastAsia="lt-LT"/>
        </w:rPr>
      </w:pPr>
      <w:r w:rsidRPr="00B07562">
        <w:rPr>
          <w:b/>
          <w:bCs/>
          <w:lang w:val="lt-LT" w:eastAsia="lt-LT"/>
        </w:rPr>
        <w:t>V</w:t>
      </w:r>
      <w:r w:rsidR="00C335F1" w:rsidRPr="00B07562">
        <w:rPr>
          <w:b/>
          <w:bCs/>
          <w:lang w:val="lt-LT" w:eastAsia="lt-LT"/>
        </w:rPr>
        <w:t>I</w:t>
      </w:r>
      <w:r w:rsidRPr="00B07562">
        <w:rPr>
          <w:b/>
          <w:bCs/>
          <w:lang w:val="lt-LT" w:eastAsia="lt-LT"/>
        </w:rPr>
        <w:t xml:space="preserve"> </w:t>
      </w:r>
      <w:r w:rsidR="00066DE2" w:rsidRPr="00B07562">
        <w:rPr>
          <w:b/>
          <w:bCs/>
          <w:lang w:val="lt-LT" w:eastAsia="lt-LT"/>
        </w:rPr>
        <w:t>SKYRIUS</w:t>
      </w:r>
    </w:p>
    <w:p w14:paraId="7292C14D" w14:textId="77777777" w:rsidR="00E12C5F" w:rsidRPr="00B07562" w:rsidRDefault="00E12C5F" w:rsidP="00066DE2">
      <w:pPr>
        <w:suppressAutoHyphens w:val="0"/>
        <w:jc w:val="center"/>
        <w:rPr>
          <w:b/>
          <w:bCs/>
          <w:lang w:val="lt-LT" w:eastAsia="lt-LT"/>
        </w:rPr>
      </w:pPr>
      <w:r w:rsidRPr="00B07562">
        <w:rPr>
          <w:b/>
          <w:bCs/>
          <w:lang w:val="lt-LT" w:eastAsia="lt-LT"/>
        </w:rPr>
        <w:t>PROGRAMŲ VYKDYMO ORGANIZAVIMAS</w:t>
      </w:r>
    </w:p>
    <w:p w14:paraId="030E8FA7" w14:textId="77777777" w:rsidR="00E12C5F" w:rsidRPr="00B07562" w:rsidRDefault="00E12C5F" w:rsidP="00E12C5F">
      <w:pPr>
        <w:suppressAutoHyphens w:val="0"/>
        <w:jc w:val="both"/>
        <w:rPr>
          <w:lang w:val="lt-LT" w:eastAsia="lt-LT"/>
        </w:rPr>
      </w:pPr>
    </w:p>
    <w:p w14:paraId="60A9A3B3" w14:textId="77777777" w:rsidR="00C335F1" w:rsidRPr="00B07562" w:rsidRDefault="00E12C5F" w:rsidP="0042702B">
      <w:pPr>
        <w:pStyle w:val="Sraopastraipa"/>
        <w:numPr>
          <w:ilvl w:val="0"/>
          <w:numId w:val="8"/>
        </w:numPr>
        <w:spacing w:line="360" w:lineRule="auto"/>
        <w:ind w:left="0" w:firstLine="851"/>
        <w:jc w:val="both"/>
        <w:rPr>
          <w:szCs w:val="24"/>
          <w:lang w:eastAsia="lt-LT"/>
        </w:rPr>
      </w:pPr>
      <w:r w:rsidRPr="00B07562">
        <w:rPr>
          <w:szCs w:val="24"/>
          <w:lang w:eastAsia="lt-LT"/>
        </w:rPr>
        <w:t>V</w:t>
      </w:r>
      <w:r w:rsidR="00066DE2" w:rsidRPr="00B07562">
        <w:rPr>
          <w:szCs w:val="24"/>
          <w:lang w:eastAsia="lt-LT"/>
        </w:rPr>
        <w:t>aikų v</w:t>
      </w:r>
      <w:r w:rsidRPr="00B07562">
        <w:rPr>
          <w:szCs w:val="24"/>
          <w:lang w:eastAsia="lt-LT"/>
        </w:rPr>
        <w:t xml:space="preserve">asaros </w:t>
      </w:r>
      <w:r w:rsidR="008D06E4" w:rsidRPr="00B07562">
        <w:rPr>
          <w:szCs w:val="24"/>
          <w:lang w:eastAsia="lt-LT"/>
        </w:rPr>
        <w:t xml:space="preserve">poilsio </w:t>
      </w:r>
      <w:r w:rsidRPr="00B07562">
        <w:rPr>
          <w:szCs w:val="24"/>
          <w:lang w:eastAsia="lt-LT"/>
        </w:rPr>
        <w:t xml:space="preserve">stovyklos organizuojamos einamųjų metų </w:t>
      </w:r>
      <w:r w:rsidR="00975208" w:rsidRPr="00B07562">
        <w:rPr>
          <w:szCs w:val="24"/>
          <w:lang w:eastAsia="lt-LT"/>
        </w:rPr>
        <w:t>birželio</w:t>
      </w:r>
      <w:r w:rsidRPr="00B07562">
        <w:rPr>
          <w:szCs w:val="24"/>
          <w:lang w:eastAsia="lt-LT"/>
        </w:rPr>
        <w:t>–rugpjūčio mėnesiais, vadovaujantis teisės aktų nustatyta tvarka.</w:t>
      </w:r>
    </w:p>
    <w:p w14:paraId="66FA0669" w14:textId="77777777" w:rsidR="00C335F1" w:rsidRPr="00B07562" w:rsidRDefault="00E12C5F" w:rsidP="0042702B">
      <w:pPr>
        <w:pStyle w:val="Sraopastraipa"/>
        <w:numPr>
          <w:ilvl w:val="0"/>
          <w:numId w:val="8"/>
        </w:numPr>
        <w:spacing w:line="360" w:lineRule="auto"/>
        <w:ind w:left="0" w:firstLine="851"/>
        <w:jc w:val="both"/>
        <w:rPr>
          <w:szCs w:val="24"/>
          <w:lang w:eastAsia="lt-LT"/>
        </w:rPr>
      </w:pPr>
      <w:r w:rsidRPr="00B07562">
        <w:rPr>
          <w:szCs w:val="24"/>
          <w:lang w:eastAsia="lt-LT"/>
        </w:rPr>
        <w:t xml:space="preserve">Lazdijų rajono </w:t>
      </w:r>
      <w:r w:rsidRPr="00B07562">
        <w:rPr>
          <w:szCs w:val="24"/>
        </w:rPr>
        <w:t xml:space="preserve">savivaldybės biudžeto lėšos skiriamos </w:t>
      </w:r>
      <w:r w:rsidR="00C335F1" w:rsidRPr="00B07562">
        <w:rPr>
          <w:szCs w:val="24"/>
        </w:rPr>
        <w:t xml:space="preserve">vasaros </w:t>
      </w:r>
      <w:r w:rsidRPr="00B07562">
        <w:rPr>
          <w:szCs w:val="24"/>
        </w:rPr>
        <w:t>dieninėms, stacionarioms stovykloms (su laikinu apgyvendinimu) ir turistinėms stovykloms.</w:t>
      </w:r>
    </w:p>
    <w:p w14:paraId="20D4C8B5" w14:textId="77777777" w:rsidR="00C335F1" w:rsidRPr="00B07562" w:rsidRDefault="00C335F1" w:rsidP="0042702B">
      <w:pPr>
        <w:pStyle w:val="Sraopastraipa"/>
        <w:numPr>
          <w:ilvl w:val="0"/>
          <w:numId w:val="8"/>
        </w:numPr>
        <w:spacing w:line="360" w:lineRule="auto"/>
        <w:ind w:left="0" w:firstLine="851"/>
        <w:jc w:val="both"/>
        <w:rPr>
          <w:szCs w:val="24"/>
          <w:lang w:eastAsia="lt-LT"/>
        </w:rPr>
      </w:pPr>
      <w:r w:rsidRPr="00B07562">
        <w:rPr>
          <w:szCs w:val="24"/>
          <w:lang w:eastAsia="lt-LT"/>
        </w:rPr>
        <w:t>V</w:t>
      </w:r>
      <w:r w:rsidR="008D06E4" w:rsidRPr="00B07562">
        <w:rPr>
          <w:szCs w:val="24"/>
          <w:lang w:eastAsia="lt-LT"/>
        </w:rPr>
        <w:t>aikų v</w:t>
      </w:r>
      <w:r w:rsidRPr="00B07562">
        <w:rPr>
          <w:szCs w:val="24"/>
          <w:lang w:eastAsia="lt-LT"/>
        </w:rPr>
        <w:t xml:space="preserve">asaros </w:t>
      </w:r>
      <w:r w:rsidR="008D06E4" w:rsidRPr="00B07562">
        <w:rPr>
          <w:szCs w:val="24"/>
          <w:lang w:eastAsia="lt-LT"/>
        </w:rPr>
        <w:t xml:space="preserve">poilsio </w:t>
      </w:r>
      <w:r w:rsidRPr="00B07562">
        <w:rPr>
          <w:szCs w:val="24"/>
          <w:lang w:eastAsia="lt-LT"/>
        </w:rPr>
        <w:t>s</w:t>
      </w:r>
      <w:r w:rsidR="00E12C5F" w:rsidRPr="00B07562">
        <w:rPr>
          <w:szCs w:val="24"/>
          <w:lang w:eastAsia="lt-LT"/>
        </w:rPr>
        <w:t>tovyklos gali būti įvairių krypčių: bendro pobūdžio, kūrybinės, meninės, kraštotyrinės, gamtotyrinės, ekologinės, sportinės, turistinės, mokslinės, istorinės, kalbų mokymo, konfesinės, mišrios (pvz.</w:t>
      </w:r>
      <w:r w:rsidR="006715F7" w:rsidRPr="00B07562">
        <w:rPr>
          <w:szCs w:val="24"/>
          <w:lang w:eastAsia="lt-LT"/>
        </w:rPr>
        <w:t>:</w:t>
      </w:r>
      <w:r w:rsidR="00E12C5F" w:rsidRPr="00B07562">
        <w:rPr>
          <w:szCs w:val="24"/>
          <w:lang w:eastAsia="lt-LT"/>
        </w:rPr>
        <w:t xml:space="preserve"> kūrybinės-meninės, kraštotyrinės-istorinės ir pan.) ir kitos (pagal poreikį).</w:t>
      </w:r>
    </w:p>
    <w:p w14:paraId="1E248413" w14:textId="77777777" w:rsidR="00C038FD" w:rsidRPr="00B07562" w:rsidRDefault="00C335F1" w:rsidP="0042702B">
      <w:pPr>
        <w:pStyle w:val="Sraopastraipa"/>
        <w:numPr>
          <w:ilvl w:val="0"/>
          <w:numId w:val="8"/>
        </w:numPr>
        <w:spacing w:line="360" w:lineRule="auto"/>
        <w:ind w:left="0" w:firstLine="851"/>
        <w:jc w:val="both"/>
        <w:rPr>
          <w:szCs w:val="24"/>
          <w:lang w:eastAsia="lt-LT"/>
        </w:rPr>
      </w:pPr>
      <w:r w:rsidRPr="00B07562">
        <w:rPr>
          <w:szCs w:val="24"/>
          <w:lang w:eastAsia="lt-LT"/>
        </w:rPr>
        <w:t>V</w:t>
      </w:r>
      <w:r w:rsidR="00E12C5F" w:rsidRPr="00B07562">
        <w:rPr>
          <w:szCs w:val="24"/>
          <w:lang w:eastAsia="lt-LT"/>
        </w:rPr>
        <w:t xml:space="preserve">asaros stovyklos (pamainos) trukmė – nuo 5 iki 15 darbo dienų. </w:t>
      </w:r>
      <w:r w:rsidR="00E12C5F" w:rsidRPr="00B07562">
        <w:rPr>
          <w:rFonts w:eastAsia="Arial Unicode MS"/>
          <w:szCs w:val="24"/>
          <w:lang w:eastAsia="lt-LT"/>
        </w:rPr>
        <w:t>Programos vienos dienos trukmė – ne mažiau kaip 5 val.</w:t>
      </w:r>
      <w:r w:rsidR="00541C47" w:rsidRPr="00B07562">
        <w:rPr>
          <w:rFonts w:eastAsia="Arial Unicode MS"/>
          <w:szCs w:val="24"/>
          <w:lang w:eastAsia="lt-LT"/>
        </w:rPr>
        <w:t xml:space="preserve"> </w:t>
      </w:r>
      <w:r w:rsidR="00BC78D7" w:rsidRPr="00B07562">
        <w:rPr>
          <w:rFonts w:eastAsia="Arial Unicode MS"/>
          <w:szCs w:val="24"/>
          <w:lang w:eastAsia="lt-LT"/>
        </w:rPr>
        <w:t>Vaikų skaičius grupėje ne mažesnis kaip 15.</w:t>
      </w:r>
    </w:p>
    <w:p w14:paraId="79EB88D7" w14:textId="77777777" w:rsidR="00FF5446" w:rsidRPr="00B07562" w:rsidRDefault="00541C47" w:rsidP="0042702B">
      <w:pPr>
        <w:pStyle w:val="Sraopastraipa"/>
        <w:numPr>
          <w:ilvl w:val="0"/>
          <w:numId w:val="8"/>
        </w:numPr>
        <w:spacing w:line="360" w:lineRule="auto"/>
        <w:ind w:left="0" w:firstLine="851"/>
        <w:jc w:val="both"/>
        <w:rPr>
          <w:szCs w:val="24"/>
          <w:lang w:eastAsia="lt-LT"/>
        </w:rPr>
      </w:pPr>
      <w:r w:rsidRPr="00B07562">
        <w:rPr>
          <w:szCs w:val="24"/>
        </w:rPr>
        <w:t xml:space="preserve">Vaikų vasaros </w:t>
      </w:r>
      <w:r w:rsidR="006F61B6" w:rsidRPr="00B07562">
        <w:rPr>
          <w:szCs w:val="24"/>
        </w:rPr>
        <w:t xml:space="preserve">poilsio </w:t>
      </w:r>
      <w:r w:rsidRPr="00B07562">
        <w:rPr>
          <w:szCs w:val="24"/>
        </w:rPr>
        <w:t>stovykla</w:t>
      </w:r>
      <w:r w:rsidR="00C038FD" w:rsidRPr="00B07562">
        <w:rPr>
          <w:szCs w:val="24"/>
        </w:rPr>
        <w:t xml:space="preserve"> turi </w:t>
      </w:r>
      <w:r w:rsidRPr="00B07562">
        <w:rPr>
          <w:szCs w:val="24"/>
        </w:rPr>
        <w:t>atiti</w:t>
      </w:r>
      <w:r w:rsidR="00C038FD" w:rsidRPr="00B07562">
        <w:rPr>
          <w:szCs w:val="24"/>
        </w:rPr>
        <w:t>kti</w:t>
      </w:r>
      <w:r w:rsidRPr="00B07562">
        <w:rPr>
          <w:szCs w:val="24"/>
        </w:rPr>
        <w:t xml:space="preserve"> sveikatos saugos reikalavimus nustatytus Lietuvos higienos normoje HN 79:2010</w:t>
      </w:r>
      <w:r w:rsidR="00C038FD" w:rsidRPr="00B07562">
        <w:rPr>
          <w:szCs w:val="24"/>
        </w:rPr>
        <w:t xml:space="preserve"> </w:t>
      </w:r>
      <w:r w:rsidRPr="00B07562">
        <w:rPr>
          <w:rStyle w:val="Grietas"/>
          <w:b w:val="0"/>
          <w:bCs w:val="0"/>
          <w:szCs w:val="24"/>
        </w:rPr>
        <w:t>„Vaikų poilsio stovykla. Bendrieji sveikatos saugos reikalavimai“</w:t>
      </w:r>
      <w:r w:rsidR="00C038FD" w:rsidRPr="00B07562">
        <w:rPr>
          <w:rStyle w:val="Grietas"/>
          <w:b w:val="0"/>
          <w:bCs w:val="0"/>
          <w:szCs w:val="24"/>
        </w:rPr>
        <w:t>.</w:t>
      </w:r>
    </w:p>
    <w:p w14:paraId="5BEDAC4C" w14:textId="77777777" w:rsidR="00E12C5F" w:rsidRPr="00B07562" w:rsidRDefault="00E12C5F" w:rsidP="0042702B">
      <w:pPr>
        <w:pStyle w:val="Sraopastraipa"/>
        <w:numPr>
          <w:ilvl w:val="0"/>
          <w:numId w:val="8"/>
        </w:numPr>
        <w:spacing w:line="360" w:lineRule="auto"/>
        <w:ind w:left="0" w:firstLine="851"/>
        <w:jc w:val="both"/>
        <w:rPr>
          <w:szCs w:val="24"/>
          <w:lang w:eastAsia="lt-LT"/>
        </w:rPr>
      </w:pPr>
      <w:r w:rsidRPr="00B07562">
        <w:rPr>
          <w:rFonts w:eastAsia="Arial Unicode MS"/>
          <w:szCs w:val="24"/>
          <w:lang w:eastAsia="lt-LT"/>
        </w:rPr>
        <w:t xml:space="preserve">Programos gali būti vykdomos specialiai vaikų vasaros poilsiui pritaikytose stovyklose, bendrojo ugdymo mokyklose, neformaliojo vaikų švietimo, kitose institucijose, kurių patalpos ir aplinka pritaikyta tokiai veiklai, stovyklavietėse. </w:t>
      </w:r>
    </w:p>
    <w:p w14:paraId="47F7B3C1" w14:textId="77777777" w:rsidR="0073632A" w:rsidRPr="00B07562" w:rsidRDefault="0073632A" w:rsidP="0073632A">
      <w:pPr>
        <w:jc w:val="center"/>
        <w:rPr>
          <w:bCs/>
          <w:lang w:val="lt-LT"/>
        </w:rPr>
      </w:pPr>
    </w:p>
    <w:p w14:paraId="04B7CC48" w14:textId="77777777" w:rsidR="0038281C" w:rsidRPr="00B07562" w:rsidRDefault="0038281C" w:rsidP="0073632A">
      <w:pPr>
        <w:jc w:val="center"/>
        <w:rPr>
          <w:lang w:val="lt-LT"/>
        </w:rPr>
      </w:pPr>
      <w:r w:rsidRPr="00B07562">
        <w:rPr>
          <w:b/>
          <w:lang w:val="lt-LT"/>
        </w:rPr>
        <w:t>VI</w:t>
      </w:r>
      <w:r w:rsidR="0073632A" w:rsidRPr="00B07562">
        <w:rPr>
          <w:b/>
          <w:lang w:val="lt-LT"/>
        </w:rPr>
        <w:t>I</w:t>
      </w:r>
      <w:r w:rsidRPr="00B07562">
        <w:rPr>
          <w:b/>
          <w:lang w:val="lt-LT"/>
        </w:rPr>
        <w:t xml:space="preserve"> SKYRIUS</w:t>
      </w:r>
    </w:p>
    <w:p w14:paraId="1A249F7B" w14:textId="77777777" w:rsidR="0038281C" w:rsidRPr="00B07562" w:rsidRDefault="0038281C" w:rsidP="0073632A">
      <w:pPr>
        <w:jc w:val="center"/>
        <w:rPr>
          <w:b/>
          <w:lang w:val="lt-LT"/>
        </w:rPr>
      </w:pPr>
      <w:r w:rsidRPr="00B07562">
        <w:rPr>
          <w:b/>
          <w:lang w:val="lt-LT"/>
        </w:rPr>
        <w:t>LĖŠŲ SKYRIMAS IR ATSISKAITYMAS UŽ JŲ PANAUDOJIMĄ</w:t>
      </w:r>
    </w:p>
    <w:p w14:paraId="0A06E371" w14:textId="77777777" w:rsidR="006F61B6" w:rsidRPr="00B07562" w:rsidRDefault="006F61B6" w:rsidP="0073632A">
      <w:pPr>
        <w:jc w:val="center"/>
        <w:rPr>
          <w:lang w:val="lt-LT"/>
        </w:rPr>
      </w:pPr>
    </w:p>
    <w:p w14:paraId="45500A8A" w14:textId="77777777" w:rsidR="00305E1A" w:rsidRPr="00B07562" w:rsidRDefault="003F1F16" w:rsidP="0042702B">
      <w:pPr>
        <w:pStyle w:val="lygis1"/>
        <w:numPr>
          <w:ilvl w:val="0"/>
          <w:numId w:val="8"/>
        </w:numPr>
        <w:tabs>
          <w:tab w:val="left" w:pos="1276"/>
        </w:tabs>
        <w:spacing w:before="0" w:beforeAutospacing="0" w:after="0" w:afterAutospacing="0" w:line="360" w:lineRule="auto"/>
        <w:ind w:left="0" w:firstLine="851"/>
        <w:jc w:val="both"/>
      </w:pPr>
      <w:r w:rsidRPr="00B07562">
        <w:t xml:space="preserve">Įvykdęs </w:t>
      </w:r>
      <w:r w:rsidR="00C558B4" w:rsidRPr="00B07562">
        <w:t>P</w:t>
      </w:r>
      <w:r w:rsidRPr="00B07562">
        <w:t>rogramą</w:t>
      </w:r>
      <w:r w:rsidR="00102CEB" w:rsidRPr="00B07562">
        <w:t xml:space="preserve"> ir siekdamas</w:t>
      </w:r>
      <w:r w:rsidR="0038281C" w:rsidRPr="00B07562">
        <w:t xml:space="preserve"> gauti </w:t>
      </w:r>
      <w:r w:rsidR="00C558B4" w:rsidRPr="00B07562">
        <w:t>P</w:t>
      </w:r>
      <w:r w:rsidR="0038281C" w:rsidRPr="00B07562">
        <w:t>ro</w:t>
      </w:r>
      <w:r w:rsidR="00C3539B" w:rsidRPr="00B07562">
        <w:t>gramai</w:t>
      </w:r>
      <w:r w:rsidR="0038281C" w:rsidRPr="00B07562">
        <w:t xml:space="preserve"> skirtas lėšas, P</w:t>
      </w:r>
      <w:r w:rsidR="008F513D" w:rsidRPr="00B07562">
        <w:t>rogramų p</w:t>
      </w:r>
      <w:r w:rsidR="0038281C" w:rsidRPr="00B07562">
        <w:t xml:space="preserve">areiškėjas Savivaldybės administracijai pateikia </w:t>
      </w:r>
      <w:r w:rsidR="00ED1E55" w:rsidRPr="00B07562">
        <w:t xml:space="preserve">paraišką </w:t>
      </w:r>
      <w:r w:rsidR="0038281C" w:rsidRPr="00B07562">
        <w:t>(</w:t>
      </w:r>
      <w:r w:rsidR="004253BB" w:rsidRPr="00B07562">
        <w:t>4</w:t>
      </w:r>
      <w:r w:rsidR="0038281C" w:rsidRPr="00B07562">
        <w:t xml:space="preserve"> priedas) ir patirtas išlaidas pagrindžiančių dokumentų (sutarčių, sąskaitų, PVM sąskaitų faktūrų, perdavimo–priėmimo aktų ir kt.) kopijas. Skyriaus atsakingas darbuotojas, įvertinęs pateiktus dokumentus, nenustatęs trūkumų ir užrašęs rezoliuciją, teikia </w:t>
      </w:r>
      <w:r w:rsidR="00ED1E55" w:rsidRPr="00B07562">
        <w:t xml:space="preserve">paraišką </w:t>
      </w:r>
      <w:r w:rsidR="0038281C" w:rsidRPr="00B07562">
        <w:t>Savivaldybės administracijos Centralizuotos buhalterinės apskaitos skyriui.</w:t>
      </w:r>
    </w:p>
    <w:p w14:paraId="2AB13B95" w14:textId="77777777" w:rsidR="00305E1A" w:rsidRPr="00B07562" w:rsidRDefault="0038281C" w:rsidP="0042702B">
      <w:pPr>
        <w:pStyle w:val="lygis1"/>
        <w:numPr>
          <w:ilvl w:val="0"/>
          <w:numId w:val="8"/>
        </w:numPr>
        <w:tabs>
          <w:tab w:val="left" w:pos="1276"/>
        </w:tabs>
        <w:spacing w:before="0" w:beforeAutospacing="0" w:after="0" w:afterAutospacing="0" w:line="360" w:lineRule="auto"/>
        <w:ind w:left="0" w:firstLine="851"/>
        <w:jc w:val="both"/>
      </w:pPr>
      <w:r w:rsidRPr="00B07562">
        <w:t>Savivaldybės administracijos Centralizuotos buhalterinės apskaitos skyrius, vadovaudamasis Savivaldybės administracijos direktoriaus įsakymu dėl lėšų skyrimo ir P</w:t>
      </w:r>
      <w:r w:rsidR="008F513D" w:rsidRPr="00B07562">
        <w:t xml:space="preserve">rogramų </w:t>
      </w:r>
      <w:r w:rsidR="008F513D" w:rsidRPr="00B07562">
        <w:lastRenderedPageBreak/>
        <w:t>p</w:t>
      </w:r>
      <w:r w:rsidRPr="00B07562">
        <w:t xml:space="preserve">areiškėjo pateikta </w:t>
      </w:r>
      <w:r w:rsidR="00ED1E55" w:rsidRPr="00B07562">
        <w:t xml:space="preserve">paraiška </w:t>
      </w:r>
      <w:r w:rsidRPr="00B07562">
        <w:t>(</w:t>
      </w:r>
      <w:r w:rsidR="004253BB" w:rsidRPr="00B07562">
        <w:t xml:space="preserve">4 </w:t>
      </w:r>
      <w:r w:rsidRPr="00B07562">
        <w:t>priedas), perveda lėšas P</w:t>
      </w:r>
      <w:r w:rsidR="008F513D" w:rsidRPr="00B07562">
        <w:t>rogramos p</w:t>
      </w:r>
      <w:r w:rsidRPr="00B07562">
        <w:t>areiškėjui per 5 darbo dienas nuo šios paraiškos gavimo.</w:t>
      </w:r>
    </w:p>
    <w:p w14:paraId="6C4788BC" w14:textId="77777777" w:rsidR="00F809D4" w:rsidRPr="00B07562" w:rsidRDefault="0038281C" w:rsidP="0042702B">
      <w:pPr>
        <w:pStyle w:val="lygis1"/>
        <w:numPr>
          <w:ilvl w:val="0"/>
          <w:numId w:val="8"/>
        </w:numPr>
        <w:tabs>
          <w:tab w:val="left" w:pos="1276"/>
        </w:tabs>
        <w:spacing w:before="0" w:beforeAutospacing="0" w:after="0" w:afterAutospacing="0" w:line="360" w:lineRule="auto"/>
        <w:ind w:left="0" w:firstLine="851"/>
        <w:jc w:val="both"/>
      </w:pPr>
      <w:r w:rsidRPr="00B07562">
        <w:t>P</w:t>
      </w:r>
      <w:r w:rsidR="008F513D" w:rsidRPr="00B07562">
        <w:t>rogramos p</w:t>
      </w:r>
      <w:r w:rsidRPr="00B07562">
        <w:t>areiškėjas yra atsakingas už Savivaldybės biudžeto lėšomis finansuojamo</w:t>
      </w:r>
      <w:r w:rsidR="00F809D4" w:rsidRPr="00B07562">
        <w:t xml:space="preserve">s </w:t>
      </w:r>
      <w:r w:rsidR="00ED1E55" w:rsidRPr="00B07562">
        <w:t xml:space="preserve">Programos </w:t>
      </w:r>
      <w:r w:rsidRPr="00B07562">
        <w:t>įgyvendinimą. Pro</w:t>
      </w:r>
      <w:r w:rsidR="00F809D4" w:rsidRPr="00B07562">
        <w:t>grama</w:t>
      </w:r>
      <w:r w:rsidRPr="00B07562">
        <w:t xml:space="preserve"> turi būti įgyvendint</w:t>
      </w:r>
      <w:r w:rsidR="00F809D4" w:rsidRPr="00B07562">
        <w:t>a</w:t>
      </w:r>
      <w:r w:rsidRPr="00B07562">
        <w:t xml:space="preserve"> iki einamųjų metų </w:t>
      </w:r>
      <w:r w:rsidR="003E3FBD" w:rsidRPr="00B07562">
        <w:t>rugpjūčio 31</w:t>
      </w:r>
      <w:r w:rsidRPr="00B07562">
        <w:t xml:space="preserve"> d.</w:t>
      </w:r>
    </w:p>
    <w:p w14:paraId="0F558AB0" w14:textId="77777777" w:rsidR="00F809D4" w:rsidRPr="00B07562" w:rsidRDefault="0038281C" w:rsidP="0042702B">
      <w:pPr>
        <w:pStyle w:val="lygis1"/>
        <w:numPr>
          <w:ilvl w:val="0"/>
          <w:numId w:val="8"/>
        </w:numPr>
        <w:tabs>
          <w:tab w:val="left" w:pos="1276"/>
        </w:tabs>
        <w:spacing w:before="0" w:beforeAutospacing="0" w:after="0" w:afterAutospacing="0" w:line="360" w:lineRule="auto"/>
        <w:ind w:left="0" w:firstLine="851"/>
        <w:jc w:val="both"/>
      </w:pPr>
      <w:r w:rsidRPr="00B07562">
        <w:t xml:space="preserve">Už </w:t>
      </w:r>
      <w:r w:rsidR="00ED1E55" w:rsidRPr="00B07562">
        <w:t xml:space="preserve">Programai </w:t>
      </w:r>
      <w:r w:rsidRPr="00B07562">
        <w:t>skirtų lėšų tikslingą panaudojimą ir ataskaitų pateikimą nustatytais terminais atsako P</w:t>
      </w:r>
      <w:r w:rsidR="00FB0EEC" w:rsidRPr="00B07562">
        <w:t>rogramos p</w:t>
      </w:r>
      <w:r w:rsidRPr="00B07562">
        <w:t>areiškėjo vadovas įstatymų nustatyta tvarka.</w:t>
      </w:r>
    </w:p>
    <w:p w14:paraId="5FB6351D" w14:textId="77777777" w:rsidR="001C5FBB" w:rsidRDefault="0038281C" w:rsidP="0042702B">
      <w:pPr>
        <w:pStyle w:val="lygis1"/>
        <w:numPr>
          <w:ilvl w:val="0"/>
          <w:numId w:val="8"/>
        </w:numPr>
        <w:tabs>
          <w:tab w:val="left" w:pos="1276"/>
        </w:tabs>
        <w:spacing w:before="0" w:beforeAutospacing="0" w:after="0" w:afterAutospacing="0" w:line="360" w:lineRule="auto"/>
        <w:ind w:left="0" w:firstLine="851"/>
        <w:jc w:val="both"/>
      </w:pPr>
      <w:r w:rsidRPr="00B07562">
        <w:t>P</w:t>
      </w:r>
      <w:r w:rsidR="008F513D" w:rsidRPr="00B07562">
        <w:t>rogramų p</w:t>
      </w:r>
      <w:r w:rsidRPr="00B07562">
        <w:t xml:space="preserve">areiškėjas, gavęs finansavimą, turi vykdyti išlaidų apskaitą ir atsiskaityti Savivaldybės administracijai už gautų lėšų panaudojimą, ne vėliau kaip iki einamųjų metų </w:t>
      </w:r>
      <w:r w:rsidR="003E3FBD" w:rsidRPr="00B07562">
        <w:t>rugsėjo 10</w:t>
      </w:r>
      <w:r w:rsidR="006715F7" w:rsidRPr="00B07562">
        <w:t> </w:t>
      </w:r>
      <w:r w:rsidRPr="00B07562">
        <w:t xml:space="preserve">d. pateikiant </w:t>
      </w:r>
      <w:r w:rsidR="00246BC5">
        <w:t>Biudžeto išlaidų sąmatos vykdymo ataskaitą (Asignavimų valdytojų, kitų valstybės ir savivaldybių biudžetinių įstaigų ir valstybės biudžeto asignavimus gaunančių kitų subjektų metinio biudžeto vykdymo ataskaitų rinkinio ir tarpinių biudžeto vykdymo ataskaitų rinkinio sudarymo taisyklių, patvirtintų Lietuvos Respublikos finansų ministro 2008 m. gruodžio 31 d. įsakymu Nr. 1K-465 „Dėl Asignavimų valdytojų, kitų valstybės ir savivaldybių biudžetinių įstaigų ir valstybės biudžeto asignavimus gaunančių kitų subjektų metinio biudžeto vykdymo ataskaitų rinkinio ir tarpinių biudžeto vykdymo ataskaitų rinkinio sudarymo taisyklių patvirtinimo“, 1 priedas</w:t>
      </w:r>
      <w:r w:rsidR="00D16D1C">
        <w:t xml:space="preserve">) </w:t>
      </w:r>
      <w:r w:rsidRPr="00B07562">
        <w:t xml:space="preserve">bei </w:t>
      </w:r>
      <w:bookmarkStart w:id="9" w:name="_Hlk159333246"/>
      <w:r w:rsidR="00546EFF">
        <w:t xml:space="preserve">Vaikų vasaros poilsio </w:t>
      </w:r>
      <w:r w:rsidR="001C5FBB" w:rsidRPr="00B07562">
        <w:t>programos</w:t>
      </w:r>
      <w:r w:rsidRPr="00B07562">
        <w:t xml:space="preserve"> įgyvendinimo ataskaitą </w:t>
      </w:r>
      <w:bookmarkEnd w:id="9"/>
      <w:r w:rsidRPr="00B07562">
        <w:t>(</w:t>
      </w:r>
      <w:r w:rsidR="004253BB" w:rsidRPr="00B07562">
        <w:t>5</w:t>
      </w:r>
      <w:r w:rsidRPr="00B07562">
        <w:t xml:space="preserve"> priedas).</w:t>
      </w:r>
    </w:p>
    <w:p w14:paraId="6C2075B2" w14:textId="77777777" w:rsidR="00DC4D3A" w:rsidRPr="00B07562" w:rsidRDefault="0038281C" w:rsidP="0042702B">
      <w:pPr>
        <w:pStyle w:val="lygis1"/>
        <w:numPr>
          <w:ilvl w:val="0"/>
          <w:numId w:val="8"/>
        </w:numPr>
        <w:tabs>
          <w:tab w:val="left" w:pos="1276"/>
        </w:tabs>
        <w:spacing w:before="0" w:beforeAutospacing="0" w:after="0" w:afterAutospacing="0" w:line="360" w:lineRule="auto"/>
        <w:ind w:left="0" w:firstLine="851"/>
        <w:jc w:val="both"/>
      </w:pPr>
      <w:r w:rsidRPr="00B07562">
        <w:t>P</w:t>
      </w:r>
      <w:r w:rsidR="008F513D" w:rsidRPr="00B07562">
        <w:t>rogramų p</w:t>
      </w:r>
      <w:r w:rsidRPr="00B07562">
        <w:t xml:space="preserve">areiškėjas gali raštu paprašyti nutraukti </w:t>
      </w:r>
      <w:r w:rsidR="00C558B4" w:rsidRPr="00B07562">
        <w:t>P</w:t>
      </w:r>
      <w:r w:rsidRPr="00B07562">
        <w:t>ro</w:t>
      </w:r>
      <w:r w:rsidR="001C5FBB" w:rsidRPr="00B07562">
        <w:t>gramos</w:t>
      </w:r>
      <w:r w:rsidRPr="00B07562">
        <w:t xml:space="preserve"> finansavimo skyrimą bei Apraše ir </w:t>
      </w:r>
      <w:r w:rsidR="00EE3B28" w:rsidRPr="00B07562">
        <w:t>P</w:t>
      </w:r>
      <w:r w:rsidR="004D3482" w:rsidRPr="00B07562">
        <w:t>rogramos paraiškoje</w:t>
      </w:r>
      <w:r w:rsidRPr="00B07562">
        <w:t xml:space="preserve"> įsipareigojimų vykdymą, nurodydamas to priežastis. Savivaldybės administracija, gavusi tokį prašymą, privalo patikrinti P</w:t>
      </w:r>
      <w:r w:rsidR="004D3482" w:rsidRPr="00B07562">
        <w:t>rogramos p</w:t>
      </w:r>
      <w:r w:rsidRPr="00B07562">
        <w:t>areiškėjo jau panaudotų lėšų ataskaitas. Jeigu patikrinus ataskaitas nerandama pažeidimų, finansavimo skyrimas ir įsipareigojimų vykdymas nutraukiamas. Savivaldybės administracija pagal P</w:t>
      </w:r>
      <w:r w:rsidR="004D3482" w:rsidRPr="00B07562">
        <w:t>rogramos p</w:t>
      </w:r>
      <w:r w:rsidRPr="00B07562">
        <w:t xml:space="preserve">areiškėjo pateiktus atsiskaitymo dokumentus apmoka išlaidas, kurios buvo padarytos </w:t>
      </w:r>
      <w:r w:rsidR="00C558B4" w:rsidRPr="00B07562">
        <w:t>P</w:t>
      </w:r>
      <w:r w:rsidRPr="00B07562">
        <w:t>ro</w:t>
      </w:r>
      <w:r w:rsidR="00DC4D3A" w:rsidRPr="00B07562">
        <w:t xml:space="preserve">gramos </w:t>
      </w:r>
      <w:r w:rsidRPr="00B07562">
        <w:t xml:space="preserve">veikloms įgyvendinti </w:t>
      </w:r>
      <w:r w:rsidR="00C558B4" w:rsidRPr="00B07562">
        <w:t>P</w:t>
      </w:r>
      <w:r w:rsidRPr="00B07562">
        <w:t>ro</w:t>
      </w:r>
      <w:r w:rsidR="00DC4D3A" w:rsidRPr="00B07562">
        <w:t>gramos</w:t>
      </w:r>
      <w:r w:rsidRPr="00B07562">
        <w:t xml:space="preserve"> vykdymo laikotarpiu iki nutraukimo dienos, neviršinant </w:t>
      </w:r>
      <w:r w:rsidR="00ED1E55" w:rsidRPr="00B07562">
        <w:t xml:space="preserve">Programai </w:t>
      </w:r>
      <w:r w:rsidRPr="00B07562">
        <w:t>skirtos sumos.</w:t>
      </w:r>
    </w:p>
    <w:p w14:paraId="3450178A" w14:textId="77777777" w:rsidR="0038281C" w:rsidRPr="00B07562" w:rsidRDefault="0038281C" w:rsidP="0042702B">
      <w:pPr>
        <w:pStyle w:val="lygis1"/>
        <w:numPr>
          <w:ilvl w:val="0"/>
          <w:numId w:val="8"/>
        </w:numPr>
        <w:tabs>
          <w:tab w:val="left" w:pos="1276"/>
        </w:tabs>
        <w:spacing w:before="0" w:beforeAutospacing="0" w:after="0" w:afterAutospacing="0" w:line="360" w:lineRule="auto"/>
        <w:ind w:left="0" w:firstLine="851"/>
        <w:jc w:val="both"/>
      </w:pPr>
      <w:r w:rsidRPr="00B07562">
        <w:t>Nustačius, jog P</w:t>
      </w:r>
      <w:r w:rsidR="004D3482" w:rsidRPr="00B07562">
        <w:t>rogramos p</w:t>
      </w:r>
      <w:r w:rsidRPr="00B07562">
        <w:t>areiškėjas neįvykdė Apraše ir P</w:t>
      </w:r>
      <w:r w:rsidR="004B5D99" w:rsidRPr="00B07562">
        <w:t>rogramos p</w:t>
      </w:r>
      <w:r w:rsidRPr="00B07562">
        <w:t xml:space="preserve">araiškoje numatytų įsipareigojimų arba tos pačios </w:t>
      </w:r>
      <w:r w:rsidR="00ED1E55" w:rsidRPr="00B07562">
        <w:t xml:space="preserve">Programos </w:t>
      </w:r>
      <w:r w:rsidRPr="00B07562">
        <w:t>veiklos išlaidos finansuotos iš kitų šaltinių, Savivaldybės administracijos direktorius turi teisę vienašališkai nutraukti finansavimo skyrimą, įspėjant apie tai raštu ne vėliau kaip prieš 10 darbo dienų. P</w:t>
      </w:r>
      <w:r w:rsidR="004B5D99" w:rsidRPr="00B07562">
        <w:t>rogramos p</w:t>
      </w:r>
      <w:r w:rsidRPr="00B07562">
        <w:t>areiškėjas privalo grąžinti skirtą Savivaldybės biudžeto lėšų sumą per 20 darbo dienų nuo rašto išsiuntimo dienos.</w:t>
      </w:r>
    </w:p>
    <w:p w14:paraId="7FA3D5EE" w14:textId="77777777" w:rsidR="00EE3B28" w:rsidRPr="00B07562" w:rsidRDefault="00EE3B28" w:rsidP="00EE3B28">
      <w:pPr>
        <w:pStyle w:val="lygis1"/>
        <w:tabs>
          <w:tab w:val="left" w:pos="1276"/>
        </w:tabs>
        <w:spacing w:before="0" w:beforeAutospacing="0" w:after="0" w:afterAutospacing="0"/>
        <w:ind w:left="851"/>
        <w:jc w:val="both"/>
      </w:pPr>
    </w:p>
    <w:p w14:paraId="4B5312A2" w14:textId="77777777" w:rsidR="0038281C" w:rsidRPr="00B07562" w:rsidRDefault="0038281C" w:rsidP="00AC2BF2">
      <w:pPr>
        <w:pStyle w:val="Sraopastraipa"/>
        <w:tabs>
          <w:tab w:val="center" w:pos="0"/>
          <w:tab w:val="left" w:pos="1134"/>
          <w:tab w:val="center" w:pos="1843"/>
          <w:tab w:val="left" w:pos="9781"/>
        </w:tabs>
        <w:ind w:left="0"/>
        <w:jc w:val="center"/>
        <w:rPr>
          <w:szCs w:val="24"/>
        </w:rPr>
      </w:pPr>
      <w:r w:rsidRPr="00B07562">
        <w:rPr>
          <w:b/>
          <w:szCs w:val="24"/>
        </w:rPr>
        <w:t>VII</w:t>
      </w:r>
      <w:r w:rsidR="00E266F1" w:rsidRPr="00B07562">
        <w:rPr>
          <w:b/>
          <w:szCs w:val="24"/>
        </w:rPr>
        <w:t>I</w:t>
      </w:r>
      <w:r w:rsidRPr="00B07562">
        <w:rPr>
          <w:b/>
          <w:szCs w:val="24"/>
        </w:rPr>
        <w:t xml:space="preserve"> SKYRIUS</w:t>
      </w:r>
    </w:p>
    <w:p w14:paraId="4CFE9E67" w14:textId="77777777" w:rsidR="0038281C" w:rsidRPr="00B07562" w:rsidRDefault="0038281C" w:rsidP="00AC2BF2">
      <w:pPr>
        <w:pStyle w:val="Sraopastraipa"/>
        <w:tabs>
          <w:tab w:val="center" w:pos="0"/>
          <w:tab w:val="left" w:pos="1134"/>
          <w:tab w:val="center" w:pos="1418"/>
          <w:tab w:val="left" w:pos="9781"/>
        </w:tabs>
        <w:ind w:left="0"/>
        <w:jc w:val="center"/>
        <w:rPr>
          <w:b/>
          <w:szCs w:val="24"/>
        </w:rPr>
      </w:pPr>
      <w:r w:rsidRPr="00B07562">
        <w:rPr>
          <w:b/>
          <w:szCs w:val="24"/>
        </w:rPr>
        <w:t>PRO</w:t>
      </w:r>
      <w:r w:rsidR="00E266F1" w:rsidRPr="00B07562">
        <w:rPr>
          <w:b/>
          <w:szCs w:val="24"/>
        </w:rPr>
        <w:t>GRAM</w:t>
      </w:r>
      <w:r w:rsidR="00783F7F" w:rsidRPr="00B07562">
        <w:rPr>
          <w:b/>
          <w:szCs w:val="24"/>
        </w:rPr>
        <w:t xml:space="preserve">Ų </w:t>
      </w:r>
      <w:r w:rsidRPr="00B07562">
        <w:rPr>
          <w:b/>
          <w:szCs w:val="24"/>
        </w:rPr>
        <w:t xml:space="preserve">VIEŠINIMAS </w:t>
      </w:r>
    </w:p>
    <w:p w14:paraId="5F0FAF2E" w14:textId="77777777" w:rsidR="004B5D99" w:rsidRPr="00B07562" w:rsidRDefault="004B5D99" w:rsidP="0038281C">
      <w:pPr>
        <w:pStyle w:val="Sraopastraipa"/>
        <w:tabs>
          <w:tab w:val="center" w:pos="0"/>
          <w:tab w:val="left" w:pos="1134"/>
          <w:tab w:val="center" w:pos="1418"/>
          <w:tab w:val="left" w:pos="9781"/>
        </w:tabs>
        <w:jc w:val="center"/>
        <w:rPr>
          <w:szCs w:val="24"/>
        </w:rPr>
      </w:pPr>
    </w:p>
    <w:p w14:paraId="77C068C6" w14:textId="77777777" w:rsidR="00783F7F"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Pro</w:t>
      </w:r>
      <w:r w:rsidR="00783F7F" w:rsidRPr="00B07562">
        <w:t>gramos</w:t>
      </w:r>
      <w:r w:rsidRPr="00B07562">
        <w:t xml:space="preserve"> įgyvendinimo metu </w:t>
      </w:r>
      <w:r w:rsidR="00C558B4" w:rsidRPr="00B07562">
        <w:t>P</w:t>
      </w:r>
      <w:r w:rsidRPr="00B07562">
        <w:t>ro</w:t>
      </w:r>
      <w:r w:rsidR="00783F7F" w:rsidRPr="00B07562">
        <w:t>gramos veiklos</w:t>
      </w:r>
      <w:r w:rsidRPr="00B07562">
        <w:t xml:space="preserve"> viešinam</w:t>
      </w:r>
      <w:r w:rsidR="00783F7F" w:rsidRPr="00B07562">
        <w:t>os</w:t>
      </w:r>
      <w:r w:rsidRPr="00B07562">
        <w:t xml:space="preserve">, siekiant apie vykdomą </w:t>
      </w:r>
      <w:r w:rsidR="00C558B4" w:rsidRPr="00B07562">
        <w:t>P</w:t>
      </w:r>
      <w:r w:rsidRPr="00B07562">
        <w:t>ro</w:t>
      </w:r>
      <w:r w:rsidR="00783F7F" w:rsidRPr="00B07562">
        <w:t>gramą</w:t>
      </w:r>
      <w:r w:rsidRPr="00B07562">
        <w:t>, jo</w:t>
      </w:r>
      <w:r w:rsidR="00783F7F" w:rsidRPr="00B07562">
        <w:t>s</w:t>
      </w:r>
      <w:r w:rsidRPr="00B07562">
        <w:t xml:space="preserve"> finansavimą, </w:t>
      </w:r>
      <w:r w:rsidR="00ED1E55" w:rsidRPr="00B07562">
        <w:t xml:space="preserve">Programos </w:t>
      </w:r>
      <w:r w:rsidRPr="00B07562">
        <w:t>rezultatus informuoti suinteresuotas tikslines grupes ir Savivaldybės bendruomenę.</w:t>
      </w:r>
    </w:p>
    <w:p w14:paraId="2B8077CE" w14:textId="77777777" w:rsidR="00783F7F"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lastRenderedPageBreak/>
        <w:t>Pro</w:t>
      </w:r>
      <w:r w:rsidR="00783F7F" w:rsidRPr="00B07562">
        <w:t>gramų</w:t>
      </w:r>
      <w:r w:rsidRPr="00B07562">
        <w:t xml:space="preserve"> viešinimas turi būti šiuolaikiškas (panaudojant interneto svetaines, socialinius tinklus, ieškant kitų, originalių informacijos sklaidos būdų).</w:t>
      </w:r>
    </w:p>
    <w:p w14:paraId="7A80E7AF" w14:textId="77777777" w:rsidR="0038281C"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P</w:t>
      </w:r>
      <w:r w:rsidR="004B5D99" w:rsidRPr="00B07562">
        <w:t>rogramos p</w:t>
      </w:r>
      <w:r w:rsidRPr="00B07562">
        <w:t xml:space="preserve">areiškėjo vykdomose viešinimo priemonėse turi būti nurodyta, kad </w:t>
      </w:r>
      <w:r w:rsidR="00ED1E55" w:rsidRPr="00B07562">
        <w:t xml:space="preserve">Programa </w:t>
      </w:r>
      <w:r w:rsidRPr="00B07562">
        <w:t xml:space="preserve">finansuota </w:t>
      </w:r>
      <w:r w:rsidR="00ED1E55" w:rsidRPr="00B07562">
        <w:t>S</w:t>
      </w:r>
      <w:r w:rsidRPr="00B07562">
        <w:t>avivaldybės biudžeto lėšomis.</w:t>
      </w:r>
    </w:p>
    <w:p w14:paraId="3E451A36" w14:textId="77777777" w:rsidR="003652B9" w:rsidRPr="00B07562" w:rsidRDefault="003652B9" w:rsidP="0042702B">
      <w:pPr>
        <w:pStyle w:val="lygis1"/>
        <w:tabs>
          <w:tab w:val="left" w:pos="1276"/>
        </w:tabs>
        <w:spacing w:before="0" w:beforeAutospacing="0" w:after="0" w:afterAutospacing="0"/>
        <w:ind w:left="851"/>
        <w:contextualSpacing/>
        <w:jc w:val="both"/>
      </w:pPr>
    </w:p>
    <w:p w14:paraId="7C0B6A59" w14:textId="77777777" w:rsidR="0038281C" w:rsidRPr="00B07562" w:rsidRDefault="00783F7F" w:rsidP="00783F7F">
      <w:pPr>
        <w:tabs>
          <w:tab w:val="left" w:pos="993"/>
        </w:tabs>
        <w:jc w:val="center"/>
        <w:rPr>
          <w:lang w:val="lt-LT"/>
        </w:rPr>
      </w:pPr>
      <w:r w:rsidRPr="00B07562">
        <w:rPr>
          <w:b/>
          <w:bCs/>
          <w:lang w:val="lt-LT"/>
        </w:rPr>
        <w:t xml:space="preserve">IX </w:t>
      </w:r>
      <w:r w:rsidR="0038281C" w:rsidRPr="00B07562">
        <w:rPr>
          <w:b/>
          <w:bCs/>
          <w:lang w:val="lt-LT"/>
        </w:rPr>
        <w:t>SKYRIUS</w:t>
      </w:r>
    </w:p>
    <w:p w14:paraId="5CFBC547" w14:textId="77777777" w:rsidR="0038281C" w:rsidRPr="00B07562" w:rsidRDefault="0038281C" w:rsidP="00783F7F">
      <w:pPr>
        <w:tabs>
          <w:tab w:val="left" w:pos="993"/>
        </w:tabs>
        <w:jc w:val="center"/>
        <w:rPr>
          <w:b/>
          <w:bCs/>
          <w:lang w:val="lt-LT"/>
        </w:rPr>
      </w:pPr>
      <w:r w:rsidRPr="00B07562">
        <w:rPr>
          <w:b/>
          <w:bCs/>
          <w:lang w:val="lt-LT"/>
        </w:rPr>
        <w:t>BAIGIAMOSIOS NUOSTATOS</w:t>
      </w:r>
    </w:p>
    <w:p w14:paraId="41CC12D4" w14:textId="77777777" w:rsidR="00AC2BF2" w:rsidRPr="00B07562" w:rsidRDefault="00AC2BF2" w:rsidP="00AC2BF2">
      <w:pPr>
        <w:tabs>
          <w:tab w:val="left" w:pos="993"/>
        </w:tabs>
        <w:jc w:val="center"/>
        <w:rPr>
          <w:lang w:val="lt-LT"/>
        </w:rPr>
      </w:pPr>
    </w:p>
    <w:p w14:paraId="4CFB2748" w14:textId="77777777" w:rsidR="00783F7F" w:rsidRPr="00B07562" w:rsidRDefault="0038281C" w:rsidP="0042702B">
      <w:pPr>
        <w:pStyle w:val="lygis1"/>
        <w:numPr>
          <w:ilvl w:val="0"/>
          <w:numId w:val="8"/>
        </w:numPr>
        <w:tabs>
          <w:tab w:val="left" w:pos="1276"/>
        </w:tabs>
        <w:spacing w:before="0" w:beforeAutospacing="0" w:after="0" w:afterAutospacing="0" w:line="360" w:lineRule="auto"/>
        <w:ind w:left="0" w:firstLine="851"/>
        <w:contextualSpacing/>
        <w:jc w:val="both"/>
      </w:pPr>
      <w:r w:rsidRPr="00B07562">
        <w:t>Už dokumentų, suteikiančių teisę gauti finansinę paramą, ir kitų pateiktų duomenų teisingumą atsako P</w:t>
      </w:r>
      <w:r w:rsidR="00197B26" w:rsidRPr="00B07562">
        <w:t>rogramos p</w:t>
      </w:r>
      <w:r w:rsidRPr="00B07562">
        <w:t>areiškėjas.</w:t>
      </w:r>
    </w:p>
    <w:p w14:paraId="5A1ECDF2" w14:textId="77777777" w:rsidR="007C2362" w:rsidRPr="00B07562" w:rsidRDefault="0038281C" w:rsidP="0042702B">
      <w:pPr>
        <w:pStyle w:val="lygis1"/>
        <w:numPr>
          <w:ilvl w:val="0"/>
          <w:numId w:val="8"/>
        </w:numPr>
        <w:tabs>
          <w:tab w:val="left" w:pos="1276"/>
        </w:tabs>
        <w:spacing w:after="0" w:afterAutospacing="0" w:line="360" w:lineRule="auto"/>
        <w:ind w:left="0" w:firstLine="851"/>
        <w:contextualSpacing/>
        <w:jc w:val="both"/>
      </w:pPr>
      <w:r w:rsidRPr="00B07562">
        <w:t>P</w:t>
      </w:r>
      <w:r w:rsidR="00197B26" w:rsidRPr="00B07562">
        <w:t>rogramos p</w:t>
      </w:r>
      <w:r w:rsidRPr="00B07562">
        <w:t>areiškėjui elektroniniu paštu, nurodytu paraiškoje, Savivaldybės administracijos siunčiami klausimai ir prašymai, susiję su paraiškos teikimu bei vertinimu, laikomi oficialiais.</w:t>
      </w:r>
    </w:p>
    <w:p w14:paraId="6ACFA01E" w14:textId="77777777" w:rsidR="004666D3" w:rsidRPr="00B07562" w:rsidRDefault="007C2362" w:rsidP="0042702B">
      <w:pPr>
        <w:pStyle w:val="lygis1"/>
        <w:numPr>
          <w:ilvl w:val="0"/>
          <w:numId w:val="8"/>
        </w:numPr>
        <w:tabs>
          <w:tab w:val="left" w:pos="1276"/>
        </w:tabs>
        <w:spacing w:after="0" w:afterAutospacing="0" w:line="360" w:lineRule="auto"/>
        <w:ind w:left="0" w:firstLine="851"/>
        <w:contextualSpacing/>
        <w:jc w:val="both"/>
      </w:pPr>
      <w:r w:rsidRPr="00B07562">
        <w:t>P</w:t>
      </w:r>
      <w:r w:rsidR="00197B26" w:rsidRPr="00B07562">
        <w:t xml:space="preserve">rogramos </w:t>
      </w:r>
      <w:r w:rsidR="00C40A57" w:rsidRPr="00B07562">
        <w:t>pareiškėjas</w:t>
      </w:r>
      <w:r w:rsidR="0038281C" w:rsidRPr="00B07562">
        <w:t xml:space="preserve">, Savivaldybės administracijai papildomai paprašius, privalo pateikti visą prašomą informaciją ir dokumentus, susijusius su </w:t>
      </w:r>
      <w:r w:rsidR="00ED1E55" w:rsidRPr="00B07562">
        <w:t xml:space="preserve">Programos </w:t>
      </w:r>
      <w:r w:rsidR="0038281C" w:rsidRPr="00B07562">
        <w:t>veiklomis, kurioms skirta finansinė parama iš Savivaldybės biudžeto.</w:t>
      </w:r>
    </w:p>
    <w:p w14:paraId="3A3E8B9F" w14:textId="77777777" w:rsidR="00A25CE2" w:rsidRDefault="00A25CE2" w:rsidP="00BF3454">
      <w:pPr>
        <w:pStyle w:val="Sraopastraipa"/>
        <w:numPr>
          <w:ilvl w:val="0"/>
          <w:numId w:val="8"/>
        </w:numPr>
        <w:tabs>
          <w:tab w:val="left" w:pos="1276"/>
        </w:tabs>
        <w:spacing w:line="360" w:lineRule="auto"/>
        <w:ind w:left="0" w:firstLine="851"/>
        <w:jc w:val="both"/>
        <w:rPr>
          <w:szCs w:val="24"/>
          <w:lang w:eastAsia="lt-LT"/>
        </w:rPr>
      </w:pPr>
      <w:r w:rsidRPr="00B07562">
        <w:rPr>
          <w:szCs w:val="24"/>
          <w:lang w:eastAsia="lt-LT"/>
        </w:rPr>
        <w:t xml:space="preserve">Konkursui pasibaigus, </w:t>
      </w:r>
      <w:r w:rsidR="00197B26" w:rsidRPr="00B07562">
        <w:rPr>
          <w:szCs w:val="24"/>
          <w:lang w:eastAsia="lt-LT"/>
        </w:rPr>
        <w:t>P</w:t>
      </w:r>
      <w:r w:rsidRPr="00B07562">
        <w:rPr>
          <w:szCs w:val="24"/>
          <w:lang w:eastAsia="lt-LT"/>
        </w:rPr>
        <w:t>rogramos paraiškos negrąžinamos ir saugomos vienus metus.</w:t>
      </w:r>
      <w:r w:rsidR="00BF3454">
        <w:rPr>
          <w:szCs w:val="24"/>
          <w:lang w:eastAsia="lt-LT"/>
        </w:rPr>
        <w:t xml:space="preserve"> Programų paraiškos sunaikinamos teisės aktų nustatyta tvarka.</w:t>
      </w:r>
    </w:p>
    <w:p w14:paraId="0C7F1BD2" w14:textId="77777777" w:rsidR="006051F0" w:rsidRPr="00B07562" w:rsidRDefault="006051F0" w:rsidP="006051F0">
      <w:pPr>
        <w:pStyle w:val="Sraopastraipa"/>
        <w:numPr>
          <w:ilvl w:val="0"/>
          <w:numId w:val="8"/>
        </w:numPr>
        <w:tabs>
          <w:tab w:val="left" w:pos="1276"/>
        </w:tabs>
        <w:spacing w:line="360" w:lineRule="auto"/>
        <w:ind w:left="0" w:firstLine="851"/>
        <w:jc w:val="both"/>
        <w:rPr>
          <w:szCs w:val="24"/>
          <w:lang w:eastAsia="lt-LT"/>
        </w:rPr>
      </w:pPr>
      <w:r>
        <w:rPr>
          <w:color w:val="000000"/>
          <w:shd w:val="clear" w:color="auto" w:fill="FFFFFF"/>
        </w:rPr>
        <w:t>Programų įgyvendinimo stebėseną</w:t>
      </w:r>
      <w:r w:rsidR="009D7551">
        <w:rPr>
          <w:color w:val="000000"/>
          <w:shd w:val="clear" w:color="auto" w:fill="FFFFFF"/>
        </w:rPr>
        <w:t xml:space="preserve"> ir kontrolę</w:t>
      </w:r>
      <w:r>
        <w:rPr>
          <w:color w:val="000000"/>
          <w:shd w:val="clear" w:color="auto" w:fill="FFFFFF"/>
        </w:rPr>
        <w:t xml:space="preserve"> vykdo Savivaldybės administracijos Švietimo, kultūros ir sporto skyrius.</w:t>
      </w:r>
    </w:p>
    <w:p w14:paraId="035AFE97" w14:textId="77777777" w:rsidR="004666D3" w:rsidRPr="00B07562" w:rsidRDefault="0038281C" w:rsidP="0042702B">
      <w:pPr>
        <w:pStyle w:val="lygis1"/>
        <w:numPr>
          <w:ilvl w:val="0"/>
          <w:numId w:val="8"/>
        </w:numPr>
        <w:tabs>
          <w:tab w:val="left" w:pos="1276"/>
        </w:tabs>
        <w:spacing w:after="0" w:afterAutospacing="0" w:line="360" w:lineRule="auto"/>
        <w:ind w:left="0" w:firstLine="851"/>
        <w:contextualSpacing/>
        <w:jc w:val="both"/>
      </w:pPr>
      <w:r w:rsidRPr="00B07562">
        <w:t>Kilę ginčai sprendžiami Lietuvos Respublikos įstatymų nustatyta tvarka.</w:t>
      </w:r>
    </w:p>
    <w:p w14:paraId="54E59C47" w14:textId="77777777" w:rsidR="0038281C" w:rsidRPr="00B07562" w:rsidRDefault="0038281C" w:rsidP="0042702B">
      <w:pPr>
        <w:pStyle w:val="lygis1"/>
        <w:numPr>
          <w:ilvl w:val="0"/>
          <w:numId w:val="8"/>
        </w:numPr>
        <w:tabs>
          <w:tab w:val="left" w:pos="1276"/>
        </w:tabs>
        <w:spacing w:after="0" w:afterAutospacing="0" w:line="360" w:lineRule="auto"/>
        <w:ind w:left="0" w:firstLine="851"/>
        <w:contextualSpacing/>
        <w:jc w:val="both"/>
      </w:pPr>
      <w:r w:rsidRPr="00B07562">
        <w:t xml:space="preserve">Aprašas keičiamas ar panaikinamas Savivaldybės </w:t>
      </w:r>
      <w:r w:rsidR="00A25CE2" w:rsidRPr="00B07562">
        <w:t>administracijos direktoriaus įsakymu.</w:t>
      </w:r>
      <w:r w:rsidRPr="00B07562">
        <w:t xml:space="preserve"> </w:t>
      </w:r>
    </w:p>
    <w:p w14:paraId="07A93D31" w14:textId="77777777" w:rsidR="00B212D8" w:rsidRPr="00B07562" w:rsidRDefault="00B212D8" w:rsidP="00A25CE2">
      <w:pPr>
        <w:suppressAutoHyphens w:val="0"/>
        <w:contextualSpacing/>
        <w:jc w:val="both"/>
        <w:rPr>
          <w:lang w:val="lt-LT" w:eastAsia="lt-LT"/>
        </w:rPr>
      </w:pPr>
    </w:p>
    <w:p w14:paraId="029D3BC6" w14:textId="77777777" w:rsidR="00AE01E8" w:rsidRPr="00B07562" w:rsidRDefault="00462A2A" w:rsidP="00462A2A">
      <w:pPr>
        <w:suppressAutoHyphens w:val="0"/>
        <w:spacing w:line="360" w:lineRule="auto"/>
        <w:contextualSpacing/>
        <w:jc w:val="center"/>
        <w:rPr>
          <w:lang w:val="lt-LT" w:eastAsia="lt-LT"/>
        </w:rPr>
      </w:pPr>
      <w:r w:rsidRPr="00B07562">
        <w:rPr>
          <w:lang w:val="lt-LT" w:eastAsia="lt-LT"/>
        </w:rPr>
        <w:t>__________________________</w:t>
      </w:r>
    </w:p>
    <w:p w14:paraId="650ACC88" w14:textId="77777777" w:rsidR="00DE7ED2" w:rsidRPr="00B07562" w:rsidRDefault="00DE7ED2" w:rsidP="006461F2">
      <w:pPr>
        <w:suppressAutoHyphens w:val="0"/>
        <w:jc w:val="center"/>
        <w:rPr>
          <w:lang w:val="lt-LT" w:eastAsia="lt-LT"/>
        </w:rPr>
      </w:pPr>
    </w:p>
    <w:p w14:paraId="6A5560B0" w14:textId="77777777" w:rsidR="00DE7ED2" w:rsidRPr="00B07562" w:rsidRDefault="00DE7ED2" w:rsidP="006461F2">
      <w:pPr>
        <w:suppressAutoHyphens w:val="0"/>
        <w:jc w:val="center"/>
        <w:rPr>
          <w:lang w:val="lt-LT" w:eastAsia="lt-LT"/>
        </w:rPr>
      </w:pPr>
    </w:p>
    <w:p w14:paraId="686B2444" w14:textId="77777777" w:rsidR="00DE7ED2" w:rsidRPr="00B07562" w:rsidRDefault="00DE7ED2" w:rsidP="00DE7ED2">
      <w:pPr>
        <w:suppressAutoHyphens w:val="0"/>
        <w:rPr>
          <w:lang w:val="lt-LT" w:eastAsia="lt-LT"/>
        </w:rPr>
        <w:sectPr w:rsidR="00DE7ED2" w:rsidRPr="00B07562" w:rsidSect="005776EA">
          <w:pgSz w:w="11906" w:h="16838"/>
          <w:pgMar w:top="1134" w:right="567" w:bottom="1134" w:left="1701" w:header="567" w:footer="567" w:gutter="0"/>
          <w:pgNumType w:start="1"/>
          <w:cols w:space="1296"/>
          <w:titlePg/>
          <w:docGrid w:linePitch="360"/>
        </w:sectPr>
      </w:pPr>
    </w:p>
    <w:p w14:paraId="715B26DB" w14:textId="77777777" w:rsidR="00BA7F1E" w:rsidRDefault="00A25CE2" w:rsidP="00AC2BF2">
      <w:pPr>
        <w:ind w:left="5529"/>
        <w:rPr>
          <w:lang w:val="lt-LT"/>
        </w:rPr>
      </w:pPr>
      <w:bookmarkStart w:id="10" w:name="_Hlk159331349"/>
      <w:r w:rsidRPr="00B07562">
        <w:rPr>
          <w:lang w:val="lt-LT"/>
        </w:rPr>
        <w:lastRenderedPageBreak/>
        <w:t xml:space="preserve">Vaikų vasaros poilsio programų rėmimo </w:t>
      </w:r>
    </w:p>
    <w:p w14:paraId="50EE9DD0" w14:textId="77777777" w:rsidR="00BA7F1E" w:rsidRDefault="00A25CE2" w:rsidP="00AC2BF2">
      <w:pPr>
        <w:ind w:left="5529"/>
        <w:rPr>
          <w:lang w:val="lt-LT"/>
        </w:rPr>
      </w:pPr>
      <w:r w:rsidRPr="00B07562">
        <w:rPr>
          <w:lang w:val="lt-LT"/>
        </w:rPr>
        <w:t xml:space="preserve">konkurso organizavimo Lazdijų rajono </w:t>
      </w:r>
    </w:p>
    <w:p w14:paraId="6D2910F2" w14:textId="77777777" w:rsidR="00F22C05" w:rsidRPr="00B07562" w:rsidRDefault="00A25CE2" w:rsidP="00AC2BF2">
      <w:pPr>
        <w:ind w:left="5529"/>
        <w:rPr>
          <w:lang w:val="lt-LT" w:eastAsia="lt-LT"/>
        </w:rPr>
      </w:pPr>
      <w:r w:rsidRPr="00B07562">
        <w:rPr>
          <w:lang w:val="lt-LT"/>
        </w:rPr>
        <w:t xml:space="preserve">savivaldybėje </w:t>
      </w:r>
      <w:r w:rsidR="00F22C05" w:rsidRPr="00B07562">
        <w:rPr>
          <w:lang w:val="lt-LT" w:eastAsia="lt-LT"/>
        </w:rPr>
        <w:t xml:space="preserve">tvarkos aprašo </w:t>
      </w:r>
    </w:p>
    <w:p w14:paraId="5B7C12B1" w14:textId="77777777" w:rsidR="00F22C05" w:rsidRPr="00B07562" w:rsidRDefault="00F22C05" w:rsidP="00AC2BF2">
      <w:pPr>
        <w:ind w:left="5529"/>
        <w:rPr>
          <w:lang w:val="lt-LT" w:eastAsia="lt-LT"/>
        </w:rPr>
      </w:pPr>
      <w:r w:rsidRPr="00B07562">
        <w:rPr>
          <w:lang w:val="lt-LT" w:eastAsia="lt-LT"/>
        </w:rPr>
        <w:t>1 priedas</w:t>
      </w:r>
    </w:p>
    <w:bookmarkEnd w:id="10"/>
    <w:p w14:paraId="41E5F707" w14:textId="77777777" w:rsidR="00F22C05" w:rsidRPr="00B07562" w:rsidRDefault="00F22C05" w:rsidP="00F22C05">
      <w:pPr>
        <w:jc w:val="both"/>
        <w:rPr>
          <w:lang w:val="lt-LT" w:eastAsia="lt-LT"/>
        </w:rPr>
      </w:pPr>
    </w:p>
    <w:p w14:paraId="2E42A282" w14:textId="77777777" w:rsidR="00F22C05" w:rsidRPr="00B07562" w:rsidRDefault="00F22C05" w:rsidP="00BA7F1E">
      <w:pPr>
        <w:contextualSpacing/>
        <w:jc w:val="center"/>
        <w:rPr>
          <w:b/>
          <w:lang w:val="lt-LT" w:eastAsia="lt-LT"/>
        </w:rPr>
      </w:pPr>
      <w:r w:rsidRPr="00B07562">
        <w:rPr>
          <w:b/>
          <w:lang w:val="lt-LT" w:eastAsia="lt-LT"/>
        </w:rPr>
        <w:t>(Konkurso paraiškos forma)</w:t>
      </w:r>
    </w:p>
    <w:p w14:paraId="4D611C55" w14:textId="77777777" w:rsidR="00F22C05" w:rsidRPr="00B07562" w:rsidRDefault="00F22C05" w:rsidP="00BA7F1E">
      <w:pPr>
        <w:contextualSpacing/>
        <w:jc w:val="center"/>
        <w:rPr>
          <w:bCs/>
          <w:i/>
          <w:iCs/>
          <w:lang w:val="lt-LT" w:eastAsia="lt-LT"/>
        </w:rPr>
      </w:pPr>
      <w:r w:rsidRPr="00B07562">
        <w:rPr>
          <w:bCs/>
          <w:i/>
          <w:iCs/>
          <w:lang w:val="lt-LT" w:eastAsia="lt-LT"/>
        </w:rPr>
        <w:t xml:space="preserve">Kursyvu ir pilka spalva pažymėtas tekstas pildant </w:t>
      </w:r>
      <w:r w:rsidR="0082567B" w:rsidRPr="00B07562">
        <w:rPr>
          <w:bCs/>
          <w:i/>
          <w:iCs/>
          <w:lang w:val="lt-LT" w:eastAsia="lt-LT"/>
        </w:rPr>
        <w:t>paraiškos</w:t>
      </w:r>
      <w:r w:rsidRPr="00B07562">
        <w:rPr>
          <w:bCs/>
          <w:i/>
          <w:iCs/>
          <w:lang w:val="lt-LT" w:eastAsia="lt-LT"/>
        </w:rPr>
        <w:t xml:space="preserve"> formą ištrinamas.</w:t>
      </w:r>
    </w:p>
    <w:p w14:paraId="2188D12E" w14:textId="77777777" w:rsidR="00F22C05" w:rsidRPr="00B07562" w:rsidRDefault="00F22C05" w:rsidP="00F22C05">
      <w:pPr>
        <w:ind w:firstLine="851"/>
        <w:jc w:val="center"/>
        <w:rPr>
          <w:b/>
          <w:lang w:val="lt-LT" w:eastAsia="lt-LT"/>
        </w:rPr>
      </w:pPr>
    </w:p>
    <w:p w14:paraId="18CDA58F" w14:textId="77777777" w:rsidR="00F22C05" w:rsidRPr="00B07562" w:rsidRDefault="00F22C05" w:rsidP="00BA7F1E">
      <w:pPr>
        <w:jc w:val="center"/>
        <w:rPr>
          <w:b/>
          <w:lang w:val="lt-LT" w:eastAsia="lt-LT"/>
        </w:rPr>
      </w:pPr>
      <w:r w:rsidRPr="00B07562">
        <w:rPr>
          <w:b/>
          <w:lang w:val="lt-LT" w:eastAsia="lt-LT"/>
        </w:rPr>
        <w:t xml:space="preserve">PARAIŠKA </w:t>
      </w:r>
    </w:p>
    <w:p w14:paraId="24551C3E" w14:textId="77777777" w:rsidR="00F22C05" w:rsidRPr="00B07562" w:rsidRDefault="00E213C8" w:rsidP="00BA7F1E">
      <w:pPr>
        <w:jc w:val="center"/>
        <w:rPr>
          <w:b/>
          <w:lang w:val="lt-LT" w:eastAsia="lt-LT"/>
        </w:rPr>
      </w:pPr>
      <w:r w:rsidRPr="00B07562">
        <w:rPr>
          <w:b/>
          <w:bCs/>
          <w:lang w:val="lt-LT"/>
        </w:rPr>
        <w:t>VAIKŲ VASAROS POILSIO PROGRAMŲ RĖMIMO</w:t>
      </w:r>
      <w:r w:rsidRPr="00B07562">
        <w:rPr>
          <w:lang w:val="lt-LT"/>
        </w:rPr>
        <w:t xml:space="preserve"> </w:t>
      </w:r>
      <w:r w:rsidR="00F22C05" w:rsidRPr="00B07562">
        <w:rPr>
          <w:b/>
          <w:lang w:val="lt-LT" w:eastAsia="lt-LT"/>
        </w:rPr>
        <w:t xml:space="preserve">KONKURSUI </w:t>
      </w:r>
    </w:p>
    <w:p w14:paraId="70294053" w14:textId="77777777" w:rsidR="00F22C05" w:rsidRPr="00B07562" w:rsidRDefault="00F22C05" w:rsidP="00F22C05">
      <w:pPr>
        <w:ind w:firstLine="851"/>
        <w:jc w:val="center"/>
        <w:rPr>
          <w:b/>
          <w:lang w:val="lt-LT" w:eastAsia="lt-LT"/>
        </w:rPr>
      </w:pPr>
    </w:p>
    <w:p w14:paraId="7995AD21" w14:textId="77777777" w:rsidR="00F22C05" w:rsidRPr="00B07562" w:rsidRDefault="00F22C05" w:rsidP="00F22C05">
      <w:pPr>
        <w:ind w:firstLine="851"/>
        <w:jc w:val="center"/>
        <w:rPr>
          <w:bCs/>
          <w:lang w:val="lt-LT" w:eastAsia="lt-LT"/>
        </w:rPr>
      </w:pPr>
      <w:r w:rsidRPr="00B07562">
        <w:rPr>
          <w:bCs/>
          <w:lang w:val="lt-LT" w:eastAsia="lt-LT"/>
        </w:rPr>
        <w:t>__________________</w:t>
      </w:r>
    </w:p>
    <w:p w14:paraId="7E1FCA4A" w14:textId="77777777" w:rsidR="00F22C05" w:rsidRPr="00B07562" w:rsidRDefault="00F22C05" w:rsidP="00F22C05">
      <w:pPr>
        <w:ind w:firstLine="851"/>
        <w:jc w:val="center"/>
        <w:rPr>
          <w:vertAlign w:val="superscript"/>
          <w:lang w:val="lt-LT" w:eastAsia="lt-LT"/>
        </w:rPr>
      </w:pPr>
      <w:r w:rsidRPr="00B07562">
        <w:rPr>
          <w:vertAlign w:val="superscript"/>
          <w:lang w:val="lt-LT" w:eastAsia="lt-LT"/>
        </w:rPr>
        <w:t>(data)</w:t>
      </w:r>
    </w:p>
    <w:p w14:paraId="24A06A1A" w14:textId="77777777" w:rsidR="00F22C05" w:rsidRPr="00B07562" w:rsidRDefault="00F22C05" w:rsidP="00F22C05">
      <w:pPr>
        <w:rPr>
          <w:lang w:val="lt-LT" w:eastAsia="lt-LT"/>
        </w:rPr>
      </w:pPr>
    </w:p>
    <w:p w14:paraId="39132C9B" w14:textId="77777777" w:rsidR="00F22C05" w:rsidRPr="00B07562" w:rsidRDefault="00F22C05" w:rsidP="00872901">
      <w:pPr>
        <w:keepNext/>
        <w:ind w:firstLine="567"/>
        <w:jc w:val="both"/>
        <w:outlineLvl w:val="1"/>
        <w:rPr>
          <w:b/>
          <w:i/>
          <w:lang w:val="lt-LT" w:eastAsia="lt-LT"/>
        </w:rPr>
      </w:pPr>
      <w:r w:rsidRPr="00B07562">
        <w:rPr>
          <w:b/>
          <w:lang w:val="lt-LT" w:eastAsia="lt-LT"/>
        </w:rPr>
        <w:t xml:space="preserve">1. BENDRA INFORMACIJA APIE </w:t>
      </w:r>
      <w:r w:rsidR="004253BB" w:rsidRPr="00B07562">
        <w:rPr>
          <w:b/>
          <w:bCs/>
          <w:lang w:val="lt-LT"/>
        </w:rPr>
        <w:t>VAIKŲ VASAROS POILSIO PROGRAMĄ</w:t>
      </w:r>
      <w:r w:rsidR="003652B9" w:rsidRPr="00B07562">
        <w:rPr>
          <w:b/>
          <w:bCs/>
          <w:lang w:val="lt-LT"/>
        </w:rPr>
        <w:t xml:space="preserve"> </w:t>
      </w:r>
      <w:r w:rsidR="00872901" w:rsidRPr="00B07562">
        <w:rPr>
          <w:b/>
          <w:bCs/>
          <w:lang w:val="lt-LT"/>
        </w:rPr>
        <w:t>(TOLIAU</w:t>
      </w:r>
      <w:r w:rsidR="00872901" w:rsidRPr="00B07562">
        <w:rPr>
          <w:b/>
          <w:lang w:val="lt-LT" w:eastAsia="lt-LT"/>
        </w:rPr>
        <w:t xml:space="preserve"> – PROGRAMA) </w:t>
      </w:r>
      <w:r w:rsidRPr="00B07562">
        <w:rPr>
          <w:b/>
          <w:lang w:val="lt-LT" w:eastAsia="lt-LT"/>
        </w:rPr>
        <w:t xml:space="preserve">IR </w:t>
      </w:r>
      <w:r w:rsidR="004076D6" w:rsidRPr="00B07562">
        <w:rPr>
          <w:b/>
          <w:lang w:val="lt-LT" w:eastAsia="lt-LT"/>
        </w:rPr>
        <w:t xml:space="preserve">PROGRAMOS </w:t>
      </w:r>
      <w:r w:rsidRPr="00B07562">
        <w:rPr>
          <w:b/>
          <w:lang w:val="lt-LT" w:eastAsia="lt-LT"/>
        </w:rPr>
        <w:t>PAREIŠKĖJĄ:</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97"/>
        <w:gridCol w:w="6232"/>
      </w:tblGrid>
      <w:tr w:rsidR="00F22C05" w:rsidRPr="00B07562" w14:paraId="327EDF69" w14:textId="77777777" w:rsidTr="00A43D4F">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2FA302E3" w14:textId="77777777" w:rsidR="00F22C05" w:rsidRPr="00B07562" w:rsidRDefault="00F22C05" w:rsidP="00A43D4F">
            <w:pPr>
              <w:ind w:left="22"/>
              <w:rPr>
                <w:i/>
                <w:iCs/>
                <w:lang w:val="lt-LT" w:eastAsia="lt-LT"/>
              </w:rPr>
            </w:pPr>
            <w:r w:rsidRPr="00B07562">
              <w:rPr>
                <w:b/>
                <w:lang w:val="lt-LT" w:eastAsia="lt-LT"/>
              </w:rPr>
              <w:t>1.1. Pro</w:t>
            </w:r>
            <w:r w:rsidR="00716193" w:rsidRPr="00B07562">
              <w:rPr>
                <w:b/>
                <w:lang w:val="lt-LT" w:eastAsia="lt-LT"/>
              </w:rPr>
              <w:t>gramos</w:t>
            </w:r>
            <w:r w:rsidRPr="00B07562">
              <w:rPr>
                <w:b/>
                <w:lang w:val="lt-LT" w:eastAsia="lt-LT"/>
              </w:rPr>
              <w:t xml:space="preserve"> pavadinimas </w:t>
            </w:r>
          </w:p>
        </w:tc>
        <w:tc>
          <w:tcPr>
            <w:tcW w:w="3236" w:type="pct"/>
            <w:tcBorders>
              <w:top w:val="single" w:sz="4" w:space="0" w:color="auto"/>
              <w:left w:val="single" w:sz="4" w:space="0" w:color="auto"/>
              <w:bottom w:val="single" w:sz="4" w:space="0" w:color="auto"/>
              <w:right w:val="single" w:sz="4" w:space="0" w:color="auto"/>
            </w:tcBorders>
          </w:tcPr>
          <w:p w14:paraId="1BB28A5F" w14:textId="77777777" w:rsidR="00F22C05" w:rsidRPr="00B07562" w:rsidRDefault="00F22C05" w:rsidP="00A43D4F">
            <w:pPr>
              <w:rPr>
                <w:i/>
                <w:iCs/>
                <w:color w:val="808080"/>
                <w:lang w:val="lt-LT" w:eastAsia="lt-LT"/>
              </w:rPr>
            </w:pPr>
            <w:r w:rsidRPr="00B07562">
              <w:rPr>
                <w:i/>
                <w:iCs/>
                <w:color w:val="808080"/>
                <w:lang w:val="lt-LT" w:eastAsia="lt-LT"/>
              </w:rPr>
              <w:t xml:space="preserve">Trumpas ir atspindintis </w:t>
            </w:r>
            <w:r w:rsidR="00C558B4" w:rsidRPr="00B07562">
              <w:rPr>
                <w:i/>
                <w:iCs/>
                <w:color w:val="808080"/>
                <w:lang w:val="lt-LT" w:eastAsia="lt-LT"/>
              </w:rPr>
              <w:t>P</w:t>
            </w:r>
            <w:r w:rsidRPr="00B07562">
              <w:rPr>
                <w:i/>
                <w:iCs/>
                <w:color w:val="808080"/>
                <w:lang w:val="lt-LT" w:eastAsia="lt-LT"/>
              </w:rPr>
              <w:t>ro</w:t>
            </w:r>
            <w:r w:rsidR="00AD06D7" w:rsidRPr="00B07562">
              <w:rPr>
                <w:i/>
                <w:iCs/>
                <w:color w:val="808080"/>
                <w:lang w:val="lt-LT" w:eastAsia="lt-LT"/>
              </w:rPr>
              <w:t>gramos</w:t>
            </w:r>
            <w:r w:rsidRPr="00B07562">
              <w:rPr>
                <w:i/>
                <w:iCs/>
                <w:color w:val="808080"/>
                <w:lang w:val="lt-LT" w:eastAsia="lt-LT"/>
              </w:rPr>
              <w:t xml:space="preserve"> esmę</w:t>
            </w:r>
          </w:p>
          <w:p w14:paraId="2B731210" w14:textId="77777777" w:rsidR="00F22C05" w:rsidRPr="00B07562" w:rsidRDefault="00F22C05" w:rsidP="00A43D4F">
            <w:pPr>
              <w:rPr>
                <w:color w:val="808080"/>
                <w:lang w:val="lt-LT" w:eastAsia="lt-LT"/>
              </w:rPr>
            </w:pPr>
          </w:p>
          <w:p w14:paraId="7888C873" w14:textId="77777777" w:rsidR="00F22C05" w:rsidRPr="00B07562" w:rsidRDefault="00F22C05" w:rsidP="00A43D4F">
            <w:pPr>
              <w:rPr>
                <w:color w:val="808080"/>
                <w:lang w:val="lt-LT" w:eastAsia="lt-LT"/>
              </w:rPr>
            </w:pPr>
          </w:p>
        </w:tc>
      </w:tr>
      <w:tr w:rsidR="00F22C05" w:rsidRPr="00B07562" w14:paraId="34027EEB" w14:textId="77777777" w:rsidTr="00A43D4F">
        <w:tc>
          <w:tcPr>
            <w:tcW w:w="1764" w:type="pct"/>
            <w:tcBorders>
              <w:top w:val="single" w:sz="4" w:space="0" w:color="auto"/>
              <w:left w:val="single" w:sz="4" w:space="0" w:color="auto"/>
              <w:bottom w:val="single" w:sz="4" w:space="0" w:color="auto"/>
              <w:right w:val="single" w:sz="4" w:space="0" w:color="auto"/>
            </w:tcBorders>
            <w:shd w:val="clear" w:color="auto" w:fill="D9D9D9"/>
          </w:tcPr>
          <w:p w14:paraId="484D8DE5" w14:textId="77777777" w:rsidR="00F22C05" w:rsidRPr="00B07562" w:rsidRDefault="00F22C05" w:rsidP="00A43D4F">
            <w:pPr>
              <w:ind w:left="22"/>
              <w:rPr>
                <w:lang w:val="lt-LT" w:eastAsia="lt-LT"/>
              </w:rPr>
            </w:pPr>
            <w:r w:rsidRPr="00B07562">
              <w:rPr>
                <w:b/>
                <w:bCs/>
                <w:lang w:val="lt-LT" w:eastAsia="lt-LT"/>
              </w:rPr>
              <w:t>1.2. P</w:t>
            </w:r>
            <w:r w:rsidR="004076D6" w:rsidRPr="00B07562">
              <w:rPr>
                <w:b/>
                <w:bCs/>
                <w:lang w:val="lt-LT" w:eastAsia="lt-LT"/>
              </w:rPr>
              <w:t>rogramos p</w:t>
            </w:r>
            <w:r w:rsidRPr="00B07562">
              <w:rPr>
                <w:b/>
                <w:bCs/>
                <w:lang w:val="lt-LT" w:eastAsia="lt-LT"/>
              </w:rPr>
              <w:t>areiškėjas</w:t>
            </w:r>
            <w:r w:rsidRPr="00B07562">
              <w:rPr>
                <w:lang w:val="lt-LT" w:eastAsia="lt-LT"/>
              </w:rPr>
              <w:t xml:space="preserve"> (juridinio asmens pavadinimas)</w:t>
            </w:r>
          </w:p>
        </w:tc>
        <w:tc>
          <w:tcPr>
            <w:tcW w:w="3236" w:type="pct"/>
            <w:tcBorders>
              <w:top w:val="single" w:sz="4" w:space="0" w:color="auto"/>
              <w:left w:val="single" w:sz="4" w:space="0" w:color="auto"/>
              <w:bottom w:val="single" w:sz="4" w:space="0" w:color="auto"/>
              <w:right w:val="single" w:sz="4" w:space="0" w:color="auto"/>
            </w:tcBorders>
          </w:tcPr>
          <w:p w14:paraId="6249605B" w14:textId="77777777" w:rsidR="00F22C05" w:rsidRPr="00B07562" w:rsidRDefault="00F22C05" w:rsidP="007310C2">
            <w:pPr>
              <w:rPr>
                <w:i/>
                <w:iCs/>
                <w:color w:val="808080"/>
                <w:lang w:val="lt-LT" w:eastAsia="lt-LT"/>
              </w:rPr>
            </w:pPr>
          </w:p>
        </w:tc>
      </w:tr>
      <w:tr w:rsidR="00F22C05" w:rsidRPr="00B07562" w14:paraId="65B4F825" w14:textId="77777777" w:rsidTr="00A43D4F">
        <w:trPr>
          <w:trHeight w:val="642"/>
        </w:trPr>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5ECBBA83" w14:textId="77777777" w:rsidR="00F22C05" w:rsidRPr="00B07562" w:rsidRDefault="00F22C05" w:rsidP="00A43D4F">
            <w:pPr>
              <w:ind w:left="22"/>
              <w:rPr>
                <w:lang w:val="lt-LT" w:eastAsia="lt-LT"/>
              </w:rPr>
            </w:pPr>
            <w:r w:rsidRPr="00B07562">
              <w:rPr>
                <w:lang w:val="lt-LT" w:eastAsia="lt-LT"/>
              </w:rPr>
              <w:t>Juridinio</w:t>
            </w:r>
            <w:r w:rsidR="00AC2BF2" w:rsidRPr="00B07562">
              <w:rPr>
                <w:lang w:val="lt-LT" w:eastAsia="lt-LT"/>
              </w:rPr>
              <w:t xml:space="preserve"> </w:t>
            </w:r>
            <w:r w:rsidR="00BC5161" w:rsidRPr="00B07562">
              <w:rPr>
                <w:lang w:val="lt-LT" w:eastAsia="lt-LT"/>
              </w:rPr>
              <w:t>/</w:t>
            </w:r>
            <w:r w:rsidR="00AC2BF2" w:rsidRPr="00B07562">
              <w:rPr>
                <w:lang w:val="lt-LT" w:eastAsia="lt-LT"/>
              </w:rPr>
              <w:t xml:space="preserve"> </w:t>
            </w:r>
            <w:r w:rsidR="00BC5161" w:rsidRPr="00B07562">
              <w:rPr>
                <w:lang w:val="lt-LT" w:eastAsia="lt-LT"/>
              </w:rPr>
              <w:t>fizinio</w:t>
            </w:r>
            <w:r w:rsidRPr="00B07562">
              <w:rPr>
                <w:lang w:val="lt-LT" w:eastAsia="lt-LT"/>
              </w:rPr>
              <w:t xml:space="preserve"> asmens</w:t>
            </w:r>
            <w:r w:rsidR="00BC5161" w:rsidRPr="00B07562">
              <w:rPr>
                <w:lang w:val="lt-LT" w:eastAsia="lt-LT"/>
              </w:rPr>
              <w:t>,</w:t>
            </w:r>
            <w:r w:rsidRPr="00B07562">
              <w:rPr>
                <w:lang w:val="lt-LT" w:eastAsia="lt-LT"/>
              </w:rPr>
              <w:t xml:space="preserve"> vadovo vardas, pavardė, pareigos</w:t>
            </w:r>
          </w:p>
        </w:tc>
        <w:tc>
          <w:tcPr>
            <w:tcW w:w="3236" w:type="pct"/>
            <w:tcBorders>
              <w:top w:val="single" w:sz="4" w:space="0" w:color="auto"/>
              <w:left w:val="single" w:sz="4" w:space="0" w:color="auto"/>
              <w:bottom w:val="single" w:sz="4" w:space="0" w:color="auto"/>
              <w:right w:val="single" w:sz="4" w:space="0" w:color="auto"/>
            </w:tcBorders>
          </w:tcPr>
          <w:p w14:paraId="48BF15D2" w14:textId="77777777" w:rsidR="00F22C05" w:rsidRPr="00B07562" w:rsidRDefault="00F22C05" w:rsidP="00A43D4F">
            <w:pPr>
              <w:rPr>
                <w:color w:val="808080"/>
                <w:lang w:val="lt-LT" w:eastAsia="lt-LT"/>
              </w:rPr>
            </w:pPr>
          </w:p>
        </w:tc>
      </w:tr>
      <w:tr w:rsidR="00F22C05" w:rsidRPr="00B07562" w14:paraId="7DD3C0D4" w14:textId="77777777" w:rsidTr="00A43D4F">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6AA0A1FE" w14:textId="77777777" w:rsidR="00F22C05" w:rsidRPr="00B07562" w:rsidRDefault="00F22C05" w:rsidP="00A43D4F">
            <w:pPr>
              <w:ind w:left="22"/>
              <w:rPr>
                <w:lang w:val="lt-LT" w:eastAsia="lt-LT"/>
              </w:rPr>
            </w:pPr>
            <w:r w:rsidRPr="00B07562">
              <w:rPr>
                <w:lang w:val="lt-LT" w:eastAsia="lt-LT"/>
              </w:rPr>
              <w:t>Juridinio asmens kodas</w:t>
            </w:r>
          </w:p>
        </w:tc>
        <w:tc>
          <w:tcPr>
            <w:tcW w:w="3236" w:type="pct"/>
            <w:tcBorders>
              <w:top w:val="single" w:sz="4" w:space="0" w:color="auto"/>
              <w:left w:val="single" w:sz="4" w:space="0" w:color="auto"/>
              <w:bottom w:val="single" w:sz="4" w:space="0" w:color="auto"/>
              <w:right w:val="single" w:sz="4" w:space="0" w:color="auto"/>
            </w:tcBorders>
            <w:hideMark/>
          </w:tcPr>
          <w:p w14:paraId="2F738576" w14:textId="77777777" w:rsidR="00F22C05" w:rsidRPr="00B07562" w:rsidRDefault="00F22C05" w:rsidP="00A43D4F">
            <w:pPr>
              <w:rPr>
                <w:i/>
                <w:iCs/>
                <w:color w:val="808080"/>
                <w:lang w:val="lt-LT" w:eastAsia="lt-LT"/>
              </w:rPr>
            </w:pPr>
            <w:r w:rsidRPr="00B07562">
              <w:rPr>
                <w:i/>
                <w:iCs/>
                <w:color w:val="808080"/>
                <w:lang w:val="lt-LT"/>
              </w:rPr>
              <w:t>Įrašomas juridinio asmens kodas, nurodytas Juridinių asmenų registre</w:t>
            </w:r>
          </w:p>
        </w:tc>
      </w:tr>
      <w:tr w:rsidR="00F22C05" w:rsidRPr="00B07562" w14:paraId="63F663E4" w14:textId="77777777" w:rsidTr="00A43D4F">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3F99715D" w14:textId="77777777" w:rsidR="00F22C05" w:rsidRPr="00B07562" w:rsidRDefault="00F22C05" w:rsidP="00A43D4F">
            <w:pPr>
              <w:ind w:left="22"/>
              <w:rPr>
                <w:lang w:val="lt-LT" w:eastAsia="lt-LT"/>
              </w:rPr>
            </w:pPr>
            <w:r w:rsidRPr="00B07562">
              <w:rPr>
                <w:lang w:val="lt-LT" w:eastAsia="lt-LT"/>
              </w:rPr>
              <w:t>Adresas ir pašto kodas</w:t>
            </w:r>
          </w:p>
        </w:tc>
        <w:tc>
          <w:tcPr>
            <w:tcW w:w="3236" w:type="pct"/>
            <w:tcBorders>
              <w:top w:val="single" w:sz="4" w:space="0" w:color="auto"/>
              <w:left w:val="single" w:sz="4" w:space="0" w:color="auto"/>
              <w:bottom w:val="single" w:sz="4" w:space="0" w:color="auto"/>
              <w:right w:val="single" w:sz="4" w:space="0" w:color="auto"/>
            </w:tcBorders>
          </w:tcPr>
          <w:p w14:paraId="7C9EC96F" w14:textId="77777777" w:rsidR="00F22C05" w:rsidRPr="00B07562" w:rsidRDefault="00F22C05" w:rsidP="00A43D4F">
            <w:pPr>
              <w:rPr>
                <w:lang w:val="lt-LT" w:eastAsia="lt-LT"/>
              </w:rPr>
            </w:pPr>
          </w:p>
          <w:p w14:paraId="72A2A08E" w14:textId="77777777" w:rsidR="00F22C05" w:rsidRPr="00B07562" w:rsidRDefault="00F22C05" w:rsidP="00A43D4F">
            <w:pPr>
              <w:rPr>
                <w:lang w:val="lt-LT" w:eastAsia="lt-LT"/>
              </w:rPr>
            </w:pPr>
          </w:p>
        </w:tc>
      </w:tr>
      <w:tr w:rsidR="00F22C05" w:rsidRPr="00B07562" w14:paraId="5927A15E" w14:textId="77777777" w:rsidTr="00A43D4F">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7E6308DA" w14:textId="77777777" w:rsidR="00F22C05" w:rsidRPr="00B07562" w:rsidRDefault="00F22C05" w:rsidP="00A43D4F">
            <w:pPr>
              <w:ind w:left="22"/>
              <w:rPr>
                <w:lang w:val="lt-LT" w:eastAsia="lt-LT"/>
              </w:rPr>
            </w:pPr>
            <w:r w:rsidRPr="00B07562">
              <w:rPr>
                <w:lang w:val="lt-LT" w:eastAsia="lt-LT"/>
              </w:rPr>
              <w:t xml:space="preserve">Telefono numeris, </w:t>
            </w:r>
          </w:p>
          <w:p w14:paraId="38578A08" w14:textId="77777777" w:rsidR="00F22C05" w:rsidRPr="00B07562" w:rsidRDefault="00F22C05" w:rsidP="00A43D4F">
            <w:pPr>
              <w:ind w:left="22"/>
              <w:rPr>
                <w:lang w:val="lt-LT" w:eastAsia="lt-LT"/>
              </w:rPr>
            </w:pPr>
            <w:r w:rsidRPr="00B07562">
              <w:rPr>
                <w:lang w:val="lt-LT" w:eastAsia="lt-LT"/>
              </w:rPr>
              <w:t>el. pašto adresas</w:t>
            </w:r>
          </w:p>
        </w:tc>
        <w:tc>
          <w:tcPr>
            <w:tcW w:w="3236" w:type="pct"/>
            <w:tcBorders>
              <w:top w:val="single" w:sz="4" w:space="0" w:color="auto"/>
              <w:left w:val="single" w:sz="4" w:space="0" w:color="auto"/>
              <w:bottom w:val="single" w:sz="4" w:space="0" w:color="auto"/>
              <w:right w:val="single" w:sz="4" w:space="0" w:color="auto"/>
            </w:tcBorders>
          </w:tcPr>
          <w:p w14:paraId="1157320C" w14:textId="77777777" w:rsidR="00F22C05" w:rsidRPr="00B07562" w:rsidRDefault="00F22C05" w:rsidP="00A43D4F">
            <w:pPr>
              <w:rPr>
                <w:lang w:val="lt-LT" w:eastAsia="lt-LT"/>
              </w:rPr>
            </w:pPr>
          </w:p>
        </w:tc>
      </w:tr>
      <w:tr w:rsidR="00F22C05" w:rsidRPr="00B07562" w14:paraId="27CBFFB7" w14:textId="77777777" w:rsidTr="00A43D4F">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60667707" w14:textId="77777777" w:rsidR="00F22C05" w:rsidRPr="00B07562" w:rsidRDefault="00F22C05" w:rsidP="00A43D4F">
            <w:pPr>
              <w:ind w:left="22"/>
              <w:rPr>
                <w:lang w:val="lt-LT" w:eastAsia="lt-LT"/>
              </w:rPr>
            </w:pPr>
            <w:r w:rsidRPr="00B07562">
              <w:rPr>
                <w:lang w:val="lt-LT" w:eastAsia="lt-LT"/>
              </w:rPr>
              <w:t>Banko sąskaitos numeris</w:t>
            </w:r>
          </w:p>
        </w:tc>
        <w:tc>
          <w:tcPr>
            <w:tcW w:w="3236" w:type="pct"/>
            <w:tcBorders>
              <w:top w:val="single" w:sz="4" w:space="0" w:color="auto"/>
              <w:left w:val="single" w:sz="4" w:space="0" w:color="auto"/>
              <w:bottom w:val="single" w:sz="4" w:space="0" w:color="auto"/>
              <w:right w:val="single" w:sz="4" w:space="0" w:color="auto"/>
            </w:tcBorders>
          </w:tcPr>
          <w:p w14:paraId="55F12640" w14:textId="77777777" w:rsidR="00F22C05" w:rsidRPr="00B07562" w:rsidRDefault="00F22C05" w:rsidP="00A43D4F">
            <w:pPr>
              <w:rPr>
                <w:lang w:val="lt-LT" w:eastAsia="lt-LT"/>
              </w:rPr>
            </w:pPr>
          </w:p>
          <w:p w14:paraId="1F5555DF" w14:textId="77777777" w:rsidR="00F22C05" w:rsidRPr="00B07562" w:rsidRDefault="00F22C05" w:rsidP="00A43D4F">
            <w:pPr>
              <w:rPr>
                <w:lang w:val="lt-LT" w:eastAsia="lt-LT"/>
              </w:rPr>
            </w:pPr>
          </w:p>
        </w:tc>
      </w:tr>
      <w:tr w:rsidR="00F22C05" w:rsidRPr="00B07562" w14:paraId="2BADB4DB" w14:textId="77777777" w:rsidTr="00A43D4F">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581DCFB1" w14:textId="77777777" w:rsidR="00F22C05" w:rsidRPr="00B07562" w:rsidRDefault="00F22C05" w:rsidP="00A43D4F">
            <w:pPr>
              <w:ind w:left="22"/>
              <w:rPr>
                <w:lang w:val="lt-LT" w:eastAsia="lt-LT"/>
              </w:rPr>
            </w:pPr>
            <w:r w:rsidRPr="00B07562">
              <w:rPr>
                <w:lang w:val="lt-LT" w:eastAsia="lt-LT"/>
              </w:rPr>
              <w:t>Banko pavadinimas</w:t>
            </w:r>
          </w:p>
        </w:tc>
        <w:tc>
          <w:tcPr>
            <w:tcW w:w="3236" w:type="pct"/>
            <w:tcBorders>
              <w:top w:val="single" w:sz="4" w:space="0" w:color="auto"/>
              <w:left w:val="single" w:sz="4" w:space="0" w:color="auto"/>
              <w:bottom w:val="single" w:sz="4" w:space="0" w:color="auto"/>
              <w:right w:val="single" w:sz="4" w:space="0" w:color="auto"/>
            </w:tcBorders>
          </w:tcPr>
          <w:p w14:paraId="0AB5ACB2" w14:textId="77777777" w:rsidR="00F22C05" w:rsidRPr="00B07562" w:rsidRDefault="00F22C05" w:rsidP="00A43D4F">
            <w:pPr>
              <w:rPr>
                <w:lang w:val="lt-LT" w:eastAsia="lt-LT"/>
              </w:rPr>
            </w:pPr>
          </w:p>
          <w:p w14:paraId="76AED1A6" w14:textId="77777777" w:rsidR="00F22C05" w:rsidRPr="00B07562" w:rsidRDefault="00F22C05" w:rsidP="00A43D4F">
            <w:pPr>
              <w:rPr>
                <w:lang w:val="lt-LT" w:eastAsia="lt-LT"/>
              </w:rPr>
            </w:pPr>
          </w:p>
        </w:tc>
      </w:tr>
      <w:tr w:rsidR="00F22C05" w:rsidRPr="00B07562" w14:paraId="5A0C3BD6" w14:textId="77777777" w:rsidTr="00A43D4F">
        <w:tc>
          <w:tcPr>
            <w:tcW w:w="1764" w:type="pct"/>
            <w:tcBorders>
              <w:top w:val="single" w:sz="4" w:space="0" w:color="auto"/>
              <w:left w:val="single" w:sz="4" w:space="0" w:color="auto"/>
              <w:bottom w:val="single" w:sz="4" w:space="0" w:color="auto"/>
              <w:right w:val="single" w:sz="4" w:space="0" w:color="auto"/>
            </w:tcBorders>
            <w:shd w:val="clear" w:color="auto" w:fill="D9D9D9"/>
            <w:hideMark/>
          </w:tcPr>
          <w:p w14:paraId="42001099" w14:textId="77777777" w:rsidR="00F22C05" w:rsidRPr="00B07562" w:rsidRDefault="00F22C05" w:rsidP="00A43D4F">
            <w:pPr>
              <w:ind w:left="22"/>
              <w:rPr>
                <w:lang w:val="lt-LT" w:eastAsia="lt-LT"/>
              </w:rPr>
            </w:pPr>
            <w:r w:rsidRPr="00B07562">
              <w:rPr>
                <w:lang w:val="lt-LT" w:eastAsia="lt-LT"/>
              </w:rPr>
              <w:t>Banko kodas</w:t>
            </w:r>
          </w:p>
        </w:tc>
        <w:tc>
          <w:tcPr>
            <w:tcW w:w="3236" w:type="pct"/>
            <w:tcBorders>
              <w:top w:val="single" w:sz="4" w:space="0" w:color="auto"/>
              <w:left w:val="single" w:sz="4" w:space="0" w:color="auto"/>
              <w:bottom w:val="single" w:sz="4" w:space="0" w:color="auto"/>
              <w:right w:val="single" w:sz="4" w:space="0" w:color="auto"/>
            </w:tcBorders>
          </w:tcPr>
          <w:p w14:paraId="17898BA9" w14:textId="77777777" w:rsidR="00F22C05" w:rsidRPr="00B07562" w:rsidRDefault="00F22C05" w:rsidP="00A43D4F">
            <w:pPr>
              <w:rPr>
                <w:lang w:val="lt-LT" w:eastAsia="lt-LT"/>
              </w:rPr>
            </w:pPr>
          </w:p>
          <w:p w14:paraId="12BF9037" w14:textId="77777777" w:rsidR="00F22C05" w:rsidRPr="00B07562" w:rsidRDefault="00F22C05" w:rsidP="00A43D4F">
            <w:pPr>
              <w:rPr>
                <w:lang w:val="lt-LT" w:eastAsia="lt-LT"/>
              </w:rPr>
            </w:pPr>
          </w:p>
        </w:tc>
      </w:tr>
      <w:tr w:rsidR="00F22C05" w:rsidRPr="00B07562" w14:paraId="23A16BAE" w14:textId="77777777" w:rsidTr="00A43D4F">
        <w:trPr>
          <w:trHeight w:val="20"/>
        </w:trPr>
        <w:tc>
          <w:tcPr>
            <w:tcW w:w="1764" w:type="pct"/>
            <w:tcBorders>
              <w:top w:val="single" w:sz="6" w:space="0" w:color="auto"/>
              <w:left w:val="single" w:sz="6" w:space="0" w:color="auto"/>
              <w:bottom w:val="single" w:sz="4" w:space="0" w:color="auto"/>
              <w:right w:val="single" w:sz="6" w:space="0" w:color="auto"/>
            </w:tcBorders>
            <w:shd w:val="clear" w:color="auto" w:fill="D9D9D9"/>
            <w:hideMark/>
          </w:tcPr>
          <w:p w14:paraId="226060E1" w14:textId="77777777" w:rsidR="00F22C05" w:rsidRPr="00B07562" w:rsidRDefault="00F22C05" w:rsidP="00A43D4F">
            <w:pPr>
              <w:ind w:left="22"/>
              <w:rPr>
                <w:lang w:val="lt-LT" w:eastAsia="lt-LT"/>
              </w:rPr>
            </w:pPr>
            <w:r w:rsidRPr="00B07562">
              <w:rPr>
                <w:b/>
                <w:bCs/>
                <w:lang w:val="lt-LT" w:eastAsia="lt-LT"/>
              </w:rPr>
              <w:t xml:space="preserve">1.3. Už </w:t>
            </w:r>
            <w:r w:rsidR="007729A5" w:rsidRPr="00B07562">
              <w:rPr>
                <w:b/>
                <w:bCs/>
                <w:lang w:val="lt-LT" w:eastAsia="lt-LT"/>
              </w:rPr>
              <w:t>P</w:t>
            </w:r>
            <w:r w:rsidRPr="00B07562">
              <w:rPr>
                <w:b/>
                <w:bCs/>
                <w:lang w:val="lt-LT" w:eastAsia="lt-LT"/>
              </w:rPr>
              <w:t>ro</w:t>
            </w:r>
            <w:r w:rsidR="00716193" w:rsidRPr="00B07562">
              <w:rPr>
                <w:b/>
                <w:bCs/>
                <w:lang w:val="lt-LT" w:eastAsia="lt-LT"/>
              </w:rPr>
              <w:t>gramos</w:t>
            </w:r>
            <w:r w:rsidRPr="00B07562">
              <w:rPr>
                <w:b/>
                <w:bCs/>
                <w:lang w:val="lt-LT" w:eastAsia="lt-LT"/>
              </w:rPr>
              <w:t xml:space="preserve"> įgyvendinimą atsakingas asmuo</w:t>
            </w:r>
            <w:r w:rsidRPr="00B07562">
              <w:rPr>
                <w:lang w:val="lt-LT" w:eastAsia="lt-LT"/>
              </w:rPr>
              <w:t xml:space="preserve"> (</w:t>
            </w:r>
            <w:r w:rsidR="00C558B4" w:rsidRPr="00B07562">
              <w:rPr>
                <w:lang w:val="lt-LT" w:eastAsia="lt-LT"/>
              </w:rPr>
              <w:t>P</w:t>
            </w:r>
            <w:r w:rsidRPr="00B07562">
              <w:rPr>
                <w:lang w:val="lt-LT" w:eastAsia="lt-LT"/>
              </w:rPr>
              <w:t>ro</w:t>
            </w:r>
            <w:r w:rsidR="00716193" w:rsidRPr="00B07562">
              <w:rPr>
                <w:lang w:val="lt-LT" w:eastAsia="lt-LT"/>
              </w:rPr>
              <w:t>gramos</w:t>
            </w:r>
            <w:r w:rsidRPr="00B07562">
              <w:rPr>
                <w:lang w:val="lt-LT" w:eastAsia="lt-LT"/>
              </w:rPr>
              <w:t xml:space="preserve"> </w:t>
            </w:r>
            <w:r w:rsidR="004076D6" w:rsidRPr="00B07562">
              <w:rPr>
                <w:lang w:val="lt-LT" w:eastAsia="lt-LT"/>
              </w:rPr>
              <w:t xml:space="preserve">pareiškėjo </w:t>
            </w:r>
            <w:r w:rsidRPr="00B07562">
              <w:rPr>
                <w:lang w:val="lt-LT" w:eastAsia="lt-LT"/>
              </w:rPr>
              <w:t>vadovas (-ė)</w:t>
            </w:r>
          </w:p>
        </w:tc>
        <w:tc>
          <w:tcPr>
            <w:tcW w:w="3236" w:type="pct"/>
            <w:tcBorders>
              <w:top w:val="single" w:sz="6" w:space="0" w:color="auto"/>
              <w:left w:val="single" w:sz="6" w:space="0" w:color="auto"/>
              <w:bottom w:val="single" w:sz="4" w:space="0" w:color="auto"/>
              <w:right w:val="single" w:sz="6" w:space="0" w:color="auto"/>
            </w:tcBorders>
            <w:hideMark/>
          </w:tcPr>
          <w:p w14:paraId="66714CEF" w14:textId="77777777" w:rsidR="00F22C05" w:rsidRPr="00B07562" w:rsidRDefault="00F22C05" w:rsidP="00AC2BF2">
            <w:pPr>
              <w:rPr>
                <w:i/>
                <w:iCs/>
                <w:color w:val="808080"/>
                <w:lang w:val="lt-LT" w:eastAsia="lt-LT"/>
              </w:rPr>
            </w:pPr>
            <w:r w:rsidRPr="00B07562">
              <w:rPr>
                <w:i/>
                <w:iCs/>
                <w:color w:val="808080"/>
                <w:lang w:val="lt-LT" w:eastAsia="lt-LT"/>
              </w:rPr>
              <w:t xml:space="preserve">Nurodomas už </w:t>
            </w:r>
            <w:r w:rsidR="00C558B4" w:rsidRPr="00B07562">
              <w:rPr>
                <w:i/>
                <w:iCs/>
                <w:color w:val="808080"/>
                <w:lang w:val="lt-LT" w:eastAsia="lt-LT"/>
              </w:rPr>
              <w:t xml:space="preserve">Programos </w:t>
            </w:r>
            <w:r w:rsidRPr="00B07562">
              <w:rPr>
                <w:i/>
                <w:iCs/>
                <w:color w:val="808080"/>
                <w:lang w:val="lt-LT" w:eastAsia="lt-LT"/>
              </w:rPr>
              <w:t xml:space="preserve">paraišką atsakingo asmens vardas ir pavardė </w:t>
            </w:r>
            <w:r w:rsidR="00AC2BF2" w:rsidRPr="00B07562">
              <w:rPr>
                <w:i/>
                <w:iCs/>
                <w:color w:val="808080"/>
                <w:lang w:val="lt-LT" w:eastAsia="lt-LT"/>
              </w:rPr>
              <w:t>bei</w:t>
            </w:r>
            <w:r w:rsidRPr="00B07562">
              <w:rPr>
                <w:i/>
                <w:iCs/>
                <w:color w:val="808080"/>
                <w:lang w:val="lt-LT" w:eastAsia="lt-LT"/>
              </w:rPr>
              <w:t xml:space="preserve"> pareigos (už</w:t>
            </w:r>
            <w:r w:rsidR="00C558B4" w:rsidRPr="00B07562">
              <w:rPr>
                <w:i/>
                <w:iCs/>
                <w:color w:val="808080"/>
                <w:lang w:val="lt-LT" w:eastAsia="lt-LT"/>
              </w:rPr>
              <w:t xml:space="preserve"> Programos</w:t>
            </w:r>
            <w:r w:rsidRPr="00B07562">
              <w:rPr>
                <w:i/>
                <w:iCs/>
                <w:color w:val="808080"/>
                <w:lang w:val="lt-LT" w:eastAsia="lt-LT"/>
              </w:rPr>
              <w:t xml:space="preserve"> paraišką atsakingas asmuo gali būti ir organizacijos vadovas, jeigu jis tiesiogiai susijęs su </w:t>
            </w:r>
            <w:r w:rsidR="00C558B4" w:rsidRPr="00B07562">
              <w:rPr>
                <w:i/>
                <w:iCs/>
                <w:color w:val="808080"/>
                <w:lang w:val="lt-LT" w:eastAsia="lt-LT"/>
              </w:rPr>
              <w:t>P</w:t>
            </w:r>
            <w:r w:rsidRPr="00B07562">
              <w:rPr>
                <w:i/>
                <w:iCs/>
                <w:color w:val="808080"/>
                <w:lang w:val="lt-LT" w:eastAsia="lt-LT"/>
              </w:rPr>
              <w:t>ro</w:t>
            </w:r>
            <w:r w:rsidR="007310C2" w:rsidRPr="00B07562">
              <w:rPr>
                <w:i/>
                <w:iCs/>
                <w:color w:val="808080"/>
                <w:lang w:val="lt-LT" w:eastAsia="lt-LT"/>
              </w:rPr>
              <w:t xml:space="preserve">gramos paraiškos </w:t>
            </w:r>
            <w:r w:rsidRPr="00B07562">
              <w:rPr>
                <w:i/>
                <w:iCs/>
                <w:color w:val="808080"/>
                <w:lang w:val="lt-LT" w:eastAsia="lt-LT"/>
              </w:rPr>
              <w:t xml:space="preserve">rengimu ir galės atsakyti į klausimus, susijusius su </w:t>
            </w:r>
            <w:r w:rsidR="00C558B4" w:rsidRPr="00B07562">
              <w:rPr>
                <w:i/>
                <w:iCs/>
                <w:color w:val="808080"/>
                <w:lang w:val="lt-LT" w:eastAsia="lt-LT"/>
              </w:rPr>
              <w:t>P</w:t>
            </w:r>
            <w:r w:rsidRPr="00B07562">
              <w:rPr>
                <w:i/>
                <w:iCs/>
                <w:color w:val="808080"/>
                <w:lang w:val="lt-LT" w:eastAsia="lt-LT"/>
              </w:rPr>
              <w:t>ro</w:t>
            </w:r>
            <w:r w:rsidR="007310C2" w:rsidRPr="00B07562">
              <w:rPr>
                <w:i/>
                <w:iCs/>
                <w:color w:val="808080"/>
                <w:lang w:val="lt-LT" w:eastAsia="lt-LT"/>
              </w:rPr>
              <w:t>gramos</w:t>
            </w:r>
            <w:r w:rsidRPr="00B07562">
              <w:rPr>
                <w:i/>
                <w:iCs/>
                <w:color w:val="808080"/>
                <w:lang w:val="lt-LT" w:eastAsia="lt-LT"/>
              </w:rPr>
              <w:t xml:space="preserve"> rengimu ir teikimu vertinti)</w:t>
            </w:r>
          </w:p>
        </w:tc>
      </w:tr>
      <w:tr w:rsidR="00F22C05" w:rsidRPr="00B07562" w14:paraId="7F0D14C5" w14:textId="77777777" w:rsidTr="00A43D4F">
        <w:trPr>
          <w:trHeight w:val="20"/>
        </w:trPr>
        <w:tc>
          <w:tcPr>
            <w:tcW w:w="1764" w:type="pct"/>
            <w:tcBorders>
              <w:top w:val="single" w:sz="4" w:space="0" w:color="auto"/>
              <w:left w:val="single" w:sz="6" w:space="0" w:color="auto"/>
              <w:bottom w:val="single" w:sz="6" w:space="0" w:color="auto"/>
              <w:right w:val="single" w:sz="6" w:space="0" w:color="auto"/>
            </w:tcBorders>
            <w:shd w:val="clear" w:color="auto" w:fill="D9D9D9"/>
            <w:hideMark/>
          </w:tcPr>
          <w:p w14:paraId="02ACB98C" w14:textId="77777777" w:rsidR="00F22C05" w:rsidRPr="00B07562" w:rsidRDefault="00F22C05" w:rsidP="00A43D4F">
            <w:pPr>
              <w:ind w:left="22"/>
              <w:rPr>
                <w:lang w:val="lt-LT" w:eastAsia="lt-LT"/>
              </w:rPr>
            </w:pPr>
            <w:r w:rsidRPr="00B07562">
              <w:rPr>
                <w:lang w:val="lt-LT" w:eastAsia="lt-LT"/>
              </w:rPr>
              <w:t>Atsakingo asmens telefono numeris, el. pašto adresas</w:t>
            </w:r>
          </w:p>
        </w:tc>
        <w:tc>
          <w:tcPr>
            <w:tcW w:w="3236" w:type="pct"/>
            <w:tcBorders>
              <w:top w:val="single" w:sz="4" w:space="0" w:color="auto"/>
              <w:left w:val="single" w:sz="6" w:space="0" w:color="auto"/>
              <w:bottom w:val="single" w:sz="6" w:space="0" w:color="auto"/>
              <w:right w:val="single" w:sz="6" w:space="0" w:color="auto"/>
            </w:tcBorders>
          </w:tcPr>
          <w:p w14:paraId="3756E057" w14:textId="77777777" w:rsidR="00F22C05" w:rsidRPr="00B07562" w:rsidRDefault="00F22C05" w:rsidP="00A43D4F">
            <w:pPr>
              <w:rPr>
                <w:color w:val="808080"/>
                <w:lang w:val="lt-LT" w:eastAsia="lt-LT"/>
              </w:rPr>
            </w:pPr>
          </w:p>
          <w:p w14:paraId="1AE93118" w14:textId="77777777" w:rsidR="00F22C05" w:rsidRPr="00B07562" w:rsidRDefault="00F22C05" w:rsidP="00A43D4F">
            <w:pPr>
              <w:rPr>
                <w:color w:val="808080"/>
                <w:lang w:val="lt-LT" w:eastAsia="lt-LT"/>
              </w:rPr>
            </w:pPr>
          </w:p>
        </w:tc>
      </w:tr>
      <w:tr w:rsidR="00F22C05" w:rsidRPr="00B07562" w14:paraId="759DC5A3" w14:textId="77777777" w:rsidTr="00A43D4F">
        <w:trPr>
          <w:trHeight w:val="20"/>
        </w:trPr>
        <w:tc>
          <w:tcPr>
            <w:tcW w:w="1764" w:type="pct"/>
            <w:tcBorders>
              <w:top w:val="single" w:sz="4" w:space="0" w:color="auto"/>
              <w:left w:val="single" w:sz="6" w:space="0" w:color="auto"/>
              <w:bottom w:val="single" w:sz="6" w:space="0" w:color="auto"/>
              <w:right w:val="single" w:sz="6" w:space="0" w:color="auto"/>
            </w:tcBorders>
            <w:shd w:val="clear" w:color="auto" w:fill="D9D9D9"/>
          </w:tcPr>
          <w:p w14:paraId="33E2CC78" w14:textId="77777777" w:rsidR="00F22C05" w:rsidRPr="00B07562" w:rsidRDefault="00F22C05" w:rsidP="00A43D4F">
            <w:pPr>
              <w:ind w:left="22"/>
              <w:rPr>
                <w:lang w:val="lt-LT" w:eastAsia="lt-LT"/>
              </w:rPr>
            </w:pPr>
            <w:r w:rsidRPr="00B07562">
              <w:rPr>
                <w:b/>
                <w:snapToGrid w:val="0"/>
                <w:lang w:val="lt-LT" w:eastAsia="lt-LT"/>
              </w:rPr>
              <w:t>1.4. Pro</w:t>
            </w:r>
            <w:r w:rsidR="00716193" w:rsidRPr="00B07562">
              <w:rPr>
                <w:b/>
                <w:snapToGrid w:val="0"/>
                <w:lang w:val="lt-LT" w:eastAsia="lt-LT"/>
              </w:rPr>
              <w:t>gramos</w:t>
            </w:r>
            <w:r w:rsidRPr="00B07562">
              <w:rPr>
                <w:b/>
                <w:snapToGrid w:val="0"/>
                <w:lang w:val="lt-LT" w:eastAsia="lt-LT"/>
              </w:rPr>
              <w:t xml:space="preserve"> įgyvendinimo vieta</w:t>
            </w:r>
          </w:p>
        </w:tc>
        <w:tc>
          <w:tcPr>
            <w:tcW w:w="3236" w:type="pct"/>
            <w:tcBorders>
              <w:top w:val="single" w:sz="4" w:space="0" w:color="auto"/>
              <w:left w:val="single" w:sz="6" w:space="0" w:color="auto"/>
              <w:bottom w:val="single" w:sz="6" w:space="0" w:color="auto"/>
              <w:right w:val="single" w:sz="6" w:space="0" w:color="auto"/>
            </w:tcBorders>
          </w:tcPr>
          <w:p w14:paraId="1ECAD7A9" w14:textId="77777777" w:rsidR="00F22C05" w:rsidRPr="00B07562" w:rsidRDefault="00F22C05" w:rsidP="00A43D4F">
            <w:pPr>
              <w:rPr>
                <w:color w:val="808080"/>
                <w:lang w:val="lt-LT" w:eastAsia="lt-LT"/>
              </w:rPr>
            </w:pPr>
          </w:p>
          <w:p w14:paraId="66C02D7B" w14:textId="77777777" w:rsidR="00F22C05" w:rsidRPr="00B07562" w:rsidRDefault="00F22C05" w:rsidP="00A43D4F">
            <w:pPr>
              <w:rPr>
                <w:color w:val="808080"/>
                <w:lang w:val="lt-LT" w:eastAsia="lt-LT"/>
              </w:rPr>
            </w:pPr>
          </w:p>
        </w:tc>
      </w:tr>
      <w:tr w:rsidR="00F22C05" w:rsidRPr="00B07562" w14:paraId="679314F3" w14:textId="77777777" w:rsidTr="00A43D4F">
        <w:trPr>
          <w:trHeight w:val="20"/>
        </w:trPr>
        <w:tc>
          <w:tcPr>
            <w:tcW w:w="1764" w:type="pct"/>
            <w:tcBorders>
              <w:top w:val="single" w:sz="4" w:space="0" w:color="auto"/>
              <w:left w:val="single" w:sz="6" w:space="0" w:color="auto"/>
              <w:bottom w:val="single" w:sz="6" w:space="0" w:color="auto"/>
              <w:right w:val="single" w:sz="6" w:space="0" w:color="auto"/>
            </w:tcBorders>
            <w:shd w:val="clear" w:color="auto" w:fill="D9D9D9"/>
          </w:tcPr>
          <w:p w14:paraId="40B3E504" w14:textId="77777777" w:rsidR="00F22C05" w:rsidRPr="00B07562" w:rsidRDefault="00F22C05" w:rsidP="00A43D4F">
            <w:pPr>
              <w:ind w:left="22"/>
              <w:rPr>
                <w:lang w:val="lt-LT" w:eastAsia="lt-LT"/>
              </w:rPr>
            </w:pPr>
            <w:r w:rsidRPr="00B07562">
              <w:rPr>
                <w:b/>
                <w:snapToGrid w:val="0"/>
                <w:lang w:val="lt-LT" w:eastAsia="lt-LT"/>
              </w:rPr>
              <w:t>1.5. Pro</w:t>
            </w:r>
            <w:r w:rsidR="00716193" w:rsidRPr="00B07562">
              <w:rPr>
                <w:b/>
                <w:snapToGrid w:val="0"/>
                <w:lang w:val="lt-LT" w:eastAsia="lt-LT"/>
              </w:rPr>
              <w:t>gramos</w:t>
            </w:r>
            <w:r w:rsidRPr="00B07562">
              <w:rPr>
                <w:b/>
                <w:snapToGrid w:val="0"/>
                <w:lang w:val="lt-LT" w:eastAsia="lt-LT"/>
              </w:rPr>
              <w:t xml:space="preserve"> įgyvendinimo laikotarpis </w:t>
            </w:r>
          </w:p>
        </w:tc>
        <w:tc>
          <w:tcPr>
            <w:tcW w:w="3236" w:type="pct"/>
            <w:tcBorders>
              <w:top w:val="single" w:sz="4" w:space="0" w:color="auto"/>
              <w:left w:val="single" w:sz="6" w:space="0" w:color="auto"/>
              <w:bottom w:val="single" w:sz="6" w:space="0" w:color="auto"/>
              <w:right w:val="single" w:sz="6" w:space="0" w:color="auto"/>
            </w:tcBorders>
          </w:tcPr>
          <w:p w14:paraId="5065AC62" w14:textId="77777777" w:rsidR="00F22C05" w:rsidRPr="00B07562" w:rsidRDefault="00F22C05" w:rsidP="00A43D4F">
            <w:pPr>
              <w:rPr>
                <w:color w:val="808080"/>
                <w:lang w:val="lt-LT" w:eastAsia="lt-LT"/>
              </w:rPr>
            </w:pPr>
            <w:r w:rsidRPr="00B07562">
              <w:rPr>
                <w:bCs/>
                <w:i/>
                <w:iCs/>
                <w:snapToGrid w:val="0"/>
                <w:color w:val="808080"/>
                <w:lang w:val="lt-LT" w:eastAsia="lt-LT"/>
              </w:rPr>
              <w:t>Nuo 202..-..-.. iki 202..-..-..</w:t>
            </w:r>
          </w:p>
        </w:tc>
      </w:tr>
      <w:tr w:rsidR="00F22C05" w:rsidRPr="00B07562" w14:paraId="2B2478C8" w14:textId="77777777" w:rsidTr="00A43D4F">
        <w:trPr>
          <w:trHeight w:val="20"/>
        </w:trPr>
        <w:tc>
          <w:tcPr>
            <w:tcW w:w="1764" w:type="pct"/>
            <w:tcBorders>
              <w:top w:val="single" w:sz="4" w:space="0" w:color="auto"/>
              <w:left w:val="single" w:sz="6" w:space="0" w:color="auto"/>
              <w:bottom w:val="single" w:sz="6" w:space="0" w:color="auto"/>
              <w:right w:val="single" w:sz="6" w:space="0" w:color="auto"/>
            </w:tcBorders>
            <w:shd w:val="clear" w:color="auto" w:fill="D9D9D9"/>
          </w:tcPr>
          <w:p w14:paraId="109796F5" w14:textId="77777777" w:rsidR="00F22C05" w:rsidRPr="00B07562" w:rsidRDefault="00F22C05" w:rsidP="00A43D4F">
            <w:pPr>
              <w:ind w:left="22"/>
              <w:rPr>
                <w:highlight w:val="yellow"/>
                <w:lang w:val="lt-LT" w:eastAsia="lt-LT"/>
              </w:rPr>
            </w:pPr>
            <w:r w:rsidRPr="00B07562">
              <w:rPr>
                <w:b/>
                <w:snapToGrid w:val="0"/>
                <w:lang w:val="lt-LT" w:eastAsia="lt-LT"/>
              </w:rPr>
              <w:t>1.6. Pro</w:t>
            </w:r>
            <w:r w:rsidR="00716193" w:rsidRPr="00B07562">
              <w:rPr>
                <w:b/>
                <w:snapToGrid w:val="0"/>
                <w:lang w:val="lt-LT" w:eastAsia="lt-LT"/>
              </w:rPr>
              <w:t>gramos</w:t>
            </w:r>
            <w:r w:rsidRPr="00B07562">
              <w:rPr>
                <w:b/>
                <w:snapToGrid w:val="0"/>
                <w:lang w:val="lt-LT" w:eastAsia="lt-LT"/>
              </w:rPr>
              <w:t xml:space="preserve"> dalyvių skaičius </w:t>
            </w:r>
          </w:p>
        </w:tc>
        <w:tc>
          <w:tcPr>
            <w:tcW w:w="3236" w:type="pct"/>
            <w:tcBorders>
              <w:top w:val="single" w:sz="4" w:space="0" w:color="auto"/>
              <w:left w:val="single" w:sz="6" w:space="0" w:color="auto"/>
              <w:bottom w:val="single" w:sz="6" w:space="0" w:color="auto"/>
              <w:right w:val="single" w:sz="6" w:space="0" w:color="auto"/>
            </w:tcBorders>
          </w:tcPr>
          <w:p w14:paraId="2286DEF7" w14:textId="77777777" w:rsidR="00F22C05" w:rsidRPr="00B07562" w:rsidRDefault="00F22C05" w:rsidP="00A43D4F">
            <w:pPr>
              <w:rPr>
                <w:bCs/>
                <w:i/>
                <w:iCs/>
                <w:snapToGrid w:val="0"/>
                <w:color w:val="808080"/>
                <w:lang w:val="lt-LT" w:eastAsia="lt-LT"/>
              </w:rPr>
            </w:pPr>
            <w:r w:rsidRPr="00B07562">
              <w:rPr>
                <w:bCs/>
                <w:i/>
                <w:iCs/>
                <w:snapToGrid w:val="0"/>
                <w:color w:val="808080"/>
                <w:lang w:val="lt-LT" w:eastAsia="lt-LT"/>
              </w:rPr>
              <w:t xml:space="preserve">Nurodyti konkretų skaičių asmenų, kurie dalyvaus įgyvendinant </w:t>
            </w:r>
            <w:r w:rsidR="00C558B4" w:rsidRPr="00B07562">
              <w:rPr>
                <w:bCs/>
                <w:i/>
                <w:iCs/>
                <w:snapToGrid w:val="0"/>
                <w:color w:val="808080"/>
                <w:lang w:val="lt-LT" w:eastAsia="lt-LT"/>
              </w:rPr>
              <w:t>P</w:t>
            </w:r>
            <w:r w:rsidRPr="00B07562">
              <w:rPr>
                <w:bCs/>
                <w:i/>
                <w:iCs/>
                <w:snapToGrid w:val="0"/>
                <w:color w:val="808080"/>
                <w:lang w:val="lt-LT" w:eastAsia="lt-LT"/>
              </w:rPr>
              <w:t>ro</w:t>
            </w:r>
            <w:r w:rsidR="00AD06D7" w:rsidRPr="00B07562">
              <w:rPr>
                <w:bCs/>
                <w:i/>
                <w:iCs/>
                <w:snapToGrid w:val="0"/>
                <w:color w:val="808080"/>
                <w:lang w:val="lt-LT" w:eastAsia="lt-LT"/>
              </w:rPr>
              <w:t>gramos</w:t>
            </w:r>
            <w:r w:rsidRPr="00B07562">
              <w:rPr>
                <w:bCs/>
                <w:i/>
                <w:iCs/>
                <w:snapToGrid w:val="0"/>
                <w:color w:val="808080"/>
                <w:lang w:val="lt-LT" w:eastAsia="lt-LT"/>
              </w:rPr>
              <w:t xml:space="preserve"> veiklas (pvz., renginio dalyviai)</w:t>
            </w:r>
          </w:p>
        </w:tc>
      </w:tr>
    </w:tbl>
    <w:p w14:paraId="313A5C56" w14:textId="77777777" w:rsidR="00F22C05" w:rsidRPr="00B07562" w:rsidRDefault="00F22C05" w:rsidP="00F22C05">
      <w:pPr>
        <w:rPr>
          <w:b/>
          <w:lang w:val="lt-LT" w:eastAsia="lt-LT"/>
        </w:rPr>
      </w:pPr>
    </w:p>
    <w:p w14:paraId="26F51441" w14:textId="77777777" w:rsidR="004253BB" w:rsidRPr="00B07562" w:rsidRDefault="004253BB" w:rsidP="00F22C05">
      <w:pPr>
        <w:ind w:firstLine="567"/>
        <w:rPr>
          <w:b/>
          <w:lang w:val="lt-LT" w:eastAsia="lt-LT"/>
        </w:rPr>
      </w:pPr>
    </w:p>
    <w:p w14:paraId="2316C041" w14:textId="77777777" w:rsidR="00F22C05" w:rsidRPr="00B07562" w:rsidRDefault="00F22C05" w:rsidP="00F22C05">
      <w:pPr>
        <w:ind w:firstLine="567"/>
        <w:rPr>
          <w:b/>
          <w:lang w:val="lt-LT" w:eastAsia="lt-LT"/>
        </w:rPr>
      </w:pPr>
      <w:r w:rsidRPr="00B07562">
        <w:rPr>
          <w:b/>
          <w:lang w:val="lt-LT" w:eastAsia="lt-LT"/>
        </w:rPr>
        <w:t>2. PR</w:t>
      </w:r>
      <w:r w:rsidR="00DD24DB" w:rsidRPr="00B07562">
        <w:rPr>
          <w:b/>
          <w:lang w:val="lt-LT" w:eastAsia="lt-LT"/>
        </w:rPr>
        <w:t>OGRA</w:t>
      </w:r>
      <w:r w:rsidR="00716193" w:rsidRPr="00B07562">
        <w:rPr>
          <w:b/>
          <w:lang w:val="lt-LT" w:eastAsia="lt-LT"/>
        </w:rPr>
        <w:t>MOS</w:t>
      </w:r>
      <w:r w:rsidRPr="00B07562">
        <w:rPr>
          <w:b/>
          <w:lang w:val="lt-LT" w:eastAsia="lt-LT"/>
        </w:rPr>
        <w:t xml:space="preserve"> APRAŠYMAS: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1137"/>
        <w:gridCol w:w="4454"/>
      </w:tblGrid>
      <w:tr w:rsidR="00F22C05" w:rsidRPr="00B07562" w14:paraId="647F58A4" w14:textId="77777777" w:rsidTr="00A43D4F">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3ADA51C2" w14:textId="77777777" w:rsidR="00F22C05" w:rsidRPr="00B07562" w:rsidRDefault="00F22C05" w:rsidP="00A43D4F">
            <w:pPr>
              <w:ind w:firstLine="22"/>
              <w:jc w:val="both"/>
              <w:rPr>
                <w:b/>
                <w:lang w:val="lt-LT" w:eastAsia="lt-LT"/>
              </w:rPr>
            </w:pPr>
            <w:r w:rsidRPr="00B07562">
              <w:rPr>
                <w:b/>
                <w:lang w:val="lt-LT" w:eastAsia="lt-LT"/>
              </w:rPr>
              <w:lastRenderedPageBreak/>
              <w:t>2.1. Pro</w:t>
            </w:r>
            <w:r w:rsidR="00DD24DB" w:rsidRPr="00B07562">
              <w:rPr>
                <w:b/>
                <w:lang w:val="lt-LT" w:eastAsia="lt-LT"/>
              </w:rPr>
              <w:t>gramos</w:t>
            </w:r>
            <w:r w:rsidRPr="00B07562">
              <w:rPr>
                <w:b/>
                <w:lang w:val="lt-LT" w:eastAsia="lt-LT"/>
              </w:rPr>
              <w:t xml:space="preserve"> santrauka</w:t>
            </w:r>
            <w:r w:rsidRPr="00B07562">
              <w:rPr>
                <w:i/>
                <w:lang w:val="lt-LT" w:eastAsia="lt-LT"/>
              </w:rPr>
              <w:t xml:space="preserve"> </w:t>
            </w:r>
          </w:p>
        </w:tc>
      </w:tr>
      <w:tr w:rsidR="00F22C05" w:rsidRPr="00B07562" w14:paraId="18343E82" w14:textId="77777777" w:rsidTr="00A43D4F">
        <w:tc>
          <w:tcPr>
            <w:tcW w:w="5000" w:type="pct"/>
            <w:gridSpan w:val="3"/>
            <w:tcBorders>
              <w:top w:val="single" w:sz="4" w:space="0" w:color="auto"/>
              <w:left w:val="single" w:sz="4" w:space="0" w:color="auto"/>
              <w:bottom w:val="single" w:sz="4" w:space="0" w:color="auto"/>
              <w:right w:val="single" w:sz="4" w:space="0" w:color="auto"/>
            </w:tcBorders>
          </w:tcPr>
          <w:p w14:paraId="04786B44" w14:textId="77777777" w:rsidR="00F22C05" w:rsidRPr="00B07562" w:rsidRDefault="00F22C05" w:rsidP="00A43D4F">
            <w:pPr>
              <w:rPr>
                <w:i/>
                <w:color w:val="808080"/>
                <w:lang w:val="lt-LT" w:eastAsia="lt-LT"/>
              </w:rPr>
            </w:pPr>
          </w:p>
          <w:p w14:paraId="1AB7C175" w14:textId="77777777" w:rsidR="00F22C05" w:rsidRPr="00B07562" w:rsidRDefault="00F22C05" w:rsidP="00A43D4F">
            <w:pPr>
              <w:rPr>
                <w:iCs/>
                <w:lang w:val="lt-LT" w:eastAsia="lt-LT"/>
              </w:rPr>
            </w:pPr>
          </w:p>
          <w:p w14:paraId="1685705C" w14:textId="77777777" w:rsidR="00F22C05" w:rsidRPr="00B07562" w:rsidRDefault="00F22C05" w:rsidP="00A43D4F">
            <w:pPr>
              <w:ind w:firstLine="567"/>
              <w:rPr>
                <w:b/>
                <w:lang w:val="lt-LT" w:eastAsia="lt-LT"/>
              </w:rPr>
            </w:pPr>
          </w:p>
        </w:tc>
      </w:tr>
      <w:tr w:rsidR="00F22C05" w:rsidRPr="00B07562" w14:paraId="142ECFC5" w14:textId="77777777" w:rsidTr="00A43D4F">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274EC6D6" w14:textId="77777777" w:rsidR="00F22C05" w:rsidRPr="00B07562" w:rsidRDefault="00F22C05" w:rsidP="00A43D4F">
            <w:pPr>
              <w:jc w:val="both"/>
              <w:rPr>
                <w:b/>
                <w:lang w:val="lt-LT" w:eastAsia="lt-LT"/>
              </w:rPr>
            </w:pPr>
            <w:r w:rsidRPr="00B07562">
              <w:rPr>
                <w:b/>
                <w:lang w:val="lt-LT" w:eastAsia="lt-LT"/>
              </w:rPr>
              <w:t>2.2. Pro</w:t>
            </w:r>
            <w:r w:rsidR="00716193" w:rsidRPr="00B07562">
              <w:rPr>
                <w:b/>
                <w:lang w:val="lt-LT" w:eastAsia="lt-LT"/>
              </w:rPr>
              <w:t>gramos</w:t>
            </w:r>
            <w:r w:rsidRPr="00B07562">
              <w:rPr>
                <w:b/>
                <w:lang w:val="lt-LT" w:eastAsia="lt-LT"/>
              </w:rPr>
              <w:t xml:space="preserve"> tikslinė (-ės) grupė (-ės) ir nauda</w:t>
            </w:r>
            <w:r w:rsidRPr="00B07562">
              <w:rPr>
                <w:i/>
                <w:lang w:val="lt-LT" w:eastAsia="lt-LT"/>
              </w:rPr>
              <w:t xml:space="preserve">  </w:t>
            </w:r>
          </w:p>
        </w:tc>
      </w:tr>
      <w:tr w:rsidR="00F22C05" w:rsidRPr="00B07562" w14:paraId="04F0AF02" w14:textId="77777777" w:rsidTr="00A43D4F">
        <w:tc>
          <w:tcPr>
            <w:tcW w:w="5000" w:type="pct"/>
            <w:gridSpan w:val="3"/>
            <w:tcBorders>
              <w:top w:val="single" w:sz="4" w:space="0" w:color="auto"/>
              <w:left w:val="single" w:sz="4" w:space="0" w:color="auto"/>
              <w:bottom w:val="single" w:sz="4" w:space="0" w:color="auto"/>
              <w:right w:val="single" w:sz="4" w:space="0" w:color="auto"/>
            </w:tcBorders>
          </w:tcPr>
          <w:p w14:paraId="62E56BBE" w14:textId="77777777" w:rsidR="00F22C05" w:rsidRPr="00B07562" w:rsidRDefault="00F22C05" w:rsidP="00716193">
            <w:pPr>
              <w:rPr>
                <w:b/>
                <w:lang w:val="lt-LT" w:eastAsia="lt-LT"/>
              </w:rPr>
            </w:pPr>
          </w:p>
          <w:p w14:paraId="16633430" w14:textId="77777777" w:rsidR="00716193" w:rsidRPr="00B07562" w:rsidRDefault="00716193" w:rsidP="00716193">
            <w:pPr>
              <w:rPr>
                <w:b/>
                <w:lang w:val="lt-LT" w:eastAsia="lt-LT"/>
              </w:rPr>
            </w:pPr>
          </w:p>
          <w:p w14:paraId="76D5D8F2" w14:textId="77777777" w:rsidR="00716193" w:rsidRPr="00B07562" w:rsidRDefault="00716193" w:rsidP="00716193">
            <w:pPr>
              <w:rPr>
                <w:b/>
                <w:lang w:val="lt-LT" w:eastAsia="lt-LT"/>
              </w:rPr>
            </w:pPr>
          </w:p>
        </w:tc>
      </w:tr>
      <w:tr w:rsidR="00F22C05" w:rsidRPr="00B07562" w14:paraId="7FFA038F" w14:textId="77777777" w:rsidTr="00A43D4F">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20769334" w14:textId="77777777" w:rsidR="00F22C05" w:rsidRPr="00B07562" w:rsidRDefault="00F22C05" w:rsidP="00A43D4F">
            <w:pPr>
              <w:ind w:firstLine="22"/>
              <w:jc w:val="both"/>
              <w:rPr>
                <w:b/>
                <w:lang w:val="lt-LT" w:eastAsia="lt-LT"/>
              </w:rPr>
            </w:pPr>
            <w:r w:rsidRPr="00B07562">
              <w:rPr>
                <w:b/>
                <w:lang w:val="lt-LT" w:eastAsia="lt-LT"/>
              </w:rPr>
              <w:t>2.3. P</w:t>
            </w:r>
            <w:r w:rsidR="004076D6" w:rsidRPr="00B07562">
              <w:rPr>
                <w:b/>
                <w:lang w:val="lt-LT" w:eastAsia="lt-LT"/>
              </w:rPr>
              <w:t>rogramos p</w:t>
            </w:r>
            <w:r w:rsidRPr="00B07562">
              <w:rPr>
                <w:b/>
                <w:lang w:val="lt-LT" w:eastAsia="lt-LT"/>
              </w:rPr>
              <w:t xml:space="preserve">areiškėjo pajėgumai įgyvendinti </w:t>
            </w:r>
            <w:r w:rsidR="007729A5" w:rsidRPr="00B07562">
              <w:rPr>
                <w:b/>
                <w:lang w:val="lt-LT" w:eastAsia="lt-LT"/>
              </w:rPr>
              <w:t>P</w:t>
            </w:r>
            <w:r w:rsidRPr="00B07562">
              <w:rPr>
                <w:b/>
                <w:lang w:val="lt-LT" w:eastAsia="lt-LT"/>
              </w:rPr>
              <w:t>ro</w:t>
            </w:r>
            <w:r w:rsidR="00716193" w:rsidRPr="00B07562">
              <w:rPr>
                <w:b/>
                <w:lang w:val="lt-LT" w:eastAsia="lt-LT"/>
              </w:rPr>
              <w:t>gramą</w:t>
            </w:r>
            <w:r w:rsidRPr="00B07562">
              <w:rPr>
                <w:b/>
                <w:lang w:val="lt-LT" w:eastAsia="lt-LT"/>
              </w:rPr>
              <w:t>:</w:t>
            </w:r>
          </w:p>
        </w:tc>
      </w:tr>
      <w:tr w:rsidR="00F22C05" w:rsidRPr="00B07562" w14:paraId="2EDAD60A" w14:textId="77777777" w:rsidTr="00A46F21">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356784B4" w14:textId="77777777" w:rsidR="00F22C05" w:rsidRPr="00B07562" w:rsidRDefault="00F22C05" w:rsidP="00A43D4F">
            <w:pPr>
              <w:ind w:firstLine="22"/>
              <w:rPr>
                <w:b/>
                <w:bCs/>
                <w:lang w:val="lt-LT" w:eastAsia="lt-LT"/>
              </w:rPr>
            </w:pPr>
            <w:r w:rsidRPr="00B07562">
              <w:rPr>
                <w:b/>
                <w:bCs/>
                <w:lang w:val="lt-LT" w:eastAsia="lt-LT"/>
              </w:rPr>
              <w:t>2.3.1. Žmogiškieji ištekliai</w:t>
            </w:r>
          </w:p>
          <w:p w14:paraId="5F5ABBB0" w14:textId="77777777" w:rsidR="00F22C05" w:rsidRPr="00B07562" w:rsidRDefault="00F22C05" w:rsidP="00A43D4F">
            <w:pPr>
              <w:rPr>
                <w:lang w:val="lt-LT" w:eastAsia="lt-LT"/>
              </w:rPr>
            </w:pPr>
          </w:p>
        </w:tc>
        <w:tc>
          <w:tcPr>
            <w:tcW w:w="2903" w:type="pct"/>
            <w:gridSpan w:val="2"/>
            <w:tcBorders>
              <w:top w:val="single" w:sz="4" w:space="0" w:color="auto"/>
              <w:left w:val="single" w:sz="4" w:space="0" w:color="auto"/>
              <w:bottom w:val="single" w:sz="4" w:space="0" w:color="auto"/>
              <w:right w:val="single" w:sz="4" w:space="0" w:color="auto"/>
            </w:tcBorders>
            <w:hideMark/>
          </w:tcPr>
          <w:p w14:paraId="36DF4806" w14:textId="77777777" w:rsidR="00F22C05" w:rsidRPr="00B07562" w:rsidRDefault="00F22C05" w:rsidP="00A43D4F">
            <w:pPr>
              <w:rPr>
                <w:i/>
                <w:iCs/>
                <w:color w:val="808080"/>
                <w:lang w:val="lt-LT" w:eastAsia="lt-LT"/>
              </w:rPr>
            </w:pPr>
            <w:r w:rsidRPr="00B07562">
              <w:rPr>
                <w:i/>
                <w:iCs/>
                <w:color w:val="808080"/>
                <w:lang w:val="lt-LT" w:eastAsia="lt-LT"/>
              </w:rPr>
              <w:t xml:space="preserve">Aprašyti turimą </w:t>
            </w:r>
            <w:r w:rsidR="00C558B4" w:rsidRPr="00B07562">
              <w:rPr>
                <w:i/>
                <w:iCs/>
                <w:color w:val="808080"/>
                <w:lang w:val="lt-LT" w:eastAsia="lt-LT"/>
              </w:rPr>
              <w:t>P</w:t>
            </w:r>
            <w:r w:rsidRPr="00B07562">
              <w:rPr>
                <w:i/>
                <w:iCs/>
                <w:color w:val="808080"/>
                <w:lang w:val="lt-LT" w:eastAsia="lt-LT"/>
              </w:rPr>
              <w:t>ro</w:t>
            </w:r>
            <w:r w:rsidR="00716193" w:rsidRPr="00B07562">
              <w:rPr>
                <w:i/>
                <w:iCs/>
                <w:color w:val="808080"/>
                <w:lang w:val="lt-LT" w:eastAsia="lt-LT"/>
              </w:rPr>
              <w:t>gramos</w:t>
            </w:r>
            <w:r w:rsidRPr="00B07562">
              <w:rPr>
                <w:i/>
                <w:iCs/>
                <w:color w:val="808080"/>
                <w:lang w:val="lt-LT" w:eastAsia="lt-LT"/>
              </w:rPr>
              <w:t xml:space="preserve"> vadovo patirtį įgyvendinant projektinę veiklą</w:t>
            </w:r>
          </w:p>
        </w:tc>
      </w:tr>
      <w:tr w:rsidR="00F22C05" w:rsidRPr="00B07562" w14:paraId="264B7B09" w14:textId="77777777" w:rsidTr="00A46F21">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1C51F887" w14:textId="77777777" w:rsidR="00F22C05" w:rsidRPr="00B07562" w:rsidRDefault="00F22C05" w:rsidP="00A43D4F">
            <w:pPr>
              <w:rPr>
                <w:lang w:val="lt-LT" w:eastAsia="lt-LT"/>
              </w:rPr>
            </w:pPr>
            <w:r w:rsidRPr="00B07562">
              <w:rPr>
                <w:b/>
                <w:bCs/>
                <w:lang w:val="lt-LT" w:eastAsia="lt-LT"/>
              </w:rPr>
              <w:t>2.3.2. Patalpos ar vieta</w:t>
            </w:r>
            <w:r w:rsidRPr="00B07562">
              <w:rPr>
                <w:lang w:val="lt-LT" w:eastAsia="lt-LT"/>
              </w:rPr>
              <w:t xml:space="preserve"> </w:t>
            </w:r>
          </w:p>
        </w:tc>
        <w:tc>
          <w:tcPr>
            <w:tcW w:w="2903" w:type="pct"/>
            <w:gridSpan w:val="2"/>
            <w:tcBorders>
              <w:top w:val="single" w:sz="4" w:space="0" w:color="auto"/>
              <w:left w:val="single" w:sz="4" w:space="0" w:color="auto"/>
              <w:bottom w:val="single" w:sz="4" w:space="0" w:color="auto"/>
              <w:right w:val="single" w:sz="4" w:space="0" w:color="auto"/>
            </w:tcBorders>
          </w:tcPr>
          <w:p w14:paraId="0FB8240B" w14:textId="77777777" w:rsidR="00F22C05" w:rsidRPr="00B07562" w:rsidRDefault="00F22C05" w:rsidP="00A43D4F">
            <w:pPr>
              <w:rPr>
                <w:color w:val="808080"/>
                <w:lang w:val="lt-LT" w:eastAsia="lt-LT"/>
              </w:rPr>
            </w:pPr>
            <w:r w:rsidRPr="00B07562">
              <w:rPr>
                <w:i/>
                <w:color w:val="808080"/>
                <w:lang w:val="lt-LT" w:eastAsia="lt-LT"/>
              </w:rPr>
              <w:t xml:space="preserve">Aprašyti patalpas, kuriose bus vykdoma </w:t>
            </w:r>
            <w:r w:rsidR="00C558B4" w:rsidRPr="00B07562">
              <w:rPr>
                <w:i/>
                <w:color w:val="808080"/>
                <w:lang w:val="lt-LT" w:eastAsia="lt-LT"/>
              </w:rPr>
              <w:t>P</w:t>
            </w:r>
            <w:r w:rsidR="002F03B1" w:rsidRPr="00B07562">
              <w:rPr>
                <w:i/>
                <w:color w:val="808080"/>
                <w:lang w:val="lt-LT" w:eastAsia="lt-LT"/>
              </w:rPr>
              <w:t xml:space="preserve">rogramos </w:t>
            </w:r>
            <w:r w:rsidRPr="00B07562">
              <w:rPr>
                <w:i/>
                <w:color w:val="808080"/>
                <w:lang w:val="lt-LT" w:eastAsia="lt-LT"/>
              </w:rPr>
              <w:t>veikla, nurodyti nuosavybę, ar nuomojamos, ar naudojamos panaudos pagrindais, kt.</w:t>
            </w:r>
          </w:p>
        </w:tc>
      </w:tr>
      <w:tr w:rsidR="00F22C05" w:rsidRPr="00B07562" w14:paraId="3EDC9BAA" w14:textId="77777777" w:rsidTr="00A46F21">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38BBD539" w14:textId="77777777" w:rsidR="00F22C05" w:rsidRPr="00B07562" w:rsidRDefault="00F22C05" w:rsidP="00A43D4F">
            <w:pPr>
              <w:rPr>
                <w:lang w:val="lt-LT" w:eastAsia="lt-LT"/>
              </w:rPr>
            </w:pPr>
            <w:r w:rsidRPr="00B07562">
              <w:rPr>
                <w:b/>
                <w:bCs/>
                <w:lang w:val="lt-LT" w:eastAsia="lt-LT"/>
              </w:rPr>
              <w:t>2.3.3. Transportas, priemonės ir įranga</w:t>
            </w:r>
            <w:r w:rsidRPr="00B07562">
              <w:rPr>
                <w:lang w:val="lt-LT" w:eastAsia="lt-LT"/>
              </w:rPr>
              <w:t xml:space="preserve"> (</w:t>
            </w:r>
            <w:r w:rsidR="00C558B4" w:rsidRPr="00B07562">
              <w:rPr>
                <w:lang w:val="lt-LT" w:eastAsia="lt-LT"/>
              </w:rPr>
              <w:t>P</w:t>
            </w:r>
            <w:r w:rsidRPr="00B07562">
              <w:rPr>
                <w:lang w:val="lt-LT" w:eastAsia="lt-LT"/>
              </w:rPr>
              <w:t>ro</w:t>
            </w:r>
            <w:r w:rsidR="00716193" w:rsidRPr="00B07562">
              <w:rPr>
                <w:lang w:val="lt-LT" w:eastAsia="lt-LT"/>
              </w:rPr>
              <w:t>gramos</w:t>
            </w:r>
            <w:r w:rsidRPr="00B07562">
              <w:rPr>
                <w:lang w:val="lt-LT" w:eastAsia="lt-LT"/>
              </w:rPr>
              <w:t xml:space="preserve"> veiklai įgyvendinti)</w:t>
            </w:r>
          </w:p>
        </w:tc>
        <w:tc>
          <w:tcPr>
            <w:tcW w:w="2903" w:type="pct"/>
            <w:gridSpan w:val="2"/>
            <w:tcBorders>
              <w:top w:val="single" w:sz="4" w:space="0" w:color="auto"/>
              <w:left w:val="single" w:sz="4" w:space="0" w:color="auto"/>
              <w:bottom w:val="single" w:sz="4" w:space="0" w:color="auto"/>
              <w:right w:val="single" w:sz="4" w:space="0" w:color="auto"/>
            </w:tcBorders>
          </w:tcPr>
          <w:p w14:paraId="18EFB417" w14:textId="77777777" w:rsidR="00F22C05" w:rsidRPr="00B07562" w:rsidRDefault="00F22C05" w:rsidP="00A43D4F">
            <w:pPr>
              <w:rPr>
                <w:lang w:val="lt-LT" w:eastAsia="lt-LT"/>
              </w:rPr>
            </w:pPr>
          </w:p>
        </w:tc>
      </w:tr>
      <w:tr w:rsidR="00F22C05" w:rsidRPr="00B07562" w14:paraId="03ABE506" w14:textId="77777777" w:rsidTr="00A46F21">
        <w:trPr>
          <w:trHeight w:val="370"/>
        </w:trPr>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304CA346" w14:textId="77777777" w:rsidR="00F22C05" w:rsidRPr="00B07562" w:rsidRDefault="00F22C05" w:rsidP="00A43D4F">
            <w:pPr>
              <w:rPr>
                <w:b/>
                <w:bCs/>
                <w:snapToGrid w:val="0"/>
                <w:highlight w:val="yellow"/>
                <w:lang w:val="lt-LT" w:eastAsia="lt-LT"/>
              </w:rPr>
            </w:pPr>
            <w:r w:rsidRPr="00B07562">
              <w:rPr>
                <w:b/>
                <w:bCs/>
                <w:snapToGrid w:val="0"/>
                <w:lang w:val="lt-LT" w:eastAsia="lt-LT"/>
              </w:rPr>
              <w:t xml:space="preserve">2.4. </w:t>
            </w:r>
            <w:r w:rsidR="00716193" w:rsidRPr="00B07562">
              <w:rPr>
                <w:b/>
                <w:bCs/>
                <w:snapToGrid w:val="0"/>
                <w:lang w:val="lt-LT" w:eastAsia="lt-LT"/>
              </w:rPr>
              <w:t>P</w:t>
            </w:r>
            <w:r w:rsidRPr="00B07562">
              <w:rPr>
                <w:b/>
                <w:bCs/>
                <w:snapToGrid w:val="0"/>
                <w:lang w:val="lt-LT" w:eastAsia="lt-LT"/>
              </w:rPr>
              <w:t>ro</w:t>
            </w:r>
            <w:r w:rsidR="00716193" w:rsidRPr="00B07562">
              <w:rPr>
                <w:b/>
                <w:bCs/>
                <w:snapToGrid w:val="0"/>
                <w:lang w:val="lt-LT" w:eastAsia="lt-LT"/>
              </w:rPr>
              <w:t>gramos</w:t>
            </w:r>
            <w:r w:rsidRPr="00B07562">
              <w:rPr>
                <w:b/>
                <w:bCs/>
                <w:snapToGrid w:val="0"/>
                <w:lang w:val="lt-LT" w:eastAsia="lt-LT"/>
              </w:rPr>
              <w:t xml:space="preserve"> rezultatai </w:t>
            </w:r>
            <w:r w:rsidR="00716193" w:rsidRPr="00B07562">
              <w:rPr>
                <w:snapToGrid w:val="0"/>
                <w:lang w:val="lt-LT" w:eastAsia="lt-LT"/>
              </w:rPr>
              <w:t>(nurodyti)</w:t>
            </w:r>
          </w:p>
        </w:tc>
        <w:tc>
          <w:tcPr>
            <w:tcW w:w="2903" w:type="pct"/>
            <w:gridSpan w:val="2"/>
            <w:tcBorders>
              <w:top w:val="single" w:sz="4" w:space="0" w:color="auto"/>
              <w:left w:val="single" w:sz="4" w:space="0" w:color="auto"/>
              <w:bottom w:val="single" w:sz="4" w:space="0" w:color="auto"/>
              <w:right w:val="single" w:sz="4" w:space="0" w:color="auto"/>
            </w:tcBorders>
            <w:hideMark/>
          </w:tcPr>
          <w:p w14:paraId="07207818" w14:textId="77777777" w:rsidR="00F22C05" w:rsidRPr="00B07562" w:rsidRDefault="00F22C05" w:rsidP="00A43D4F">
            <w:pPr>
              <w:rPr>
                <w:lang w:val="lt-LT" w:eastAsia="lt-LT"/>
              </w:rPr>
            </w:pPr>
            <w:r w:rsidRPr="00B07562">
              <w:rPr>
                <w:lang w:val="lt-LT" w:eastAsia="lt-LT"/>
              </w:rPr>
              <w:t xml:space="preserve"> </w:t>
            </w:r>
          </w:p>
        </w:tc>
      </w:tr>
      <w:tr w:rsidR="00F22C05" w:rsidRPr="00B07562" w14:paraId="17982EEF" w14:textId="77777777" w:rsidTr="00A43D4F">
        <w:tc>
          <w:tcPr>
            <w:tcW w:w="5000" w:type="pct"/>
            <w:gridSpan w:val="3"/>
            <w:tcBorders>
              <w:top w:val="single" w:sz="4" w:space="0" w:color="auto"/>
              <w:left w:val="single" w:sz="4" w:space="0" w:color="auto"/>
              <w:bottom w:val="single" w:sz="4" w:space="0" w:color="auto"/>
              <w:right w:val="single" w:sz="4" w:space="0" w:color="auto"/>
            </w:tcBorders>
            <w:shd w:val="clear" w:color="auto" w:fill="D9D9D9"/>
            <w:hideMark/>
          </w:tcPr>
          <w:p w14:paraId="747DC269" w14:textId="77777777" w:rsidR="00F22C05" w:rsidRPr="00B07562" w:rsidRDefault="00F22C05" w:rsidP="00A43D4F">
            <w:pPr>
              <w:ind w:firstLine="22"/>
              <w:jc w:val="both"/>
              <w:rPr>
                <w:lang w:val="lt-LT" w:eastAsia="lt-LT"/>
              </w:rPr>
            </w:pPr>
            <w:r w:rsidRPr="00B07562">
              <w:rPr>
                <w:b/>
                <w:lang w:val="lt-LT" w:eastAsia="lt-LT"/>
              </w:rPr>
              <w:t>2.5. Pro</w:t>
            </w:r>
            <w:r w:rsidR="00A46F21" w:rsidRPr="00B07562">
              <w:rPr>
                <w:b/>
                <w:lang w:val="lt-LT" w:eastAsia="lt-LT"/>
              </w:rPr>
              <w:t>gramos</w:t>
            </w:r>
            <w:r w:rsidRPr="00B07562">
              <w:rPr>
                <w:b/>
                <w:lang w:val="lt-LT" w:eastAsia="lt-LT"/>
              </w:rPr>
              <w:t xml:space="preserve"> viešinimas</w:t>
            </w:r>
            <w:r w:rsidRPr="00B07562">
              <w:rPr>
                <w:i/>
                <w:iCs/>
                <w:lang w:val="lt-LT" w:eastAsia="lt-LT"/>
              </w:rPr>
              <w:t>:</w:t>
            </w:r>
          </w:p>
        </w:tc>
      </w:tr>
      <w:tr w:rsidR="00F22C05" w:rsidRPr="00B07562" w14:paraId="60E332D3" w14:textId="77777777" w:rsidTr="00A46F21">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444D32CF" w14:textId="77777777" w:rsidR="00F22C05" w:rsidRPr="00B07562" w:rsidRDefault="00F22C05" w:rsidP="00A43D4F">
            <w:pPr>
              <w:ind w:firstLine="22"/>
              <w:jc w:val="center"/>
              <w:rPr>
                <w:b/>
                <w:bCs/>
                <w:lang w:val="lt-LT" w:eastAsia="lt-LT"/>
              </w:rPr>
            </w:pPr>
            <w:r w:rsidRPr="00B07562">
              <w:rPr>
                <w:b/>
                <w:bCs/>
                <w:lang w:val="lt-LT" w:eastAsia="lt-LT"/>
              </w:rPr>
              <w:t>Informavimo priemonė</w:t>
            </w:r>
          </w:p>
        </w:tc>
        <w:tc>
          <w:tcPr>
            <w:tcW w:w="590" w:type="pct"/>
            <w:tcBorders>
              <w:top w:val="single" w:sz="4" w:space="0" w:color="auto"/>
              <w:left w:val="single" w:sz="4" w:space="0" w:color="auto"/>
              <w:bottom w:val="single" w:sz="4" w:space="0" w:color="auto"/>
              <w:right w:val="single" w:sz="4" w:space="0" w:color="auto"/>
            </w:tcBorders>
            <w:shd w:val="clear" w:color="auto" w:fill="D9D9D9"/>
            <w:hideMark/>
          </w:tcPr>
          <w:p w14:paraId="60A2FA93" w14:textId="77777777" w:rsidR="00F22C05" w:rsidRPr="00B07562" w:rsidRDefault="00F22C05" w:rsidP="00A43D4F">
            <w:pPr>
              <w:jc w:val="center"/>
              <w:rPr>
                <w:b/>
                <w:bCs/>
                <w:lang w:val="lt-LT" w:eastAsia="lt-LT"/>
              </w:rPr>
            </w:pPr>
            <w:r w:rsidRPr="00B07562">
              <w:rPr>
                <w:b/>
                <w:bCs/>
                <w:lang w:val="lt-LT" w:eastAsia="lt-LT"/>
              </w:rPr>
              <w:t>Taikoma</w:t>
            </w:r>
          </w:p>
        </w:tc>
        <w:tc>
          <w:tcPr>
            <w:tcW w:w="2313" w:type="pct"/>
            <w:tcBorders>
              <w:top w:val="single" w:sz="4" w:space="0" w:color="auto"/>
              <w:left w:val="single" w:sz="4" w:space="0" w:color="auto"/>
              <w:bottom w:val="single" w:sz="4" w:space="0" w:color="auto"/>
              <w:right w:val="single" w:sz="4" w:space="0" w:color="auto"/>
            </w:tcBorders>
            <w:shd w:val="clear" w:color="auto" w:fill="D9D9D9"/>
            <w:hideMark/>
          </w:tcPr>
          <w:p w14:paraId="6773CF43" w14:textId="77777777" w:rsidR="00F22C05" w:rsidRPr="00B07562" w:rsidRDefault="00F22C05" w:rsidP="00A43D4F">
            <w:pPr>
              <w:jc w:val="center"/>
              <w:rPr>
                <w:b/>
                <w:bCs/>
                <w:lang w:val="lt-LT" w:eastAsia="lt-LT"/>
              </w:rPr>
            </w:pPr>
            <w:r w:rsidRPr="00B07562">
              <w:rPr>
                <w:b/>
                <w:bCs/>
                <w:lang w:val="lt-LT" w:eastAsia="lt-LT"/>
              </w:rPr>
              <w:t>Aprašymas</w:t>
            </w:r>
          </w:p>
        </w:tc>
      </w:tr>
      <w:tr w:rsidR="00F22C05" w:rsidRPr="00B07562" w14:paraId="1F48A312" w14:textId="77777777" w:rsidTr="00A46F21">
        <w:tc>
          <w:tcPr>
            <w:tcW w:w="2097" w:type="pct"/>
            <w:tcBorders>
              <w:top w:val="single" w:sz="4" w:space="0" w:color="auto"/>
              <w:left w:val="single" w:sz="4" w:space="0" w:color="auto"/>
              <w:bottom w:val="single" w:sz="4" w:space="0" w:color="auto"/>
              <w:right w:val="single" w:sz="4" w:space="0" w:color="auto"/>
            </w:tcBorders>
            <w:shd w:val="clear" w:color="auto" w:fill="D9D9D9"/>
          </w:tcPr>
          <w:p w14:paraId="0721C1AA" w14:textId="77777777" w:rsidR="00F22C05" w:rsidRPr="00B07562" w:rsidRDefault="00F22C05" w:rsidP="00A43D4F">
            <w:pPr>
              <w:ind w:firstLine="22"/>
              <w:rPr>
                <w:lang w:val="lt-LT" w:eastAsia="lt-LT"/>
              </w:rPr>
            </w:pPr>
            <w:r w:rsidRPr="00B07562">
              <w:rPr>
                <w:b/>
                <w:bCs/>
                <w:lang w:val="lt-LT" w:eastAsia="lt-LT"/>
              </w:rPr>
              <w:t>Interneto svetainėje</w:t>
            </w:r>
            <w:r w:rsidRPr="00B07562">
              <w:rPr>
                <w:lang w:val="lt-LT" w:eastAsia="lt-LT"/>
              </w:rPr>
              <w:t xml:space="preserve"> paskelbti informaciją apie įgyvendinamą </w:t>
            </w:r>
            <w:r w:rsidR="00C558B4" w:rsidRPr="00B07562">
              <w:rPr>
                <w:lang w:val="lt-LT" w:eastAsia="lt-LT"/>
              </w:rPr>
              <w:t>P</w:t>
            </w:r>
            <w:r w:rsidRPr="00B07562">
              <w:rPr>
                <w:lang w:val="lt-LT" w:eastAsia="lt-LT"/>
              </w:rPr>
              <w:t>ro</w:t>
            </w:r>
            <w:r w:rsidR="00315F6D" w:rsidRPr="00B07562">
              <w:rPr>
                <w:lang w:val="lt-LT" w:eastAsia="lt-LT"/>
              </w:rPr>
              <w:t>gramą</w:t>
            </w:r>
            <w:r w:rsidRPr="00B07562">
              <w:rPr>
                <w:lang w:val="lt-LT" w:eastAsia="lt-LT"/>
              </w:rPr>
              <w:t>, apibūdinti jo</w:t>
            </w:r>
            <w:r w:rsidR="00315F6D" w:rsidRPr="00B07562">
              <w:rPr>
                <w:lang w:val="lt-LT" w:eastAsia="lt-LT"/>
              </w:rPr>
              <w:t>s</w:t>
            </w:r>
            <w:r w:rsidRPr="00B07562">
              <w:rPr>
                <w:lang w:val="lt-LT" w:eastAsia="lt-LT"/>
              </w:rPr>
              <w:t xml:space="preserve"> tikslus, rezultatus ir informuoti apie finansavimo šaltinius</w:t>
            </w:r>
          </w:p>
        </w:tc>
        <w:tc>
          <w:tcPr>
            <w:tcW w:w="590" w:type="pct"/>
            <w:tcBorders>
              <w:top w:val="single" w:sz="4" w:space="0" w:color="auto"/>
              <w:left w:val="single" w:sz="4" w:space="0" w:color="auto"/>
              <w:bottom w:val="single" w:sz="4" w:space="0" w:color="auto"/>
              <w:right w:val="single" w:sz="4" w:space="0" w:color="auto"/>
            </w:tcBorders>
            <w:vAlign w:val="center"/>
          </w:tcPr>
          <w:p w14:paraId="350F57A6" w14:textId="77777777" w:rsidR="00F22C05" w:rsidRPr="00B07562" w:rsidRDefault="00F22C05" w:rsidP="00A43D4F">
            <w:pPr>
              <w:jc w:val="center"/>
              <w:rPr>
                <w:lang w:val="lt-LT" w:eastAsia="lt-LT"/>
              </w:rPr>
            </w:pPr>
            <w:r w:rsidRPr="00B07562">
              <w:rPr>
                <w:lang w:val="lt-LT" w:eastAsia="lt-LT"/>
              </w:rPr>
              <w:sym w:font="Wingdings" w:char="F06F"/>
            </w:r>
          </w:p>
        </w:tc>
        <w:tc>
          <w:tcPr>
            <w:tcW w:w="2313" w:type="pct"/>
            <w:tcBorders>
              <w:top w:val="single" w:sz="4" w:space="0" w:color="auto"/>
              <w:left w:val="single" w:sz="4" w:space="0" w:color="auto"/>
              <w:bottom w:val="single" w:sz="4" w:space="0" w:color="auto"/>
              <w:right w:val="single" w:sz="4" w:space="0" w:color="auto"/>
            </w:tcBorders>
            <w:hideMark/>
          </w:tcPr>
          <w:p w14:paraId="28A23A52" w14:textId="77777777" w:rsidR="00F22C05" w:rsidRPr="00B07562" w:rsidRDefault="00F22C05" w:rsidP="00A43D4F">
            <w:pPr>
              <w:rPr>
                <w:i/>
                <w:iCs/>
                <w:color w:val="808080"/>
                <w:lang w:val="lt-LT" w:eastAsia="lt-LT"/>
              </w:rPr>
            </w:pPr>
            <w:r w:rsidRPr="00B07562">
              <w:rPr>
                <w:i/>
                <w:iCs/>
                <w:color w:val="808080"/>
                <w:lang w:val="lt-LT" w:eastAsia="lt-LT"/>
              </w:rPr>
              <w:t xml:space="preserve">Pasirinkus „Taikoma“, </w:t>
            </w:r>
          </w:p>
          <w:p w14:paraId="72A42C69" w14:textId="77777777" w:rsidR="00F22C05" w:rsidRPr="00B07562" w:rsidRDefault="00F22C05" w:rsidP="00A43D4F">
            <w:pPr>
              <w:rPr>
                <w:color w:val="808080"/>
                <w:lang w:val="lt-LT" w:eastAsia="lt-LT"/>
              </w:rPr>
            </w:pPr>
            <w:r w:rsidRPr="00B07562">
              <w:rPr>
                <w:i/>
                <w:iCs/>
                <w:color w:val="808080"/>
                <w:lang w:val="lt-LT" w:eastAsia="lt-LT"/>
              </w:rPr>
              <w:t>nurodomas interneto svetainės adresas</w:t>
            </w:r>
          </w:p>
        </w:tc>
      </w:tr>
      <w:tr w:rsidR="00F22C05" w:rsidRPr="00B07562" w14:paraId="55BC9957" w14:textId="77777777" w:rsidTr="00A46F21">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40A4A4CF" w14:textId="77777777" w:rsidR="00F22C05" w:rsidRPr="00B07562" w:rsidRDefault="00F22C05" w:rsidP="00A43D4F">
            <w:pPr>
              <w:ind w:firstLine="22"/>
              <w:rPr>
                <w:lang w:val="lt-LT" w:eastAsia="lt-LT"/>
              </w:rPr>
            </w:pPr>
            <w:r w:rsidRPr="00B07562">
              <w:rPr>
                <w:b/>
                <w:bCs/>
                <w:lang w:val="lt-LT" w:eastAsia="lt-LT"/>
              </w:rPr>
              <w:t>Socialiniame (-iuose) tinkle (-uose)</w:t>
            </w:r>
            <w:r w:rsidRPr="00B07562">
              <w:rPr>
                <w:lang w:val="lt-LT" w:eastAsia="lt-LT"/>
              </w:rPr>
              <w:t xml:space="preserve"> paskelbti informaciją apie įgyvendinamą </w:t>
            </w:r>
            <w:r w:rsidR="00C558B4" w:rsidRPr="00B07562">
              <w:rPr>
                <w:lang w:val="lt-LT" w:eastAsia="lt-LT"/>
              </w:rPr>
              <w:t>P</w:t>
            </w:r>
            <w:r w:rsidRPr="00B07562">
              <w:rPr>
                <w:lang w:val="lt-LT" w:eastAsia="lt-LT"/>
              </w:rPr>
              <w:t>ro</w:t>
            </w:r>
            <w:r w:rsidR="00315F6D" w:rsidRPr="00B07562">
              <w:rPr>
                <w:lang w:val="lt-LT" w:eastAsia="lt-LT"/>
              </w:rPr>
              <w:t>gramą</w:t>
            </w:r>
            <w:r w:rsidRPr="00B07562">
              <w:rPr>
                <w:lang w:val="lt-LT" w:eastAsia="lt-LT"/>
              </w:rPr>
              <w:t>, apibūdinti jo</w:t>
            </w:r>
            <w:r w:rsidR="00315F6D" w:rsidRPr="00B07562">
              <w:rPr>
                <w:lang w:val="lt-LT" w:eastAsia="lt-LT"/>
              </w:rPr>
              <w:t>s</w:t>
            </w:r>
            <w:r w:rsidRPr="00B07562">
              <w:rPr>
                <w:lang w:val="lt-LT" w:eastAsia="lt-LT"/>
              </w:rPr>
              <w:t xml:space="preserve"> tikslus, rezultatus ir informuoti apie finansavimo šaltinius</w:t>
            </w:r>
          </w:p>
        </w:tc>
        <w:tc>
          <w:tcPr>
            <w:tcW w:w="590" w:type="pct"/>
            <w:tcBorders>
              <w:top w:val="single" w:sz="4" w:space="0" w:color="auto"/>
              <w:left w:val="single" w:sz="4" w:space="0" w:color="auto"/>
              <w:bottom w:val="single" w:sz="4" w:space="0" w:color="auto"/>
              <w:right w:val="single" w:sz="4" w:space="0" w:color="auto"/>
            </w:tcBorders>
            <w:vAlign w:val="center"/>
            <w:hideMark/>
          </w:tcPr>
          <w:p w14:paraId="075366AE" w14:textId="77777777" w:rsidR="00F22C05" w:rsidRPr="00B07562" w:rsidRDefault="00F22C05" w:rsidP="00A43D4F">
            <w:pPr>
              <w:jc w:val="center"/>
              <w:rPr>
                <w:lang w:val="lt-LT" w:eastAsia="lt-LT"/>
              </w:rPr>
            </w:pPr>
            <w:r w:rsidRPr="00B07562">
              <w:rPr>
                <w:lang w:val="lt-LT" w:eastAsia="lt-LT"/>
              </w:rPr>
              <w:sym w:font="Wingdings" w:char="F06F"/>
            </w:r>
          </w:p>
        </w:tc>
        <w:tc>
          <w:tcPr>
            <w:tcW w:w="2313" w:type="pct"/>
            <w:tcBorders>
              <w:top w:val="single" w:sz="4" w:space="0" w:color="auto"/>
              <w:left w:val="single" w:sz="4" w:space="0" w:color="auto"/>
              <w:bottom w:val="single" w:sz="4" w:space="0" w:color="auto"/>
              <w:right w:val="single" w:sz="4" w:space="0" w:color="auto"/>
            </w:tcBorders>
            <w:hideMark/>
          </w:tcPr>
          <w:p w14:paraId="2596CDA5" w14:textId="77777777" w:rsidR="00F22C05" w:rsidRPr="00B07562" w:rsidRDefault="00F22C05" w:rsidP="00A43D4F">
            <w:pPr>
              <w:rPr>
                <w:i/>
                <w:iCs/>
                <w:color w:val="808080"/>
                <w:lang w:val="lt-LT" w:eastAsia="lt-LT"/>
              </w:rPr>
            </w:pPr>
            <w:r w:rsidRPr="00B07562">
              <w:rPr>
                <w:i/>
                <w:iCs/>
                <w:color w:val="808080"/>
                <w:lang w:val="lt-LT" w:eastAsia="lt-LT"/>
              </w:rPr>
              <w:t xml:space="preserve">Pasirinkus „Taikoma“, </w:t>
            </w:r>
          </w:p>
          <w:p w14:paraId="255C01C5" w14:textId="77777777" w:rsidR="00F22C05" w:rsidRPr="00B07562" w:rsidRDefault="00F22C05" w:rsidP="00AC2BF2">
            <w:pPr>
              <w:ind w:right="29"/>
              <w:rPr>
                <w:color w:val="808080"/>
                <w:lang w:val="lt-LT" w:eastAsia="lt-LT"/>
              </w:rPr>
            </w:pPr>
            <w:r w:rsidRPr="00B07562">
              <w:rPr>
                <w:i/>
                <w:iCs/>
                <w:color w:val="808080"/>
                <w:lang w:val="lt-LT" w:eastAsia="lt-LT"/>
              </w:rPr>
              <w:t>nurodomas paskyros</w:t>
            </w:r>
            <w:r w:rsidR="00C558B4" w:rsidRPr="00B07562">
              <w:rPr>
                <w:i/>
                <w:iCs/>
                <w:color w:val="808080"/>
                <w:lang w:val="lt-LT" w:eastAsia="lt-LT"/>
              </w:rPr>
              <w:t xml:space="preserve"> </w:t>
            </w:r>
            <w:r w:rsidRPr="00B07562">
              <w:rPr>
                <w:i/>
                <w:iCs/>
                <w:color w:val="808080"/>
                <w:lang w:val="lt-LT" w:eastAsia="lt-LT"/>
              </w:rPr>
              <w:t>(-ų) socialini</w:t>
            </w:r>
            <w:r w:rsidR="004253BB" w:rsidRPr="00B07562">
              <w:rPr>
                <w:i/>
                <w:iCs/>
                <w:color w:val="808080"/>
                <w:lang w:val="lt-LT" w:eastAsia="lt-LT"/>
              </w:rPr>
              <w:t>uose</w:t>
            </w:r>
            <w:r w:rsidRPr="00B07562">
              <w:rPr>
                <w:i/>
                <w:iCs/>
                <w:color w:val="808080"/>
                <w:lang w:val="lt-LT" w:eastAsia="lt-LT"/>
              </w:rPr>
              <w:t xml:space="preserve"> tinkl</w:t>
            </w:r>
            <w:r w:rsidR="004253BB" w:rsidRPr="00B07562">
              <w:rPr>
                <w:i/>
                <w:iCs/>
                <w:color w:val="808080"/>
                <w:lang w:val="lt-LT" w:eastAsia="lt-LT"/>
              </w:rPr>
              <w:t xml:space="preserve">uose </w:t>
            </w:r>
            <w:r w:rsidRPr="00B07562">
              <w:rPr>
                <w:i/>
                <w:iCs/>
                <w:color w:val="808080"/>
                <w:lang w:val="lt-LT" w:eastAsia="lt-LT"/>
              </w:rPr>
              <w:t>adresas</w:t>
            </w:r>
            <w:r w:rsidR="00C558B4" w:rsidRPr="00B07562">
              <w:rPr>
                <w:i/>
                <w:iCs/>
                <w:color w:val="808080"/>
                <w:lang w:val="lt-LT" w:eastAsia="lt-LT"/>
              </w:rPr>
              <w:t xml:space="preserve"> </w:t>
            </w:r>
            <w:r w:rsidRPr="00B07562">
              <w:rPr>
                <w:i/>
                <w:iCs/>
                <w:color w:val="808080"/>
                <w:lang w:val="lt-LT" w:eastAsia="lt-LT"/>
              </w:rPr>
              <w:t>(-ai)</w:t>
            </w:r>
          </w:p>
        </w:tc>
      </w:tr>
      <w:tr w:rsidR="00F22C05" w:rsidRPr="00B07562" w14:paraId="73307112" w14:textId="77777777" w:rsidTr="00A46F21">
        <w:tc>
          <w:tcPr>
            <w:tcW w:w="2097" w:type="pct"/>
            <w:tcBorders>
              <w:top w:val="single" w:sz="4" w:space="0" w:color="auto"/>
              <w:left w:val="single" w:sz="4" w:space="0" w:color="auto"/>
              <w:bottom w:val="single" w:sz="4" w:space="0" w:color="auto"/>
              <w:right w:val="single" w:sz="4" w:space="0" w:color="auto"/>
            </w:tcBorders>
            <w:shd w:val="clear" w:color="auto" w:fill="D9D9D9"/>
            <w:hideMark/>
          </w:tcPr>
          <w:p w14:paraId="3F536FFA" w14:textId="77777777" w:rsidR="00F22C05" w:rsidRPr="00B07562" w:rsidRDefault="00F22C05" w:rsidP="00A43D4F">
            <w:pPr>
              <w:ind w:firstLine="22"/>
              <w:rPr>
                <w:lang w:val="lt-LT" w:eastAsia="lt-LT"/>
              </w:rPr>
            </w:pPr>
            <w:r w:rsidRPr="00B07562">
              <w:rPr>
                <w:b/>
                <w:bCs/>
                <w:lang w:val="lt-LT" w:eastAsia="lt-LT"/>
              </w:rPr>
              <w:t xml:space="preserve">Spaudoje </w:t>
            </w:r>
            <w:r w:rsidRPr="00B07562">
              <w:rPr>
                <w:lang w:val="lt-LT" w:eastAsia="lt-LT"/>
              </w:rPr>
              <w:t xml:space="preserve">paskelbiant informaciją apie įgyvendinamą </w:t>
            </w:r>
            <w:r w:rsidR="00C558B4" w:rsidRPr="00B07562">
              <w:rPr>
                <w:lang w:val="lt-LT" w:eastAsia="lt-LT"/>
              </w:rPr>
              <w:t>P</w:t>
            </w:r>
            <w:r w:rsidRPr="00B07562">
              <w:rPr>
                <w:lang w:val="lt-LT" w:eastAsia="lt-LT"/>
              </w:rPr>
              <w:t>ro</w:t>
            </w:r>
            <w:r w:rsidR="00315F6D" w:rsidRPr="00B07562">
              <w:rPr>
                <w:lang w:val="lt-LT" w:eastAsia="lt-LT"/>
              </w:rPr>
              <w:t>gramą</w:t>
            </w:r>
            <w:r w:rsidRPr="00B07562">
              <w:rPr>
                <w:lang w:val="lt-LT" w:eastAsia="lt-LT"/>
              </w:rPr>
              <w:t>, apibūdinti jo</w:t>
            </w:r>
            <w:r w:rsidR="00315F6D" w:rsidRPr="00B07562">
              <w:rPr>
                <w:lang w:val="lt-LT" w:eastAsia="lt-LT"/>
              </w:rPr>
              <w:t>s</w:t>
            </w:r>
            <w:r w:rsidRPr="00B07562">
              <w:rPr>
                <w:lang w:val="lt-LT" w:eastAsia="lt-LT"/>
              </w:rPr>
              <w:t xml:space="preserve"> tikslus, rezultatus ir informuoti apie finansavimo šaltinius</w:t>
            </w:r>
          </w:p>
        </w:tc>
        <w:tc>
          <w:tcPr>
            <w:tcW w:w="590" w:type="pct"/>
            <w:tcBorders>
              <w:top w:val="single" w:sz="4" w:space="0" w:color="auto"/>
              <w:left w:val="single" w:sz="4" w:space="0" w:color="auto"/>
              <w:bottom w:val="single" w:sz="4" w:space="0" w:color="auto"/>
              <w:right w:val="single" w:sz="4" w:space="0" w:color="auto"/>
            </w:tcBorders>
            <w:vAlign w:val="center"/>
          </w:tcPr>
          <w:p w14:paraId="7EFBADB2" w14:textId="77777777" w:rsidR="00F22C05" w:rsidRPr="00B07562" w:rsidRDefault="00F22C05" w:rsidP="00A43D4F">
            <w:pPr>
              <w:jc w:val="center"/>
              <w:rPr>
                <w:lang w:val="lt-LT" w:eastAsia="lt-LT"/>
              </w:rPr>
            </w:pPr>
            <w:r w:rsidRPr="00B07562">
              <w:rPr>
                <w:lang w:val="lt-LT" w:eastAsia="lt-LT"/>
              </w:rPr>
              <w:sym w:font="Wingdings" w:char="F06F"/>
            </w:r>
          </w:p>
        </w:tc>
        <w:tc>
          <w:tcPr>
            <w:tcW w:w="2313" w:type="pct"/>
            <w:tcBorders>
              <w:top w:val="single" w:sz="4" w:space="0" w:color="auto"/>
              <w:left w:val="single" w:sz="4" w:space="0" w:color="auto"/>
              <w:bottom w:val="single" w:sz="4" w:space="0" w:color="auto"/>
              <w:right w:val="single" w:sz="4" w:space="0" w:color="auto"/>
            </w:tcBorders>
            <w:hideMark/>
          </w:tcPr>
          <w:p w14:paraId="18438ABD" w14:textId="77777777" w:rsidR="00F22C05" w:rsidRPr="00B07562" w:rsidRDefault="00F22C05" w:rsidP="00A43D4F">
            <w:pPr>
              <w:rPr>
                <w:i/>
                <w:iCs/>
                <w:color w:val="808080"/>
                <w:lang w:val="lt-LT" w:eastAsia="lt-LT"/>
              </w:rPr>
            </w:pPr>
            <w:r w:rsidRPr="00B07562">
              <w:rPr>
                <w:i/>
                <w:iCs/>
                <w:color w:val="808080"/>
                <w:lang w:val="lt-LT" w:eastAsia="lt-LT"/>
              </w:rPr>
              <w:t xml:space="preserve">Pasirinkus „Taikoma“, </w:t>
            </w:r>
          </w:p>
          <w:p w14:paraId="722E3EE9" w14:textId="77777777" w:rsidR="00F22C05" w:rsidRPr="00B07562" w:rsidRDefault="00F22C05" w:rsidP="00A43D4F">
            <w:pPr>
              <w:rPr>
                <w:i/>
                <w:iCs/>
                <w:color w:val="808080"/>
                <w:lang w:val="lt-LT" w:eastAsia="lt-LT"/>
              </w:rPr>
            </w:pPr>
            <w:r w:rsidRPr="00B07562">
              <w:rPr>
                <w:i/>
                <w:iCs/>
                <w:color w:val="808080"/>
                <w:lang w:val="lt-LT" w:eastAsia="lt-LT"/>
              </w:rPr>
              <w:t>nurodoma konkretus leidinys (-iai) ir planuojamų publikacijų skaičius (vnt.)</w:t>
            </w:r>
          </w:p>
        </w:tc>
      </w:tr>
    </w:tbl>
    <w:p w14:paraId="246EA645" w14:textId="77777777" w:rsidR="00F22C05" w:rsidRPr="00B07562" w:rsidRDefault="00F22C05" w:rsidP="00F22C05">
      <w:pPr>
        <w:rPr>
          <w:lang w:val="lt-LT" w:eastAsia="lt-LT"/>
        </w:rPr>
        <w:sectPr w:rsidR="00F22C05" w:rsidRPr="00B07562" w:rsidSect="005776EA">
          <w:pgSz w:w="11907" w:h="16839" w:code="9"/>
          <w:pgMar w:top="1134" w:right="567" w:bottom="1134" w:left="1701" w:header="709" w:footer="533" w:gutter="0"/>
          <w:pgNumType w:start="1"/>
          <w:cols w:space="708"/>
          <w:titlePg/>
          <w:docGrid w:linePitch="360"/>
        </w:sectPr>
      </w:pPr>
    </w:p>
    <w:p w14:paraId="43ED59BE" w14:textId="77777777" w:rsidR="00F22C05" w:rsidRPr="00B07562" w:rsidRDefault="00F22C05" w:rsidP="00F22C05">
      <w:pPr>
        <w:ind w:firstLine="567"/>
        <w:rPr>
          <w:b/>
          <w:lang w:val="lt-LT" w:eastAsia="lt-LT"/>
        </w:rPr>
      </w:pPr>
      <w:r w:rsidRPr="00B07562">
        <w:rPr>
          <w:b/>
          <w:lang w:val="lt-LT" w:eastAsia="lt-LT"/>
        </w:rPr>
        <w:lastRenderedPageBreak/>
        <w:t>3. PRO</w:t>
      </w:r>
      <w:r w:rsidR="00315F6D" w:rsidRPr="00B07562">
        <w:rPr>
          <w:b/>
          <w:lang w:val="lt-LT" w:eastAsia="lt-LT"/>
        </w:rPr>
        <w:t>GRAMOS</w:t>
      </w:r>
      <w:r w:rsidRPr="00B07562">
        <w:rPr>
          <w:b/>
          <w:lang w:val="lt-LT" w:eastAsia="lt-LT"/>
        </w:rPr>
        <w:t xml:space="preserve"> TIKSLAS, VEIKLOS IR SIEKIAMI REZULTATAI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4956"/>
        <w:gridCol w:w="1576"/>
        <w:gridCol w:w="3922"/>
      </w:tblGrid>
      <w:tr w:rsidR="00F22C05" w:rsidRPr="00B07562" w14:paraId="10A94F44" w14:textId="77777777" w:rsidTr="00A43D4F">
        <w:tc>
          <w:tcPr>
            <w:tcW w:w="5000" w:type="pct"/>
            <w:gridSpan w:val="4"/>
            <w:tcBorders>
              <w:top w:val="single" w:sz="4" w:space="0" w:color="auto"/>
              <w:left w:val="single" w:sz="4" w:space="0" w:color="auto"/>
              <w:bottom w:val="single" w:sz="4" w:space="0" w:color="auto"/>
              <w:right w:val="single" w:sz="4" w:space="0" w:color="auto"/>
            </w:tcBorders>
            <w:shd w:val="clear" w:color="auto" w:fill="D9D9D9"/>
          </w:tcPr>
          <w:p w14:paraId="03989C1A" w14:textId="77777777" w:rsidR="00F22C05" w:rsidRPr="00B07562" w:rsidRDefault="00F22C05" w:rsidP="00A43D4F">
            <w:pPr>
              <w:tabs>
                <w:tab w:val="left" w:pos="0"/>
              </w:tabs>
              <w:rPr>
                <w:i/>
                <w:lang w:val="lt-LT" w:eastAsia="lt-LT"/>
              </w:rPr>
            </w:pPr>
            <w:r w:rsidRPr="00B07562">
              <w:rPr>
                <w:b/>
                <w:lang w:val="lt-LT" w:eastAsia="lt-LT"/>
              </w:rPr>
              <w:t>3.1. Pro</w:t>
            </w:r>
            <w:r w:rsidR="00315F6D" w:rsidRPr="00B07562">
              <w:rPr>
                <w:b/>
                <w:lang w:val="lt-LT" w:eastAsia="lt-LT"/>
              </w:rPr>
              <w:t>gramos</w:t>
            </w:r>
            <w:r w:rsidRPr="00B07562">
              <w:rPr>
                <w:b/>
                <w:lang w:val="lt-LT" w:eastAsia="lt-LT"/>
              </w:rPr>
              <w:t xml:space="preserve"> tikslas </w:t>
            </w:r>
            <w:r w:rsidRPr="00B07562">
              <w:rPr>
                <w:i/>
                <w:lang w:val="lt-LT" w:eastAsia="lt-LT"/>
              </w:rPr>
              <w:t>(konkretus, išmatuojamas, realus, apibrėžtas laiko požiūriu)</w:t>
            </w:r>
          </w:p>
        </w:tc>
      </w:tr>
      <w:tr w:rsidR="00F22C05" w:rsidRPr="00B07562" w14:paraId="1B74A04B" w14:textId="77777777" w:rsidTr="00A43D4F">
        <w:tc>
          <w:tcPr>
            <w:tcW w:w="5000" w:type="pct"/>
            <w:gridSpan w:val="4"/>
            <w:tcBorders>
              <w:top w:val="single" w:sz="4" w:space="0" w:color="auto"/>
              <w:left w:val="single" w:sz="4" w:space="0" w:color="auto"/>
              <w:bottom w:val="single" w:sz="4" w:space="0" w:color="auto"/>
              <w:right w:val="single" w:sz="4" w:space="0" w:color="auto"/>
            </w:tcBorders>
          </w:tcPr>
          <w:p w14:paraId="4A52918F" w14:textId="77777777" w:rsidR="00F22C05" w:rsidRPr="00B07562" w:rsidRDefault="00F22C05" w:rsidP="00A43D4F">
            <w:pPr>
              <w:tabs>
                <w:tab w:val="left" w:pos="0"/>
              </w:tabs>
              <w:rPr>
                <w:bCs/>
                <w:i/>
                <w:iCs/>
                <w:color w:val="808080"/>
                <w:lang w:val="lt-LT" w:eastAsia="lt-LT"/>
              </w:rPr>
            </w:pPr>
            <w:r w:rsidRPr="00B07562">
              <w:rPr>
                <w:bCs/>
                <w:i/>
                <w:iCs/>
                <w:color w:val="808080"/>
                <w:lang w:val="lt-LT" w:eastAsia="lt-LT"/>
              </w:rPr>
              <w:t>...</w:t>
            </w:r>
          </w:p>
          <w:p w14:paraId="5CA6FB15" w14:textId="77777777" w:rsidR="00F22C05" w:rsidRPr="00B07562" w:rsidRDefault="00F22C05" w:rsidP="00A43D4F">
            <w:pPr>
              <w:tabs>
                <w:tab w:val="left" w:pos="0"/>
              </w:tabs>
              <w:rPr>
                <w:bCs/>
                <w:i/>
                <w:iCs/>
                <w:color w:val="808080"/>
                <w:lang w:val="lt-LT" w:eastAsia="lt-LT"/>
              </w:rPr>
            </w:pPr>
          </w:p>
          <w:p w14:paraId="0CFB3032" w14:textId="77777777" w:rsidR="00F22C05" w:rsidRPr="00B07562" w:rsidRDefault="00F22C05" w:rsidP="00A43D4F">
            <w:pPr>
              <w:tabs>
                <w:tab w:val="left" w:pos="0"/>
              </w:tabs>
              <w:rPr>
                <w:bCs/>
                <w:i/>
                <w:iCs/>
                <w:color w:val="808080"/>
                <w:lang w:val="lt-LT" w:eastAsia="lt-LT"/>
              </w:rPr>
            </w:pPr>
          </w:p>
        </w:tc>
      </w:tr>
      <w:tr w:rsidR="00F22C05" w:rsidRPr="00B07562" w14:paraId="0C26189C" w14:textId="77777777" w:rsidTr="00A43D4F">
        <w:tc>
          <w:tcPr>
            <w:tcW w:w="5000" w:type="pct"/>
            <w:gridSpan w:val="4"/>
            <w:tcBorders>
              <w:top w:val="single" w:sz="4" w:space="0" w:color="auto"/>
              <w:left w:val="single" w:sz="4" w:space="0" w:color="auto"/>
              <w:bottom w:val="single" w:sz="4" w:space="0" w:color="auto"/>
              <w:right w:val="single" w:sz="4" w:space="0" w:color="auto"/>
            </w:tcBorders>
            <w:shd w:val="clear" w:color="auto" w:fill="D9D9D9"/>
          </w:tcPr>
          <w:p w14:paraId="64362493" w14:textId="77777777" w:rsidR="00F22C05" w:rsidRPr="00B07562" w:rsidRDefault="00F22C05" w:rsidP="00A43D4F">
            <w:pPr>
              <w:tabs>
                <w:tab w:val="left" w:pos="0"/>
              </w:tabs>
              <w:ind w:firstLine="22"/>
              <w:rPr>
                <w:b/>
                <w:lang w:val="lt-LT" w:eastAsia="lt-LT"/>
              </w:rPr>
            </w:pPr>
            <w:r w:rsidRPr="00B07562">
              <w:rPr>
                <w:b/>
                <w:lang w:val="lt-LT" w:eastAsia="lt-LT"/>
              </w:rPr>
              <w:t>3.2. Pro</w:t>
            </w:r>
            <w:r w:rsidR="00315F6D" w:rsidRPr="00B07562">
              <w:rPr>
                <w:b/>
                <w:lang w:val="lt-LT" w:eastAsia="lt-LT"/>
              </w:rPr>
              <w:t>gramos</w:t>
            </w:r>
            <w:r w:rsidRPr="00B07562">
              <w:rPr>
                <w:b/>
                <w:lang w:val="lt-LT" w:eastAsia="lt-LT"/>
              </w:rPr>
              <w:t xml:space="preserve"> uždaviniai, veiklų planas, rezultatas:</w:t>
            </w:r>
          </w:p>
        </w:tc>
      </w:tr>
      <w:tr w:rsidR="00F22C05" w:rsidRPr="00B07562" w14:paraId="6748E33E" w14:textId="77777777" w:rsidTr="00AC2BF2">
        <w:trPr>
          <w:trHeight w:val="546"/>
        </w:trPr>
        <w:tc>
          <w:tcPr>
            <w:tcW w:w="11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8AE028" w14:textId="77777777" w:rsidR="00F22C05" w:rsidRPr="00B07562" w:rsidRDefault="00F22C05" w:rsidP="00AC2BF2">
            <w:pPr>
              <w:tabs>
                <w:tab w:val="left" w:pos="0"/>
              </w:tabs>
              <w:ind w:firstLine="22"/>
              <w:jc w:val="center"/>
              <w:rPr>
                <w:b/>
                <w:lang w:val="lt-LT" w:eastAsia="lt-LT"/>
              </w:rPr>
            </w:pPr>
            <w:r w:rsidRPr="00B07562">
              <w:rPr>
                <w:b/>
                <w:lang w:val="lt-LT" w:eastAsia="lt-LT"/>
              </w:rPr>
              <w:t>Pro</w:t>
            </w:r>
            <w:r w:rsidR="00315F6D" w:rsidRPr="00B07562">
              <w:rPr>
                <w:b/>
                <w:lang w:val="lt-LT" w:eastAsia="lt-LT"/>
              </w:rPr>
              <w:t>gramos</w:t>
            </w:r>
            <w:r w:rsidRPr="00B07562">
              <w:rPr>
                <w:b/>
                <w:lang w:val="lt-LT" w:eastAsia="lt-LT"/>
              </w:rPr>
              <w:t xml:space="preserve"> uždaviniai</w:t>
            </w:r>
          </w:p>
        </w:tc>
        <w:tc>
          <w:tcPr>
            <w:tcW w:w="18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C61CF2" w14:textId="77777777" w:rsidR="00F22C05" w:rsidRPr="00B07562" w:rsidRDefault="00F22C05" w:rsidP="00AC2BF2">
            <w:pPr>
              <w:tabs>
                <w:tab w:val="left" w:pos="0"/>
              </w:tabs>
              <w:ind w:firstLine="25"/>
              <w:jc w:val="center"/>
              <w:rPr>
                <w:b/>
                <w:lang w:val="lt-LT" w:eastAsia="lt-LT"/>
              </w:rPr>
            </w:pPr>
            <w:r w:rsidRPr="00B07562">
              <w:rPr>
                <w:b/>
                <w:lang w:val="lt-LT" w:eastAsia="lt-LT"/>
              </w:rPr>
              <w:t>Pro</w:t>
            </w:r>
            <w:r w:rsidR="00315F6D" w:rsidRPr="00B07562">
              <w:rPr>
                <w:b/>
                <w:lang w:val="lt-LT" w:eastAsia="lt-LT"/>
              </w:rPr>
              <w:t>gramos</w:t>
            </w:r>
            <w:r w:rsidRPr="00B07562">
              <w:rPr>
                <w:b/>
                <w:lang w:val="lt-LT" w:eastAsia="lt-LT"/>
              </w:rPr>
              <w:t xml:space="preserve"> veikla (-os)</w:t>
            </w:r>
          </w:p>
        </w:tc>
        <w:tc>
          <w:tcPr>
            <w:tcW w:w="581" w:type="pct"/>
            <w:tcBorders>
              <w:top w:val="single" w:sz="4" w:space="0" w:color="auto"/>
              <w:left w:val="single" w:sz="4" w:space="0" w:color="auto"/>
              <w:bottom w:val="single" w:sz="4" w:space="0" w:color="auto"/>
              <w:right w:val="single" w:sz="4" w:space="0" w:color="auto"/>
            </w:tcBorders>
            <w:shd w:val="clear" w:color="auto" w:fill="D9D9D9"/>
            <w:vAlign w:val="center"/>
          </w:tcPr>
          <w:p w14:paraId="59515584" w14:textId="77777777" w:rsidR="00F22C05" w:rsidRPr="00B07562" w:rsidRDefault="00F22C05" w:rsidP="00AC2BF2">
            <w:pPr>
              <w:ind w:left="-99" w:right="-100"/>
              <w:jc w:val="center"/>
              <w:rPr>
                <w:b/>
                <w:lang w:val="lt-LT" w:eastAsia="lt-LT"/>
              </w:rPr>
            </w:pPr>
            <w:r w:rsidRPr="00B07562">
              <w:rPr>
                <w:b/>
                <w:lang w:val="lt-LT" w:eastAsia="lt-LT"/>
              </w:rPr>
              <w:t>Preliminarus terminas / data</w:t>
            </w:r>
          </w:p>
        </w:tc>
        <w:tc>
          <w:tcPr>
            <w:tcW w:w="1445" w:type="pct"/>
            <w:tcBorders>
              <w:top w:val="single" w:sz="4" w:space="0" w:color="auto"/>
              <w:left w:val="single" w:sz="4" w:space="0" w:color="auto"/>
              <w:bottom w:val="single" w:sz="4" w:space="0" w:color="auto"/>
              <w:right w:val="single" w:sz="4" w:space="0" w:color="auto"/>
            </w:tcBorders>
            <w:shd w:val="clear" w:color="auto" w:fill="D9D9D9"/>
            <w:vAlign w:val="center"/>
          </w:tcPr>
          <w:p w14:paraId="204A8E7C" w14:textId="77777777" w:rsidR="00F22C05" w:rsidRPr="00B07562" w:rsidRDefault="00F22C05" w:rsidP="00AC2BF2">
            <w:pPr>
              <w:tabs>
                <w:tab w:val="left" w:pos="0"/>
              </w:tabs>
              <w:jc w:val="center"/>
              <w:rPr>
                <w:bCs/>
                <w:lang w:val="lt-LT" w:eastAsia="lt-LT"/>
              </w:rPr>
            </w:pPr>
            <w:r w:rsidRPr="00B07562">
              <w:rPr>
                <w:b/>
                <w:lang w:val="lt-LT" w:eastAsia="lt-LT"/>
              </w:rPr>
              <w:t xml:space="preserve">Veiklos rezultatai </w:t>
            </w:r>
            <w:r w:rsidRPr="00B07562">
              <w:rPr>
                <w:bCs/>
                <w:lang w:val="lt-LT" w:eastAsia="lt-LT"/>
              </w:rPr>
              <w:t>(rodiklio pavadinimas ir matavimo vnt.)</w:t>
            </w:r>
          </w:p>
        </w:tc>
      </w:tr>
      <w:tr w:rsidR="00F22C05" w:rsidRPr="00B07562" w14:paraId="157AE1A2" w14:textId="77777777" w:rsidTr="00A43D4F">
        <w:trPr>
          <w:cantSplit/>
          <w:trHeight w:val="278"/>
        </w:trPr>
        <w:tc>
          <w:tcPr>
            <w:tcW w:w="1146" w:type="pct"/>
            <w:vMerge w:val="restart"/>
            <w:tcBorders>
              <w:top w:val="single" w:sz="4" w:space="0" w:color="auto"/>
              <w:left w:val="single" w:sz="4" w:space="0" w:color="auto"/>
              <w:right w:val="single" w:sz="4" w:space="0" w:color="auto"/>
            </w:tcBorders>
          </w:tcPr>
          <w:p w14:paraId="7242A434" w14:textId="77777777" w:rsidR="00F22C05" w:rsidRPr="00B07562" w:rsidRDefault="00F22C05" w:rsidP="00A43D4F">
            <w:pPr>
              <w:tabs>
                <w:tab w:val="left" w:pos="0"/>
              </w:tabs>
              <w:rPr>
                <w:bCs/>
                <w:i/>
                <w:iCs/>
                <w:color w:val="808080"/>
                <w:lang w:val="lt-LT" w:eastAsia="lt-LT"/>
              </w:rPr>
            </w:pPr>
            <w:r w:rsidRPr="00B07562">
              <w:rPr>
                <w:b/>
                <w:lang w:val="lt-LT" w:eastAsia="lt-LT"/>
              </w:rPr>
              <w:t>1.</w:t>
            </w:r>
            <w:r w:rsidRPr="00B07562">
              <w:rPr>
                <w:bCs/>
                <w:i/>
                <w:iCs/>
                <w:lang w:val="lt-LT" w:eastAsia="lt-LT"/>
              </w:rPr>
              <w:t xml:space="preserve"> </w:t>
            </w:r>
            <w:r w:rsidRPr="00B07562">
              <w:rPr>
                <w:bCs/>
                <w:i/>
                <w:iCs/>
                <w:color w:val="808080"/>
                <w:lang w:val="lt-LT" w:eastAsia="lt-LT"/>
              </w:rPr>
              <w:t>Uždavinio pavadinimas</w:t>
            </w:r>
          </w:p>
        </w:tc>
        <w:tc>
          <w:tcPr>
            <w:tcW w:w="1827" w:type="pct"/>
            <w:tcBorders>
              <w:top w:val="single" w:sz="4" w:space="0" w:color="auto"/>
              <w:left w:val="single" w:sz="4" w:space="0" w:color="auto"/>
              <w:bottom w:val="single" w:sz="4" w:space="0" w:color="auto"/>
              <w:right w:val="single" w:sz="4" w:space="0" w:color="auto"/>
            </w:tcBorders>
            <w:hideMark/>
          </w:tcPr>
          <w:p w14:paraId="01A24133" w14:textId="77777777" w:rsidR="00F22C05" w:rsidRPr="00B07562" w:rsidRDefault="00F22C05" w:rsidP="00A43D4F">
            <w:pPr>
              <w:pStyle w:val="Sraopastraipa"/>
              <w:tabs>
                <w:tab w:val="left" w:pos="0"/>
              </w:tabs>
              <w:ind w:left="0"/>
              <w:rPr>
                <w:i/>
                <w:iCs/>
                <w:color w:val="808080"/>
                <w:szCs w:val="24"/>
                <w:lang w:eastAsia="lt-LT"/>
              </w:rPr>
            </w:pPr>
            <w:r w:rsidRPr="00B07562">
              <w:rPr>
                <w:szCs w:val="24"/>
                <w:lang w:eastAsia="lt-LT"/>
              </w:rPr>
              <w:t>1.1.</w:t>
            </w:r>
            <w:r w:rsidRPr="00B07562">
              <w:rPr>
                <w:i/>
                <w:iCs/>
                <w:szCs w:val="24"/>
                <w:lang w:eastAsia="lt-LT"/>
              </w:rPr>
              <w:t xml:space="preserve"> </w:t>
            </w:r>
            <w:r w:rsidRPr="00B07562">
              <w:rPr>
                <w:i/>
                <w:iCs/>
                <w:color w:val="808080"/>
                <w:szCs w:val="24"/>
                <w:lang w:eastAsia="lt-LT"/>
              </w:rPr>
              <w:t>Veiklos, kuria įgyvendinamas uždavinys, pavadinimas, jos aprašymas</w:t>
            </w:r>
          </w:p>
        </w:tc>
        <w:tc>
          <w:tcPr>
            <w:tcW w:w="581" w:type="pct"/>
            <w:tcBorders>
              <w:top w:val="single" w:sz="4" w:space="0" w:color="auto"/>
              <w:left w:val="single" w:sz="4" w:space="0" w:color="auto"/>
              <w:bottom w:val="single" w:sz="4" w:space="0" w:color="auto"/>
              <w:right w:val="single" w:sz="4" w:space="0" w:color="auto"/>
            </w:tcBorders>
          </w:tcPr>
          <w:p w14:paraId="48AC00FE" w14:textId="77777777" w:rsidR="00F22C05" w:rsidRPr="00B07562" w:rsidRDefault="00F22C05" w:rsidP="00A43D4F">
            <w:pPr>
              <w:tabs>
                <w:tab w:val="left" w:pos="0"/>
              </w:tabs>
              <w:jc w:val="center"/>
              <w:rPr>
                <w:i/>
                <w:iCs/>
                <w:color w:val="808080"/>
                <w:lang w:val="lt-LT" w:eastAsia="lt-LT"/>
              </w:rPr>
            </w:pPr>
            <w:r w:rsidRPr="00B07562">
              <w:rPr>
                <w:i/>
                <w:iCs/>
                <w:color w:val="808080"/>
                <w:lang w:val="lt-LT" w:eastAsia="lt-LT"/>
              </w:rPr>
              <w:t>202..-..-..</w:t>
            </w:r>
          </w:p>
        </w:tc>
        <w:tc>
          <w:tcPr>
            <w:tcW w:w="1445" w:type="pct"/>
            <w:tcBorders>
              <w:top w:val="single" w:sz="4" w:space="0" w:color="auto"/>
              <w:left w:val="single" w:sz="4" w:space="0" w:color="auto"/>
              <w:bottom w:val="single" w:sz="4" w:space="0" w:color="auto"/>
              <w:right w:val="single" w:sz="4" w:space="0" w:color="auto"/>
            </w:tcBorders>
            <w:vAlign w:val="center"/>
            <w:hideMark/>
          </w:tcPr>
          <w:p w14:paraId="09AEE459" w14:textId="77777777" w:rsidR="00F22C05" w:rsidRPr="00B07562" w:rsidRDefault="00F22C05" w:rsidP="00A43D4F">
            <w:pPr>
              <w:tabs>
                <w:tab w:val="left" w:pos="0"/>
              </w:tabs>
              <w:rPr>
                <w:i/>
                <w:iCs/>
                <w:color w:val="808080"/>
                <w:lang w:val="lt-LT" w:eastAsia="lt-LT"/>
              </w:rPr>
            </w:pPr>
            <w:r w:rsidRPr="00B07562">
              <w:rPr>
                <w:i/>
                <w:iCs/>
                <w:color w:val="808080"/>
                <w:lang w:val="lt-LT" w:eastAsia="lt-LT"/>
              </w:rPr>
              <w:t>Nurodoma, pvz.</w:t>
            </w:r>
            <w:r w:rsidR="00AC2BF2" w:rsidRPr="00B07562">
              <w:rPr>
                <w:i/>
                <w:iCs/>
                <w:color w:val="808080"/>
                <w:lang w:val="lt-LT" w:eastAsia="lt-LT"/>
              </w:rPr>
              <w:t>:</w:t>
            </w:r>
            <w:r w:rsidRPr="00B07562">
              <w:rPr>
                <w:i/>
                <w:iCs/>
                <w:color w:val="808080"/>
                <w:lang w:val="lt-LT" w:eastAsia="lt-LT"/>
              </w:rPr>
              <w:t xml:space="preserve"> planuojamų renginių skaičius, renginių dalyvių skaičius vnt.</w:t>
            </w:r>
          </w:p>
        </w:tc>
      </w:tr>
      <w:tr w:rsidR="00F22C05" w:rsidRPr="00B07562" w14:paraId="3910A605" w14:textId="77777777" w:rsidTr="00A43D4F">
        <w:trPr>
          <w:cantSplit/>
          <w:trHeight w:val="277"/>
        </w:trPr>
        <w:tc>
          <w:tcPr>
            <w:tcW w:w="1146" w:type="pct"/>
            <w:vMerge/>
            <w:tcBorders>
              <w:left w:val="single" w:sz="4" w:space="0" w:color="auto"/>
              <w:right w:val="single" w:sz="4" w:space="0" w:color="auto"/>
            </w:tcBorders>
            <w:hideMark/>
          </w:tcPr>
          <w:p w14:paraId="262EB947" w14:textId="77777777" w:rsidR="00F22C05" w:rsidRPr="00B07562" w:rsidRDefault="00F22C05" w:rsidP="00A43D4F">
            <w:pPr>
              <w:rPr>
                <w:bCs/>
                <w:i/>
                <w:iCs/>
                <w:lang w:val="lt-LT" w:eastAsia="lt-LT"/>
              </w:rPr>
            </w:pPr>
          </w:p>
        </w:tc>
        <w:tc>
          <w:tcPr>
            <w:tcW w:w="1827" w:type="pct"/>
            <w:tcBorders>
              <w:top w:val="single" w:sz="4" w:space="0" w:color="auto"/>
              <w:left w:val="single" w:sz="4" w:space="0" w:color="auto"/>
              <w:bottom w:val="single" w:sz="4" w:space="0" w:color="auto"/>
              <w:right w:val="single" w:sz="4" w:space="0" w:color="auto"/>
            </w:tcBorders>
            <w:vAlign w:val="center"/>
            <w:hideMark/>
          </w:tcPr>
          <w:p w14:paraId="69869FD3" w14:textId="77777777" w:rsidR="00F22C05" w:rsidRPr="00B07562" w:rsidRDefault="00F22C05" w:rsidP="00A43D4F">
            <w:pPr>
              <w:tabs>
                <w:tab w:val="left" w:pos="0"/>
              </w:tabs>
              <w:rPr>
                <w:lang w:val="lt-LT" w:eastAsia="lt-LT"/>
              </w:rPr>
            </w:pPr>
            <w:r w:rsidRPr="00B07562">
              <w:rPr>
                <w:lang w:val="lt-LT" w:eastAsia="lt-LT"/>
              </w:rPr>
              <w:t>1.2.</w:t>
            </w:r>
            <w:r w:rsidRPr="00B07562">
              <w:rPr>
                <w:lang w:val="lt-LT"/>
              </w:rPr>
              <w:t xml:space="preserve"> </w:t>
            </w:r>
          </w:p>
        </w:tc>
        <w:tc>
          <w:tcPr>
            <w:tcW w:w="581" w:type="pct"/>
            <w:tcBorders>
              <w:top w:val="single" w:sz="4" w:space="0" w:color="auto"/>
              <w:left w:val="single" w:sz="4" w:space="0" w:color="auto"/>
              <w:bottom w:val="single" w:sz="4" w:space="0" w:color="auto"/>
              <w:right w:val="single" w:sz="4" w:space="0" w:color="auto"/>
            </w:tcBorders>
            <w:vAlign w:val="center"/>
          </w:tcPr>
          <w:p w14:paraId="6CAE42FB" w14:textId="77777777" w:rsidR="00F22C05" w:rsidRPr="00B07562" w:rsidRDefault="00F22C05" w:rsidP="00A43D4F">
            <w:pPr>
              <w:tabs>
                <w:tab w:val="left" w:pos="0"/>
              </w:tabs>
              <w:jc w:val="center"/>
              <w:rPr>
                <w:lang w:val="lt-LT" w:eastAsia="lt-LT"/>
              </w:rPr>
            </w:pPr>
          </w:p>
        </w:tc>
        <w:tc>
          <w:tcPr>
            <w:tcW w:w="1445" w:type="pct"/>
            <w:tcBorders>
              <w:top w:val="single" w:sz="4" w:space="0" w:color="auto"/>
              <w:left w:val="single" w:sz="4" w:space="0" w:color="auto"/>
              <w:bottom w:val="single" w:sz="4" w:space="0" w:color="auto"/>
              <w:right w:val="single" w:sz="4" w:space="0" w:color="auto"/>
            </w:tcBorders>
            <w:vAlign w:val="center"/>
          </w:tcPr>
          <w:p w14:paraId="744C9583" w14:textId="77777777" w:rsidR="00F22C05" w:rsidRPr="00B07562" w:rsidRDefault="00F22C05" w:rsidP="00A43D4F">
            <w:pPr>
              <w:tabs>
                <w:tab w:val="left" w:pos="0"/>
              </w:tabs>
              <w:rPr>
                <w:lang w:val="lt-LT" w:eastAsia="lt-LT"/>
              </w:rPr>
            </w:pPr>
          </w:p>
        </w:tc>
      </w:tr>
      <w:tr w:rsidR="00F22C05" w:rsidRPr="00B07562" w14:paraId="5F23DA3B" w14:textId="77777777" w:rsidTr="00A43D4F">
        <w:trPr>
          <w:cantSplit/>
          <w:trHeight w:val="277"/>
        </w:trPr>
        <w:tc>
          <w:tcPr>
            <w:tcW w:w="1146" w:type="pct"/>
            <w:vMerge/>
            <w:tcBorders>
              <w:left w:val="single" w:sz="4" w:space="0" w:color="auto"/>
              <w:bottom w:val="single" w:sz="4" w:space="0" w:color="auto"/>
              <w:right w:val="single" w:sz="4" w:space="0" w:color="auto"/>
            </w:tcBorders>
            <w:hideMark/>
          </w:tcPr>
          <w:p w14:paraId="4EBDE927" w14:textId="77777777" w:rsidR="00F22C05" w:rsidRPr="00B07562" w:rsidRDefault="00F22C05" w:rsidP="00A43D4F">
            <w:pPr>
              <w:rPr>
                <w:bCs/>
                <w:i/>
                <w:iCs/>
                <w:lang w:val="lt-LT" w:eastAsia="lt-LT"/>
              </w:rPr>
            </w:pPr>
          </w:p>
        </w:tc>
        <w:tc>
          <w:tcPr>
            <w:tcW w:w="1827" w:type="pct"/>
            <w:tcBorders>
              <w:top w:val="single" w:sz="4" w:space="0" w:color="auto"/>
              <w:left w:val="single" w:sz="4" w:space="0" w:color="auto"/>
              <w:bottom w:val="single" w:sz="4" w:space="0" w:color="auto"/>
              <w:right w:val="single" w:sz="4" w:space="0" w:color="auto"/>
            </w:tcBorders>
            <w:vAlign w:val="center"/>
            <w:hideMark/>
          </w:tcPr>
          <w:p w14:paraId="66A6671D" w14:textId="77777777" w:rsidR="00F22C05" w:rsidRPr="00B07562" w:rsidRDefault="00F22C05" w:rsidP="00A43D4F">
            <w:pPr>
              <w:tabs>
                <w:tab w:val="left" w:pos="0"/>
              </w:tabs>
              <w:rPr>
                <w:lang w:val="lt-LT" w:eastAsia="lt-LT"/>
              </w:rPr>
            </w:pPr>
            <w:r w:rsidRPr="00B07562">
              <w:rPr>
                <w:lang w:val="lt-LT" w:eastAsia="lt-LT"/>
              </w:rPr>
              <w:t>...</w:t>
            </w:r>
          </w:p>
        </w:tc>
        <w:tc>
          <w:tcPr>
            <w:tcW w:w="581" w:type="pct"/>
            <w:tcBorders>
              <w:top w:val="single" w:sz="4" w:space="0" w:color="auto"/>
              <w:left w:val="single" w:sz="4" w:space="0" w:color="auto"/>
              <w:bottom w:val="single" w:sz="4" w:space="0" w:color="auto"/>
              <w:right w:val="single" w:sz="4" w:space="0" w:color="auto"/>
            </w:tcBorders>
            <w:vAlign w:val="center"/>
          </w:tcPr>
          <w:p w14:paraId="18CEBD99" w14:textId="77777777" w:rsidR="00F22C05" w:rsidRPr="00B07562" w:rsidRDefault="00F22C05" w:rsidP="00A43D4F">
            <w:pPr>
              <w:tabs>
                <w:tab w:val="left" w:pos="0"/>
              </w:tabs>
              <w:jc w:val="center"/>
              <w:rPr>
                <w:lang w:val="lt-LT" w:eastAsia="lt-LT"/>
              </w:rPr>
            </w:pPr>
          </w:p>
        </w:tc>
        <w:tc>
          <w:tcPr>
            <w:tcW w:w="1445" w:type="pct"/>
            <w:tcBorders>
              <w:top w:val="single" w:sz="4" w:space="0" w:color="auto"/>
              <w:left w:val="single" w:sz="4" w:space="0" w:color="auto"/>
              <w:bottom w:val="single" w:sz="4" w:space="0" w:color="auto"/>
              <w:right w:val="single" w:sz="4" w:space="0" w:color="auto"/>
            </w:tcBorders>
            <w:vAlign w:val="center"/>
          </w:tcPr>
          <w:p w14:paraId="4E4C45F0" w14:textId="77777777" w:rsidR="00F22C05" w:rsidRPr="00B07562" w:rsidRDefault="00F22C05" w:rsidP="00A43D4F">
            <w:pPr>
              <w:tabs>
                <w:tab w:val="left" w:pos="0"/>
              </w:tabs>
              <w:rPr>
                <w:lang w:val="lt-LT" w:eastAsia="lt-LT"/>
              </w:rPr>
            </w:pPr>
          </w:p>
        </w:tc>
      </w:tr>
      <w:tr w:rsidR="00F22C05" w:rsidRPr="00B07562" w14:paraId="380EA09B" w14:textId="77777777" w:rsidTr="00A43D4F">
        <w:trPr>
          <w:cantSplit/>
          <w:trHeight w:val="278"/>
        </w:trPr>
        <w:tc>
          <w:tcPr>
            <w:tcW w:w="1146" w:type="pct"/>
            <w:vMerge w:val="restart"/>
            <w:tcBorders>
              <w:top w:val="single" w:sz="4" w:space="0" w:color="auto"/>
              <w:left w:val="single" w:sz="4" w:space="0" w:color="auto"/>
              <w:right w:val="single" w:sz="4" w:space="0" w:color="auto"/>
            </w:tcBorders>
          </w:tcPr>
          <w:p w14:paraId="7D7805A9" w14:textId="77777777" w:rsidR="00F22C05" w:rsidRPr="00B07562" w:rsidRDefault="00F22C05" w:rsidP="00A43D4F">
            <w:pPr>
              <w:tabs>
                <w:tab w:val="left" w:pos="0"/>
              </w:tabs>
              <w:rPr>
                <w:b/>
                <w:lang w:val="lt-LT" w:eastAsia="lt-LT"/>
              </w:rPr>
            </w:pPr>
            <w:r w:rsidRPr="00B07562">
              <w:rPr>
                <w:b/>
                <w:lang w:val="lt-LT" w:eastAsia="lt-LT"/>
              </w:rPr>
              <w:t xml:space="preserve">2. </w:t>
            </w:r>
            <w:r w:rsidRPr="00B07562">
              <w:rPr>
                <w:bCs/>
                <w:i/>
                <w:iCs/>
                <w:color w:val="808080"/>
                <w:lang w:val="lt-LT" w:eastAsia="lt-LT"/>
              </w:rPr>
              <w:t>Uždavinio pavadinimas</w:t>
            </w:r>
          </w:p>
        </w:tc>
        <w:tc>
          <w:tcPr>
            <w:tcW w:w="1827" w:type="pct"/>
            <w:tcBorders>
              <w:top w:val="single" w:sz="4" w:space="0" w:color="auto"/>
              <w:left w:val="single" w:sz="4" w:space="0" w:color="auto"/>
              <w:bottom w:val="single" w:sz="4" w:space="0" w:color="auto"/>
              <w:right w:val="single" w:sz="4" w:space="0" w:color="auto"/>
            </w:tcBorders>
            <w:vAlign w:val="center"/>
            <w:hideMark/>
          </w:tcPr>
          <w:p w14:paraId="007E2ABF" w14:textId="77777777" w:rsidR="00F22C05" w:rsidRPr="00B07562" w:rsidRDefault="00F22C05" w:rsidP="00A43D4F">
            <w:pPr>
              <w:tabs>
                <w:tab w:val="left" w:pos="0"/>
              </w:tabs>
              <w:rPr>
                <w:lang w:val="lt-LT" w:eastAsia="lt-LT"/>
              </w:rPr>
            </w:pPr>
            <w:r w:rsidRPr="00B07562">
              <w:rPr>
                <w:lang w:val="lt-LT" w:eastAsia="lt-LT"/>
              </w:rPr>
              <w:t xml:space="preserve">2.1. </w:t>
            </w:r>
          </w:p>
        </w:tc>
        <w:tc>
          <w:tcPr>
            <w:tcW w:w="581" w:type="pct"/>
            <w:tcBorders>
              <w:top w:val="single" w:sz="4" w:space="0" w:color="auto"/>
              <w:left w:val="single" w:sz="4" w:space="0" w:color="auto"/>
              <w:bottom w:val="single" w:sz="4" w:space="0" w:color="auto"/>
              <w:right w:val="single" w:sz="4" w:space="0" w:color="auto"/>
            </w:tcBorders>
            <w:vAlign w:val="center"/>
          </w:tcPr>
          <w:p w14:paraId="033A88BA" w14:textId="77777777" w:rsidR="00F22C05" w:rsidRPr="00B07562" w:rsidRDefault="00F22C05" w:rsidP="00A43D4F">
            <w:pPr>
              <w:tabs>
                <w:tab w:val="left" w:pos="0"/>
              </w:tabs>
              <w:jc w:val="center"/>
              <w:rPr>
                <w:lang w:val="lt-LT" w:eastAsia="lt-LT"/>
              </w:rPr>
            </w:pPr>
          </w:p>
        </w:tc>
        <w:tc>
          <w:tcPr>
            <w:tcW w:w="1445" w:type="pct"/>
            <w:tcBorders>
              <w:top w:val="single" w:sz="4" w:space="0" w:color="auto"/>
              <w:left w:val="single" w:sz="4" w:space="0" w:color="auto"/>
              <w:bottom w:val="single" w:sz="4" w:space="0" w:color="auto"/>
              <w:right w:val="single" w:sz="4" w:space="0" w:color="auto"/>
            </w:tcBorders>
            <w:vAlign w:val="center"/>
          </w:tcPr>
          <w:p w14:paraId="779C08E8" w14:textId="77777777" w:rsidR="00F22C05" w:rsidRPr="00B07562" w:rsidRDefault="00F22C05" w:rsidP="00A43D4F">
            <w:pPr>
              <w:tabs>
                <w:tab w:val="left" w:pos="0"/>
              </w:tabs>
              <w:rPr>
                <w:lang w:val="lt-LT" w:eastAsia="lt-LT"/>
              </w:rPr>
            </w:pPr>
          </w:p>
        </w:tc>
      </w:tr>
      <w:tr w:rsidR="00F22C05" w:rsidRPr="00B07562" w14:paraId="7F027808" w14:textId="77777777" w:rsidTr="00A43D4F">
        <w:trPr>
          <w:cantSplit/>
          <w:trHeight w:val="277"/>
        </w:trPr>
        <w:tc>
          <w:tcPr>
            <w:tcW w:w="1146" w:type="pct"/>
            <w:vMerge/>
            <w:tcBorders>
              <w:left w:val="single" w:sz="4" w:space="0" w:color="auto"/>
              <w:right w:val="single" w:sz="4" w:space="0" w:color="auto"/>
            </w:tcBorders>
            <w:vAlign w:val="center"/>
            <w:hideMark/>
          </w:tcPr>
          <w:p w14:paraId="24343041" w14:textId="77777777" w:rsidR="00F22C05" w:rsidRPr="00B07562" w:rsidRDefault="00F22C05" w:rsidP="00A43D4F">
            <w:pPr>
              <w:rPr>
                <w:b/>
                <w:lang w:val="lt-LT" w:eastAsia="lt-LT"/>
              </w:rPr>
            </w:pPr>
          </w:p>
        </w:tc>
        <w:tc>
          <w:tcPr>
            <w:tcW w:w="1827" w:type="pct"/>
            <w:tcBorders>
              <w:top w:val="single" w:sz="4" w:space="0" w:color="auto"/>
              <w:left w:val="single" w:sz="4" w:space="0" w:color="auto"/>
              <w:bottom w:val="single" w:sz="4" w:space="0" w:color="auto"/>
              <w:right w:val="single" w:sz="4" w:space="0" w:color="auto"/>
            </w:tcBorders>
            <w:vAlign w:val="center"/>
            <w:hideMark/>
          </w:tcPr>
          <w:p w14:paraId="012BEE35" w14:textId="77777777" w:rsidR="00F22C05" w:rsidRPr="00B07562" w:rsidRDefault="00F22C05" w:rsidP="00A43D4F">
            <w:pPr>
              <w:tabs>
                <w:tab w:val="left" w:pos="0"/>
              </w:tabs>
              <w:rPr>
                <w:lang w:val="lt-LT" w:eastAsia="lt-LT"/>
              </w:rPr>
            </w:pPr>
            <w:r w:rsidRPr="00B07562">
              <w:rPr>
                <w:lang w:val="lt-LT" w:eastAsia="lt-LT"/>
              </w:rPr>
              <w:t>2.2.</w:t>
            </w:r>
          </w:p>
        </w:tc>
        <w:tc>
          <w:tcPr>
            <w:tcW w:w="581" w:type="pct"/>
            <w:tcBorders>
              <w:top w:val="single" w:sz="4" w:space="0" w:color="auto"/>
              <w:left w:val="single" w:sz="4" w:space="0" w:color="auto"/>
              <w:bottom w:val="single" w:sz="4" w:space="0" w:color="auto"/>
              <w:right w:val="single" w:sz="4" w:space="0" w:color="auto"/>
            </w:tcBorders>
            <w:vAlign w:val="center"/>
          </w:tcPr>
          <w:p w14:paraId="0D5E0A66" w14:textId="77777777" w:rsidR="00F22C05" w:rsidRPr="00B07562" w:rsidRDefault="00F22C05" w:rsidP="00A43D4F">
            <w:pPr>
              <w:tabs>
                <w:tab w:val="left" w:pos="0"/>
              </w:tabs>
              <w:jc w:val="center"/>
              <w:rPr>
                <w:lang w:val="lt-LT" w:eastAsia="lt-LT"/>
              </w:rPr>
            </w:pPr>
          </w:p>
        </w:tc>
        <w:tc>
          <w:tcPr>
            <w:tcW w:w="1445" w:type="pct"/>
            <w:tcBorders>
              <w:top w:val="single" w:sz="4" w:space="0" w:color="auto"/>
              <w:left w:val="single" w:sz="4" w:space="0" w:color="auto"/>
              <w:bottom w:val="single" w:sz="4" w:space="0" w:color="auto"/>
              <w:right w:val="single" w:sz="4" w:space="0" w:color="auto"/>
            </w:tcBorders>
            <w:vAlign w:val="center"/>
          </w:tcPr>
          <w:p w14:paraId="6BC1A5CC" w14:textId="77777777" w:rsidR="00F22C05" w:rsidRPr="00B07562" w:rsidRDefault="00F22C05" w:rsidP="00A43D4F">
            <w:pPr>
              <w:tabs>
                <w:tab w:val="left" w:pos="0"/>
              </w:tabs>
              <w:rPr>
                <w:lang w:val="lt-LT" w:eastAsia="lt-LT"/>
              </w:rPr>
            </w:pPr>
          </w:p>
        </w:tc>
      </w:tr>
      <w:tr w:rsidR="00F22C05" w:rsidRPr="00B07562" w14:paraId="589D83E7" w14:textId="77777777" w:rsidTr="00A43D4F">
        <w:trPr>
          <w:cantSplit/>
          <w:trHeight w:val="277"/>
        </w:trPr>
        <w:tc>
          <w:tcPr>
            <w:tcW w:w="1146" w:type="pct"/>
            <w:vMerge/>
            <w:tcBorders>
              <w:left w:val="single" w:sz="4" w:space="0" w:color="auto"/>
              <w:bottom w:val="single" w:sz="4" w:space="0" w:color="auto"/>
              <w:right w:val="single" w:sz="4" w:space="0" w:color="auto"/>
            </w:tcBorders>
            <w:vAlign w:val="center"/>
            <w:hideMark/>
          </w:tcPr>
          <w:p w14:paraId="1CC3C950" w14:textId="77777777" w:rsidR="00F22C05" w:rsidRPr="00B07562" w:rsidRDefault="00F22C05" w:rsidP="00A43D4F">
            <w:pPr>
              <w:rPr>
                <w:b/>
                <w:lang w:val="lt-LT" w:eastAsia="lt-LT"/>
              </w:rPr>
            </w:pPr>
          </w:p>
        </w:tc>
        <w:tc>
          <w:tcPr>
            <w:tcW w:w="1827" w:type="pct"/>
            <w:tcBorders>
              <w:top w:val="single" w:sz="4" w:space="0" w:color="auto"/>
              <w:left w:val="single" w:sz="4" w:space="0" w:color="auto"/>
              <w:bottom w:val="single" w:sz="4" w:space="0" w:color="auto"/>
              <w:right w:val="single" w:sz="4" w:space="0" w:color="auto"/>
            </w:tcBorders>
            <w:vAlign w:val="center"/>
            <w:hideMark/>
          </w:tcPr>
          <w:p w14:paraId="1E0EC606" w14:textId="77777777" w:rsidR="00F22C05" w:rsidRPr="00B07562" w:rsidRDefault="00F22C05" w:rsidP="00A43D4F">
            <w:pPr>
              <w:tabs>
                <w:tab w:val="left" w:pos="0"/>
              </w:tabs>
              <w:rPr>
                <w:lang w:val="lt-LT" w:eastAsia="lt-LT"/>
              </w:rPr>
            </w:pPr>
            <w:r w:rsidRPr="00B07562">
              <w:rPr>
                <w:lang w:val="lt-LT" w:eastAsia="lt-LT"/>
              </w:rPr>
              <w:t>...</w:t>
            </w:r>
          </w:p>
        </w:tc>
        <w:tc>
          <w:tcPr>
            <w:tcW w:w="581" w:type="pct"/>
            <w:tcBorders>
              <w:top w:val="single" w:sz="4" w:space="0" w:color="auto"/>
              <w:left w:val="single" w:sz="4" w:space="0" w:color="auto"/>
              <w:bottom w:val="single" w:sz="4" w:space="0" w:color="auto"/>
              <w:right w:val="single" w:sz="4" w:space="0" w:color="auto"/>
            </w:tcBorders>
            <w:vAlign w:val="center"/>
          </w:tcPr>
          <w:p w14:paraId="37CFA45B" w14:textId="77777777" w:rsidR="00F22C05" w:rsidRPr="00B07562" w:rsidRDefault="00F22C05" w:rsidP="00A43D4F">
            <w:pPr>
              <w:tabs>
                <w:tab w:val="left" w:pos="0"/>
              </w:tabs>
              <w:jc w:val="center"/>
              <w:rPr>
                <w:lang w:val="lt-LT" w:eastAsia="lt-LT"/>
              </w:rPr>
            </w:pPr>
          </w:p>
        </w:tc>
        <w:tc>
          <w:tcPr>
            <w:tcW w:w="1445" w:type="pct"/>
            <w:tcBorders>
              <w:top w:val="single" w:sz="4" w:space="0" w:color="auto"/>
              <w:left w:val="single" w:sz="4" w:space="0" w:color="auto"/>
              <w:bottom w:val="single" w:sz="4" w:space="0" w:color="auto"/>
              <w:right w:val="single" w:sz="4" w:space="0" w:color="auto"/>
            </w:tcBorders>
            <w:vAlign w:val="center"/>
          </w:tcPr>
          <w:p w14:paraId="33E0F82C" w14:textId="77777777" w:rsidR="00F22C05" w:rsidRPr="00B07562" w:rsidRDefault="00F22C05" w:rsidP="00A43D4F">
            <w:pPr>
              <w:tabs>
                <w:tab w:val="left" w:pos="0"/>
              </w:tabs>
              <w:rPr>
                <w:lang w:val="lt-LT" w:eastAsia="lt-LT"/>
              </w:rPr>
            </w:pPr>
          </w:p>
        </w:tc>
      </w:tr>
    </w:tbl>
    <w:p w14:paraId="2DDA1F8B" w14:textId="77777777" w:rsidR="00F22C05" w:rsidRPr="00B07562" w:rsidRDefault="00F22C05" w:rsidP="00F22C05">
      <w:pPr>
        <w:rPr>
          <w:b/>
          <w:lang w:val="lt-LT" w:eastAsia="lt-LT"/>
        </w:rPr>
      </w:pPr>
    </w:p>
    <w:p w14:paraId="23F8DD2E" w14:textId="77777777" w:rsidR="00F22C05" w:rsidRPr="00B07562" w:rsidRDefault="00F22C05" w:rsidP="00F22C05">
      <w:pPr>
        <w:ind w:firstLine="567"/>
        <w:rPr>
          <w:b/>
          <w:lang w:val="lt-LT" w:eastAsia="lt-LT"/>
        </w:rPr>
      </w:pPr>
      <w:r w:rsidRPr="00B07562">
        <w:rPr>
          <w:b/>
          <w:lang w:val="lt-LT" w:eastAsia="lt-LT"/>
        </w:rPr>
        <w:t>4. PRO</w:t>
      </w:r>
      <w:r w:rsidR="00315F6D" w:rsidRPr="00B07562">
        <w:rPr>
          <w:b/>
          <w:lang w:val="lt-LT" w:eastAsia="lt-LT"/>
        </w:rPr>
        <w:t>GRAMOS</w:t>
      </w:r>
      <w:r w:rsidRPr="00B07562">
        <w:rPr>
          <w:b/>
          <w:lang w:val="lt-LT" w:eastAsia="lt-LT"/>
        </w:rPr>
        <w:t xml:space="preserve"> BIUDŽETO IŠLAIDŲ SĄMATA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777"/>
        <w:gridCol w:w="1511"/>
        <w:gridCol w:w="1516"/>
        <w:gridCol w:w="1454"/>
        <w:gridCol w:w="952"/>
        <w:gridCol w:w="1598"/>
        <w:gridCol w:w="3184"/>
      </w:tblGrid>
      <w:tr w:rsidR="00C40A57" w:rsidRPr="00B07562" w14:paraId="33160B42" w14:textId="77777777" w:rsidTr="00E75250">
        <w:trPr>
          <w:trHeight w:val="488"/>
        </w:trPr>
        <w:tc>
          <w:tcPr>
            <w:tcW w:w="210"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D4A04B5" w14:textId="77777777" w:rsidR="00C40A57" w:rsidRPr="00B07562" w:rsidRDefault="00C40A57" w:rsidP="00AC2BF2">
            <w:pPr>
              <w:jc w:val="center"/>
              <w:rPr>
                <w:b/>
                <w:bCs/>
                <w:lang w:val="lt-LT" w:eastAsia="lt-LT"/>
              </w:rPr>
            </w:pPr>
            <w:r w:rsidRPr="00B07562">
              <w:rPr>
                <w:b/>
                <w:bCs/>
                <w:lang w:val="lt-LT" w:eastAsia="lt-LT"/>
              </w:rPr>
              <w:t>Eil.</w:t>
            </w:r>
          </w:p>
          <w:p w14:paraId="3BA342CF" w14:textId="77777777" w:rsidR="00C40A57" w:rsidRPr="00B07562" w:rsidRDefault="00C40A57" w:rsidP="00AC2BF2">
            <w:pPr>
              <w:jc w:val="center"/>
              <w:rPr>
                <w:b/>
                <w:bCs/>
                <w:lang w:val="lt-LT" w:eastAsia="lt-LT"/>
              </w:rPr>
            </w:pPr>
            <w:r w:rsidRPr="00B07562">
              <w:rPr>
                <w:b/>
                <w:bCs/>
                <w:lang w:val="lt-LT" w:eastAsia="lt-LT"/>
              </w:rPr>
              <w:t>Nr.</w:t>
            </w:r>
          </w:p>
        </w:tc>
        <w:tc>
          <w:tcPr>
            <w:tcW w:w="1024"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146DBBD" w14:textId="77777777" w:rsidR="00C40A57" w:rsidRPr="00B07562" w:rsidRDefault="00C40A57" w:rsidP="00AC2BF2">
            <w:pPr>
              <w:tabs>
                <w:tab w:val="left" w:pos="627"/>
              </w:tabs>
              <w:jc w:val="center"/>
              <w:rPr>
                <w:b/>
                <w:bCs/>
                <w:lang w:val="lt-LT" w:eastAsia="lt-LT"/>
              </w:rPr>
            </w:pPr>
            <w:r w:rsidRPr="00B07562">
              <w:rPr>
                <w:b/>
                <w:bCs/>
                <w:lang w:val="lt-LT" w:eastAsia="lt-LT"/>
              </w:rPr>
              <w:t>Išlaidų pavadinimas</w:t>
            </w:r>
          </w:p>
        </w:tc>
        <w:tc>
          <w:tcPr>
            <w:tcW w:w="1652" w:type="pct"/>
            <w:gridSpan w:val="3"/>
            <w:tcBorders>
              <w:top w:val="single" w:sz="4" w:space="0" w:color="auto"/>
              <w:left w:val="single" w:sz="4" w:space="0" w:color="auto"/>
              <w:right w:val="single" w:sz="4" w:space="0" w:color="auto"/>
            </w:tcBorders>
            <w:shd w:val="clear" w:color="auto" w:fill="D1D1D1"/>
            <w:vAlign w:val="center"/>
          </w:tcPr>
          <w:p w14:paraId="1668A1A7" w14:textId="77777777" w:rsidR="00C40A57" w:rsidRPr="00B07562" w:rsidRDefault="004253BB" w:rsidP="00AC2BF2">
            <w:pPr>
              <w:jc w:val="center"/>
              <w:rPr>
                <w:b/>
                <w:bCs/>
                <w:lang w:val="lt-LT" w:eastAsia="lt-LT"/>
              </w:rPr>
            </w:pPr>
            <w:r w:rsidRPr="00B07562">
              <w:rPr>
                <w:b/>
                <w:bCs/>
                <w:lang w:val="lt-LT"/>
              </w:rPr>
              <w:t>Lazdijų rajono s</w:t>
            </w:r>
            <w:r w:rsidR="00C40A57" w:rsidRPr="00B07562">
              <w:rPr>
                <w:b/>
                <w:bCs/>
                <w:lang w:val="lt-LT"/>
              </w:rPr>
              <w:t>avivaldybės biudžeto lėšų suma, Eur</w:t>
            </w:r>
          </w:p>
        </w:tc>
        <w:tc>
          <w:tcPr>
            <w:tcW w:w="940" w:type="pct"/>
            <w:gridSpan w:val="2"/>
            <w:tcBorders>
              <w:top w:val="single" w:sz="4" w:space="0" w:color="auto"/>
              <w:left w:val="single" w:sz="4" w:space="0" w:color="auto"/>
              <w:right w:val="single" w:sz="4" w:space="0" w:color="auto"/>
            </w:tcBorders>
            <w:shd w:val="clear" w:color="auto" w:fill="D9D9D9"/>
            <w:vAlign w:val="center"/>
          </w:tcPr>
          <w:p w14:paraId="470E3BCA" w14:textId="77777777" w:rsidR="00C40A57" w:rsidRPr="00B07562" w:rsidRDefault="00C40A57" w:rsidP="00AC2BF2">
            <w:pPr>
              <w:jc w:val="center"/>
              <w:rPr>
                <w:b/>
                <w:bCs/>
                <w:lang w:val="lt-LT" w:eastAsia="lt-LT"/>
              </w:rPr>
            </w:pPr>
            <w:r w:rsidRPr="00B07562">
              <w:rPr>
                <w:b/>
                <w:bCs/>
                <w:lang w:val="lt-LT" w:eastAsia="lt-LT"/>
              </w:rPr>
              <w:t>Kitų šaltinių lėšos</w:t>
            </w:r>
          </w:p>
        </w:tc>
        <w:tc>
          <w:tcPr>
            <w:tcW w:w="1174" w:type="pct"/>
            <w:vMerge w:val="restart"/>
            <w:tcBorders>
              <w:top w:val="single" w:sz="4" w:space="0" w:color="auto"/>
              <w:left w:val="single" w:sz="4" w:space="0" w:color="auto"/>
              <w:right w:val="single" w:sz="4" w:space="0" w:color="auto"/>
            </w:tcBorders>
            <w:shd w:val="clear" w:color="auto" w:fill="D9D9D9"/>
            <w:vAlign w:val="center"/>
          </w:tcPr>
          <w:p w14:paraId="08189B9A" w14:textId="77777777" w:rsidR="00C40A57" w:rsidRPr="00B07562" w:rsidRDefault="00C40A57" w:rsidP="00AC2BF2">
            <w:pPr>
              <w:jc w:val="center"/>
              <w:rPr>
                <w:b/>
                <w:bCs/>
                <w:lang w:val="lt-LT" w:eastAsia="lt-LT"/>
              </w:rPr>
            </w:pPr>
            <w:r w:rsidRPr="00B07562">
              <w:rPr>
                <w:b/>
                <w:bCs/>
                <w:lang w:val="lt-LT" w:eastAsia="lt-LT"/>
              </w:rPr>
              <w:t>BENDRA lėšų suma, Eur</w:t>
            </w:r>
          </w:p>
        </w:tc>
      </w:tr>
      <w:tr w:rsidR="00B914A5" w:rsidRPr="00B07562" w14:paraId="66BCCF94" w14:textId="77777777" w:rsidTr="00B914A5">
        <w:trPr>
          <w:trHeight w:val="1124"/>
        </w:trPr>
        <w:tc>
          <w:tcPr>
            <w:tcW w:w="210" w:type="pct"/>
            <w:vMerge/>
            <w:tcBorders>
              <w:top w:val="single" w:sz="4" w:space="0" w:color="auto"/>
              <w:left w:val="single" w:sz="4" w:space="0" w:color="auto"/>
              <w:bottom w:val="single" w:sz="4" w:space="0" w:color="auto"/>
              <w:right w:val="single" w:sz="4" w:space="0" w:color="auto"/>
            </w:tcBorders>
            <w:vAlign w:val="center"/>
            <w:hideMark/>
          </w:tcPr>
          <w:p w14:paraId="6FBAB22C" w14:textId="77777777" w:rsidR="00B914A5" w:rsidRPr="00B07562" w:rsidRDefault="00B914A5" w:rsidP="00A43D4F">
            <w:pPr>
              <w:rPr>
                <w:b/>
                <w:bCs/>
                <w:lang w:val="lt-LT" w:eastAsia="lt-LT"/>
              </w:rPr>
            </w:pPr>
          </w:p>
        </w:tc>
        <w:tc>
          <w:tcPr>
            <w:tcW w:w="1024" w:type="pct"/>
            <w:vMerge/>
            <w:tcBorders>
              <w:top w:val="single" w:sz="4" w:space="0" w:color="auto"/>
              <w:left w:val="single" w:sz="4" w:space="0" w:color="auto"/>
              <w:bottom w:val="single" w:sz="4" w:space="0" w:color="auto"/>
              <w:right w:val="single" w:sz="4" w:space="0" w:color="auto"/>
            </w:tcBorders>
            <w:vAlign w:val="center"/>
            <w:hideMark/>
          </w:tcPr>
          <w:p w14:paraId="685241F6" w14:textId="77777777" w:rsidR="00B914A5" w:rsidRPr="00B07562" w:rsidRDefault="00B914A5" w:rsidP="00A43D4F">
            <w:pPr>
              <w:rPr>
                <w:b/>
                <w:bCs/>
                <w:lang w:val="lt-LT" w:eastAsia="lt-LT"/>
              </w:rPr>
            </w:pPr>
          </w:p>
        </w:tc>
        <w:tc>
          <w:tcPr>
            <w:tcW w:w="55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B95D80" w14:textId="77777777" w:rsidR="00B914A5" w:rsidRPr="00B07562" w:rsidRDefault="00B914A5" w:rsidP="00AC2BF2">
            <w:pPr>
              <w:ind w:hanging="75"/>
              <w:jc w:val="center"/>
              <w:rPr>
                <w:b/>
                <w:bCs/>
                <w:lang w:val="lt-LT" w:eastAsia="lt-LT"/>
              </w:rPr>
            </w:pPr>
            <w:r w:rsidRPr="00B07562">
              <w:rPr>
                <w:b/>
                <w:bCs/>
                <w:lang w:val="lt-LT" w:eastAsia="lt-LT"/>
              </w:rPr>
              <w:t>Prašoma suma iš savivaldybės biudžeto</w:t>
            </w:r>
          </w:p>
        </w:tc>
        <w:tc>
          <w:tcPr>
            <w:tcW w:w="559" w:type="pct"/>
            <w:tcBorders>
              <w:top w:val="single" w:sz="4" w:space="0" w:color="auto"/>
              <w:left w:val="single" w:sz="4" w:space="0" w:color="auto"/>
              <w:bottom w:val="single" w:sz="4" w:space="0" w:color="auto"/>
              <w:right w:val="single" w:sz="4" w:space="0" w:color="auto"/>
            </w:tcBorders>
            <w:shd w:val="clear" w:color="auto" w:fill="D9D9D9"/>
            <w:vAlign w:val="center"/>
          </w:tcPr>
          <w:p w14:paraId="0044B6E5" w14:textId="77777777" w:rsidR="00B914A5" w:rsidRPr="00B07562" w:rsidRDefault="00B914A5" w:rsidP="00AC2BF2">
            <w:pPr>
              <w:jc w:val="center"/>
              <w:rPr>
                <w:b/>
                <w:bCs/>
                <w:lang w:val="lt-LT" w:eastAsia="lt-LT"/>
              </w:rPr>
            </w:pPr>
            <w:r w:rsidRPr="00B07562">
              <w:rPr>
                <w:b/>
                <w:bCs/>
                <w:lang w:val="lt-LT" w:eastAsia="lt-LT"/>
              </w:rPr>
              <w:t>II ketv.</w:t>
            </w:r>
          </w:p>
        </w:tc>
        <w:tc>
          <w:tcPr>
            <w:tcW w:w="53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2915ED" w14:textId="77777777" w:rsidR="00B914A5" w:rsidRPr="00B07562" w:rsidRDefault="00B914A5" w:rsidP="00AC2BF2">
            <w:pPr>
              <w:jc w:val="center"/>
              <w:rPr>
                <w:b/>
                <w:bCs/>
                <w:lang w:val="lt-LT" w:eastAsia="lt-LT"/>
              </w:rPr>
            </w:pPr>
            <w:r w:rsidRPr="00B07562">
              <w:rPr>
                <w:b/>
                <w:bCs/>
                <w:lang w:val="lt-LT" w:eastAsia="lt-LT"/>
              </w:rPr>
              <w:t>III ketv.</w:t>
            </w:r>
          </w:p>
        </w:tc>
        <w:tc>
          <w:tcPr>
            <w:tcW w:w="351" w:type="pct"/>
            <w:tcBorders>
              <w:left w:val="single" w:sz="4" w:space="0" w:color="auto"/>
              <w:bottom w:val="single" w:sz="4" w:space="0" w:color="auto"/>
              <w:right w:val="single" w:sz="4" w:space="0" w:color="auto"/>
            </w:tcBorders>
            <w:shd w:val="clear" w:color="auto" w:fill="D9D9D9"/>
            <w:vAlign w:val="center"/>
          </w:tcPr>
          <w:p w14:paraId="2E3B21C8" w14:textId="77777777" w:rsidR="00B914A5" w:rsidRPr="00B07562" w:rsidRDefault="00B914A5" w:rsidP="00AC2BF2">
            <w:pPr>
              <w:ind w:firstLine="60"/>
              <w:jc w:val="center"/>
              <w:rPr>
                <w:b/>
                <w:bCs/>
                <w:lang w:val="lt-LT" w:eastAsia="lt-LT"/>
              </w:rPr>
            </w:pPr>
            <w:r w:rsidRPr="00B07562">
              <w:rPr>
                <w:b/>
                <w:bCs/>
                <w:lang w:val="lt-LT" w:eastAsia="lt-LT"/>
              </w:rPr>
              <w:t>Suma, Eur</w:t>
            </w:r>
          </w:p>
        </w:tc>
        <w:tc>
          <w:tcPr>
            <w:tcW w:w="589" w:type="pct"/>
            <w:tcBorders>
              <w:left w:val="single" w:sz="4" w:space="0" w:color="auto"/>
              <w:bottom w:val="single" w:sz="4" w:space="0" w:color="auto"/>
              <w:right w:val="single" w:sz="4" w:space="0" w:color="auto"/>
            </w:tcBorders>
            <w:shd w:val="clear" w:color="auto" w:fill="D9D9D9"/>
            <w:vAlign w:val="center"/>
          </w:tcPr>
          <w:p w14:paraId="2D8BC11C" w14:textId="77777777" w:rsidR="00B914A5" w:rsidRPr="00B07562" w:rsidRDefault="00B914A5" w:rsidP="00AC2BF2">
            <w:pPr>
              <w:ind w:firstLine="60"/>
              <w:jc w:val="center"/>
              <w:rPr>
                <w:b/>
                <w:bCs/>
                <w:lang w:val="lt-LT" w:eastAsia="lt-LT"/>
              </w:rPr>
            </w:pPr>
            <w:r w:rsidRPr="00B07562">
              <w:rPr>
                <w:b/>
                <w:bCs/>
                <w:lang w:val="lt-LT" w:eastAsia="lt-LT"/>
              </w:rPr>
              <w:t>Finansavimo šaltinio pavadinimas</w:t>
            </w:r>
          </w:p>
        </w:tc>
        <w:tc>
          <w:tcPr>
            <w:tcW w:w="1174" w:type="pct"/>
            <w:vMerge/>
            <w:tcBorders>
              <w:left w:val="single" w:sz="4" w:space="0" w:color="auto"/>
              <w:bottom w:val="single" w:sz="4" w:space="0" w:color="auto"/>
              <w:right w:val="single" w:sz="4" w:space="0" w:color="auto"/>
            </w:tcBorders>
            <w:vAlign w:val="center"/>
          </w:tcPr>
          <w:p w14:paraId="657C25A3" w14:textId="77777777" w:rsidR="00B914A5" w:rsidRPr="00B07562" w:rsidRDefault="00B914A5" w:rsidP="00A43D4F">
            <w:pPr>
              <w:ind w:firstLine="60"/>
              <w:jc w:val="center"/>
              <w:rPr>
                <w:bCs/>
                <w:lang w:val="lt-LT" w:eastAsia="lt-LT"/>
              </w:rPr>
            </w:pPr>
          </w:p>
        </w:tc>
      </w:tr>
      <w:tr w:rsidR="00B914A5" w:rsidRPr="00B07562" w14:paraId="6D5410F1" w14:textId="77777777" w:rsidTr="00B914A5">
        <w:tc>
          <w:tcPr>
            <w:tcW w:w="210" w:type="pct"/>
            <w:tcBorders>
              <w:top w:val="single" w:sz="4" w:space="0" w:color="auto"/>
              <w:left w:val="single" w:sz="4" w:space="0" w:color="auto"/>
              <w:bottom w:val="single" w:sz="4" w:space="0" w:color="auto"/>
              <w:right w:val="single" w:sz="4" w:space="0" w:color="auto"/>
            </w:tcBorders>
            <w:hideMark/>
          </w:tcPr>
          <w:p w14:paraId="74745A26" w14:textId="77777777" w:rsidR="00B914A5" w:rsidRPr="00B07562" w:rsidRDefault="00B914A5" w:rsidP="00A43D4F">
            <w:pPr>
              <w:jc w:val="center"/>
              <w:rPr>
                <w:lang w:val="lt-LT" w:eastAsia="lt-LT"/>
              </w:rPr>
            </w:pPr>
            <w:r w:rsidRPr="00B07562">
              <w:rPr>
                <w:lang w:val="lt-LT" w:eastAsia="lt-LT"/>
              </w:rPr>
              <w:t>1.</w:t>
            </w:r>
          </w:p>
        </w:tc>
        <w:tc>
          <w:tcPr>
            <w:tcW w:w="1024" w:type="pct"/>
            <w:tcBorders>
              <w:top w:val="single" w:sz="4" w:space="0" w:color="auto"/>
              <w:left w:val="single" w:sz="4" w:space="0" w:color="auto"/>
              <w:bottom w:val="single" w:sz="4" w:space="0" w:color="auto"/>
              <w:right w:val="single" w:sz="4" w:space="0" w:color="auto"/>
            </w:tcBorders>
            <w:vAlign w:val="center"/>
            <w:hideMark/>
          </w:tcPr>
          <w:p w14:paraId="2EB34789" w14:textId="77777777" w:rsidR="00B914A5" w:rsidRPr="00B07562" w:rsidRDefault="00B914A5" w:rsidP="00A43D4F">
            <w:pPr>
              <w:rPr>
                <w:i/>
                <w:iCs/>
                <w:lang w:val="lt-LT" w:eastAsia="lt-LT"/>
              </w:rPr>
            </w:pPr>
            <w:r w:rsidRPr="00B07562">
              <w:rPr>
                <w:i/>
                <w:iCs/>
                <w:color w:val="808080"/>
                <w:lang w:val="lt-LT" w:eastAsia="lt-LT"/>
              </w:rPr>
              <w:t>Išlaidų pavadinimas, prašome detalizuoti (pvz.: įsigyjamos prekės, paslaugos ir jų skaičius, specifikacijos)</w:t>
            </w:r>
          </w:p>
        </w:tc>
        <w:tc>
          <w:tcPr>
            <w:tcW w:w="557" w:type="pct"/>
            <w:tcBorders>
              <w:top w:val="single" w:sz="4" w:space="0" w:color="auto"/>
              <w:left w:val="single" w:sz="4" w:space="0" w:color="auto"/>
              <w:bottom w:val="single" w:sz="4" w:space="0" w:color="auto"/>
              <w:right w:val="single" w:sz="4" w:space="0" w:color="auto"/>
            </w:tcBorders>
            <w:vAlign w:val="center"/>
          </w:tcPr>
          <w:p w14:paraId="2ECC239E" w14:textId="77777777" w:rsidR="00B914A5" w:rsidRPr="00B07562" w:rsidRDefault="00B914A5" w:rsidP="00A43D4F">
            <w:pPr>
              <w:jc w:val="center"/>
              <w:rPr>
                <w:lang w:val="lt-LT" w:eastAsia="lt-LT"/>
              </w:rPr>
            </w:pPr>
          </w:p>
        </w:tc>
        <w:tc>
          <w:tcPr>
            <w:tcW w:w="559" w:type="pct"/>
            <w:tcBorders>
              <w:top w:val="single" w:sz="4" w:space="0" w:color="auto"/>
              <w:left w:val="single" w:sz="4" w:space="0" w:color="auto"/>
              <w:bottom w:val="single" w:sz="4" w:space="0" w:color="auto"/>
              <w:right w:val="single" w:sz="4" w:space="0" w:color="auto"/>
            </w:tcBorders>
          </w:tcPr>
          <w:p w14:paraId="687F3DDC" w14:textId="77777777" w:rsidR="00B914A5" w:rsidRPr="00B07562" w:rsidRDefault="00B914A5" w:rsidP="00A43D4F">
            <w:pPr>
              <w:jc w:val="center"/>
              <w:rPr>
                <w:lang w:val="lt-LT" w:eastAsia="lt-LT"/>
              </w:rPr>
            </w:pPr>
          </w:p>
        </w:tc>
        <w:tc>
          <w:tcPr>
            <w:tcW w:w="536" w:type="pct"/>
            <w:tcBorders>
              <w:top w:val="single" w:sz="4" w:space="0" w:color="auto"/>
              <w:left w:val="single" w:sz="4" w:space="0" w:color="auto"/>
              <w:bottom w:val="single" w:sz="4" w:space="0" w:color="auto"/>
              <w:right w:val="single" w:sz="4" w:space="0" w:color="auto"/>
            </w:tcBorders>
            <w:vAlign w:val="center"/>
          </w:tcPr>
          <w:p w14:paraId="74751C7A" w14:textId="77777777" w:rsidR="00B914A5" w:rsidRPr="00B07562" w:rsidRDefault="00B914A5" w:rsidP="00A43D4F">
            <w:pPr>
              <w:jc w:val="center"/>
              <w:rPr>
                <w:lang w:val="lt-LT" w:eastAsia="lt-LT"/>
              </w:rPr>
            </w:pPr>
          </w:p>
        </w:tc>
        <w:tc>
          <w:tcPr>
            <w:tcW w:w="351" w:type="pct"/>
            <w:tcBorders>
              <w:top w:val="single" w:sz="4" w:space="0" w:color="auto"/>
              <w:left w:val="single" w:sz="4" w:space="0" w:color="auto"/>
              <w:bottom w:val="single" w:sz="4" w:space="0" w:color="auto"/>
              <w:right w:val="single" w:sz="4" w:space="0" w:color="auto"/>
            </w:tcBorders>
            <w:vAlign w:val="center"/>
          </w:tcPr>
          <w:p w14:paraId="4BD26251" w14:textId="77777777" w:rsidR="00B914A5" w:rsidRPr="00B07562" w:rsidRDefault="00B914A5" w:rsidP="00A43D4F">
            <w:pPr>
              <w:jc w:val="center"/>
              <w:rPr>
                <w:lang w:val="lt-LT" w:eastAsia="lt-LT"/>
              </w:rPr>
            </w:pPr>
          </w:p>
        </w:tc>
        <w:tc>
          <w:tcPr>
            <w:tcW w:w="589" w:type="pct"/>
            <w:tcBorders>
              <w:top w:val="single" w:sz="4" w:space="0" w:color="auto"/>
              <w:left w:val="single" w:sz="4" w:space="0" w:color="auto"/>
              <w:bottom w:val="single" w:sz="4" w:space="0" w:color="auto"/>
              <w:right w:val="single" w:sz="4" w:space="0" w:color="auto"/>
            </w:tcBorders>
            <w:vAlign w:val="center"/>
          </w:tcPr>
          <w:p w14:paraId="611289C7" w14:textId="77777777" w:rsidR="00B914A5" w:rsidRPr="00B07562" w:rsidRDefault="00B914A5" w:rsidP="00A43D4F">
            <w:pPr>
              <w:rPr>
                <w:i/>
                <w:iCs/>
                <w:lang w:val="lt-LT" w:eastAsia="lt-LT"/>
              </w:rPr>
            </w:pPr>
            <w:r w:rsidRPr="00B07562">
              <w:rPr>
                <w:i/>
                <w:iCs/>
                <w:color w:val="808080"/>
                <w:lang w:val="lt-LT" w:eastAsia="lt-LT"/>
              </w:rPr>
              <w:t>Pvz., įstaigos nuosavos lėšos</w:t>
            </w:r>
          </w:p>
        </w:tc>
        <w:tc>
          <w:tcPr>
            <w:tcW w:w="1174" w:type="pct"/>
            <w:tcBorders>
              <w:top w:val="single" w:sz="4" w:space="0" w:color="auto"/>
              <w:left w:val="single" w:sz="4" w:space="0" w:color="auto"/>
              <w:bottom w:val="single" w:sz="4" w:space="0" w:color="auto"/>
              <w:right w:val="single" w:sz="4" w:space="0" w:color="auto"/>
            </w:tcBorders>
            <w:vAlign w:val="center"/>
          </w:tcPr>
          <w:p w14:paraId="1F3C74A8" w14:textId="77777777" w:rsidR="00B914A5" w:rsidRPr="00B07562" w:rsidRDefault="00B914A5" w:rsidP="00A43D4F">
            <w:pPr>
              <w:jc w:val="center"/>
              <w:rPr>
                <w:lang w:val="lt-LT" w:eastAsia="lt-LT"/>
              </w:rPr>
            </w:pPr>
          </w:p>
        </w:tc>
      </w:tr>
      <w:tr w:rsidR="00B914A5" w:rsidRPr="00B07562" w14:paraId="386E4F25" w14:textId="77777777" w:rsidTr="00B914A5">
        <w:tc>
          <w:tcPr>
            <w:tcW w:w="210" w:type="pct"/>
            <w:tcBorders>
              <w:top w:val="single" w:sz="4" w:space="0" w:color="auto"/>
              <w:left w:val="single" w:sz="4" w:space="0" w:color="auto"/>
              <w:bottom w:val="single" w:sz="4" w:space="0" w:color="auto"/>
              <w:right w:val="single" w:sz="4" w:space="0" w:color="auto"/>
            </w:tcBorders>
          </w:tcPr>
          <w:p w14:paraId="4D1AEB6E" w14:textId="77777777" w:rsidR="00B914A5" w:rsidRPr="00B07562" w:rsidRDefault="00B914A5" w:rsidP="00A43D4F">
            <w:pPr>
              <w:jc w:val="center"/>
              <w:rPr>
                <w:lang w:val="lt-LT" w:eastAsia="lt-LT"/>
              </w:rPr>
            </w:pPr>
            <w:r w:rsidRPr="00B07562">
              <w:rPr>
                <w:lang w:val="lt-LT" w:eastAsia="lt-LT"/>
              </w:rPr>
              <w:t>2.</w:t>
            </w:r>
          </w:p>
        </w:tc>
        <w:tc>
          <w:tcPr>
            <w:tcW w:w="1024" w:type="pct"/>
            <w:tcBorders>
              <w:top w:val="single" w:sz="4" w:space="0" w:color="auto"/>
              <w:left w:val="single" w:sz="4" w:space="0" w:color="auto"/>
              <w:bottom w:val="single" w:sz="4" w:space="0" w:color="auto"/>
              <w:right w:val="single" w:sz="4" w:space="0" w:color="auto"/>
            </w:tcBorders>
            <w:vAlign w:val="center"/>
          </w:tcPr>
          <w:p w14:paraId="1CC6BACC" w14:textId="77777777" w:rsidR="00B914A5" w:rsidRPr="00B07562" w:rsidRDefault="00B914A5" w:rsidP="00A43D4F">
            <w:pPr>
              <w:rPr>
                <w:i/>
                <w:iCs/>
                <w:lang w:val="lt-LT" w:eastAsia="lt-LT"/>
              </w:rPr>
            </w:pPr>
          </w:p>
        </w:tc>
        <w:tc>
          <w:tcPr>
            <w:tcW w:w="557" w:type="pct"/>
            <w:tcBorders>
              <w:top w:val="single" w:sz="4" w:space="0" w:color="auto"/>
              <w:left w:val="single" w:sz="4" w:space="0" w:color="auto"/>
              <w:bottom w:val="single" w:sz="4" w:space="0" w:color="auto"/>
              <w:right w:val="single" w:sz="4" w:space="0" w:color="auto"/>
            </w:tcBorders>
            <w:vAlign w:val="center"/>
          </w:tcPr>
          <w:p w14:paraId="0EF8E3CD" w14:textId="77777777" w:rsidR="00B914A5" w:rsidRPr="00B07562" w:rsidRDefault="00B914A5" w:rsidP="00A43D4F">
            <w:pPr>
              <w:jc w:val="center"/>
              <w:rPr>
                <w:lang w:val="lt-LT" w:eastAsia="lt-LT"/>
              </w:rPr>
            </w:pPr>
          </w:p>
        </w:tc>
        <w:tc>
          <w:tcPr>
            <w:tcW w:w="559" w:type="pct"/>
            <w:tcBorders>
              <w:top w:val="single" w:sz="4" w:space="0" w:color="auto"/>
              <w:left w:val="single" w:sz="4" w:space="0" w:color="auto"/>
              <w:bottom w:val="single" w:sz="4" w:space="0" w:color="auto"/>
              <w:right w:val="single" w:sz="4" w:space="0" w:color="auto"/>
            </w:tcBorders>
          </w:tcPr>
          <w:p w14:paraId="7D47F215" w14:textId="77777777" w:rsidR="00B914A5" w:rsidRPr="00B07562" w:rsidRDefault="00B914A5" w:rsidP="00A43D4F">
            <w:pPr>
              <w:jc w:val="center"/>
              <w:rPr>
                <w:lang w:val="lt-LT" w:eastAsia="lt-LT"/>
              </w:rPr>
            </w:pPr>
          </w:p>
        </w:tc>
        <w:tc>
          <w:tcPr>
            <w:tcW w:w="536" w:type="pct"/>
            <w:tcBorders>
              <w:top w:val="single" w:sz="4" w:space="0" w:color="auto"/>
              <w:left w:val="single" w:sz="4" w:space="0" w:color="auto"/>
              <w:bottom w:val="single" w:sz="4" w:space="0" w:color="auto"/>
              <w:right w:val="single" w:sz="4" w:space="0" w:color="auto"/>
            </w:tcBorders>
            <w:vAlign w:val="center"/>
          </w:tcPr>
          <w:p w14:paraId="4C1EFBD3" w14:textId="77777777" w:rsidR="00B914A5" w:rsidRPr="00B07562" w:rsidRDefault="00B914A5" w:rsidP="00A43D4F">
            <w:pPr>
              <w:jc w:val="center"/>
              <w:rPr>
                <w:lang w:val="lt-LT" w:eastAsia="lt-LT"/>
              </w:rPr>
            </w:pPr>
          </w:p>
        </w:tc>
        <w:tc>
          <w:tcPr>
            <w:tcW w:w="351" w:type="pct"/>
            <w:tcBorders>
              <w:top w:val="single" w:sz="4" w:space="0" w:color="auto"/>
              <w:left w:val="single" w:sz="4" w:space="0" w:color="auto"/>
              <w:bottom w:val="single" w:sz="4" w:space="0" w:color="auto"/>
              <w:right w:val="single" w:sz="4" w:space="0" w:color="auto"/>
            </w:tcBorders>
            <w:vAlign w:val="center"/>
          </w:tcPr>
          <w:p w14:paraId="5BAFB294" w14:textId="77777777" w:rsidR="00B914A5" w:rsidRPr="00B07562" w:rsidRDefault="00B914A5" w:rsidP="00A43D4F">
            <w:pPr>
              <w:jc w:val="center"/>
              <w:rPr>
                <w:lang w:val="lt-LT" w:eastAsia="lt-LT"/>
              </w:rPr>
            </w:pPr>
          </w:p>
        </w:tc>
        <w:tc>
          <w:tcPr>
            <w:tcW w:w="589" w:type="pct"/>
            <w:tcBorders>
              <w:top w:val="single" w:sz="4" w:space="0" w:color="auto"/>
              <w:left w:val="single" w:sz="4" w:space="0" w:color="auto"/>
              <w:bottom w:val="single" w:sz="4" w:space="0" w:color="auto"/>
              <w:right w:val="single" w:sz="4" w:space="0" w:color="auto"/>
            </w:tcBorders>
            <w:vAlign w:val="center"/>
          </w:tcPr>
          <w:p w14:paraId="7E62CB4D" w14:textId="77777777" w:rsidR="00B914A5" w:rsidRPr="00B07562" w:rsidRDefault="00B914A5" w:rsidP="00A43D4F">
            <w:pPr>
              <w:rPr>
                <w:lang w:val="lt-LT" w:eastAsia="lt-LT"/>
              </w:rPr>
            </w:pPr>
          </w:p>
        </w:tc>
        <w:tc>
          <w:tcPr>
            <w:tcW w:w="1174" w:type="pct"/>
            <w:tcBorders>
              <w:top w:val="single" w:sz="4" w:space="0" w:color="auto"/>
              <w:left w:val="single" w:sz="4" w:space="0" w:color="auto"/>
              <w:bottom w:val="single" w:sz="4" w:space="0" w:color="auto"/>
              <w:right w:val="single" w:sz="4" w:space="0" w:color="auto"/>
            </w:tcBorders>
            <w:vAlign w:val="center"/>
          </w:tcPr>
          <w:p w14:paraId="2F1E4C9F" w14:textId="77777777" w:rsidR="00B914A5" w:rsidRPr="00B07562" w:rsidRDefault="00B914A5" w:rsidP="00A43D4F">
            <w:pPr>
              <w:jc w:val="center"/>
              <w:rPr>
                <w:lang w:val="lt-LT" w:eastAsia="lt-LT"/>
              </w:rPr>
            </w:pPr>
          </w:p>
        </w:tc>
      </w:tr>
      <w:tr w:rsidR="00B914A5" w:rsidRPr="00B07562" w14:paraId="47F58F26" w14:textId="77777777" w:rsidTr="00B914A5">
        <w:tc>
          <w:tcPr>
            <w:tcW w:w="210" w:type="pct"/>
            <w:tcBorders>
              <w:top w:val="single" w:sz="4" w:space="0" w:color="auto"/>
              <w:left w:val="single" w:sz="4" w:space="0" w:color="auto"/>
              <w:bottom w:val="single" w:sz="4" w:space="0" w:color="auto"/>
              <w:right w:val="single" w:sz="4" w:space="0" w:color="auto"/>
            </w:tcBorders>
          </w:tcPr>
          <w:p w14:paraId="7ADF210B" w14:textId="77777777" w:rsidR="00B914A5" w:rsidRPr="00B07562" w:rsidRDefault="00B914A5" w:rsidP="00A43D4F">
            <w:pPr>
              <w:jc w:val="center"/>
              <w:rPr>
                <w:lang w:val="lt-LT" w:eastAsia="lt-LT"/>
              </w:rPr>
            </w:pPr>
            <w:r w:rsidRPr="00B07562">
              <w:rPr>
                <w:lang w:val="lt-LT" w:eastAsia="lt-LT"/>
              </w:rPr>
              <w:t>...</w:t>
            </w:r>
          </w:p>
        </w:tc>
        <w:tc>
          <w:tcPr>
            <w:tcW w:w="1024" w:type="pct"/>
            <w:tcBorders>
              <w:top w:val="single" w:sz="4" w:space="0" w:color="auto"/>
              <w:left w:val="single" w:sz="4" w:space="0" w:color="auto"/>
              <w:bottom w:val="single" w:sz="4" w:space="0" w:color="auto"/>
              <w:right w:val="single" w:sz="4" w:space="0" w:color="auto"/>
            </w:tcBorders>
            <w:vAlign w:val="center"/>
          </w:tcPr>
          <w:p w14:paraId="5D03A4B2" w14:textId="77777777" w:rsidR="00B914A5" w:rsidRPr="00B07562" w:rsidRDefault="00B914A5" w:rsidP="00A43D4F">
            <w:pPr>
              <w:rPr>
                <w:i/>
                <w:iCs/>
                <w:lang w:val="lt-LT" w:eastAsia="lt-LT"/>
              </w:rPr>
            </w:pPr>
          </w:p>
        </w:tc>
        <w:tc>
          <w:tcPr>
            <w:tcW w:w="557" w:type="pct"/>
            <w:tcBorders>
              <w:top w:val="single" w:sz="4" w:space="0" w:color="auto"/>
              <w:left w:val="single" w:sz="4" w:space="0" w:color="auto"/>
              <w:bottom w:val="single" w:sz="4" w:space="0" w:color="auto"/>
              <w:right w:val="single" w:sz="4" w:space="0" w:color="auto"/>
            </w:tcBorders>
            <w:vAlign w:val="center"/>
          </w:tcPr>
          <w:p w14:paraId="6FD22AAF" w14:textId="77777777" w:rsidR="00B914A5" w:rsidRPr="00B07562" w:rsidRDefault="00B914A5" w:rsidP="00A43D4F">
            <w:pPr>
              <w:jc w:val="center"/>
              <w:rPr>
                <w:lang w:val="lt-LT" w:eastAsia="lt-LT"/>
              </w:rPr>
            </w:pPr>
          </w:p>
        </w:tc>
        <w:tc>
          <w:tcPr>
            <w:tcW w:w="559" w:type="pct"/>
            <w:tcBorders>
              <w:top w:val="single" w:sz="4" w:space="0" w:color="auto"/>
              <w:left w:val="single" w:sz="4" w:space="0" w:color="auto"/>
              <w:bottom w:val="single" w:sz="4" w:space="0" w:color="auto"/>
              <w:right w:val="single" w:sz="4" w:space="0" w:color="auto"/>
            </w:tcBorders>
          </w:tcPr>
          <w:p w14:paraId="6CBC7C99" w14:textId="77777777" w:rsidR="00B914A5" w:rsidRPr="00B07562" w:rsidRDefault="00B914A5" w:rsidP="00A43D4F">
            <w:pPr>
              <w:jc w:val="center"/>
              <w:rPr>
                <w:lang w:val="lt-LT" w:eastAsia="lt-LT"/>
              </w:rPr>
            </w:pPr>
          </w:p>
        </w:tc>
        <w:tc>
          <w:tcPr>
            <w:tcW w:w="536" w:type="pct"/>
            <w:tcBorders>
              <w:top w:val="single" w:sz="4" w:space="0" w:color="auto"/>
              <w:left w:val="single" w:sz="4" w:space="0" w:color="auto"/>
              <w:bottom w:val="single" w:sz="4" w:space="0" w:color="auto"/>
              <w:right w:val="single" w:sz="4" w:space="0" w:color="auto"/>
            </w:tcBorders>
            <w:vAlign w:val="center"/>
          </w:tcPr>
          <w:p w14:paraId="1604F1B2" w14:textId="77777777" w:rsidR="00B914A5" w:rsidRPr="00B07562" w:rsidRDefault="00B914A5" w:rsidP="00A43D4F">
            <w:pPr>
              <w:jc w:val="center"/>
              <w:rPr>
                <w:lang w:val="lt-LT" w:eastAsia="lt-LT"/>
              </w:rPr>
            </w:pPr>
          </w:p>
        </w:tc>
        <w:tc>
          <w:tcPr>
            <w:tcW w:w="351" w:type="pct"/>
            <w:tcBorders>
              <w:top w:val="single" w:sz="4" w:space="0" w:color="auto"/>
              <w:left w:val="single" w:sz="4" w:space="0" w:color="auto"/>
              <w:bottom w:val="single" w:sz="4" w:space="0" w:color="auto"/>
              <w:right w:val="single" w:sz="4" w:space="0" w:color="auto"/>
            </w:tcBorders>
            <w:vAlign w:val="center"/>
          </w:tcPr>
          <w:p w14:paraId="56B8F3BC" w14:textId="77777777" w:rsidR="00B914A5" w:rsidRPr="00B07562" w:rsidRDefault="00B914A5" w:rsidP="00A43D4F">
            <w:pPr>
              <w:jc w:val="center"/>
              <w:rPr>
                <w:lang w:val="lt-LT" w:eastAsia="lt-LT"/>
              </w:rPr>
            </w:pPr>
          </w:p>
        </w:tc>
        <w:tc>
          <w:tcPr>
            <w:tcW w:w="589" w:type="pct"/>
            <w:tcBorders>
              <w:top w:val="single" w:sz="4" w:space="0" w:color="auto"/>
              <w:left w:val="single" w:sz="4" w:space="0" w:color="auto"/>
              <w:bottom w:val="single" w:sz="4" w:space="0" w:color="auto"/>
              <w:right w:val="single" w:sz="4" w:space="0" w:color="auto"/>
            </w:tcBorders>
            <w:vAlign w:val="center"/>
          </w:tcPr>
          <w:p w14:paraId="106B445F" w14:textId="77777777" w:rsidR="00B914A5" w:rsidRPr="00B07562" w:rsidRDefault="00B914A5" w:rsidP="00A43D4F">
            <w:pPr>
              <w:rPr>
                <w:lang w:val="lt-LT" w:eastAsia="lt-LT"/>
              </w:rPr>
            </w:pPr>
          </w:p>
        </w:tc>
        <w:tc>
          <w:tcPr>
            <w:tcW w:w="1174" w:type="pct"/>
            <w:tcBorders>
              <w:top w:val="single" w:sz="4" w:space="0" w:color="auto"/>
              <w:left w:val="single" w:sz="4" w:space="0" w:color="auto"/>
              <w:bottom w:val="single" w:sz="4" w:space="0" w:color="auto"/>
              <w:right w:val="single" w:sz="4" w:space="0" w:color="auto"/>
            </w:tcBorders>
            <w:vAlign w:val="center"/>
          </w:tcPr>
          <w:p w14:paraId="7E2AB884" w14:textId="77777777" w:rsidR="00B914A5" w:rsidRPr="00B07562" w:rsidRDefault="00B914A5" w:rsidP="00A43D4F">
            <w:pPr>
              <w:jc w:val="center"/>
              <w:rPr>
                <w:lang w:val="lt-LT" w:eastAsia="lt-LT"/>
              </w:rPr>
            </w:pPr>
          </w:p>
        </w:tc>
      </w:tr>
      <w:tr w:rsidR="00B914A5" w:rsidRPr="00B07562" w14:paraId="43F6F84A" w14:textId="77777777" w:rsidTr="00B914A5">
        <w:tc>
          <w:tcPr>
            <w:tcW w:w="210" w:type="pct"/>
            <w:tcBorders>
              <w:top w:val="single" w:sz="4" w:space="0" w:color="auto"/>
              <w:left w:val="single" w:sz="4" w:space="0" w:color="auto"/>
              <w:bottom w:val="single" w:sz="4" w:space="0" w:color="auto"/>
              <w:right w:val="single" w:sz="4" w:space="0" w:color="auto"/>
            </w:tcBorders>
            <w:vAlign w:val="center"/>
          </w:tcPr>
          <w:p w14:paraId="32816D90" w14:textId="77777777" w:rsidR="00B914A5" w:rsidRPr="00B07562" w:rsidRDefault="00B914A5" w:rsidP="00A43D4F">
            <w:pPr>
              <w:rPr>
                <w:lang w:val="lt-LT" w:eastAsia="lt-LT"/>
              </w:rPr>
            </w:pPr>
          </w:p>
        </w:tc>
        <w:tc>
          <w:tcPr>
            <w:tcW w:w="1024" w:type="pct"/>
            <w:tcBorders>
              <w:top w:val="single" w:sz="4" w:space="0" w:color="auto"/>
              <w:left w:val="single" w:sz="4" w:space="0" w:color="auto"/>
              <w:bottom w:val="single" w:sz="4" w:space="0" w:color="auto"/>
              <w:right w:val="single" w:sz="4" w:space="0" w:color="auto"/>
            </w:tcBorders>
            <w:vAlign w:val="center"/>
          </w:tcPr>
          <w:p w14:paraId="2A54EF1A" w14:textId="77777777" w:rsidR="00B914A5" w:rsidRPr="00B07562" w:rsidRDefault="00B914A5" w:rsidP="00A43D4F">
            <w:pPr>
              <w:rPr>
                <w:i/>
                <w:iCs/>
                <w:lang w:val="lt-LT" w:eastAsia="lt-LT"/>
              </w:rPr>
            </w:pPr>
          </w:p>
        </w:tc>
        <w:tc>
          <w:tcPr>
            <w:tcW w:w="557" w:type="pct"/>
            <w:tcBorders>
              <w:top w:val="single" w:sz="4" w:space="0" w:color="auto"/>
              <w:left w:val="single" w:sz="4" w:space="0" w:color="auto"/>
              <w:bottom w:val="single" w:sz="4" w:space="0" w:color="auto"/>
              <w:right w:val="single" w:sz="4" w:space="0" w:color="auto"/>
            </w:tcBorders>
            <w:vAlign w:val="center"/>
          </w:tcPr>
          <w:p w14:paraId="17657E5B" w14:textId="77777777" w:rsidR="00B914A5" w:rsidRPr="00B07562" w:rsidRDefault="00B914A5" w:rsidP="00A43D4F">
            <w:pPr>
              <w:jc w:val="center"/>
              <w:rPr>
                <w:lang w:val="lt-LT" w:eastAsia="lt-LT"/>
              </w:rPr>
            </w:pPr>
          </w:p>
        </w:tc>
        <w:tc>
          <w:tcPr>
            <w:tcW w:w="559" w:type="pct"/>
            <w:tcBorders>
              <w:top w:val="single" w:sz="4" w:space="0" w:color="auto"/>
              <w:left w:val="single" w:sz="4" w:space="0" w:color="auto"/>
              <w:bottom w:val="single" w:sz="4" w:space="0" w:color="auto"/>
              <w:right w:val="single" w:sz="4" w:space="0" w:color="auto"/>
            </w:tcBorders>
          </w:tcPr>
          <w:p w14:paraId="2BAD2E98" w14:textId="77777777" w:rsidR="00B914A5" w:rsidRPr="00B07562" w:rsidRDefault="00B914A5" w:rsidP="00A43D4F">
            <w:pPr>
              <w:jc w:val="center"/>
              <w:rPr>
                <w:lang w:val="lt-LT" w:eastAsia="lt-LT"/>
              </w:rPr>
            </w:pPr>
          </w:p>
        </w:tc>
        <w:tc>
          <w:tcPr>
            <w:tcW w:w="536" w:type="pct"/>
            <w:tcBorders>
              <w:top w:val="single" w:sz="4" w:space="0" w:color="auto"/>
              <w:left w:val="single" w:sz="4" w:space="0" w:color="auto"/>
              <w:bottom w:val="single" w:sz="4" w:space="0" w:color="auto"/>
              <w:right w:val="single" w:sz="4" w:space="0" w:color="auto"/>
            </w:tcBorders>
            <w:vAlign w:val="center"/>
          </w:tcPr>
          <w:p w14:paraId="2DE14646" w14:textId="77777777" w:rsidR="00B914A5" w:rsidRPr="00B07562" w:rsidRDefault="00B914A5" w:rsidP="00A43D4F">
            <w:pPr>
              <w:jc w:val="center"/>
              <w:rPr>
                <w:lang w:val="lt-LT" w:eastAsia="lt-LT"/>
              </w:rPr>
            </w:pPr>
          </w:p>
        </w:tc>
        <w:tc>
          <w:tcPr>
            <w:tcW w:w="351" w:type="pct"/>
            <w:tcBorders>
              <w:top w:val="single" w:sz="4" w:space="0" w:color="auto"/>
              <w:left w:val="single" w:sz="4" w:space="0" w:color="auto"/>
              <w:bottom w:val="single" w:sz="4" w:space="0" w:color="auto"/>
              <w:right w:val="single" w:sz="4" w:space="0" w:color="auto"/>
            </w:tcBorders>
            <w:vAlign w:val="center"/>
          </w:tcPr>
          <w:p w14:paraId="3651C917" w14:textId="77777777" w:rsidR="00B914A5" w:rsidRPr="00B07562" w:rsidRDefault="00B914A5" w:rsidP="00A43D4F">
            <w:pPr>
              <w:jc w:val="center"/>
              <w:rPr>
                <w:lang w:val="lt-LT" w:eastAsia="lt-LT"/>
              </w:rPr>
            </w:pPr>
          </w:p>
        </w:tc>
        <w:tc>
          <w:tcPr>
            <w:tcW w:w="589" w:type="pct"/>
            <w:tcBorders>
              <w:top w:val="single" w:sz="4" w:space="0" w:color="auto"/>
              <w:left w:val="single" w:sz="4" w:space="0" w:color="auto"/>
              <w:bottom w:val="single" w:sz="4" w:space="0" w:color="auto"/>
              <w:right w:val="single" w:sz="4" w:space="0" w:color="auto"/>
            </w:tcBorders>
            <w:vAlign w:val="center"/>
          </w:tcPr>
          <w:p w14:paraId="7A9C5324" w14:textId="77777777" w:rsidR="00B914A5" w:rsidRPr="00B07562" w:rsidRDefault="00B914A5" w:rsidP="00A43D4F">
            <w:pPr>
              <w:rPr>
                <w:lang w:val="lt-LT" w:eastAsia="lt-LT"/>
              </w:rPr>
            </w:pPr>
          </w:p>
        </w:tc>
        <w:tc>
          <w:tcPr>
            <w:tcW w:w="1174" w:type="pct"/>
            <w:tcBorders>
              <w:top w:val="single" w:sz="4" w:space="0" w:color="auto"/>
              <w:left w:val="single" w:sz="4" w:space="0" w:color="auto"/>
              <w:bottom w:val="single" w:sz="4" w:space="0" w:color="auto"/>
              <w:right w:val="single" w:sz="4" w:space="0" w:color="auto"/>
            </w:tcBorders>
            <w:vAlign w:val="center"/>
          </w:tcPr>
          <w:p w14:paraId="5A2E7979" w14:textId="77777777" w:rsidR="00B914A5" w:rsidRPr="00B07562" w:rsidRDefault="00B914A5" w:rsidP="00A43D4F">
            <w:pPr>
              <w:jc w:val="center"/>
              <w:rPr>
                <w:lang w:val="lt-LT" w:eastAsia="lt-LT"/>
              </w:rPr>
            </w:pPr>
          </w:p>
        </w:tc>
      </w:tr>
      <w:tr w:rsidR="00B914A5" w:rsidRPr="00B07562" w14:paraId="3F205B69" w14:textId="77777777" w:rsidTr="00B914A5">
        <w:tc>
          <w:tcPr>
            <w:tcW w:w="1234"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74A006D9" w14:textId="77777777" w:rsidR="00B914A5" w:rsidRPr="00B07562" w:rsidRDefault="00B914A5" w:rsidP="00A43D4F">
            <w:pPr>
              <w:jc w:val="right"/>
              <w:rPr>
                <w:b/>
                <w:lang w:val="lt-LT" w:eastAsia="lt-LT"/>
              </w:rPr>
            </w:pPr>
            <w:r w:rsidRPr="00B07562">
              <w:rPr>
                <w:b/>
                <w:lang w:val="lt-LT" w:eastAsia="lt-LT"/>
              </w:rPr>
              <w:t xml:space="preserve">Iš viso  </w:t>
            </w:r>
          </w:p>
        </w:tc>
        <w:tc>
          <w:tcPr>
            <w:tcW w:w="557" w:type="pct"/>
            <w:tcBorders>
              <w:top w:val="single" w:sz="4" w:space="0" w:color="auto"/>
              <w:left w:val="single" w:sz="4" w:space="0" w:color="auto"/>
              <w:bottom w:val="single" w:sz="4" w:space="0" w:color="auto"/>
              <w:right w:val="single" w:sz="4" w:space="0" w:color="auto"/>
            </w:tcBorders>
            <w:vAlign w:val="center"/>
          </w:tcPr>
          <w:p w14:paraId="3A33961D" w14:textId="77777777" w:rsidR="00B914A5" w:rsidRPr="00B07562" w:rsidRDefault="00B914A5" w:rsidP="00A43D4F">
            <w:pPr>
              <w:jc w:val="center"/>
              <w:rPr>
                <w:b/>
                <w:lang w:val="lt-LT" w:eastAsia="lt-LT"/>
              </w:rPr>
            </w:pPr>
          </w:p>
        </w:tc>
        <w:tc>
          <w:tcPr>
            <w:tcW w:w="559" w:type="pct"/>
            <w:tcBorders>
              <w:top w:val="single" w:sz="4" w:space="0" w:color="auto"/>
              <w:left w:val="single" w:sz="4" w:space="0" w:color="auto"/>
              <w:bottom w:val="single" w:sz="4" w:space="0" w:color="auto"/>
              <w:right w:val="single" w:sz="4" w:space="0" w:color="auto"/>
            </w:tcBorders>
          </w:tcPr>
          <w:p w14:paraId="6812A3EF" w14:textId="77777777" w:rsidR="00B914A5" w:rsidRPr="00B07562" w:rsidRDefault="00B914A5" w:rsidP="00A43D4F">
            <w:pPr>
              <w:jc w:val="center"/>
              <w:rPr>
                <w:b/>
                <w:lang w:val="lt-LT" w:eastAsia="lt-LT"/>
              </w:rPr>
            </w:pPr>
          </w:p>
        </w:tc>
        <w:tc>
          <w:tcPr>
            <w:tcW w:w="536" w:type="pct"/>
            <w:tcBorders>
              <w:top w:val="single" w:sz="4" w:space="0" w:color="auto"/>
              <w:left w:val="single" w:sz="4" w:space="0" w:color="auto"/>
              <w:bottom w:val="single" w:sz="4" w:space="0" w:color="auto"/>
              <w:right w:val="single" w:sz="4" w:space="0" w:color="auto"/>
            </w:tcBorders>
            <w:vAlign w:val="center"/>
          </w:tcPr>
          <w:p w14:paraId="2E27FA04" w14:textId="77777777" w:rsidR="00B914A5" w:rsidRPr="00B07562" w:rsidRDefault="00B914A5" w:rsidP="00A43D4F">
            <w:pPr>
              <w:jc w:val="center"/>
              <w:rPr>
                <w:b/>
                <w:lang w:val="lt-LT" w:eastAsia="lt-LT"/>
              </w:rPr>
            </w:pPr>
          </w:p>
        </w:tc>
        <w:tc>
          <w:tcPr>
            <w:tcW w:w="351" w:type="pct"/>
            <w:tcBorders>
              <w:top w:val="single" w:sz="4" w:space="0" w:color="auto"/>
              <w:left w:val="single" w:sz="4" w:space="0" w:color="auto"/>
              <w:bottom w:val="single" w:sz="4" w:space="0" w:color="auto"/>
              <w:right w:val="single" w:sz="4" w:space="0" w:color="auto"/>
            </w:tcBorders>
            <w:vAlign w:val="center"/>
          </w:tcPr>
          <w:p w14:paraId="4EAF3E66" w14:textId="77777777" w:rsidR="00B914A5" w:rsidRPr="00B07562" w:rsidRDefault="00B914A5" w:rsidP="00A43D4F">
            <w:pPr>
              <w:jc w:val="center"/>
              <w:rPr>
                <w:b/>
                <w:lang w:val="lt-LT" w:eastAsia="lt-LT"/>
              </w:rPr>
            </w:pPr>
          </w:p>
        </w:tc>
        <w:tc>
          <w:tcPr>
            <w:tcW w:w="589" w:type="pct"/>
            <w:tcBorders>
              <w:top w:val="single" w:sz="4" w:space="0" w:color="auto"/>
              <w:left w:val="single" w:sz="4" w:space="0" w:color="auto"/>
              <w:bottom w:val="single" w:sz="4" w:space="0" w:color="auto"/>
              <w:right w:val="single" w:sz="4" w:space="0" w:color="auto"/>
            </w:tcBorders>
            <w:vAlign w:val="center"/>
          </w:tcPr>
          <w:p w14:paraId="33F9ABD1" w14:textId="77777777" w:rsidR="00B914A5" w:rsidRPr="00B07562" w:rsidRDefault="00B914A5" w:rsidP="00A43D4F">
            <w:pPr>
              <w:rPr>
                <w:b/>
                <w:lang w:val="lt-LT" w:eastAsia="lt-LT"/>
              </w:rPr>
            </w:pPr>
          </w:p>
        </w:tc>
        <w:tc>
          <w:tcPr>
            <w:tcW w:w="1174" w:type="pct"/>
            <w:tcBorders>
              <w:top w:val="single" w:sz="4" w:space="0" w:color="auto"/>
              <w:left w:val="single" w:sz="4" w:space="0" w:color="auto"/>
              <w:bottom w:val="single" w:sz="4" w:space="0" w:color="auto"/>
              <w:right w:val="single" w:sz="4" w:space="0" w:color="auto"/>
            </w:tcBorders>
            <w:vAlign w:val="center"/>
          </w:tcPr>
          <w:p w14:paraId="0C4145D3" w14:textId="77777777" w:rsidR="00B914A5" w:rsidRPr="00B07562" w:rsidRDefault="00B914A5" w:rsidP="00A43D4F">
            <w:pPr>
              <w:jc w:val="center"/>
              <w:rPr>
                <w:b/>
                <w:lang w:val="lt-LT" w:eastAsia="lt-LT"/>
              </w:rPr>
            </w:pPr>
          </w:p>
        </w:tc>
      </w:tr>
    </w:tbl>
    <w:p w14:paraId="575FA7FB" w14:textId="77777777" w:rsidR="00F22C05" w:rsidRPr="00B07562" w:rsidRDefault="00F22C05" w:rsidP="00F22C05">
      <w:pPr>
        <w:spacing w:line="360" w:lineRule="auto"/>
        <w:ind w:firstLine="567"/>
        <w:rPr>
          <w:b/>
          <w:lang w:val="lt-LT" w:eastAsia="lt-LT"/>
        </w:rPr>
      </w:pPr>
    </w:p>
    <w:p w14:paraId="0BBC240D" w14:textId="77777777" w:rsidR="00F22C05" w:rsidRPr="00B07562" w:rsidRDefault="00F22C05" w:rsidP="00F22C05">
      <w:pPr>
        <w:spacing w:line="360" w:lineRule="auto"/>
        <w:ind w:firstLine="567"/>
        <w:jc w:val="center"/>
        <w:rPr>
          <w:b/>
          <w:lang w:val="lt-LT" w:eastAsia="lt-LT"/>
        </w:rPr>
        <w:sectPr w:rsidR="00F22C05" w:rsidRPr="00B07562" w:rsidSect="005776EA">
          <w:pgSz w:w="15840" w:h="12240" w:orient="landscape"/>
          <w:pgMar w:top="1134" w:right="567" w:bottom="1134" w:left="1701" w:header="709" w:footer="709" w:gutter="0"/>
          <w:cols w:space="1296"/>
        </w:sectPr>
      </w:pPr>
    </w:p>
    <w:p w14:paraId="4BBFAE5C" w14:textId="77777777" w:rsidR="00F22C05" w:rsidRPr="00B07562" w:rsidRDefault="00F22C05" w:rsidP="00F22C05">
      <w:pPr>
        <w:ind w:firstLine="567"/>
        <w:rPr>
          <w:b/>
          <w:lang w:val="lt-LT" w:eastAsia="lt-LT"/>
        </w:rPr>
      </w:pPr>
    </w:p>
    <w:p w14:paraId="1390DCA3" w14:textId="77777777" w:rsidR="00F22C05" w:rsidRPr="00B07562" w:rsidRDefault="00F22C05" w:rsidP="00BA7F1E">
      <w:pPr>
        <w:spacing w:line="360" w:lineRule="auto"/>
        <w:ind w:firstLine="567"/>
        <w:rPr>
          <w:lang w:val="lt-LT" w:eastAsia="lt-LT"/>
        </w:rPr>
      </w:pPr>
      <w:r w:rsidRPr="00B07562">
        <w:rPr>
          <w:b/>
          <w:lang w:val="lt-LT" w:eastAsia="lt-LT"/>
        </w:rPr>
        <w:t>5. P</w:t>
      </w:r>
      <w:r w:rsidR="003918A9" w:rsidRPr="00B07562">
        <w:rPr>
          <w:b/>
          <w:lang w:val="lt-LT" w:eastAsia="lt-LT"/>
        </w:rPr>
        <w:t>ROGRAMOS P</w:t>
      </w:r>
      <w:r w:rsidRPr="00B07562">
        <w:rPr>
          <w:b/>
          <w:lang w:val="lt-LT" w:eastAsia="lt-LT"/>
        </w:rPr>
        <w:t>ARAIŠKOS PRIEDAI: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833"/>
      </w:tblGrid>
      <w:tr w:rsidR="00F22C05" w:rsidRPr="00B07562" w14:paraId="2C60EB09" w14:textId="77777777" w:rsidTr="00A43D4F">
        <w:tc>
          <w:tcPr>
            <w:tcW w:w="1129" w:type="dxa"/>
            <w:shd w:val="clear" w:color="auto" w:fill="auto"/>
          </w:tcPr>
          <w:p w14:paraId="376D0B31" w14:textId="77777777" w:rsidR="00F22C05" w:rsidRPr="00B07562" w:rsidRDefault="00F22C05" w:rsidP="00A43D4F">
            <w:pPr>
              <w:tabs>
                <w:tab w:val="num" w:pos="0"/>
              </w:tabs>
              <w:jc w:val="both"/>
              <w:rPr>
                <w:lang w:val="lt-LT" w:eastAsia="lt-LT"/>
              </w:rPr>
            </w:pPr>
            <w:bookmarkStart w:id="11" w:name="_Hlk150416276"/>
          </w:p>
        </w:tc>
        <w:tc>
          <w:tcPr>
            <w:tcW w:w="8833" w:type="dxa"/>
            <w:shd w:val="clear" w:color="auto" w:fill="auto"/>
          </w:tcPr>
          <w:p w14:paraId="6D53368F" w14:textId="77777777" w:rsidR="00F22C05" w:rsidRPr="00B07562" w:rsidRDefault="00F22C05" w:rsidP="00A43D4F">
            <w:pPr>
              <w:tabs>
                <w:tab w:val="num" w:pos="0"/>
              </w:tabs>
              <w:jc w:val="center"/>
              <w:rPr>
                <w:b/>
                <w:bCs/>
                <w:lang w:val="lt-LT" w:eastAsia="lt-LT"/>
              </w:rPr>
            </w:pPr>
            <w:r w:rsidRPr="00B07562">
              <w:rPr>
                <w:b/>
                <w:bCs/>
                <w:lang w:val="lt-LT" w:eastAsia="lt-LT"/>
              </w:rPr>
              <w:t>Dokumento pavadinimas</w:t>
            </w:r>
          </w:p>
        </w:tc>
      </w:tr>
      <w:tr w:rsidR="00A45289" w:rsidRPr="00B07562" w14:paraId="1A39E0A2" w14:textId="77777777" w:rsidTr="00A43D4F">
        <w:tc>
          <w:tcPr>
            <w:tcW w:w="1129" w:type="dxa"/>
            <w:shd w:val="clear" w:color="auto" w:fill="auto"/>
          </w:tcPr>
          <w:p w14:paraId="1D257F14" w14:textId="77777777" w:rsidR="00A45289" w:rsidRPr="00B07562" w:rsidRDefault="00A45289" w:rsidP="00A45289">
            <w:pPr>
              <w:tabs>
                <w:tab w:val="num" w:pos="0"/>
              </w:tabs>
              <w:jc w:val="center"/>
              <w:rPr>
                <w:lang w:val="lt-LT" w:eastAsia="lt-LT"/>
              </w:rPr>
            </w:pPr>
            <w:r w:rsidRPr="00B07562">
              <w:rPr>
                <w:lang w:val="lt-LT" w:eastAsia="lt-LT"/>
              </w:rPr>
              <w:sym w:font="Wingdings" w:char="F06F"/>
            </w:r>
          </w:p>
        </w:tc>
        <w:tc>
          <w:tcPr>
            <w:tcW w:w="8833" w:type="dxa"/>
            <w:shd w:val="clear" w:color="auto" w:fill="auto"/>
          </w:tcPr>
          <w:p w14:paraId="4288EEB1" w14:textId="77777777" w:rsidR="00A45289" w:rsidRPr="00B07562" w:rsidRDefault="00A45289" w:rsidP="00A45289">
            <w:pPr>
              <w:tabs>
                <w:tab w:val="num" w:pos="0"/>
              </w:tabs>
              <w:jc w:val="both"/>
              <w:rPr>
                <w:lang w:val="lt-LT" w:eastAsia="lt-LT"/>
              </w:rPr>
            </w:pPr>
            <w:r w:rsidRPr="00B07562">
              <w:rPr>
                <w:lang w:val="lt-LT"/>
              </w:rPr>
              <w:t>Nevyriausybinės organizacijos, viešosios įstaigos, asociacijos, juridiniai asmenys, turintys teisę užsiimti vasaros poilsio programų organizavimu, t.</w:t>
            </w:r>
            <w:r w:rsidR="00AC2BF2" w:rsidRPr="00B07562">
              <w:rPr>
                <w:lang w:val="lt-LT"/>
              </w:rPr>
              <w:t xml:space="preserve"> </w:t>
            </w:r>
            <w:r w:rsidRPr="00B07562">
              <w:rPr>
                <w:lang w:val="lt-LT"/>
              </w:rPr>
              <w:t>y. kurių nuostatuose ar įstatuose ši veikla yra įteisinta (pridedama nuostatų ar įstatų kopija)</w:t>
            </w:r>
          </w:p>
        </w:tc>
      </w:tr>
      <w:tr w:rsidR="00A45289" w:rsidRPr="00B07562" w14:paraId="060266B2" w14:textId="77777777" w:rsidTr="00A43D4F">
        <w:tc>
          <w:tcPr>
            <w:tcW w:w="1129" w:type="dxa"/>
            <w:shd w:val="clear" w:color="auto" w:fill="auto"/>
          </w:tcPr>
          <w:p w14:paraId="396B62A5" w14:textId="77777777" w:rsidR="00A45289" w:rsidRPr="00B07562" w:rsidRDefault="00A45289" w:rsidP="00A45289">
            <w:pPr>
              <w:tabs>
                <w:tab w:val="num" w:pos="0"/>
              </w:tabs>
              <w:jc w:val="center"/>
              <w:rPr>
                <w:lang w:val="lt-LT" w:eastAsia="lt-LT"/>
              </w:rPr>
            </w:pPr>
            <w:r w:rsidRPr="00B07562">
              <w:rPr>
                <w:lang w:val="lt-LT" w:eastAsia="lt-LT"/>
              </w:rPr>
              <w:sym w:font="Wingdings" w:char="F06F"/>
            </w:r>
          </w:p>
        </w:tc>
        <w:tc>
          <w:tcPr>
            <w:tcW w:w="8833" w:type="dxa"/>
            <w:shd w:val="clear" w:color="auto" w:fill="auto"/>
          </w:tcPr>
          <w:p w14:paraId="67B42BD5" w14:textId="77777777" w:rsidR="00A45289" w:rsidRPr="00B07562" w:rsidRDefault="006E4718" w:rsidP="00A45289">
            <w:pPr>
              <w:tabs>
                <w:tab w:val="num" w:pos="0"/>
              </w:tabs>
              <w:jc w:val="both"/>
              <w:rPr>
                <w:lang w:val="lt-LT" w:eastAsia="lt-LT"/>
              </w:rPr>
            </w:pPr>
            <w:r w:rsidRPr="00B07562">
              <w:rPr>
                <w:lang w:val="lt-LT"/>
              </w:rPr>
              <w:t>Valstybinės maisto ir veterinarijos tarnyb</w:t>
            </w:r>
            <w:r w:rsidR="00795A07" w:rsidRPr="00B07562">
              <w:rPr>
                <w:lang w:val="lt-LT"/>
              </w:rPr>
              <w:t>os išduotas leidimas gaminti maistą vaikų vasaros poilsio stovykloje arba maitinimo paslaugų sutartis su įmone, kuri maitins mokinius</w:t>
            </w:r>
          </w:p>
        </w:tc>
      </w:tr>
      <w:tr w:rsidR="00172E1B" w:rsidRPr="00B07562" w14:paraId="79834762" w14:textId="77777777" w:rsidTr="00A43D4F">
        <w:tc>
          <w:tcPr>
            <w:tcW w:w="1129" w:type="dxa"/>
            <w:shd w:val="clear" w:color="auto" w:fill="auto"/>
          </w:tcPr>
          <w:p w14:paraId="252A65C0" w14:textId="77777777" w:rsidR="00172E1B" w:rsidRPr="00B07562" w:rsidRDefault="00E462AC" w:rsidP="00A45289">
            <w:pPr>
              <w:tabs>
                <w:tab w:val="num" w:pos="0"/>
              </w:tabs>
              <w:jc w:val="center"/>
              <w:rPr>
                <w:lang w:val="lt-LT" w:eastAsia="lt-LT"/>
              </w:rPr>
            </w:pPr>
            <w:r w:rsidRPr="00B07562">
              <w:rPr>
                <w:lang w:val="lt-LT" w:eastAsia="lt-LT"/>
              </w:rPr>
              <w:sym w:font="Wingdings" w:char="F06F"/>
            </w:r>
          </w:p>
        </w:tc>
        <w:tc>
          <w:tcPr>
            <w:tcW w:w="8833" w:type="dxa"/>
            <w:shd w:val="clear" w:color="auto" w:fill="auto"/>
          </w:tcPr>
          <w:p w14:paraId="668E3B3C" w14:textId="77777777" w:rsidR="00172E1B" w:rsidRPr="00B07562" w:rsidRDefault="00172E1B" w:rsidP="00A45289">
            <w:pPr>
              <w:tabs>
                <w:tab w:val="num" w:pos="0"/>
              </w:tabs>
              <w:jc w:val="both"/>
              <w:rPr>
                <w:lang w:val="lt-LT"/>
              </w:rPr>
            </w:pPr>
            <w:r w:rsidRPr="00B07562">
              <w:rPr>
                <w:lang w:val="lt-LT"/>
              </w:rPr>
              <w:t xml:space="preserve">Fizinis asmuo, </w:t>
            </w:r>
            <w:r w:rsidR="00E462AC" w:rsidRPr="00B07562">
              <w:rPr>
                <w:lang w:val="lt-LT"/>
              </w:rPr>
              <w:t>organizuojantis</w:t>
            </w:r>
            <w:r w:rsidR="000F5EC1">
              <w:rPr>
                <w:lang w:val="lt-LT"/>
              </w:rPr>
              <w:t xml:space="preserve"> ir vykdantis</w:t>
            </w:r>
            <w:r w:rsidR="00E462AC" w:rsidRPr="00B07562">
              <w:rPr>
                <w:lang w:val="lt-LT"/>
              </w:rPr>
              <w:t xml:space="preserve"> </w:t>
            </w:r>
            <w:r w:rsidR="00CE43EB" w:rsidRPr="00B07562">
              <w:rPr>
                <w:lang w:val="lt-LT"/>
              </w:rPr>
              <w:t xml:space="preserve">vaikų vasaros </w:t>
            </w:r>
            <w:r w:rsidR="00E462AC" w:rsidRPr="00B07562">
              <w:rPr>
                <w:lang w:val="lt-LT"/>
              </w:rPr>
              <w:t xml:space="preserve">stovyklą, </w:t>
            </w:r>
            <w:r w:rsidR="00E462AC" w:rsidRPr="00B07562">
              <w:rPr>
                <w:lang w:val="lt-LT" w:eastAsia="lt-LT"/>
              </w:rPr>
              <w:t>pateikia galiojančią teistumo (neteistumo) pažym</w:t>
            </w:r>
            <w:r w:rsidR="00CE43EB" w:rsidRPr="00B07562">
              <w:rPr>
                <w:lang w:val="lt-LT" w:eastAsia="lt-LT"/>
              </w:rPr>
              <w:t>ą</w:t>
            </w:r>
            <w:r w:rsidR="00C6210B" w:rsidRPr="00B07562">
              <w:rPr>
                <w:lang w:val="lt-LT" w:eastAsia="lt-LT"/>
              </w:rPr>
              <w:t xml:space="preserve"> ir </w:t>
            </w:r>
            <w:r w:rsidR="00C6210B" w:rsidRPr="00B07562">
              <w:rPr>
                <w:lang w:val="lt-LT"/>
              </w:rPr>
              <w:t>dokumentą, patvirtinantį asmens teisę įgyvendinti neformaliojo vaikų švietimo programas</w:t>
            </w:r>
          </w:p>
        </w:tc>
      </w:tr>
      <w:tr w:rsidR="00A45289" w:rsidRPr="00B07562" w14:paraId="424116D0" w14:textId="77777777" w:rsidTr="00A43D4F">
        <w:tc>
          <w:tcPr>
            <w:tcW w:w="1129" w:type="dxa"/>
            <w:shd w:val="clear" w:color="auto" w:fill="auto"/>
          </w:tcPr>
          <w:p w14:paraId="3C566B98" w14:textId="77777777" w:rsidR="00A45289" w:rsidRPr="00B07562" w:rsidRDefault="00A45289" w:rsidP="00A45289">
            <w:pPr>
              <w:tabs>
                <w:tab w:val="num" w:pos="0"/>
              </w:tabs>
              <w:jc w:val="center"/>
              <w:rPr>
                <w:lang w:val="lt-LT" w:eastAsia="lt-LT"/>
              </w:rPr>
            </w:pPr>
            <w:r w:rsidRPr="00B07562">
              <w:rPr>
                <w:lang w:val="lt-LT" w:eastAsia="lt-LT"/>
              </w:rPr>
              <w:sym w:font="Wingdings" w:char="F06F"/>
            </w:r>
          </w:p>
        </w:tc>
        <w:tc>
          <w:tcPr>
            <w:tcW w:w="8833" w:type="dxa"/>
            <w:shd w:val="clear" w:color="auto" w:fill="auto"/>
          </w:tcPr>
          <w:p w14:paraId="5A6A7CC2" w14:textId="77777777" w:rsidR="00A45289" w:rsidRPr="00B07562" w:rsidRDefault="00A45289" w:rsidP="00A45289">
            <w:pPr>
              <w:tabs>
                <w:tab w:val="num" w:pos="0"/>
              </w:tabs>
              <w:jc w:val="both"/>
              <w:rPr>
                <w:i/>
                <w:iCs/>
                <w:color w:val="808080"/>
                <w:lang w:val="lt-LT" w:eastAsia="lt-LT"/>
              </w:rPr>
            </w:pPr>
            <w:r w:rsidRPr="00B07562">
              <w:rPr>
                <w:i/>
                <w:iCs/>
                <w:color w:val="808080"/>
                <w:lang w:val="lt-LT" w:eastAsia="lt-LT"/>
              </w:rPr>
              <w:t>Kiti,</w:t>
            </w:r>
            <w:r w:rsidR="004076D6" w:rsidRPr="00B07562">
              <w:rPr>
                <w:i/>
                <w:iCs/>
                <w:color w:val="808080"/>
                <w:lang w:val="lt-LT" w:eastAsia="lt-LT"/>
              </w:rPr>
              <w:t xml:space="preserve"> </w:t>
            </w:r>
            <w:r w:rsidR="007729A5" w:rsidRPr="00B07562">
              <w:rPr>
                <w:i/>
                <w:iCs/>
                <w:color w:val="808080"/>
                <w:lang w:val="lt-LT" w:eastAsia="lt-LT"/>
              </w:rPr>
              <w:t>P</w:t>
            </w:r>
            <w:r w:rsidR="004076D6" w:rsidRPr="00B07562">
              <w:rPr>
                <w:i/>
                <w:iCs/>
                <w:color w:val="808080"/>
                <w:lang w:val="lt-LT" w:eastAsia="lt-LT"/>
              </w:rPr>
              <w:t>rogramos</w:t>
            </w:r>
            <w:r w:rsidRPr="00B07562">
              <w:rPr>
                <w:i/>
                <w:iCs/>
                <w:color w:val="808080"/>
                <w:lang w:val="lt-LT" w:eastAsia="lt-LT"/>
              </w:rPr>
              <w:t xml:space="preserve"> pareiškėjo nuomone, svarbūs dokumentai ar informacija, pagrindžianti finansavimo reikalingumą ar papildanti </w:t>
            </w:r>
            <w:r w:rsidR="007729A5" w:rsidRPr="00B07562">
              <w:rPr>
                <w:i/>
                <w:iCs/>
                <w:color w:val="808080"/>
                <w:lang w:val="lt-LT" w:eastAsia="lt-LT"/>
              </w:rPr>
              <w:t>P</w:t>
            </w:r>
            <w:r w:rsidRPr="00B07562">
              <w:rPr>
                <w:i/>
                <w:iCs/>
                <w:color w:val="808080"/>
                <w:lang w:val="lt-LT" w:eastAsia="lt-LT"/>
              </w:rPr>
              <w:t>ro</w:t>
            </w:r>
            <w:r w:rsidR="0076788D" w:rsidRPr="00B07562">
              <w:rPr>
                <w:i/>
                <w:iCs/>
                <w:color w:val="808080"/>
                <w:lang w:val="lt-LT" w:eastAsia="lt-LT"/>
              </w:rPr>
              <w:t>gramos</w:t>
            </w:r>
            <w:r w:rsidRPr="00B07562">
              <w:rPr>
                <w:i/>
                <w:iCs/>
                <w:color w:val="808080"/>
                <w:lang w:val="lt-LT" w:eastAsia="lt-LT"/>
              </w:rPr>
              <w:t xml:space="preserve"> aprašymą</w:t>
            </w:r>
          </w:p>
        </w:tc>
      </w:tr>
      <w:bookmarkEnd w:id="11"/>
    </w:tbl>
    <w:p w14:paraId="5614F876" w14:textId="77777777" w:rsidR="00F22C05" w:rsidRPr="00B07562" w:rsidRDefault="00F22C05" w:rsidP="00F22C05">
      <w:pPr>
        <w:tabs>
          <w:tab w:val="num" w:pos="0"/>
        </w:tabs>
        <w:jc w:val="both"/>
        <w:rPr>
          <w:lang w:val="lt-LT" w:eastAsia="lt-LT"/>
        </w:rPr>
      </w:pPr>
    </w:p>
    <w:p w14:paraId="7D8CAAF8" w14:textId="77777777" w:rsidR="00F22C05" w:rsidRPr="00B07562" w:rsidRDefault="00F22C05" w:rsidP="00BA7F1E">
      <w:pPr>
        <w:ind w:firstLine="567"/>
        <w:jc w:val="both"/>
        <w:rPr>
          <w:lang w:val="lt-LT" w:eastAsia="lt-LT"/>
        </w:rPr>
      </w:pPr>
      <w:r w:rsidRPr="00B07562">
        <w:rPr>
          <w:b/>
          <w:bCs/>
          <w:lang w:val="lt-LT" w:eastAsia="lt-LT"/>
        </w:rPr>
        <w:t>6. INFORMACIJĄ APIE PRIIMTUS SPRENDIMUS DĖL</w:t>
      </w:r>
      <w:r w:rsidR="00C6210B" w:rsidRPr="00B07562">
        <w:rPr>
          <w:b/>
          <w:bCs/>
          <w:lang w:val="lt-LT" w:eastAsia="lt-LT"/>
        </w:rPr>
        <w:t xml:space="preserve"> PROGRAMOS</w:t>
      </w:r>
      <w:r w:rsidRPr="00B07562">
        <w:rPr>
          <w:b/>
          <w:bCs/>
          <w:lang w:val="lt-LT" w:eastAsia="lt-LT"/>
        </w:rPr>
        <w:t xml:space="preserve"> FINANSAVIMO SKYRIMO IR KITĄ SUSIJUSIĄ INFORMACIJĄ PAGEIDAUJU GAUTI </w:t>
      </w:r>
      <w:r w:rsidRPr="00B07562">
        <w:rPr>
          <w:i/>
          <w:iCs/>
          <w:lang w:val="lt-LT" w:eastAsia="lt-LT"/>
        </w:rPr>
        <w:t>(pažymėti tinkamą variantą)</w:t>
      </w:r>
      <w:r w:rsidRPr="00B07562">
        <w:rPr>
          <w:b/>
          <w:bCs/>
          <w:lang w:val="lt-LT" w:eastAsia="lt-LT"/>
        </w:rPr>
        <w:t>:</w:t>
      </w:r>
    </w:p>
    <w:p w14:paraId="1887DFB6" w14:textId="77777777" w:rsidR="00F22C05" w:rsidRPr="00B07562" w:rsidRDefault="00C4694C" w:rsidP="00F22C05">
      <w:pPr>
        <w:ind w:firstLine="567"/>
        <w:jc w:val="both"/>
        <w:rPr>
          <w:lang w:val="lt-LT" w:eastAsia="lt-LT"/>
        </w:rPr>
      </w:pPr>
      <w:r w:rsidRPr="00B07562">
        <w:rPr>
          <w:lang w:val="lt-LT" w:eastAsia="lt-LT"/>
        </w:rPr>
        <w:sym w:font="Wingdings" w:char="F06F"/>
      </w:r>
      <w:r w:rsidR="00F22C05" w:rsidRPr="00B07562">
        <w:rPr>
          <w:lang w:val="lt-LT" w:eastAsia="lt-LT"/>
        </w:rPr>
        <w:t> elektroniniais laiškais, šioje paraiškoje nurodytu el. pašto adresu;</w:t>
      </w:r>
    </w:p>
    <w:p w14:paraId="2F9E0716" w14:textId="77777777" w:rsidR="00F22C05" w:rsidRPr="00B07562" w:rsidRDefault="00C4694C" w:rsidP="00F22C05">
      <w:pPr>
        <w:ind w:firstLine="567"/>
        <w:jc w:val="both"/>
        <w:rPr>
          <w:lang w:val="lt-LT" w:eastAsia="lt-LT"/>
        </w:rPr>
      </w:pPr>
      <w:r w:rsidRPr="00B07562">
        <w:rPr>
          <w:lang w:val="lt-LT" w:eastAsia="lt-LT"/>
        </w:rPr>
        <w:sym w:font="Wingdings" w:char="F06F"/>
      </w:r>
      <w:r w:rsidR="00F22C05" w:rsidRPr="00B07562">
        <w:rPr>
          <w:lang w:val="lt-LT" w:eastAsia="lt-LT"/>
        </w:rPr>
        <w:t> raštu, šioje paraiškoje nurodytu el. pašto adresu</w:t>
      </w:r>
      <w:r w:rsidRPr="00B07562">
        <w:rPr>
          <w:lang w:val="lt-LT" w:eastAsia="lt-LT"/>
        </w:rPr>
        <w:t>.</w:t>
      </w:r>
      <w:r w:rsidR="00F22C05" w:rsidRPr="00B07562">
        <w:rPr>
          <w:b/>
          <w:bCs/>
          <w:lang w:val="lt-LT" w:eastAsia="lt-LT"/>
        </w:rPr>
        <w:t xml:space="preserve"> </w:t>
      </w:r>
    </w:p>
    <w:p w14:paraId="5C8292C9" w14:textId="77777777" w:rsidR="00F22C05" w:rsidRPr="00B07562" w:rsidRDefault="00F22C05" w:rsidP="00F22C05">
      <w:pPr>
        <w:tabs>
          <w:tab w:val="num" w:pos="0"/>
        </w:tabs>
        <w:jc w:val="both"/>
        <w:rPr>
          <w:lang w:val="lt-LT" w:eastAsia="lt-LT"/>
        </w:rPr>
      </w:pPr>
    </w:p>
    <w:p w14:paraId="184600EA" w14:textId="77777777" w:rsidR="00F22C05" w:rsidRPr="00B07562" w:rsidRDefault="00F22C05" w:rsidP="00BA7F1E">
      <w:pPr>
        <w:tabs>
          <w:tab w:val="num" w:pos="0"/>
        </w:tabs>
        <w:spacing w:line="360" w:lineRule="auto"/>
        <w:ind w:firstLine="567"/>
        <w:jc w:val="both"/>
        <w:rPr>
          <w:b/>
          <w:lang w:val="lt-LT"/>
        </w:rPr>
      </w:pPr>
      <w:r w:rsidRPr="00B07562">
        <w:rPr>
          <w:b/>
          <w:lang w:val="lt-LT"/>
        </w:rPr>
        <w:t>7. PATVIRTINU, KAD:</w:t>
      </w:r>
    </w:p>
    <w:p w14:paraId="509DC6F5" w14:textId="77777777" w:rsidR="00C4694C" w:rsidRPr="00B07562" w:rsidRDefault="00F22C05" w:rsidP="00BA7F1E">
      <w:pPr>
        <w:pStyle w:val="Sraopastraipa"/>
        <w:numPr>
          <w:ilvl w:val="1"/>
          <w:numId w:val="21"/>
        </w:numPr>
        <w:ind w:left="0" w:firstLine="851"/>
        <w:jc w:val="both"/>
        <w:rPr>
          <w:szCs w:val="24"/>
        </w:rPr>
      </w:pPr>
      <w:r w:rsidRPr="00B07562">
        <w:rPr>
          <w:szCs w:val="24"/>
        </w:rPr>
        <w:t>šioje paraiškoje ir prie jos pridėtuose dokumentuose pateikta informacija yra teisinga;</w:t>
      </w:r>
    </w:p>
    <w:p w14:paraId="4FE67673" w14:textId="77777777" w:rsidR="00C4694C" w:rsidRPr="00B07562" w:rsidRDefault="004C7532" w:rsidP="008D653B">
      <w:pPr>
        <w:pStyle w:val="Sraopastraipa"/>
        <w:numPr>
          <w:ilvl w:val="1"/>
          <w:numId w:val="21"/>
        </w:numPr>
        <w:ind w:left="0" w:firstLine="851"/>
        <w:jc w:val="both"/>
        <w:rPr>
          <w:rStyle w:val="Grietas"/>
          <w:b w:val="0"/>
          <w:bCs w:val="0"/>
          <w:szCs w:val="24"/>
        </w:rPr>
      </w:pPr>
      <w:r w:rsidRPr="00B07562">
        <w:rPr>
          <w:szCs w:val="24"/>
        </w:rPr>
        <w:t>vaikų vasaro</w:t>
      </w:r>
      <w:r w:rsidR="004509E0" w:rsidRPr="00B07562">
        <w:rPr>
          <w:szCs w:val="24"/>
        </w:rPr>
        <w:t>s stovykla atitinka</w:t>
      </w:r>
      <w:r w:rsidRPr="00B07562">
        <w:rPr>
          <w:szCs w:val="24"/>
        </w:rPr>
        <w:t xml:space="preserve"> sveikatos saugos reikalavimus nustat</w:t>
      </w:r>
      <w:r w:rsidR="004509E0" w:rsidRPr="00B07562">
        <w:rPr>
          <w:szCs w:val="24"/>
        </w:rPr>
        <w:t>ytus</w:t>
      </w:r>
      <w:r w:rsidRPr="00B07562">
        <w:rPr>
          <w:szCs w:val="24"/>
        </w:rPr>
        <w:t xml:space="preserve"> Lietuvos higienos norm</w:t>
      </w:r>
      <w:r w:rsidR="004509E0" w:rsidRPr="00B07562">
        <w:rPr>
          <w:szCs w:val="24"/>
        </w:rPr>
        <w:t>oje</w:t>
      </w:r>
      <w:r w:rsidRPr="00B07562">
        <w:rPr>
          <w:szCs w:val="24"/>
        </w:rPr>
        <w:t xml:space="preserve"> HN 79:2010 </w:t>
      </w:r>
      <w:r w:rsidRPr="00B07562">
        <w:rPr>
          <w:rStyle w:val="Grietas"/>
          <w:b w:val="0"/>
          <w:bCs w:val="0"/>
          <w:szCs w:val="24"/>
        </w:rPr>
        <w:t>„Vaikų poilsio stovykla. Bendrieji sveikatos saugos reikalavimai“</w:t>
      </w:r>
      <w:r w:rsidR="00C4694C" w:rsidRPr="00B07562">
        <w:rPr>
          <w:rStyle w:val="Grietas"/>
          <w:b w:val="0"/>
          <w:bCs w:val="0"/>
          <w:szCs w:val="24"/>
        </w:rPr>
        <w:t>;</w:t>
      </w:r>
    </w:p>
    <w:p w14:paraId="575B04A0" w14:textId="77777777" w:rsidR="00C4694C" w:rsidRPr="00B07562" w:rsidRDefault="00F22C05" w:rsidP="008D653B">
      <w:pPr>
        <w:pStyle w:val="Sraopastraipa"/>
        <w:numPr>
          <w:ilvl w:val="1"/>
          <w:numId w:val="21"/>
        </w:numPr>
        <w:ind w:left="0" w:firstLine="851"/>
        <w:jc w:val="both"/>
        <w:rPr>
          <w:szCs w:val="24"/>
        </w:rPr>
      </w:pPr>
      <w:r w:rsidRPr="00B07562">
        <w:rPr>
          <w:szCs w:val="24"/>
        </w:rPr>
        <w:t>išlaidos, kurioms prašoma lėšų iš savivaldybės biudžeto, nebus apmokamos iš kitų finansavimo šaltinių;</w:t>
      </w:r>
    </w:p>
    <w:p w14:paraId="59CD48B6" w14:textId="77777777" w:rsidR="00872CF9" w:rsidRPr="00B07562" w:rsidRDefault="00F22C05" w:rsidP="008D653B">
      <w:pPr>
        <w:pStyle w:val="Sraopastraipa"/>
        <w:numPr>
          <w:ilvl w:val="1"/>
          <w:numId w:val="21"/>
        </w:numPr>
        <w:ind w:left="0" w:firstLine="851"/>
        <w:jc w:val="both"/>
        <w:rPr>
          <w:szCs w:val="24"/>
        </w:rPr>
      </w:pPr>
      <w:r w:rsidRPr="00B07562">
        <w:rPr>
          <w:szCs w:val="24"/>
        </w:rPr>
        <w:t>už skirtų lėšų panaudojimą pagal tikslinę paskirtį ir kitus įsipareigojimus, numatytus šioje paraiškoje</w:t>
      </w:r>
      <w:r w:rsidR="00AC2BF2" w:rsidRPr="00B07562">
        <w:rPr>
          <w:szCs w:val="24"/>
        </w:rPr>
        <w:t>,</w:t>
      </w:r>
      <w:r w:rsidRPr="00B07562">
        <w:rPr>
          <w:szCs w:val="24"/>
        </w:rPr>
        <w:t xml:space="preserve"> ir lėšų skyrimą </w:t>
      </w:r>
      <w:r w:rsidR="007729A5" w:rsidRPr="00B07562">
        <w:rPr>
          <w:szCs w:val="24"/>
        </w:rPr>
        <w:t>P</w:t>
      </w:r>
      <w:r w:rsidR="00872CF9" w:rsidRPr="00B07562">
        <w:rPr>
          <w:szCs w:val="24"/>
        </w:rPr>
        <w:t>rogramai</w:t>
      </w:r>
      <w:r w:rsidRPr="00B07562">
        <w:rPr>
          <w:szCs w:val="24"/>
        </w:rPr>
        <w:t xml:space="preserve"> iš Lazdijų rajono savivaldybės biudžeto reglamentuojančiame tvarkos apraše teisės aktų nustatyta tvarka atsakingas </w:t>
      </w:r>
      <w:r w:rsidR="007729A5" w:rsidRPr="00B07562">
        <w:rPr>
          <w:szCs w:val="24"/>
        </w:rPr>
        <w:t>P</w:t>
      </w:r>
      <w:r w:rsidR="004076D6" w:rsidRPr="00B07562">
        <w:rPr>
          <w:szCs w:val="24"/>
        </w:rPr>
        <w:t xml:space="preserve">rogramos </w:t>
      </w:r>
      <w:r w:rsidRPr="00B07562">
        <w:rPr>
          <w:szCs w:val="24"/>
        </w:rPr>
        <w:t>pareiškėjo (juridinio asmens) vadovas;</w:t>
      </w:r>
    </w:p>
    <w:p w14:paraId="336B5F1C" w14:textId="77777777" w:rsidR="00872CF9" w:rsidRPr="00B07562" w:rsidRDefault="00F22C05" w:rsidP="008D653B">
      <w:pPr>
        <w:pStyle w:val="Sraopastraipa"/>
        <w:numPr>
          <w:ilvl w:val="1"/>
          <w:numId w:val="21"/>
        </w:numPr>
        <w:ind w:left="0" w:firstLine="851"/>
        <w:jc w:val="both"/>
        <w:rPr>
          <w:szCs w:val="24"/>
        </w:rPr>
      </w:pPr>
      <w:r w:rsidRPr="00B07562">
        <w:rPr>
          <w:szCs w:val="24"/>
        </w:rPr>
        <w:t xml:space="preserve">sutinku, kad informacija susijusi su pateikta paraiška (pareiškėjo pavadinimas, </w:t>
      </w:r>
      <w:r w:rsidR="007729A5" w:rsidRPr="00B07562">
        <w:rPr>
          <w:szCs w:val="24"/>
        </w:rPr>
        <w:t>P</w:t>
      </w:r>
      <w:r w:rsidRPr="00B07562">
        <w:rPr>
          <w:szCs w:val="24"/>
        </w:rPr>
        <w:t>ro</w:t>
      </w:r>
      <w:r w:rsidR="00872CF9" w:rsidRPr="00B07562">
        <w:rPr>
          <w:szCs w:val="24"/>
        </w:rPr>
        <w:t>gramos</w:t>
      </w:r>
      <w:r w:rsidRPr="00B07562">
        <w:rPr>
          <w:szCs w:val="24"/>
        </w:rPr>
        <w:t xml:space="preserve"> pavadinimas, skirta finansavimo suma, </w:t>
      </w:r>
      <w:r w:rsidR="007729A5" w:rsidRPr="00B07562">
        <w:rPr>
          <w:szCs w:val="24"/>
        </w:rPr>
        <w:t>P</w:t>
      </w:r>
      <w:r w:rsidRPr="00B07562">
        <w:rPr>
          <w:szCs w:val="24"/>
        </w:rPr>
        <w:t>ro</w:t>
      </w:r>
      <w:r w:rsidR="00872CF9" w:rsidRPr="00B07562">
        <w:rPr>
          <w:szCs w:val="24"/>
        </w:rPr>
        <w:t>gramos</w:t>
      </w:r>
      <w:r w:rsidRPr="00B07562">
        <w:rPr>
          <w:szCs w:val="24"/>
        </w:rPr>
        <w:t xml:space="preserve"> įgyvendinimo duomenys bei nuotraukos) būtų skelbiama Lazdijų rajono savivaldybės interneto svetainėje ir socialiniuose tinkluose viešinimo tikslais;</w:t>
      </w:r>
    </w:p>
    <w:p w14:paraId="392C8BB7" w14:textId="77777777" w:rsidR="00872CF9" w:rsidRPr="00B07562" w:rsidRDefault="00F22C05" w:rsidP="008D653B">
      <w:pPr>
        <w:pStyle w:val="Sraopastraipa"/>
        <w:numPr>
          <w:ilvl w:val="1"/>
          <w:numId w:val="21"/>
        </w:numPr>
        <w:ind w:left="0" w:firstLine="851"/>
        <w:jc w:val="both"/>
        <w:rPr>
          <w:szCs w:val="24"/>
        </w:rPr>
      </w:pPr>
      <w:r w:rsidRPr="00B07562">
        <w:rPr>
          <w:szCs w:val="24"/>
        </w:rPr>
        <w:t xml:space="preserve">Lazdijų rajono savivaldybės administracija turi teisę tikrinti, kaip laikomasi nustatytų įsipareigojimų ir prireikus gali prašyti pateikti papildomą informaciją apie </w:t>
      </w:r>
      <w:r w:rsidR="007729A5" w:rsidRPr="00B07562">
        <w:rPr>
          <w:szCs w:val="24"/>
        </w:rPr>
        <w:t>P</w:t>
      </w:r>
      <w:r w:rsidRPr="00B07562">
        <w:rPr>
          <w:szCs w:val="24"/>
        </w:rPr>
        <w:t>ro</w:t>
      </w:r>
      <w:r w:rsidR="00872CF9" w:rsidRPr="00B07562">
        <w:rPr>
          <w:szCs w:val="24"/>
        </w:rPr>
        <w:t>gramos</w:t>
      </w:r>
      <w:r w:rsidRPr="00B07562">
        <w:rPr>
          <w:szCs w:val="24"/>
        </w:rPr>
        <w:t xml:space="preserve"> įgyvendinimo eigą;</w:t>
      </w:r>
    </w:p>
    <w:p w14:paraId="7CF8BD73" w14:textId="77777777" w:rsidR="00F22C05" w:rsidRPr="00B07562" w:rsidRDefault="00F22C05" w:rsidP="008D653B">
      <w:pPr>
        <w:pStyle w:val="Sraopastraipa"/>
        <w:numPr>
          <w:ilvl w:val="1"/>
          <w:numId w:val="21"/>
        </w:numPr>
        <w:ind w:left="0" w:firstLine="851"/>
        <w:jc w:val="both"/>
        <w:rPr>
          <w:szCs w:val="24"/>
        </w:rPr>
      </w:pPr>
      <w:r w:rsidRPr="00B07562">
        <w:rPr>
          <w:szCs w:val="24"/>
        </w:rPr>
        <w:t xml:space="preserve">sprendimas skirti finansavimą gali būti panaikintas ir Lazdijų rajono savivaldybės administracijos pervestos lėšos teisės aktų nustatyta tvarka išieškotos, jei piktybiškai ir sistemingai nustatytu laiku nebūtų pateikiamos biudžeto išlaidų sąmatos vykdymo ir </w:t>
      </w:r>
      <w:r w:rsidR="007729A5" w:rsidRPr="00B07562">
        <w:rPr>
          <w:szCs w:val="24"/>
        </w:rPr>
        <w:t>P</w:t>
      </w:r>
      <w:r w:rsidRPr="00B07562">
        <w:rPr>
          <w:szCs w:val="24"/>
        </w:rPr>
        <w:t>ro</w:t>
      </w:r>
      <w:r w:rsidR="002A7ACB" w:rsidRPr="00B07562">
        <w:rPr>
          <w:szCs w:val="24"/>
        </w:rPr>
        <w:t>gramos</w:t>
      </w:r>
      <w:r w:rsidRPr="00B07562">
        <w:rPr>
          <w:szCs w:val="24"/>
        </w:rPr>
        <w:t xml:space="preserve"> įgyvendinimo ataskaitos bei nevykdomi kiti nustatyti įsipareigojimai.</w:t>
      </w:r>
    </w:p>
    <w:p w14:paraId="6D88DA0A" w14:textId="77777777" w:rsidR="00F22C05" w:rsidRPr="00B07562" w:rsidRDefault="00F22C05" w:rsidP="00F22C05">
      <w:pPr>
        <w:ind w:firstLine="567"/>
        <w:jc w:val="both"/>
        <w:rPr>
          <w:b/>
          <w:bCs/>
          <w:lang w:val="lt-LT"/>
        </w:rPr>
      </w:pPr>
    </w:p>
    <w:p w14:paraId="362195D0" w14:textId="77777777" w:rsidR="00F22C05" w:rsidRPr="00B07562" w:rsidRDefault="00F22C05" w:rsidP="00BA7F1E">
      <w:pPr>
        <w:spacing w:line="360" w:lineRule="auto"/>
        <w:ind w:firstLine="567"/>
        <w:jc w:val="both"/>
        <w:rPr>
          <w:b/>
          <w:bCs/>
          <w:lang w:val="lt-LT"/>
        </w:rPr>
      </w:pPr>
      <w:r w:rsidRPr="00B07562">
        <w:rPr>
          <w:b/>
          <w:bCs/>
          <w:lang w:val="lt-LT"/>
        </w:rPr>
        <w:t>8. ĮSIPAREIGOJU (FINANSINĖS PARAMOS SKYRIMO ATVEJU):</w:t>
      </w:r>
    </w:p>
    <w:p w14:paraId="417D20DB" w14:textId="77777777" w:rsidR="00A94D7E" w:rsidRPr="00B07562" w:rsidRDefault="00035C14" w:rsidP="008D653B">
      <w:pPr>
        <w:pStyle w:val="Sraopastraipa"/>
        <w:ind w:left="0" w:firstLine="851"/>
        <w:jc w:val="both"/>
        <w:rPr>
          <w:szCs w:val="24"/>
        </w:rPr>
      </w:pPr>
      <w:r w:rsidRPr="00B07562">
        <w:rPr>
          <w:szCs w:val="24"/>
        </w:rPr>
        <w:t>8.1</w:t>
      </w:r>
      <w:r w:rsidR="00F22C05" w:rsidRPr="00B07562">
        <w:rPr>
          <w:szCs w:val="24"/>
        </w:rPr>
        <w:t>. gautas Lazdijų rajono savivaldybės biudžeto lėšas naudoti tik paraiškoje nurodytoms išlaidoms padengti, lėšas naudoti taupiai, įtraukti į apskaitą, atsakyti už atliekamų darbų vykdymo kokybę;</w:t>
      </w:r>
    </w:p>
    <w:p w14:paraId="786258A8" w14:textId="77777777" w:rsidR="00A94D7E" w:rsidRPr="00B07562" w:rsidRDefault="00F22C05" w:rsidP="008D653B">
      <w:pPr>
        <w:pStyle w:val="Sraopastraipa"/>
        <w:numPr>
          <w:ilvl w:val="1"/>
          <w:numId w:val="23"/>
        </w:numPr>
        <w:ind w:left="0" w:firstLine="851"/>
        <w:jc w:val="both"/>
        <w:rPr>
          <w:szCs w:val="24"/>
        </w:rPr>
      </w:pPr>
      <w:r w:rsidRPr="00B07562">
        <w:rPr>
          <w:szCs w:val="24"/>
        </w:rPr>
        <w:t>įsigyjant prekes, paslaugas ir darbus, vadovautis Lietuvos Respublikos viešųjų pirkimų įstatymo nuostatomis;</w:t>
      </w:r>
    </w:p>
    <w:p w14:paraId="6FF022D5" w14:textId="77777777" w:rsidR="00A94D7E" w:rsidRPr="00B07562" w:rsidRDefault="00F22C05" w:rsidP="008D653B">
      <w:pPr>
        <w:pStyle w:val="Sraopastraipa"/>
        <w:numPr>
          <w:ilvl w:val="1"/>
          <w:numId w:val="23"/>
        </w:numPr>
        <w:ind w:left="0" w:firstLine="851"/>
        <w:jc w:val="both"/>
        <w:rPr>
          <w:szCs w:val="24"/>
        </w:rPr>
      </w:pPr>
      <w:r w:rsidRPr="00B07562">
        <w:rPr>
          <w:szCs w:val="24"/>
        </w:rPr>
        <w:lastRenderedPageBreak/>
        <w:t xml:space="preserve"> turėti išlaidas pateisinančius dokumentus (PVM sąskaitas faktūras, sutartis, viešųjų pirkimų dokumentus, prekių nurašymo aktus ir kt.) ir juos saugoti teisės aktų nustatyta tvarka;</w:t>
      </w:r>
    </w:p>
    <w:p w14:paraId="6A7544AE" w14:textId="77777777" w:rsidR="00A94D7E" w:rsidRPr="00B07562" w:rsidRDefault="00F22C05" w:rsidP="008D653B">
      <w:pPr>
        <w:pStyle w:val="Sraopastraipa"/>
        <w:numPr>
          <w:ilvl w:val="1"/>
          <w:numId w:val="23"/>
        </w:numPr>
        <w:ind w:left="0" w:firstLine="851"/>
        <w:jc w:val="both"/>
        <w:rPr>
          <w:szCs w:val="24"/>
        </w:rPr>
      </w:pPr>
      <w:r w:rsidRPr="00B07562">
        <w:rPr>
          <w:szCs w:val="24"/>
        </w:rPr>
        <w:t>gavus lėšas, Lazdijų rajono savivaldybės administracijos Centralizuotos buhalterinės apskaitos skyriui ne vėliau kaip per 3 darbo dienas pasibaigus ketvirčiui ir metams pateikti ketvirtinę ir atitinkamai metinę nustatytos formos ,,Biudžeto išlaidų sąmatos vykdymo ataskaitą“;</w:t>
      </w:r>
    </w:p>
    <w:p w14:paraId="2FD8B86E" w14:textId="77777777" w:rsidR="00A94D7E" w:rsidRPr="00B07562" w:rsidRDefault="00F22C05" w:rsidP="008D653B">
      <w:pPr>
        <w:pStyle w:val="Sraopastraipa"/>
        <w:numPr>
          <w:ilvl w:val="1"/>
          <w:numId w:val="23"/>
        </w:numPr>
        <w:ind w:left="0" w:firstLine="851"/>
        <w:jc w:val="both"/>
        <w:rPr>
          <w:szCs w:val="24"/>
        </w:rPr>
      </w:pPr>
      <w:r w:rsidRPr="00B07562">
        <w:rPr>
          <w:szCs w:val="24"/>
        </w:rPr>
        <w:t>nustačius, kad skirtos lėšos panaudotos ne pagal paskirtį tais pačiais metais, grąžinti lėšas į Lazdijų rajono savivaldybės administracijos sąskaitą, o jeigu netinkamo lėšų panaudojimo faktas nustatomas kitais kalendoriniais metais, lėšas pervesti į Valstybinės mokesčių inspekcijos sąskaitą (LT74</w:t>
      </w:r>
      <w:r w:rsidR="00FC664D" w:rsidRPr="00B07562">
        <w:rPr>
          <w:szCs w:val="24"/>
        </w:rPr>
        <w:t> </w:t>
      </w:r>
      <w:r w:rsidRPr="00B07562">
        <w:rPr>
          <w:szCs w:val="24"/>
        </w:rPr>
        <w:t>4010 0510 0132 4763, įmokos kodas 59659);</w:t>
      </w:r>
    </w:p>
    <w:p w14:paraId="2828190C" w14:textId="77777777" w:rsidR="00F22C05" w:rsidRPr="00B07562" w:rsidRDefault="00F22C05" w:rsidP="008D653B">
      <w:pPr>
        <w:pStyle w:val="Sraopastraipa"/>
        <w:numPr>
          <w:ilvl w:val="1"/>
          <w:numId w:val="23"/>
        </w:numPr>
        <w:ind w:left="0" w:firstLine="851"/>
        <w:jc w:val="both"/>
        <w:rPr>
          <w:szCs w:val="24"/>
        </w:rPr>
      </w:pPr>
      <w:r w:rsidRPr="00B07562">
        <w:rPr>
          <w:szCs w:val="24"/>
        </w:rPr>
        <w:t xml:space="preserve">Lazdijų rajono savivaldybės administracijai nustačius, kad lėšos naudojamos ne pagal paskirtį ir Lazdijų rajono savivaldybės administracijai padaryta žala dėl netinkamo </w:t>
      </w:r>
      <w:r w:rsidR="007729A5" w:rsidRPr="00B07562">
        <w:rPr>
          <w:szCs w:val="24"/>
        </w:rPr>
        <w:t>P</w:t>
      </w:r>
      <w:r w:rsidRPr="00B07562">
        <w:rPr>
          <w:szCs w:val="24"/>
        </w:rPr>
        <w:t>ro</w:t>
      </w:r>
      <w:r w:rsidR="00035C14" w:rsidRPr="00B07562">
        <w:rPr>
          <w:szCs w:val="24"/>
        </w:rPr>
        <w:t>gramos</w:t>
      </w:r>
      <w:r w:rsidRPr="00B07562">
        <w:rPr>
          <w:szCs w:val="24"/>
        </w:rPr>
        <w:t xml:space="preserve"> vykdymo ar jo nutraukimo prieš terminą, atlyginti žalą įstatymų ir kitų teisės aktų nustatyta tvarka.</w:t>
      </w:r>
    </w:p>
    <w:p w14:paraId="2555A6F8" w14:textId="77777777" w:rsidR="00F22C05" w:rsidRPr="00B07562" w:rsidRDefault="00F22C05" w:rsidP="00F22C05">
      <w:pPr>
        <w:spacing w:line="360" w:lineRule="auto"/>
        <w:ind w:firstLine="567"/>
        <w:jc w:val="both"/>
        <w:rPr>
          <w:lang w:val="lt-LT"/>
        </w:rPr>
      </w:pPr>
    </w:p>
    <w:p w14:paraId="61F3481E" w14:textId="77777777" w:rsidR="00F22C05" w:rsidRPr="00B07562" w:rsidRDefault="00F22C05" w:rsidP="00F22C05">
      <w:pPr>
        <w:ind w:firstLine="851"/>
        <w:jc w:val="both"/>
        <w:rPr>
          <w:lang w:val="lt-LT"/>
        </w:rPr>
      </w:pPr>
    </w:p>
    <w:tbl>
      <w:tblPr>
        <w:tblW w:w="0" w:type="auto"/>
        <w:tblLook w:val="04A0" w:firstRow="1" w:lastRow="0" w:firstColumn="1" w:lastColumn="0" w:noHBand="0" w:noVBand="1"/>
      </w:tblPr>
      <w:tblGrid>
        <w:gridCol w:w="3118"/>
        <w:gridCol w:w="698"/>
        <w:gridCol w:w="2851"/>
        <w:gridCol w:w="506"/>
        <w:gridCol w:w="2799"/>
      </w:tblGrid>
      <w:tr w:rsidR="00F22C05" w:rsidRPr="00B07562" w14:paraId="4EA92A16" w14:textId="77777777" w:rsidTr="00A43D4F">
        <w:tc>
          <w:tcPr>
            <w:tcW w:w="4219" w:type="dxa"/>
            <w:tcBorders>
              <w:top w:val="single" w:sz="4" w:space="0" w:color="auto"/>
            </w:tcBorders>
            <w:shd w:val="clear" w:color="auto" w:fill="auto"/>
          </w:tcPr>
          <w:p w14:paraId="4D228070" w14:textId="77777777" w:rsidR="00F22C05" w:rsidRPr="00B07562" w:rsidRDefault="00F22C05" w:rsidP="00A43D4F">
            <w:pPr>
              <w:rPr>
                <w:b/>
                <w:lang w:val="lt-LT" w:eastAsia="lt-LT"/>
              </w:rPr>
            </w:pPr>
            <w:r w:rsidRPr="00B07562">
              <w:rPr>
                <w:lang w:val="lt-LT"/>
              </w:rPr>
              <w:t>(organizacijos vadovo arba jo įgalioto asmens pareigos)</w:t>
            </w:r>
          </w:p>
        </w:tc>
        <w:tc>
          <w:tcPr>
            <w:tcW w:w="709" w:type="dxa"/>
            <w:shd w:val="clear" w:color="auto" w:fill="auto"/>
          </w:tcPr>
          <w:p w14:paraId="3FA624DA" w14:textId="77777777" w:rsidR="00F22C05" w:rsidRPr="00B07562" w:rsidRDefault="00F22C05" w:rsidP="00A43D4F">
            <w:pPr>
              <w:jc w:val="center"/>
              <w:rPr>
                <w:lang w:val="lt-LT"/>
              </w:rPr>
            </w:pPr>
          </w:p>
          <w:p w14:paraId="63E082B4" w14:textId="77777777" w:rsidR="00F22C05" w:rsidRPr="00B07562" w:rsidRDefault="00F22C05" w:rsidP="00A43D4F">
            <w:pPr>
              <w:rPr>
                <w:lang w:val="lt-LT"/>
              </w:rPr>
            </w:pPr>
            <w:r w:rsidRPr="00B07562">
              <w:rPr>
                <w:lang w:val="lt-LT"/>
              </w:rPr>
              <w:t>A.V.</w:t>
            </w:r>
          </w:p>
        </w:tc>
        <w:tc>
          <w:tcPr>
            <w:tcW w:w="4111" w:type="dxa"/>
            <w:tcBorders>
              <w:top w:val="single" w:sz="4" w:space="0" w:color="auto"/>
            </w:tcBorders>
            <w:shd w:val="clear" w:color="auto" w:fill="auto"/>
          </w:tcPr>
          <w:p w14:paraId="3703267B" w14:textId="77777777" w:rsidR="00F22C05" w:rsidRPr="00B07562" w:rsidRDefault="00F22C05" w:rsidP="00A43D4F">
            <w:pPr>
              <w:jc w:val="center"/>
              <w:rPr>
                <w:lang w:val="lt-LT"/>
              </w:rPr>
            </w:pPr>
            <w:r w:rsidRPr="00B07562">
              <w:rPr>
                <w:lang w:val="lt-LT"/>
              </w:rPr>
              <w:t>(parašas)</w:t>
            </w:r>
          </w:p>
        </w:tc>
        <w:tc>
          <w:tcPr>
            <w:tcW w:w="708" w:type="dxa"/>
            <w:shd w:val="clear" w:color="auto" w:fill="auto"/>
          </w:tcPr>
          <w:p w14:paraId="0EE81687" w14:textId="77777777" w:rsidR="00F22C05" w:rsidRPr="00B07562" w:rsidRDefault="00F22C05" w:rsidP="00A43D4F">
            <w:pPr>
              <w:jc w:val="center"/>
              <w:rPr>
                <w:lang w:val="lt-LT"/>
              </w:rPr>
            </w:pPr>
          </w:p>
        </w:tc>
        <w:tc>
          <w:tcPr>
            <w:tcW w:w="4041" w:type="dxa"/>
            <w:tcBorders>
              <w:top w:val="single" w:sz="4" w:space="0" w:color="auto"/>
            </w:tcBorders>
            <w:shd w:val="clear" w:color="auto" w:fill="auto"/>
          </w:tcPr>
          <w:p w14:paraId="78B4E459" w14:textId="77777777" w:rsidR="00F22C05" w:rsidRPr="00B07562" w:rsidRDefault="00F22C05" w:rsidP="00A43D4F">
            <w:pPr>
              <w:jc w:val="center"/>
              <w:rPr>
                <w:b/>
                <w:lang w:val="lt-LT" w:eastAsia="lt-LT"/>
              </w:rPr>
            </w:pPr>
            <w:r w:rsidRPr="00B07562">
              <w:rPr>
                <w:lang w:val="lt-LT"/>
              </w:rPr>
              <w:t>(vardas pavardė)</w:t>
            </w:r>
          </w:p>
        </w:tc>
      </w:tr>
    </w:tbl>
    <w:p w14:paraId="4AC05C4B" w14:textId="77777777" w:rsidR="00F22C05" w:rsidRPr="00B07562" w:rsidRDefault="00F22C05" w:rsidP="00F22C05">
      <w:pPr>
        <w:jc w:val="center"/>
        <w:rPr>
          <w:lang w:val="lt-LT"/>
        </w:rPr>
        <w:sectPr w:rsidR="00F22C05" w:rsidRPr="00B07562" w:rsidSect="005776EA">
          <w:pgSz w:w="12240" w:h="15840"/>
          <w:pgMar w:top="1134" w:right="567" w:bottom="1134" w:left="1701" w:header="709" w:footer="709" w:gutter="0"/>
          <w:cols w:space="1296"/>
          <w:docGrid w:linePitch="326"/>
        </w:sectPr>
      </w:pPr>
      <w:r w:rsidRPr="00B07562">
        <w:rPr>
          <w:lang w:val="lt-LT"/>
        </w:rPr>
        <w:t>____________________</w:t>
      </w:r>
    </w:p>
    <w:p w14:paraId="50A17BF7" w14:textId="77777777" w:rsidR="00BA7F1E" w:rsidRDefault="00F4121D" w:rsidP="00F4121D">
      <w:pPr>
        <w:ind w:left="5529"/>
        <w:rPr>
          <w:lang w:val="lt-LT"/>
        </w:rPr>
      </w:pPr>
      <w:bookmarkStart w:id="12" w:name="_Hlk40102155"/>
      <w:r w:rsidRPr="00B07562">
        <w:rPr>
          <w:lang w:val="lt-LT"/>
        </w:rPr>
        <w:lastRenderedPageBreak/>
        <w:t xml:space="preserve">Vaikų vasaros poilsio programų rėmimo </w:t>
      </w:r>
    </w:p>
    <w:p w14:paraId="5E1DA0F3" w14:textId="77777777" w:rsidR="00BA7F1E" w:rsidRDefault="00F4121D" w:rsidP="00F4121D">
      <w:pPr>
        <w:ind w:left="5529"/>
        <w:rPr>
          <w:lang w:val="lt-LT"/>
        </w:rPr>
      </w:pPr>
      <w:r w:rsidRPr="00B07562">
        <w:rPr>
          <w:lang w:val="lt-LT"/>
        </w:rPr>
        <w:t xml:space="preserve">konkurso organizavimo Lazdijų rajono </w:t>
      </w:r>
    </w:p>
    <w:p w14:paraId="31B46B89" w14:textId="77777777" w:rsidR="00F4121D" w:rsidRPr="00B07562" w:rsidRDefault="00F4121D" w:rsidP="00F4121D">
      <w:pPr>
        <w:ind w:left="5529"/>
        <w:rPr>
          <w:lang w:val="lt-LT" w:eastAsia="lt-LT"/>
        </w:rPr>
      </w:pPr>
      <w:r w:rsidRPr="00B07562">
        <w:rPr>
          <w:lang w:val="lt-LT"/>
        </w:rPr>
        <w:t xml:space="preserve">savivaldybėje </w:t>
      </w:r>
      <w:r w:rsidRPr="00B07562">
        <w:rPr>
          <w:lang w:val="lt-LT" w:eastAsia="lt-LT"/>
        </w:rPr>
        <w:t xml:space="preserve">tvarkos aprašo </w:t>
      </w:r>
    </w:p>
    <w:p w14:paraId="718E37C4" w14:textId="77777777" w:rsidR="00F4121D" w:rsidRPr="00B07562" w:rsidRDefault="00F4121D" w:rsidP="00F4121D">
      <w:pPr>
        <w:ind w:left="5529"/>
        <w:rPr>
          <w:lang w:val="lt-LT" w:eastAsia="lt-LT"/>
        </w:rPr>
      </w:pPr>
      <w:r w:rsidRPr="00B07562">
        <w:rPr>
          <w:lang w:val="lt-LT" w:eastAsia="lt-LT"/>
        </w:rPr>
        <w:t>2 priedas</w:t>
      </w:r>
    </w:p>
    <w:p w14:paraId="77FE419A" w14:textId="77777777" w:rsidR="00F22C05" w:rsidRPr="00B07562" w:rsidRDefault="00F22C05" w:rsidP="00231CB1">
      <w:pPr>
        <w:ind w:left="3533" w:firstLine="720"/>
        <w:rPr>
          <w:lang w:val="lt-LT" w:eastAsia="lt-LT"/>
        </w:rPr>
      </w:pPr>
    </w:p>
    <w:p w14:paraId="7027A442" w14:textId="77777777" w:rsidR="00F22C05" w:rsidRPr="00B07562" w:rsidRDefault="00F22C05" w:rsidP="00F22C05">
      <w:pPr>
        <w:ind w:left="5103"/>
        <w:rPr>
          <w:lang w:val="lt-LT" w:eastAsia="lt-LT"/>
        </w:rPr>
      </w:pPr>
    </w:p>
    <w:bookmarkEnd w:id="12"/>
    <w:p w14:paraId="3BD566CC" w14:textId="77777777" w:rsidR="00F22C05" w:rsidRPr="00B07562" w:rsidRDefault="00F22C05" w:rsidP="00BA7F1E">
      <w:pPr>
        <w:jc w:val="center"/>
        <w:rPr>
          <w:b/>
          <w:bCs/>
          <w:lang w:val="lt-LT"/>
        </w:rPr>
      </w:pPr>
      <w:r w:rsidRPr="00B07562">
        <w:rPr>
          <w:b/>
          <w:bCs/>
          <w:lang w:val="lt-LT"/>
        </w:rPr>
        <w:t>(P</w:t>
      </w:r>
      <w:r w:rsidR="00AD6847" w:rsidRPr="00B07562">
        <w:rPr>
          <w:b/>
          <w:bCs/>
          <w:lang w:val="lt-LT"/>
        </w:rPr>
        <w:t>rogramos p</w:t>
      </w:r>
      <w:r w:rsidRPr="00B07562">
        <w:rPr>
          <w:b/>
          <w:bCs/>
          <w:lang w:val="lt-LT"/>
        </w:rPr>
        <w:t>araiškos vertinimo anketos forma)</w:t>
      </w:r>
    </w:p>
    <w:p w14:paraId="04D56C77" w14:textId="77777777" w:rsidR="00F22C05" w:rsidRPr="00B07562" w:rsidRDefault="00F22C05" w:rsidP="00BA7F1E">
      <w:pPr>
        <w:jc w:val="center"/>
        <w:rPr>
          <w:b/>
          <w:bCs/>
          <w:lang w:val="lt-LT"/>
        </w:rPr>
      </w:pPr>
    </w:p>
    <w:p w14:paraId="0AAEC83B" w14:textId="77777777" w:rsidR="00F22C05" w:rsidRPr="00B07562" w:rsidRDefault="00D20B86" w:rsidP="00BA7F1E">
      <w:pPr>
        <w:jc w:val="center"/>
        <w:rPr>
          <w:b/>
          <w:lang w:val="lt-LT"/>
        </w:rPr>
      </w:pPr>
      <w:r w:rsidRPr="00B07562">
        <w:rPr>
          <w:b/>
          <w:bCs/>
          <w:lang w:val="lt-LT"/>
        </w:rPr>
        <w:t>VAIKŲ VASAROS POILSIO PROGRAMOS</w:t>
      </w:r>
      <w:r w:rsidRPr="00B07562">
        <w:rPr>
          <w:b/>
          <w:lang w:val="lt-LT"/>
        </w:rPr>
        <w:t xml:space="preserve"> </w:t>
      </w:r>
      <w:r w:rsidR="00926C2E" w:rsidRPr="00B07562">
        <w:rPr>
          <w:b/>
          <w:lang w:val="lt-LT"/>
        </w:rPr>
        <w:t>P</w:t>
      </w:r>
      <w:r w:rsidR="00F22C05" w:rsidRPr="00B07562">
        <w:rPr>
          <w:b/>
          <w:lang w:val="lt-LT"/>
        </w:rPr>
        <w:t>ARAIŠKOS ADMINISTRACINĖS ATITIKTIES VERTINIMO ANKETA</w:t>
      </w:r>
    </w:p>
    <w:p w14:paraId="6E443F58" w14:textId="77777777" w:rsidR="00F22C05" w:rsidRPr="00B07562" w:rsidRDefault="00F22C05" w:rsidP="00BA7F1E">
      <w:pPr>
        <w:jc w:val="center"/>
        <w:rPr>
          <w:lang w:val="lt-LT"/>
        </w:rPr>
      </w:pPr>
      <w:r w:rsidRPr="00B07562">
        <w:rPr>
          <w:lang w:val="lt-LT"/>
        </w:rPr>
        <w:t>__________________</w:t>
      </w:r>
    </w:p>
    <w:p w14:paraId="4B3F10D9" w14:textId="77777777" w:rsidR="00F22C05" w:rsidRPr="00B07562" w:rsidRDefault="00F22C05" w:rsidP="00BA7F1E">
      <w:pPr>
        <w:jc w:val="center"/>
        <w:rPr>
          <w:lang w:val="lt-LT"/>
        </w:rPr>
      </w:pPr>
      <w:r w:rsidRPr="00B07562">
        <w:rPr>
          <w:lang w:val="lt-LT"/>
        </w:rPr>
        <w:t>(data)</w:t>
      </w:r>
    </w:p>
    <w:p w14:paraId="4D7634AA" w14:textId="77777777" w:rsidR="00F22C05" w:rsidRPr="00B07562" w:rsidRDefault="00F22C05" w:rsidP="00F22C05">
      <w:pPr>
        <w:ind w:firstLine="851"/>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F22C05" w:rsidRPr="00B07562" w14:paraId="0C69452D" w14:textId="77777777" w:rsidTr="00A43D4F">
        <w:tc>
          <w:tcPr>
            <w:tcW w:w="9855" w:type="dxa"/>
            <w:tcMar>
              <w:top w:w="0" w:type="dxa"/>
              <w:left w:w="108" w:type="dxa"/>
              <w:bottom w:w="0" w:type="dxa"/>
              <w:right w:w="108" w:type="dxa"/>
            </w:tcMar>
            <w:hideMark/>
          </w:tcPr>
          <w:p w14:paraId="4ACF43CF" w14:textId="77777777" w:rsidR="00F22C05" w:rsidRPr="00B07562" w:rsidRDefault="00F22C05" w:rsidP="00D20B86">
            <w:pPr>
              <w:rPr>
                <w:lang w:val="lt-LT"/>
              </w:rPr>
            </w:pPr>
          </w:p>
        </w:tc>
      </w:tr>
    </w:tbl>
    <w:p w14:paraId="3D8F952E" w14:textId="77777777" w:rsidR="00F22C05" w:rsidRPr="00B07562" w:rsidRDefault="00F22C05" w:rsidP="00BA7F1E">
      <w:pPr>
        <w:jc w:val="center"/>
        <w:rPr>
          <w:lang w:val="lt-LT"/>
        </w:rPr>
      </w:pPr>
      <w:r w:rsidRPr="00B07562">
        <w:rPr>
          <w:lang w:val="lt-LT"/>
        </w:rPr>
        <w:t>(pareiškėjo</w:t>
      </w:r>
      <w:r w:rsidR="00D20B86" w:rsidRPr="00B07562">
        <w:rPr>
          <w:lang w:val="lt-LT"/>
        </w:rPr>
        <w:t xml:space="preserve"> </w:t>
      </w:r>
      <w:r w:rsidRPr="00B07562">
        <w:rPr>
          <w:lang w:val="lt-LT"/>
        </w:rPr>
        <w:t>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18"/>
      </w:tblGrid>
      <w:tr w:rsidR="00F22C05" w:rsidRPr="00B07562" w14:paraId="62E862C1" w14:textId="77777777" w:rsidTr="00A43D4F">
        <w:tc>
          <w:tcPr>
            <w:tcW w:w="9618" w:type="dxa"/>
            <w:tcMar>
              <w:top w:w="0" w:type="dxa"/>
              <w:left w:w="108" w:type="dxa"/>
              <w:bottom w:w="0" w:type="dxa"/>
              <w:right w:w="108" w:type="dxa"/>
            </w:tcMar>
            <w:hideMark/>
          </w:tcPr>
          <w:p w14:paraId="485AEAA4" w14:textId="77777777" w:rsidR="00F22C05" w:rsidRPr="00B07562" w:rsidRDefault="00F22C05" w:rsidP="00D20B86">
            <w:pPr>
              <w:spacing w:line="240" w:lineRule="atLeast"/>
              <w:rPr>
                <w:lang w:val="lt-LT"/>
              </w:rPr>
            </w:pPr>
          </w:p>
        </w:tc>
      </w:tr>
    </w:tbl>
    <w:p w14:paraId="08216367" w14:textId="77777777" w:rsidR="00F22C05" w:rsidRPr="00B07562" w:rsidRDefault="00F22C05" w:rsidP="00BA7F1E">
      <w:pPr>
        <w:jc w:val="center"/>
        <w:rPr>
          <w:lang w:val="lt-LT"/>
        </w:rPr>
      </w:pPr>
      <w:r w:rsidRPr="00B07562">
        <w:rPr>
          <w:lang w:val="lt-LT"/>
        </w:rPr>
        <w:t>(</w:t>
      </w:r>
      <w:r w:rsidR="00872901" w:rsidRPr="00B07562">
        <w:rPr>
          <w:lang w:val="lt-LT"/>
        </w:rPr>
        <w:t xml:space="preserve">programos </w:t>
      </w:r>
      <w:r w:rsidRPr="00B07562">
        <w:rPr>
          <w:lang w:val="lt-LT"/>
        </w:rPr>
        <w:t>pavadinimas)</w:t>
      </w:r>
    </w:p>
    <w:p w14:paraId="03EF1F5E" w14:textId="77777777" w:rsidR="00F22C05" w:rsidRPr="00B07562" w:rsidRDefault="00F22C05" w:rsidP="00F22C05">
      <w:pPr>
        <w:pStyle w:val="Sraopastraipa"/>
        <w:tabs>
          <w:tab w:val="center" w:pos="0"/>
          <w:tab w:val="left" w:pos="1134"/>
          <w:tab w:val="center" w:pos="1560"/>
          <w:tab w:val="left" w:pos="9781"/>
        </w:tabs>
        <w:ind w:left="0" w:firstLine="709"/>
        <w:rPr>
          <w:b/>
          <w:szCs w:val="24"/>
        </w:rPr>
      </w:pPr>
    </w:p>
    <w:tbl>
      <w:tblPr>
        <w:tblW w:w="5000" w:type="pct"/>
        <w:tblLayout w:type="fixed"/>
        <w:tblLook w:val="04A0" w:firstRow="1" w:lastRow="0" w:firstColumn="1" w:lastColumn="0" w:noHBand="0" w:noVBand="1"/>
      </w:tblPr>
      <w:tblGrid>
        <w:gridCol w:w="558"/>
        <w:gridCol w:w="13"/>
        <w:gridCol w:w="5236"/>
        <w:gridCol w:w="913"/>
        <w:gridCol w:w="1331"/>
        <w:gridCol w:w="1569"/>
        <w:gridCol w:w="8"/>
      </w:tblGrid>
      <w:tr w:rsidR="00F22C05" w:rsidRPr="00B07562" w14:paraId="7C8347B9" w14:textId="77777777" w:rsidTr="003652B9">
        <w:tc>
          <w:tcPr>
            <w:tcW w:w="297" w:type="pct"/>
            <w:gridSpan w:val="2"/>
            <w:tcBorders>
              <w:top w:val="single" w:sz="4" w:space="0" w:color="auto"/>
              <w:left w:val="single" w:sz="4" w:space="0" w:color="000000"/>
              <w:bottom w:val="single" w:sz="4" w:space="0" w:color="000000"/>
              <w:right w:val="nil"/>
            </w:tcBorders>
            <w:shd w:val="clear" w:color="auto" w:fill="D9D9D9"/>
            <w:vAlign w:val="center"/>
          </w:tcPr>
          <w:p w14:paraId="07930E6D" w14:textId="77777777" w:rsidR="00F22C05" w:rsidRPr="00B07562" w:rsidRDefault="00F22C05" w:rsidP="00A43D4F">
            <w:pPr>
              <w:widowControl w:val="0"/>
              <w:snapToGrid w:val="0"/>
              <w:jc w:val="center"/>
              <w:rPr>
                <w:rFonts w:eastAsia="SimSun"/>
                <w:b/>
                <w:bCs/>
                <w:kern w:val="2"/>
                <w:lang w:val="lt-LT" w:eastAsia="hi-IN" w:bidi="hi-IN"/>
              </w:rPr>
            </w:pPr>
            <w:r w:rsidRPr="00B07562">
              <w:rPr>
                <w:rFonts w:eastAsia="SimSun"/>
                <w:b/>
                <w:bCs/>
                <w:kern w:val="2"/>
                <w:lang w:val="lt-LT" w:eastAsia="hi-IN" w:bidi="hi-IN"/>
              </w:rPr>
              <w:t>Eil. Nr.</w:t>
            </w:r>
          </w:p>
        </w:tc>
        <w:tc>
          <w:tcPr>
            <w:tcW w:w="2719" w:type="pct"/>
            <w:tcBorders>
              <w:top w:val="single" w:sz="4" w:space="0" w:color="auto"/>
              <w:left w:val="single" w:sz="4" w:space="0" w:color="000000"/>
              <w:bottom w:val="single" w:sz="4" w:space="0" w:color="000000"/>
              <w:right w:val="nil"/>
            </w:tcBorders>
            <w:shd w:val="clear" w:color="auto" w:fill="D9D9D9"/>
            <w:vAlign w:val="center"/>
            <w:hideMark/>
          </w:tcPr>
          <w:p w14:paraId="2F9D24B2" w14:textId="77777777" w:rsidR="00F22C05" w:rsidRPr="00B07562" w:rsidRDefault="00F22C05" w:rsidP="00A43D4F">
            <w:pPr>
              <w:widowControl w:val="0"/>
              <w:snapToGrid w:val="0"/>
              <w:jc w:val="center"/>
              <w:rPr>
                <w:rFonts w:eastAsia="SimSun"/>
                <w:b/>
                <w:bCs/>
                <w:kern w:val="2"/>
                <w:lang w:val="lt-LT" w:eastAsia="hi-IN" w:bidi="hi-IN"/>
              </w:rPr>
            </w:pPr>
            <w:r w:rsidRPr="00B07562">
              <w:rPr>
                <w:rFonts w:eastAsia="SimSun"/>
                <w:b/>
                <w:bCs/>
                <w:kern w:val="2"/>
                <w:lang w:val="lt-LT" w:eastAsia="hi-IN" w:bidi="hi-IN"/>
              </w:rPr>
              <w:t>Vertinimo reikalavimai</w:t>
            </w:r>
          </w:p>
        </w:tc>
        <w:tc>
          <w:tcPr>
            <w:tcW w:w="474" w:type="pct"/>
            <w:tcBorders>
              <w:top w:val="single" w:sz="4" w:space="0" w:color="auto"/>
              <w:left w:val="single" w:sz="4" w:space="0" w:color="000000"/>
              <w:bottom w:val="single" w:sz="4" w:space="0" w:color="000000"/>
              <w:right w:val="nil"/>
            </w:tcBorders>
            <w:shd w:val="clear" w:color="auto" w:fill="D9D9D9"/>
            <w:vAlign w:val="center"/>
          </w:tcPr>
          <w:p w14:paraId="3A9583E0" w14:textId="77777777" w:rsidR="00F22C05" w:rsidRPr="00B07562" w:rsidRDefault="00F22C05" w:rsidP="00A43D4F">
            <w:pPr>
              <w:widowControl w:val="0"/>
              <w:snapToGrid w:val="0"/>
              <w:jc w:val="center"/>
              <w:rPr>
                <w:rFonts w:eastAsia="SimSun"/>
                <w:b/>
                <w:bCs/>
                <w:kern w:val="2"/>
                <w:lang w:val="lt-LT" w:eastAsia="hi-IN" w:bidi="hi-IN"/>
              </w:rPr>
            </w:pPr>
            <w:r w:rsidRPr="00B07562">
              <w:rPr>
                <w:rFonts w:eastAsia="SimSun"/>
                <w:b/>
                <w:bCs/>
                <w:kern w:val="2"/>
                <w:lang w:val="lt-LT" w:eastAsia="hi-IN" w:bidi="hi-IN"/>
              </w:rPr>
              <w:t>Taip / Ne</w:t>
            </w:r>
          </w:p>
        </w:tc>
        <w:tc>
          <w:tcPr>
            <w:tcW w:w="691" w:type="pct"/>
            <w:tcBorders>
              <w:top w:val="single" w:sz="4" w:space="0" w:color="auto"/>
              <w:left w:val="single" w:sz="4" w:space="0" w:color="000000"/>
              <w:bottom w:val="single" w:sz="4" w:space="0" w:color="000000"/>
              <w:right w:val="nil"/>
            </w:tcBorders>
            <w:shd w:val="clear" w:color="auto" w:fill="D9D9D9"/>
            <w:vAlign w:val="center"/>
          </w:tcPr>
          <w:p w14:paraId="14F0FF98" w14:textId="77777777" w:rsidR="00F22C05" w:rsidRPr="00B07562" w:rsidRDefault="00F22C05" w:rsidP="00A43D4F">
            <w:pPr>
              <w:widowControl w:val="0"/>
              <w:snapToGrid w:val="0"/>
              <w:jc w:val="center"/>
              <w:rPr>
                <w:rFonts w:eastAsia="SimSun"/>
                <w:b/>
                <w:bCs/>
                <w:kern w:val="2"/>
                <w:lang w:val="lt-LT" w:eastAsia="hi-IN" w:bidi="hi-IN"/>
              </w:rPr>
            </w:pPr>
            <w:r w:rsidRPr="00B07562">
              <w:rPr>
                <w:rFonts w:eastAsia="SimSun"/>
                <w:b/>
                <w:bCs/>
                <w:kern w:val="2"/>
                <w:lang w:val="lt-LT" w:eastAsia="hi-IN" w:bidi="hi-IN"/>
              </w:rPr>
              <w:t>Pastabos</w:t>
            </w:r>
          </w:p>
        </w:tc>
        <w:tc>
          <w:tcPr>
            <w:tcW w:w="819" w:type="pct"/>
            <w:gridSpan w:val="2"/>
            <w:tcBorders>
              <w:top w:val="single" w:sz="4" w:space="0" w:color="auto"/>
              <w:left w:val="single" w:sz="4" w:space="0" w:color="000000"/>
              <w:bottom w:val="single" w:sz="4" w:space="0" w:color="000000"/>
              <w:right w:val="single" w:sz="4" w:space="0" w:color="000000"/>
            </w:tcBorders>
            <w:shd w:val="clear" w:color="auto" w:fill="D9D9D9"/>
            <w:vAlign w:val="center"/>
          </w:tcPr>
          <w:p w14:paraId="7C8A2E2D" w14:textId="77777777" w:rsidR="00F22C05" w:rsidRPr="00B07562" w:rsidRDefault="00F22C05" w:rsidP="00A43D4F">
            <w:pPr>
              <w:widowControl w:val="0"/>
              <w:snapToGrid w:val="0"/>
              <w:jc w:val="center"/>
              <w:rPr>
                <w:rFonts w:eastAsia="SimSun"/>
                <w:b/>
                <w:bCs/>
                <w:kern w:val="2"/>
                <w:lang w:val="lt-LT" w:eastAsia="hi-IN" w:bidi="hi-IN"/>
              </w:rPr>
            </w:pPr>
            <w:r w:rsidRPr="00B07562">
              <w:rPr>
                <w:rFonts w:eastAsia="SimSun"/>
                <w:b/>
                <w:bCs/>
                <w:kern w:val="2"/>
                <w:lang w:val="lt-LT" w:eastAsia="hi-IN" w:bidi="hi-IN"/>
              </w:rPr>
              <w:t>Taip / Ne</w:t>
            </w:r>
          </w:p>
          <w:p w14:paraId="5C1A6AE2" w14:textId="77777777" w:rsidR="00F22C05" w:rsidRPr="00B07562" w:rsidRDefault="00F22C05" w:rsidP="00A43D4F">
            <w:pPr>
              <w:widowControl w:val="0"/>
              <w:snapToGrid w:val="0"/>
              <w:jc w:val="center"/>
              <w:rPr>
                <w:rFonts w:eastAsia="SimSun"/>
                <w:b/>
                <w:bCs/>
                <w:kern w:val="2"/>
                <w:lang w:val="lt-LT" w:eastAsia="hi-IN" w:bidi="hi-IN"/>
              </w:rPr>
            </w:pPr>
            <w:r w:rsidRPr="00B07562">
              <w:rPr>
                <w:rFonts w:eastAsia="SimSun"/>
                <w:b/>
                <w:bCs/>
                <w:kern w:val="2"/>
                <w:lang w:val="lt-LT" w:eastAsia="hi-IN" w:bidi="hi-IN"/>
              </w:rPr>
              <w:t>(po patikslinimo)</w:t>
            </w:r>
          </w:p>
        </w:tc>
      </w:tr>
      <w:tr w:rsidR="00F22C05" w:rsidRPr="00B07562" w14:paraId="252633D8" w14:textId="77777777" w:rsidTr="003652B9">
        <w:trPr>
          <w:gridAfter w:val="1"/>
          <w:wAfter w:w="4" w:type="pct"/>
        </w:trPr>
        <w:tc>
          <w:tcPr>
            <w:tcW w:w="290" w:type="pct"/>
            <w:tcBorders>
              <w:top w:val="nil"/>
              <w:left w:val="single" w:sz="4" w:space="0" w:color="000000"/>
              <w:bottom w:val="single" w:sz="4" w:space="0" w:color="000000"/>
              <w:right w:val="nil"/>
            </w:tcBorders>
          </w:tcPr>
          <w:p w14:paraId="53638C6D" w14:textId="77777777" w:rsidR="00F22C05" w:rsidRPr="00B07562"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nil"/>
              <w:left w:val="single" w:sz="4" w:space="0" w:color="000000"/>
              <w:bottom w:val="single" w:sz="4" w:space="0" w:color="000000"/>
              <w:right w:val="nil"/>
            </w:tcBorders>
          </w:tcPr>
          <w:p w14:paraId="2D0F1421" w14:textId="77777777" w:rsidR="00F22C05" w:rsidRPr="00B07562" w:rsidRDefault="00F22C05" w:rsidP="00A43D4F">
            <w:pPr>
              <w:widowControl w:val="0"/>
              <w:snapToGrid w:val="0"/>
              <w:rPr>
                <w:rFonts w:eastAsia="SimSun"/>
                <w:kern w:val="2"/>
                <w:lang w:val="lt-LT" w:eastAsia="hi-IN" w:bidi="hi-IN"/>
              </w:rPr>
            </w:pPr>
            <w:r w:rsidRPr="00B07562">
              <w:rPr>
                <w:rFonts w:eastAsia="SimSun"/>
                <w:kern w:val="2"/>
                <w:lang w:val="lt-LT" w:eastAsia="hi-IN" w:bidi="hi-IN"/>
              </w:rPr>
              <w:t>Paraiška pateikta per nustatytą terminą</w:t>
            </w:r>
          </w:p>
          <w:p w14:paraId="36840A5C" w14:textId="77777777" w:rsidR="00F22C05" w:rsidRPr="00B07562" w:rsidRDefault="00F22C05" w:rsidP="00A43D4F">
            <w:pPr>
              <w:widowControl w:val="0"/>
              <w:snapToGrid w:val="0"/>
              <w:rPr>
                <w:rFonts w:eastAsia="SimSun"/>
                <w:kern w:val="2"/>
                <w:lang w:val="lt-LT" w:eastAsia="hi-IN" w:bidi="hi-IN"/>
              </w:rPr>
            </w:pPr>
          </w:p>
        </w:tc>
        <w:tc>
          <w:tcPr>
            <w:tcW w:w="474" w:type="pct"/>
            <w:tcBorders>
              <w:top w:val="nil"/>
              <w:left w:val="single" w:sz="4" w:space="0" w:color="000000"/>
              <w:bottom w:val="single" w:sz="4" w:space="0" w:color="000000"/>
              <w:right w:val="nil"/>
            </w:tcBorders>
          </w:tcPr>
          <w:p w14:paraId="028E3322" w14:textId="77777777" w:rsidR="00F22C05" w:rsidRPr="00B07562" w:rsidRDefault="00F22C05" w:rsidP="00A43D4F">
            <w:pPr>
              <w:widowControl w:val="0"/>
              <w:snapToGrid w:val="0"/>
              <w:ind w:firstLine="709"/>
              <w:rPr>
                <w:rFonts w:eastAsia="SimSun"/>
                <w:kern w:val="2"/>
                <w:lang w:val="lt-LT" w:eastAsia="hi-IN" w:bidi="hi-IN"/>
              </w:rPr>
            </w:pPr>
          </w:p>
        </w:tc>
        <w:tc>
          <w:tcPr>
            <w:tcW w:w="691" w:type="pct"/>
            <w:tcBorders>
              <w:top w:val="nil"/>
              <w:left w:val="single" w:sz="4" w:space="0" w:color="000000"/>
              <w:bottom w:val="single" w:sz="4" w:space="0" w:color="000000"/>
              <w:right w:val="nil"/>
            </w:tcBorders>
          </w:tcPr>
          <w:p w14:paraId="244C4C50" w14:textId="77777777" w:rsidR="00F22C05" w:rsidRPr="00B07562" w:rsidRDefault="00F22C05" w:rsidP="00A43D4F">
            <w:pPr>
              <w:widowControl w:val="0"/>
              <w:snapToGrid w:val="0"/>
              <w:ind w:firstLine="709"/>
              <w:rPr>
                <w:rFonts w:eastAsia="SimSun"/>
                <w:kern w:val="2"/>
                <w:lang w:val="lt-LT" w:eastAsia="hi-IN" w:bidi="hi-IN"/>
              </w:rPr>
            </w:pPr>
          </w:p>
        </w:tc>
        <w:tc>
          <w:tcPr>
            <w:tcW w:w="815" w:type="pct"/>
            <w:tcBorders>
              <w:top w:val="nil"/>
              <w:left w:val="single" w:sz="4" w:space="0" w:color="000000"/>
              <w:bottom w:val="single" w:sz="4" w:space="0" w:color="000000"/>
              <w:right w:val="single" w:sz="4" w:space="0" w:color="000000"/>
            </w:tcBorders>
            <w:shd w:val="clear" w:color="auto" w:fill="auto"/>
            <w:vAlign w:val="center"/>
          </w:tcPr>
          <w:p w14:paraId="1E184BF2" w14:textId="77777777" w:rsidR="00F22C05" w:rsidRPr="00B07562" w:rsidRDefault="00F22C05" w:rsidP="00A43D4F">
            <w:pPr>
              <w:widowControl w:val="0"/>
              <w:snapToGrid w:val="0"/>
              <w:jc w:val="center"/>
              <w:rPr>
                <w:rFonts w:eastAsia="SimSun"/>
                <w:kern w:val="2"/>
                <w:lang w:val="lt-LT" w:eastAsia="hi-IN" w:bidi="hi-IN"/>
              </w:rPr>
            </w:pPr>
          </w:p>
        </w:tc>
      </w:tr>
      <w:tr w:rsidR="00F22C05" w:rsidRPr="00B07562" w14:paraId="71F4F2A1" w14:textId="77777777" w:rsidTr="003652B9">
        <w:trPr>
          <w:gridAfter w:val="1"/>
          <w:wAfter w:w="4" w:type="pct"/>
        </w:trPr>
        <w:tc>
          <w:tcPr>
            <w:tcW w:w="290" w:type="pct"/>
            <w:tcBorders>
              <w:top w:val="nil"/>
              <w:left w:val="single" w:sz="4" w:space="0" w:color="000000"/>
              <w:bottom w:val="single" w:sz="4" w:space="0" w:color="000000"/>
              <w:right w:val="nil"/>
            </w:tcBorders>
          </w:tcPr>
          <w:p w14:paraId="459FB066" w14:textId="77777777" w:rsidR="00F22C05" w:rsidRPr="00B07562"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nil"/>
              <w:left w:val="single" w:sz="4" w:space="0" w:color="000000"/>
              <w:bottom w:val="single" w:sz="4" w:space="0" w:color="000000"/>
              <w:right w:val="nil"/>
            </w:tcBorders>
          </w:tcPr>
          <w:p w14:paraId="1A3F051C" w14:textId="77777777" w:rsidR="00F22C05" w:rsidRPr="00B07562" w:rsidRDefault="00F22C05" w:rsidP="00F4121D">
            <w:pPr>
              <w:rPr>
                <w:lang w:val="lt-LT"/>
              </w:rPr>
            </w:pPr>
            <w:r w:rsidRPr="00B07562">
              <w:rPr>
                <w:rFonts w:eastAsia="SimSun"/>
                <w:lang w:val="lt-LT"/>
              </w:rPr>
              <w:t xml:space="preserve">Pareiškėjas atitinka tinkamumo finansuoti reikalavimus, nustatytus </w:t>
            </w:r>
            <w:r w:rsidR="00231CB1" w:rsidRPr="00B07562">
              <w:rPr>
                <w:lang w:val="lt-LT"/>
              </w:rPr>
              <w:t>Vaikų vasaros poilsio programų rėmimo konkurso organizavimo Lazdijų rajono savivaldybėje tvarkos apraše</w:t>
            </w:r>
            <w:r w:rsidR="00872901" w:rsidRPr="00B07562">
              <w:rPr>
                <w:lang w:val="lt-LT"/>
              </w:rPr>
              <w:t xml:space="preserve"> (toliau – Aprašas)</w:t>
            </w:r>
          </w:p>
        </w:tc>
        <w:tc>
          <w:tcPr>
            <w:tcW w:w="474" w:type="pct"/>
            <w:tcBorders>
              <w:top w:val="nil"/>
              <w:left w:val="single" w:sz="4" w:space="0" w:color="000000"/>
              <w:bottom w:val="single" w:sz="4" w:space="0" w:color="000000"/>
              <w:right w:val="nil"/>
            </w:tcBorders>
          </w:tcPr>
          <w:p w14:paraId="7EB3C4A8" w14:textId="77777777" w:rsidR="00F22C05" w:rsidRPr="00B07562" w:rsidRDefault="00F22C05" w:rsidP="00A43D4F">
            <w:pPr>
              <w:widowControl w:val="0"/>
              <w:snapToGrid w:val="0"/>
              <w:ind w:firstLine="709"/>
              <w:rPr>
                <w:rFonts w:eastAsia="SimSun"/>
                <w:kern w:val="2"/>
                <w:lang w:val="lt-LT" w:eastAsia="hi-IN" w:bidi="hi-IN"/>
              </w:rPr>
            </w:pPr>
          </w:p>
        </w:tc>
        <w:tc>
          <w:tcPr>
            <w:tcW w:w="691" w:type="pct"/>
            <w:tcBorders>
              <w:top w:val="nil"/>
              <w:left w:val="single" w:sz="4" w:space="0" w:color="000000"/>
              <w:bottom w:val="single" w:sz="4" w:space="0" w:color="000000"/>
              <w:right w:val="nil"/>
            </w:tcBorders>
          </w:tcPr>
          <w:p w14:paraId="518C57CB" w14:textId="77777777" w:rsidR="00F22C05" w:rsidRPr="00B07562" w:rsidRDefault="00F22C05" w:rsidP="00A43D4F">
            <w:pPr>
              <w:widowControl w:val="0"/>
              <w:snapToGrid w:val="0"/>
              <w:ind w:firstLine="709"/>
              <w:rPr>
                <w:rFonts w:eastAsia="SimSun"/>
                <w:kern w:val="2"/>
                <w:lang w:val="lt-LT" w:eastAsia="hi-IN" w:bidi="hi-IN"/>
              </w:rPr>
            </w:pPr>
          </w:p>
        </w:tc>
        <w:tc>
          <w:tcPr>
            <w:tcW w:w="815" w:type="pct"/>
            <w:tcBorders>
              <w:top w:val="nil"/>
              <w:left w:val="single" w:sz="4" w:space="0" w:color="000000"/>
              <w:bottom w:val="single" w:sz="4" w:space="0" w:color="000000"/>
              <w:right w:val="single" w:sz="4" w:space="0" w:color="000000"/>
            </w:tcBorders>
            <w:shd w:val="clear" w:color="auto" w:fill="auto"/>
            <w:vAlign w:val="center"/>
          </w:tcPr>
          <w:p w14:paraId="1010DCD8" w14:textId="77777777" w:rsidR="00F22C05" w:rsidRPr="00B07562" w:rsidRDefault="00F22C05" w:rsidP="00A43D4F">
            <w:pPr>
              <w:widowControl w:val="0"/>
              <w:snapToGrid w:val="0"/>
              <w:jc w:val="center"/>
              <w:rPr>
                <w:rFonts w:eastAsia="SimSun"/>
                <w:kern w:val="2"/>
                <w:lang w:val="lt-LT" w:eastAsia="hi-IN" w:bidi="hi-IN"/>
              </w:rPr>
            </w:pPr>
          </w:p>
        </w:tc>
      </w:tr>
      <w:tr w:rsidR="00F22C05" w:rsidRPr="00B07562" w14:paraId="0A8DF3C7" w14:textId="77777777" w:rsidTr="003652B9">
        <w:trPr>
          <w:gridAfter w:val="1"/>
          <w:wAfter w:w="4" w:type="pct"/>
        </w:trPr>
        <w:tc>
          <w:tcPr>
            <w:tcW w:w="290" w:type="pct"/>
            <w:tcBorders>
              <w:top w:val="nil"/>
              <w:left w:val="single" w:sz="4" w:space="0" w:color="000000"/>
              <w:bottom w:val="single" w:sz="4" w:space="0" w:color="000000"/>
              <w:right w:val="nil"/>
            </w:tcBorders>
          </w:tcPr>
          <w:p w14:paraId="5D0CF21D" w14:textId="77777777" w:rsidR="00F22C05" w:rsidRPr="00B07562"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nil"/>
              <w:left w:val="single" w:sz="4" w:space="0" w:color="000000"/>
              <w:bottom w:val="single" w:sz="4" w:space="0" w:color="000000"/>
              <w:right w:val="nil"/>
            </w:tcBorders>
          </w:tcPr>
          <w:p w14:paraId="54B12477" w14:textId="77777777" w:rsidR="00F22C05" w:rsidRPr="00B07562" w:rsidRDefault="00F22C05" w:rsidP="00A43D4F">
            <w:pPr>
              <w:widowControl w:val="0"/>
              <w:snapToGrid w:val="0"/>
              <w:rPr>
                <w:rFonts w:eastAsia="SimSun"/>
                <w:kern w:val="2"/>
                <w:lang w:val="lt-LT" w:eastAsia="hi-IN" w:bidi="hi-IN"/>
              </w:rPr>
            </w:pPr>
            <w:r w:rsidRPr="00B07562">
              <w:rPr>
                <w:rFonts w:eastAsia="SimSun"/>
                <w:kern w:val="2"/>
                <w:lang w:val="lt-LT" w:eastAsia="hi-IN" w:bidi="hi-IN"/>
              </w:rPr>
              <w:t>Paraiškos forma yra pilnai ir tinkamai užpildyta</w:t>
            </w:r>
          </w:p>
          <w:p w14:paraId="2AD0D295" w14:textId="77777777" w:rsidR="00F22C05" w:rsidRPr="00B07562" w:rsidRDefault="00F22C05" w:rsidP="00A43D4F">
            <w:pPr>
              <w:widowControl w:val="0"/>
              <w:snapToGrid w:val="0"/>
              <w:rPr>
                <w:rFonts w:eastAsia="SimSun"/>
                <w:kern w:val="2"/>
                <w:lang w:val="lt-LT" w:eastAsia="hi-IN" w:bidi="hi-IN"/>
              </w:rPr>
            </w:pPr>
          </w:p>
        </w:tc>
        <w:tc>
          <w:tcPr>
            <w:tcW w:w="474" w:type="pct"/>
            <w:tcBorders>
              <w:top w:val="nil"/>
              <w:left w:val="single" w:sz="4" w:space="0" w:color="000000"/>
              <w:bottom w:val="single" w:sz="4" w:space="0" w:color="000000"/>
              <w:right w:val="nil"/>
            </w:tcBorders>
          </w:tcPr>
          <w:p w14:paraId="282B6071" w14:textId="77777777" w:rsidR="00F22C05" w:rsidRPr="00B07562" w:rsidRDefault="00F22C05" w:rsidP="00A43D4F">
            <w:pPr>
              <w:widowControl w:val="0"/>
              <w:snapToGrid w:val="0"/>
              <w:ind w:firstLine="709"/>
              <w:rPr>
                <w:rFonts w:eastAsia="SimSun"/>
                <w:kern w:val="2"/>
                <w:lang w:val="lt-LT" w:eastAsia="hi-IN" w:bidi="hi-IN"/>
              </w:rPr>
            </w:pPr>
          </w:p>
        </w:tc>
        <w:tc>
          <w:tcPr>
            <w:tcW w:w="691" w:type="pct"/>
            <w:tcBorders>
              <w:top w:val="nil"/>
              <w:left w:val="single" w:sz="4" w:space="0" w:color="000000"/>
              <w:bottom w:val="single" w:sz="4" w:space="0" w:color="000000"/>
              <w:right w:val="nil"/>
            </w:tcBorders>
          </w:tcPr>
          <w:p w14:paraId="231F9F60" w14:textId="77777777" w:rsidR="00F22C05" w:rsidRPr="00B07562" w:rsidRDefault="00F22C05" w:rsidP="00A43D4F">
            <w:pPr>
              <w:widowControl w:val="0"/>
              <w:snapToGrid w:val="0"/>
              <w:ind w:firstLine="709"/>
              <w:rPr>
                <w:rFonts w:eastAsia="SimSun"/>
                <w:kern w:val="2"/>
                <w:lang w:val="lt-LT" w:eastAsia="hi-IN" w:bidi="hi-IN"/>
              </w:rPr>
            </w:pPr>
          </w:p>
        </w:tc>
        <w:tc>
          <w:tcPr>
            <w:tcW w:w="815" w:type="pct"/>
            <w:tcBorders>
              <w:top w:val="nil"/>
              <w:left w:val="single" w:sz="4" w:space="0" w:color="000000"/>
              <w:bottom w:val="single" w:sz="4" w:space="0" w:color="000000"/>
              <w:right w:val="single" w:sz="4" w:space="0" w:color="000000"/>
            </w:tcBorders>
            <w:shd w:val="clear" w:color="auto" w:fill="auto"/>
            <w:vAlign w:val="center"/>
          </w:tcPr>
          <w:p w14:paraId="0F31F4ED" w14:textId="77777777" w:rsidR="00F22C05" w:rsidRPr="00B07562" w:rsidRDefault="00F22C05" w:rsidP="00A43D4F">
            <w:pPr>
              <w:widowControl w:val="0"/>
              <w:snapToGrid w:val="0"/>
              <w:jc w:val="center"/>
              <w:rPr>
                <w:rFonts w:eastAsia="SimSun"/>
                <w:kern w:val="2"/>
                <w:lang w:val="lt-LT" w:eastAsia="hi-IN" w:bidi="hi-IN"/>
              </w:rPr>
            </w:pPr>
          </w:p>
        </w:tc>
      </w:tr>
      <w:tr w:rsidR="00F22C05" w:rsidRPr="00B07562" w14:paraId="7C20E9DF" w14:textId="77777777" w:rsidTr="003652B9">
        <w:trPr>
          <w:gridAfter w:val="1"/>
          <w:wAfter w:w="4" w:type="pct"/>
        </w:trPr>
        <w:tc>
          <w:tcPr>
            <w:tcW w:w="290" w:type="pct"/>
            <w:tcBorders>
              <w:top w:val="nil"/>
              <w:left w:val="single" w:sz="4" w:space="0" w:color="000000"/>
              <w:bottom w:val="single" w:sz="4" w:space="0" w:color="000000"/>
              <w:right w:val="nil"/>
            </w:tcBorders>
          </w:tcPr>
          <w:p w14:paraId="02CDDE4E" w14:textId="77777777" w:rsidR="00F22C05" w:rsidRPr="00B07562"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nil"/>
              <w:left w:val="single" w:sz="4" w:space="0" w:color="000000"/>
              <w:bottom w:val="single" w:sz="4" w:space="0" w:color="000000"/>
              <w:right w:val="nil"/>
            </w:tcBorders>
            <w:hideMark/>
          </w:tcPr>
          <w:p w14:paraId="2ED614FA" w14:textId="77777777" w:rsidR="00F22C05" w:rsidRPr="00B07562" w:rsidRDefault="00F22C05" w:rsidP="00A43D4F">
            <w:pPr>
              <w:widowControl w:val="0"/>
              <w:snapToGrid w:val="0"/>
              <w:rPr>
                <w:rFonts w:eastAsia="SimSun"/>
                <w:kern w:val="2"/>
                <w:lang w:val="lt-LT" w:eastAsia="hi-IN" w:bidi="hi-IN"/>
              </w:rPr>
            </w:pPr>
            <w:r w:rsidRPr="00B07562">
              <w:rPr>
                <w:rFonts w:eastAsia="SimSun"/>
                <w:kern w:val="2"/>
                <w:lang w:val="lt-LT" w:eastAsia="hi-IN" w:bidi="hi-IN"/>
              </w:rPr>
              <w:t>Pateikti visi reikalingi dokumentai ir priedai</w:t>
            </w:r>
          </w:p>
          <w:p w14:paraId="65EF8EF7" w14:textId="77777777" w:rsidR="00F22C05" w:rsidRPr="00B07562" w:rsidRDefault="00F22C05" w:rsidP="00A43D4F">
            <w:pPr>
              <w:widowControl w:val="0"/>
              <w:snapToGrid w:val="0"/>
              <w:rPr>
                <w:rFonts w:eastAsia="SimSun"/>
                <w:kern w:val="2"/>
                <w:lang w:val="lt-LT" w:eastAsia="hi-IN" w:bidi="hi-IN"/>
              </w:rPr>
            </w:pPr>
          </w:p>
        </w:tc>
        <w:tc>
          <w:tcPr>
            <w:tcW w:w="474" w:type="pct"/>
            <w:tcBorders>
              <w:top w:val="nil"/>
              <w:left w:val="single" w:sz="4" w:space="0" w:color="000000"/>
              <w:bottom w:val="single" w:sz="4" w:space="0" w:color="000000"/>
              <w:right w:val="nil"/>
            </w:tcBorders>
          </w:tcPr>
          <w:p w14:paraId="324C89E6" w14:textId="77777777" w:rsidR="00F22C05" w:rsidRPr="00B07562" w:rsidRDefault="00F22C05" w:rsidP="00A43D4F">
            <w:pPr>
              <w:widowControl w:val="0"/>
              <w:snapToGrid w:val="0"/>
              <w:ind w:firstLine="709"/>
              <w:rPr>
                <w:rFonts w:eastAsia="SimSun"/>
                <w:kern w:val="2"/>
                <w:lang w:val="lt-LT" w:eastAsia="hi-IN" w:bidi="hi-IN"/>
              </w:rPr>
            </w:pPr>
          </w:p>
        </w:tc>
        <w:tc>
          <w:tcPr>
            <w:tcW w:w="691" w:type="pct"/>
            <w:tcBorders>
              <w:top w:val="nil"/>
              <w:left w:val="single" w:sz="4" w:space="0" w:color="000000"/>
              <w:bottom w:val="single" w:sz="4" w:space="0" w:color="000000"/>
              <w:right w:val="nil"/>
            </w:tcBorders>
          </w:tcPr>
          <w:p w14:paraId="3D53132C" w14:textId="77777777" w:rsidR="00F22C05" w:rsidRPr="00B07562" w:rsidRDefault="00F22C05" w:rsidP="00A43D4F">
            <w:pPr>
              <w:widowControl w:val="0"/>
              <w:snapToGrid w:val="0"/>
              <w:ind w:firstLine="709"/>
              <w:rPr>
                <w:rFonts w:eastAsia="SimSun"/>
                <w:kern w:val="2"/>
                <w:lang w:val="lt-LT" w:eastAsia="hi-IN" w:bidi="hi-IN"/>
              </w:rPr>
            </w:pPr>
          </w:p>
        </w:tc>
        <w:tc>
          <w:tcPr>
            <w:tcW w:w="815" w:type="pct"/>
            <w:tcBorders>
              <w:top w:val="nil"/>
              <w:left w:val="single" w:sz="4" w:space="0" w:color="000000"/>
              <w:bottom w:val="single" w:sz="4" w:space="0" w:color="000000"/>
              <w:right w:val="single" w:sz="4" w:space="0" w:color="000000"/>
            </w:tcBorders>
            <w:shd w:val="clear" w:color="auto" w:fill="auto"/>
          </w:tcPr>
          <w:p w14:paraId="371357ED" w14:textId="77777777" w:rsidR="00F22C05" w:rsidRPr="00B07562" w:rsidRDefault="00F22C05" w:rsidP="00A43D4F">
            <w:pPr>
              <w:widowControl w:val="0"/>
              <w:snapToGrid w:val="0"/>
              <w:rPr>
                <w:rFonts w:eastAsia="SimSun"/>
                <w:kern w:val="2"/>
                <w:lang w:val="lt-LT" w:eastAsia="hi-IN" w:bidi="hi-IN"/>
              </w:rPr>
            </w:pPr>
          </w:p>
        </w:tc>
      </w:tr>
      <w:tr w:rsidR="00F22C05" w:rsidRPr="00B07562" w14:paraId="0D545002" w14:textId="77777777" w:rsidTr="003652B9">
        <w:trPr>
          <w:gridAfter w:val="1"/>
          <w:wAfter w:w="4" w:type="pct"/>
        </w:trPr>
        <w:tc>
          <w:tcPr>
            <w:tcW w:w="290" w:type="pct"/>
            <w:tcBorders>
              <w:top w:val="nil"/>
              <w:left w:val="single" w:sz="4" w:space="0" w:color="000000"/>
              <w:bottom w:val="single" w:sz="4" w:space="0" w:color="000000"/>
              <w:right w:val="nil"/>
            </w:tcBorders>
          </w:tcPr>
          <w:p w14:paraId="15B91ADB" w14:textId="77777777" w:rsidR="00F22C05" w:rsidRPr="00B07562"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nil"/>
              <w:left w:val="single" w:sz="4" w:space="0" w:color="000000"/>
              <w:bottom w:val="single" w:sz="4" w:space="0" w:color="000000"/>
              <w:right w:val="nil"/>
            </w:tcBorders>
          </w:tcPr>
          <w:p w14:paraId="79480D5C" w14:textId="77777777" w:rsidR="00F22C05" w:rsidRPr="00B07562" w:rsidRDefault="00F22C05" w:rsidP="00A43D4F">
            <w:pPr>
              <w:widowControl w:val="0"/>
              <w:snapToGrid w:val="0"/>
              <w:rPr>
                <w:rFonts w:eastAsia="SimSun"/>
                <w:kern w:val="2"/>
                <w:lang w:val="lt-LT" w:eastAsia="hi-IN" w:bidi="hi-IN"/>
              </w:rPr>
            </w:pPr>
            <w:r w:rsidRPr="00B07562">
              <w:rPr>
                <w:rFonts w:eastAsia="SimSun"/>
                <w:kern w:val="2"/>
                <w:lang w:val="lt-LT" w:eastAsia="hi-IN" w:bidi="hi-IN"/>
              </w:rPr>
              <w:t xml:space="preserve">Paraiškos dokumentai pasirašyti </w:t>
            </w:r>
            <w:r w:rsidR="007A548C" w:rsidRPr="00B07562">
              <w:rPr>
                <w:rFonts w:eastAsia="SimSun"/>
                <w:kern w:val="2"/>
                <w:lang w:val="lt-LT" w:eastAsia="hi-IN" w:bidi="hi-IN"/>
              </w:rPr>
              <w:t>P</w:t>
            </w:r>
            <w:r w:rsidR="004076D6" w:rsidRPr="00B07562">
              <w:rPr>
                <w:rFonts w:eastAsia="SimSun"/>
                <w:kern w:val="2"/>
                <w:lang w:val="lt-LT" w:eastAsia="hi-IN" w:bidi="hi-IN"/>
              </w:rPr>
              <w:t xml:space="preserve">rogramos </w:t>
            </w:r>
            <w:r w:rsidRPr="00B07562">
              <w:rPr>
                <w:rFonts w:eastAsia="SimSun"/>
                <w:kern w:val="2"/>
                <w:lang w:val="lt-LT" w:eastAsia="hi-IN" w:bidi="hi-IN"/>
              </w:rPr>
              <w:t>pareiškėjo vadovo arba įgalioto asmens</w:t>
            </w:r>
          </w:p>
        </w:tc>
        <w:tc>
          <w:tcPr>
            <w:tcW w:w="474" w:type="pct"/>
            <w:tcBorders>
              <w:top w:val="nil"/>
              <w:left w:val="single" w:sz="4" w:space="0" w:color="000000"/>
              <w:bottom w:val="single" w:sz="4" w:space="0" w:color="000000"/>
              <w:right w:val="nil"/>
            </w:tcBorders>
          </w:tcPr>
          <w:p w14:paraId="5C357F67" w14:textId="77777777" w:rsidR="00F22C05" w:rsidRPr="00B07562" w:rsidRDefault="00F22C05" w:rsidP="00A43D4F">
            <w:pPr>
              <w:widowControl w:val="0"/>
              <w:snapToGrid w:val="0"/>
              <w:ind w:firstLine="709"/>
              <w:rPr>
                <w:rFonts w:eastAsia="SimSun"/>
                <w:kern w:val="2"/>
                <w:lang w:val="lt-LT" w:eastAsia="hi-IN" w:bidi="hi-IN"/>
              </w:rPr>
            </w:pPr>
          </w:p>
        </w:tc>
        <w:tc>
          <w:tcPr>
            <w:tcW w:w="691" w:type="pct"/>
            <w:tcBorders>
              <w:top w:val="nil"/>
              <w:left w:val="single" w:sz="4" w:space="0" w:color="000000"/>
              <w:bottom w:val="single" w:sz="4" w:space="0" w:color="000000"/>
              <w:right w:val="nil"/>
            </w:tcBorders>
          </w:tcPr>
          <w:p w14:paraId="0B656B5D" w14:textId="77777777" w:rsidR="00F22C05" w:rsidRPr="00B07562" w:rsidRDefault="00F22C05" w:rsidP="00A43D4F">
            <w:pPr>
              <w:widowControl w:val="0"/>
              <w:snapToGrid w:val="0"/>
              <w:ind w:firstLine="709"/>
              <w:rPr>
                <w:rFonts w:eastAsia="SimSun"/>
                <w:kern w:val="2"/>
                <w:lang w:val="lt-LT" w:eastAsia="hi-IN" w:bidi="hi-IN"/>
              </w:rPr>
            </w:pPr>
          </w:p>
        </w:tc>
        <w:tc>
          <w:tcPr>
            <w:tcW w:w="815" w:type="pct"/>
            <w:tcBorders>
              <w:top w:val="nil"/>
              <w:left w:val="single" w:sz="4" w:space="0" w:color="000000"/>
              <w:bottom w:val="single" w:sz="4" w:space="0" w:color="000000"/>
              <w:right w:val="single" w:sz="4" w:space="0" w:color="000000"/>
            </w:tcBorders>
            <w:shd w:val="clear" w:color="auto" w:fill="auto"/>
          </w:tcPr>
          <w:p w14:paraId="4CD47333" w14:textId="77777777" w:rsidR="00F22C05" w:rsidRPr="00B07562" w:rsidRDefault="00F22C05" w:rsidP="00A43D4F">
            <w:pPr>
              <w:widowControl w:val="0"/>
              <w:snapToGrid w:val="0"/>
              <w:rPr>
                <w:rFonts w:eastAsia="SimSun"/>
                <w:kern w:val="2"/>
                <w:lang w:val="lt-LT" w:eastAsia="hi-IN" w:bidi="hi-IN"/>
              </w:rPr>
            </w:pPr>
          </w:p>
        </w:tc>
      </w:tr>
      <w:tr w:rsidR="00F22C05" w:rsidRPr="00B07562" w14:paraId="5994A291" w14:textId="77777777" w:rsidTr="003652B9">
        <w:trPr>
          <w:gridAfter w:val="1"/>
          <w:wAfter w:w="4" w:type="pct"/>
        </w:trPr>
        <w:tc>
          <w:tcPr>
            <w:tcW w:w="290" w:type="pct"/>
            <w:tcBorders>
              <w:top w:val="nil"/>
              <w:left w:val="single" w:sz="4" w:space="0" w:color="000000"/>
              <w:bottom w:val="single" w:sz="4" w:space="0" w:color="auto"/>
              <w:right w:val="nil"/>
            </w:tcBorders>
          </w:tcPr>
          <w:p w14:paraId="768E2674" w14:textId="77777777" w:rsidR="00F22C05" w:rsidRPr="00B07562"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nil"/>
              <w:left w:val="single" w:sz="4" w:space="0" w:color="000000"/>
              <w:bottom w:val="single" w:sz="4" w:space="0" w:color="auto"/>
              <w:right w:val="nil"/>
            </w:tcBorders>
          </w:tcPr>
          <w:p w14:paraId="46662627" w14:textId="77777777" w:rsidR="00F22C05" w:rsidRPr="00B07562" w:rsidRDefault="00F22C05" w:rsidP="00A43D4F">
            <w:pPr>
              <w:widowControl w:val="0"/>
              <w:snapToGrid w:val="0"/>
              <w:rPr>
                <w:rFonts w:eastAsia="SimSun"/>
                <w:kern w:val="2"/>
                <w:lang w:val="lt-LT" w:eastAsia="hi-IN" w:bidi="hi-IN"/>
              </w:rPr>
            </w:pPr>
            <w:r w:rsidRPr="00B07562">
              <w:rPr>
                <w:rFonts w:eastAsia="SimSun"/>
                <w:kern w:val="2"/>
                <w:lang w:val="lt-LT" w:eastAsia="hi-IN" w:bidi="hi-IN"/>
              </w:rPr>
              <w:t>Paraiškos biudžetas yra detaliai užpildytas</w:t>
            </w:r>
          </w:p>
          <w:p w14:paraId="57D2834D" w14:textId="77777777" w:rsidR="00F22C05" w:rsidRPr="00B07562" w:rsidRDefault="00F22C05" w:rsidP="00A43D4F">
            <w:pPr>
              <w:widowControl w:val="0"/>
              <w:snapToGrid w:val="0"/>
              <w:rPr>
                <w:rFonts w:eastAsia="SimSun"/>
                <w:kern w:val="2"/>
                <w:lang w:val="lt-LT" w:eastAsia="hi-IN" w:bidi="hi-IN"/>
              </w:rPr>
            </w:pPr>
          </w:p>
        </w:tc>
        <w:tc>
          <w:tcPr>
            <w:tcW w:w="474" w:type="pct"/>
            <w:tcBorders>
              <w:top w:val="nil"/>
              <w:left w:val="single" w:sz="4" w:space="0" w:color="000000"/>
              <w:bottom w:val="single" w:sz="4" w:space="0" w:color="auto"/>
              <w:right w:val="nil"/>
            </w:tcBorders>
          </w:tcPr>
          <w:p w14:paraId="420418B5" w14:textId="77777777" w:rsidR="00F22C05" w:rsidRPr="00B07562" w:rsidRDefault="00F22C05" w:rsidP="00A43D4F">
            <w:pPr>
              <w:widowControl w:val="0"/>
              <w:snapToGrid w:val="0"/>
              <w:ind w:firstLine="709"/>
              <w:rPr>
                <w:rFonts w:eastAsia="SimSun"/>
                <w:kern w:val="2"/>
                <w:lang w:val="lt-LT" w:eastAsia="hi-IN" w:bidi="hi-IN"/>
              </w:rPr>
            </w:pPr>
          </w:p>
        </w:tc>
        <w:tc>
          <w:tcPr>
            <w:tcW w:w="691" w:type="pct"/>
            <w:tcBorders>
              <w:top w:val="nil"/>
              <w:left w:val="single" w:sz="4" w:space="0" w:color="000000"/>
              <w:bottom w:val="single" w:sz="4" w:space="0" w:color="auto"/>
              <w:right w:val="nil"/>
            </w:tcBorders>
          </w:tcPr>
          <w:p w14:paraId="3234BBA2" w14:textId="77777777" w:rsidR="00F22C05" w:rsidRPr="00B07562" w:rsidRDefault="00F22C05" w:rsidP="00A43D4F">
            <w:pPr>
              <w:widowControl w:val="0"/>
              <w:snapToGrid w:val="0"/>
              <w:ind w:firstLine="709"/>
              <w:rPr>
                <w:rFonts w:eastAsia="SimSun"/>
                <w:kern w:val="2"/>
                <w:lang w:val="lt-LT" w:eastAsia="hi-IN" w:bidi="hi-IN"/>
              </w:rPr>
            </w:pPr>
          </w:p>
        </w:tc>
        <w:tc>
          <w:tcPr>
            <w:tcW w:w="815" w:type="pct"/>
            <w:tcBorders>
              <w:top w:val="nil"/>
              <w:left w:val="single" w:sz="4" w:space="0" w:color="000000"/>
              <w:bottom w:val="single" w:sz="4" w:space="0" w:color="auto"/>
              <w:right w:val="single" w:sz="4" w:space="0" w:color="000000"/>
            </w:tcBorders>
            <w:shd w:val="clear" w:color="auto" w:fill="auto"/>
          </w:tcPr>
          <w:p w14:paraId="2C0F1490" w14:textId="77777777" w:rsidR="00F22C05" w:rsidRPr="00B07562" w:rsidRDefault="00F22C05" w:rsidP="00A43D4F">
            <w:pPr>
              <w:widowControl w:val="0"/>
              <w:snapToGrid w:val="0"/>
              <w:rPr>
                <w:rFonts w:eastAsia="SimSun"/>
                <w:kern w:val="2"/>
                <w:lang w:val="lt-LT" w:eastAsia="hi-IN" w:bidi="hi-IN"/>
              </w:rPr>
            </w:pPr>
          </w:p>
        </w:tc>
      </w:tr>
      <w:tr w:rsidR="00F22C05" w:rsidRPr="00B07562" w14:paraId="5D7EFDED" w14:textId="77777777" w:rsidTr="003652B9">
        <w:trPr>
          <w:gridAfter w:val="1"/>
          <w:wAfter w:w="4" w:type="pct"/>
        </w:trPr>
        <w:tc>
          <w:tcPr>
            <w:tcW w:w="290" w:type="pct"/>
            <w:tcBorders>
              <w:top w:val="nil"/>
              <w:left w:val="single" w:sz="4" w:space="0" w:color="000000"/>
              <w:bottom w:val="single" w:sz="4" w:space="0" w:color="auto"/>
              <w:right w:val="nil"/>
            </w:tcBorders>
          </w:tcPr>
          <w:p w14:paraId="362D6EBE" w14:textId="77777777" w:rsidR="00F22C05" w:rsidRPr="00B07562"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nil"/>
              <w:left w:val="single" w:sz="4" w:space="0" w:color="000000"/>
              <w:bottom w:val="single" w:sz="4" w:space="0" w:color="auto"/>
              <w:right w:val="nil"/>
            </w:tcBorders>
          </w:tcPr>
          <w:p w14:paraId="07FE2F3E" w14:textId="77777777" w:rsidR="00D20B86" w:rsidRPr="00B07562" w:rsidRDefault="00F22C05" w:rsidP="00D20B86">
            <w:pPr>
              <w:widowControl w:val="0"/>
              <w:snapToGrid w:val="0"/>
              <w:rPr>
                <w:rFonts w:eastAsia="SimSun"/>
                <w:kern w:val="2"/>
                <w:lang w:val="lt-LT" w:eastAsia="hi-IN" w:bidi="hi-IN"/>
              </w:rPr>
            </w:pPr>
            <w:r w:rsidRPr="00B07562">
              <w:rPr>
                <w:rFonts w:eastAsia="SimSun"/>
                <w:kern w:val="2"/>
                <w:lang w:val="lt-LT" w:eastAsia="hi-IN" w:bidi="hi-IN"/>
              </w:rPr>
              <w:t xml:space="preserve">Paraiškoje nurodytos išlaidos yra tinkamos finansuoti pagal </w:t>
            </w:r>
            <w:r w:rsidR="007729A5" w:rsidRPr="00B07562">
              <w:rPr>
                <w:lang w:val="lt-LT"/>
              </w:rPr>
              <w:t>Aprašą</w:t>
            </w:r>
          </w:p>
        </w:tc>
        <w:tc>
          <w:tcPr>
            <w:tcW w:w="474" w:type="pct"/>
            <w:tcBorders>
              <w:top w:val="nil"/>
              <w:left w:val="single" w:sz="4" w:space="0" w:color="000000"/>
              <w:bottom w:val="single" w:sz="4" w:space="0" w:color="auto"/>
              <w:right w:val="nil"/>
            </w:tcBorders>
          </w:tcPr>
          <w:p w14:paraId="3D670430" w14:textId="77777777" w:rsidR="00F22C05" w:rsidRPr="00B07562" w:rsidRDefault="00F22C05" w:rsidP="00A43D4F">
            <w:pPr>
              <w:widowControl w:val="0"/>
              <w:snapToGrid w:val="0"/>
              <w:ind w:firstLine="709"/>
              <w:rPr>
                <w:rFonts w:eastAsia="SimSun"/>
                <w:kern w:val="2"/>
                <w:lang w:val="lt-LT" w:eastAsia="hi-IN" w:bidi="hi-IN"/>
              </w:rPr>
            </w:pPr>
          </w:p>
        </w:tc>
        <w:tc>
          <w:tcPr>
            <w:tcW w:w="691" w:type="pct"/>
            <w:tcBorders>
              <w:top w:val="nil"/>
              <w:left w:val="single" w:sz="4" w:space="0" w:color="000000"/>
              <w:bottom w:val="single" w:sz="4" w:space="0" w:color="auto"/>
              <w:right w:val="nil"/>
            </w:tcBorders>
          </w:tcPr>
          <w:p w14:paraId="341874CA" w14:textId="77777777" w:rsidR="00F22C05" w:rsidRPr="00B07562" w:rsidRDefault="00F22C05" w:rsidP="00A43D4F">
            <w:pPr>
              <w:widowControl w:val="0"/>
              <w:snapToGrid w:val="0"/>
              <w:ind w:firstLine="709"/>
              <w:rPr>
                <w:rFonts w:eastAsia="SimSun"/>
                <w:kern w:val="2"/>
                <w:lang w:val="lt-LT" w:eastAsia="hi-IN" w:bidi="hi-IN"/>
              </w:rPr>
            </w:pPr>
          </w:p>
        </w:tc>
        <w:tc>
          <w:tcPr>
            <w:tcW w:w="815" w:type="pct"/>
            <w:tcBorders>
              <w:top w:val="nil"/>
              <w:left w:val="single" w:sz="4" w:space="0" w:color="000000"/>
              <w:bottom w:val="single" w:sz="4" w:space="0" w:color="auto"/>
              <w:right w:val="single" w:sz="4" w:space="0" w:color="000000"/>
            </w:tcBorders>
            <w:shd w:val="clear" w:color="auto" w:fill="auto"/>
          </w:tcPr>
          <w:p w14:paraId="29452A92" w14:textId="77777777" w:rsidR="00F22C05" w:rsidRPr="00B07562" w:rsidRDefault="00F22C05" w:rsidP="00A43D4F">
            <w:pPr>
              <w:widowControl w:val="0"/>
              <w:snapToGrid w:val="0"/>
              <w:rPr>
                <w:rFonts w:eastAsia="SimSun"/>
                <w:kern w:val="2"/>
                <w:lang w:val="lt-LT" w:eastAsia="hi-IN" w:bidi="hi-IN"/>
              </w:rPr>
            </w:pPr>
          </w:p>
        </w:tc>
      </w:tr>
      <w:tr w:rsidR="00F22C05" w:rsidRPr="00B07562" w14:paraId="66045C95" w14:textId="77777777" w:rsidTr="003652B9">
        <w:trPr>
          <w:gridAfter w:val="1"/>
          <w:wAfter w:w="4" w:type="pct"/>
        </w:trPr>
        <w:tc>
          <w:tcPr>
            <w:tcW w:w="290" w:type="pct"/>
            <w:tcBorders>
              <w:top w:val="single" w:sz="4" w:space="0" w:color="auto"/>
              <w:left w:val="single" w:sz="4" w:space="0" w:color="auto"/>
              <w:bottom w:val="single" w:sz="4" w:space="0" w:color="auto"/>
              <w:right w:val="single" w:sz="4" w:space="0" w:color="auto"/>
            </w:tcBorders>
          </w:tcPr>
          <w:p w14:paraId="6BE05399" w14:textId="77777777" w:rsidR="00F22C05" w:rsidRPr="00B07562"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single" w:sz="4" w:space="0" w:color="auto"/>
              <w:left w:val="single" w:sz="4" w:space="0" w:color="auto"/>
              <w:bottom w:val="single" w:sz="4" w:space="0" w:color="auto"/>
              <w:right w:val="single" w:sz="4" w:space="0" w:color="auto"/>
            </w:tcBorders>
          </w:tcPr>
          <w:p w14:paraId="17F40102" w14:textId="77777777" w:rsidR="00F22C05" w:rsidRPr="00B07562" w:rsidRDefault="00F22C05" w:rsidP="00A43D4F">
            <w:pPr>
              <w:widowControl w:val="0"/>
              <w:snapToGrid w:val="0"/>
              <w:rPr>
                <w:rFonts w:eastAsia="SimSun"/>
                <w:kern w:val="2"/>
                <w:lang w:val="lt-LT" w:eastAsia="hi-IN" w:bidi="hi-IN"/>
              </w:rPr>
            </w:pPr>
            <w:r w:rsidRPr="00B07562">
              <w:rPr>
                <w:rFonts w:eastAsia="SimSun"/>
                <w:kern w:val="2"/>
                <w:lang w:val="lt-LT" w:eastAsia="hi-IN" w:bidi="hi-IN"/>
              </w:rPr>
              <w:t xml:space="preserve">Pareiškėjas atsiskaitęs už praėjusio biudžetinio laikotarpio vykdytų </w:t>
            </w:r>
            <w:r w:rsidR="00872901" w:rsidRPr="00B07562">
              <w:rPr>
                <w:rFonts w:eastAsia="SimSun"/>
                <w:kern w:val="2"/>
                <w:lang w:val="lt-LT" w:eastAsia="hi-IN" w:bidi="hi-IN"/>
              </w:rPr>
              <w:t xml:space="preserve">programų </w:t>
            </w:r>
            <w:r w:rsidRPr="00B07562">
              <w:rPr>
                <w:rFonts w:eastAsia="SimSun"/>
                <w:kern w:val="2"/>
                <w:lang w:val="lt-LT" w:eastAsia="hi-IN" w:bidi="hi-IN"/>
              </w:rPr>
              <w:t>veiklą ir finansavimą</w:t>
            </w:r>
          </w:p>
        </w:tc>
        <w:tc>
          <w:tcPr>
            <w:tcW w:w="474" w:type="pct"/>
            <w:tcBorders>
              <w:top w:val="single" w:sz="4" w:space="0" w:color="auto"/>
              <w:left w:val="single" w:sz="4" w:space="0" w:color="auto"/>
              <w:bottom w:val="single" w:sz="4" w:space="0" w:color="auto"/>
              <w:right w:val="single" w:sz="4" w:space="0" w:color="auto"/>
            </w:tcBorders>
          </w:tcPr>
          <w:p w14:paraId="06D756EA" w14:textId="77777777" w:rsidR="00F22C05" w:rsidRPr="00B07562" w:rsidRDefault="00F22C05" w:rsidP="00A43D4F">
            <w:pPr>
              <w:widowControl w:val="0"/>
              <w:snapToGrid w:val="0"/>
              <w:ind w:firstLine="709"/>
              <w:rPr>
                <w:rFonts w:eastAsia="SimSun"/>
                <w:kern w:val="2"/>
                <w:lang w:val="lt-LT" w:eastAsia="hi-IN" w:bidi="hi-IN"/>
              </w:rPr>
            </w:pPr>
          </w:p>
        </w:tc>
        <w:tc>
          <w:tcPr>
            <w:tcW w:w="691" w:type="pct"/>
            <w:tcBorders>
              <w:top w:val="single" w:sz="4" w:space="0" w:color="auto"/>
              <w:left w:val="single" w:sz="4" w:space="0" w:color="auto"/>
              <w:bottom w:val="single" w:sz="4" w:space="0" w:color="auto"/>
              <w:right w:val="single" w:sz="4" w:space="0" w:color="auto"/>
            </w:tcBorders>
          </w:tcPr>
          <w:p w14:paraId="0E2DF06E" w14:textId="77777777" w:rsidR="00F22C05" w:rsidRPr="00B07562" w:rsidRDefault="00F22C05" w:rsidP="00A43D4F">
            <w:pPr>
              <w:widowControl w:val="0"/>
              <w:snapToGrid w:val="0"/>
              <w:ind w:firstLine="709"/>
              <w:rPr>
                <w:rFonts w:eastAsia="SimSun"/>
                <w:kern w:val="2"/>
                <w:lang w:val="lt-LT" w:eastAsia="hi-IN" w:bidi="hi-IN"/>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136D5FE4" w14:textId="77777777" w:rsidR="00F22C05" w:rsidRPr="00B07562" w:rsidRDefault="00F22C05" w:rsidP="00A43D4F">
            <w:pPr>
              <w:widowControl w:val="0"/>
              <w:snapToGrid w:val="0"/>
              <w:rPr>
                <w:rFonts w:eastAsia="SimSun"/>
                <w:kern w:val="2"/>
                <w:lang w:val="lt-LT" w:eastAsia="hi-IN" w:bidi="hi-IN"/>
              </w:rPr>
            </w:pPr>
          </w:p>
        </w:tc>
      </w:tr>
      <w:tr w:rsidR="00F22C05" w:rsidRPr="00B07562" w14:paraId="1CBA9F22" w14:textId="77777777" w:rsidTr="003652B9">
        <w:trPr>
          <w:gridAfter w:val="1"/>
          <w:wAfter w:w="4" w:type="pct"/>
        </w:trPr>
        <w:tc>
          <w:tcPr>
            <w:tcW w:w="290" w:type="pct"/>
            <w:tcBorders>
              <w:top w:val="single" w:sz="4" w:space="0" w:color="auto"/>
              <w:left w:val="single" w:sz="4" w:space="0" w:color="auto"/>
              <w:bottom w:val="single" w:sz="4" w:space="0" w:color="auto"/>
              <w:right w:val="single" w:sz="4" w:space="0" w:color="auto"/>
            </w:tcBorders>
            <w:shd w:val="clear" w:color="auto" w:fill="auto"/>
          </w:tcPr>
          <w:p w14:paraId="5060A728" w14:textId="77777777" w:rsidR="00F22C05" w:rsidRPr="00B07562"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single" w:sz="4" w:space="0" w:color="auto"/>
              <w:left w:val="single" w:sz="4" w:space="0" w:color="auto"/>
              <w:bottom w:val="single" w:sz="4" w:space="0" w:color="auto"/>
              <w:right w:val="single" w:sz="4" w:space="0" w:color="auto"/>
            </w:tcBorders>
            <w:shd w:val="clear" w:color="auto" w:fill="auto"/>
          </w:tcPr>
          <w:p w14:paraId="26F97A02" w14:textId="77777777" w:rsidR="00F22C05" w:rsidRPr="00B07562" w:rsidRDefault="00F22C05" w:rsidP="00A43D4F">
            <w:pPr>
              <w:widowControl w:val="0"/>
              <w:snapToGrid w:val="0"/>
              <w:rPr>
                <w:rFonts w:eastAsia="SimSun"/>
                <w:kern w:val="2"/>
                <w:lang w:val="lt-LT" w:eastAsia="hi-IN" w:bidi="hi-IN"/>
              </w:rPr>
            </w:pPr>
            <w:r w:rsidRPr="00B07562">
              <w:rPr>
                <w:rFonts w:eastAsia="SimSun"/>
                <w:kern w:val="2"/>
                <w:lang w:val="lt-LT" w:eastAsia="hi-IN" w:bidi="hi-IN"/>
              </w:rPr>
              <w:t>Pro</w:t>
            </w:r>
            <w:r w:rsidR="00231CB1" w:rsidRPr="00B07562">
              <w:rPr>
                <w:rFonts w:eastAsia="SimSun"/>
                <w:kern w:val="2"/>
                <w:lang w:val="lt-LT" w:eastAsia="hi-IN" w:bidi="hi-IN"/>
              </w:rPr>
              <w:t>grama</w:t>
            </w:r>
            <w:r w:rsidRPr="00B07562">
              <w:rPr>
                <w:rFonts w:eastAsia="SimSun"/>
                <w:kern w:val="2"/>
                <w:lang w:val="lt-LT" w:eastAsia="hi-IN" w:bidi="hi-IN"/>
              </w:rPr>
              <w:t xml:space="preserve"> gavo finansavimą iš savivaldybės biudžeto praėjusiais kalendoriniais metais (tęstin</w:t>
            </w:r>
            <w:r w:rsidR="0076788D" w:rsidRPr="00B07562">
              <w:rPr>
                <w:rFonts w:eastAsia="SimSun"/>
                <w:kern w:val="2"/>
                <w:lang w:val="lt-LT" w:eastAsia="hi-IN" w:bidi="hi-IN"/>
              </w:rPr>
              <w:t>ė programa</w:t>
            </w:r>
            <w:r w:rsidRPr="00B07562">
              <w:rPr>
                <w:rFonts w:eastAsia="SimSun"/>
                <w:kern w:val="2"/>
                <w:lang w:val="lt-LT" w:eastAsia="hi-IN" w:bidi="hi-IN"/>
              </w:rPr>
              <w:t>)</w:t>
            </w:r>
          </w:p>
        </w:tc>
        <w:tc>
          <w:tcPr>
            <w:tcW w:w="474" w:type="pct"/>
            <w:tcBorders>
              <w:top w:val="single" w:sz="4" w:space="0" w:color="auto"/>
              <w:left w:val="single" w:sz="4" w:space="0" w:color="auto"/>
              <w:bottom w:val="single" w:sz="4" w:space="0" w:color="auto"/>
              <w:right w:val="single" w:sz="4" w:space="0" w:color="auto"/>
            </w:tcBorders>
            <w:shd w:val="clear" w:color="auto" w:fill="auto"/>
          </w:tcPr>
          <w:p w14:paraId="4BCA5559" w14:textId="77777777" w:rsidR="00F22C05" w:rsidRPr="00B07562" w:rsidRDefault="00F22C05" w:rsidP="00A43D4F">
            <w:pPr>
              <w:widowControl w:val="0"/>
              <w:snapToGrid w:val="0"/>
              <w:ind w:firstLine="709"/>
              <w:rPr>
                <w:rFonts w:eastAsia="SimSun"/>
                <w:kern w:val="2"/>
                <w:lang w:val="lt-LT" w:eastAsia="hi-IN" w:bidi="hi-IN"/>
              </w:rPr>
            </w:pPr>
          </w:p>
        </w:tc>
        <w:tc>
          <w:tcPr>
            <w:tcW w:w="691" w:type="pct"/>
            <w:tcBorders>
              <w:top w:val="single" w:sz="4" w:space="0" w:color="auto"/>
              <w:left w:val="single" w:sz="4" w:space="0" w:color="auto"/>
              <w:bottom w:val="single" w:sz="4" w:space="0" w:color="auto"/>
              <w:right w:val="single" w:sz="4" w:space="0" w:color="auto"/>
            </w:tcBorders>
            <w:shd w:val="clear" w:color="auto" w:fill="auto"/>
          </w:tcPr>
          <w:p w14:paraId="2C392122" w14:textId="77777777" w:rsidR="00F22C05" w:rsidRPr="00B07562" w:rsidRDefault="00F22C05" w:rsidP="00A43D4F">
            <w:pPr>
              <w:widowControl w:val="0"/>
              <w:snapToGrid w:val="0"/>
              <w:ind w:firstLine="709"/>
              <w:rPr>
                <w:rFonts w:eastAsia="SimSun"/>
                <w:kern w:val="2"/>
                <w:lang w:val="lt-LT" w:eastAsia="hi-IN" w:bidi="hi-IN"/>
              </w:rPr>
            </w:pP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14:paraId="26B8DB1D" w14:textId="77777777" w:rsidR="00F22C05" w:rsidRPr="00B07562" w:rsidRDefault="00F22C05" w:rsidP="00A43D4F">
            <w:pPr>
              <w:widowControl w:val="0"/>
              <w:snapToGrid w:val="0"/>
              <w:jc w:val="center"/>
              <w:rPr>
                <w:rFonts w:eastAsia="SimSun"/>
                <w:kern w:val="2"/>
                <w:lang w:val="lt-LT" w:eastAsia="hi-IN" w:bidi="hi-IN"/>
              </w:rPr>
            </w:pPr>
          </w:p>
        </w:tc>
      </w:tr>
      <w:tr w:rsidR="00F22C05" w:rsidRPr="00B07562" w14:paraId="67F2F86C" w14:textId="77777777" w:rsidTr="003652B9">
        <w:trPr>
          <w:gridAfter w:val="1"/>
          <w:wAfter w:w="4" w:type="pct"/>
        </w:trPr>
        <w:tc>
          <w:tcPr>
            <w:tcW w:w="290" w:type="pct"/>
            <w:tcBorders>
              <w:top w:val="single" w:sz="4" w:space="0" w:color="auto"/>
              <w:left w:val="single" w:sz="4" w:space="0" w:color="auto"/>
              <w:bottom w:val="single" w:sz="4" w:space="0" w:color="auto"/>
              <w:right w:val="single" w:sz="4" w:space="0" w:color="auto"/>
            </w:tcBorders>
          </w:tcPr>
          <w:p w14:paraId="3E77ACA6" w14:textId="77777777" w:rsidR="00F22C05" w:rsidRPr="00B07562" w:rsidRDefault="00F22C05" w:rsidP="00F22C05">
            <w:pPr>
              <w:pStyle w:val="Sraopastraipa"/>
              <w:widowControl w:val="0"/>
              <w:numPr>
                <w:ilvl w:val="0"/>
                <w:numId w:val="14"/>
              </w:numPr>
              <w:suppressAutoHyphens/>
              <w:snapToGrid w:val="0"/>
              <w:ind w:left="22" w:firstLine="0"/>
              <w:rPr>
                <w:rFonts w:eastAsia="SimSun"/>
                <w:kern w:val="2"/>
                <w:szCs w:val="24"/>
                <w:lang w:eastAsia="hi-IN" w:bidi="hi-IN"/>
              </w:rPr>
            </w:pPr>
          </w:p>
        </w:tc>
        <w:tc>
          <w:tcPr>
            <w:tcW w:w="2725" w:type="pct"/>
            <w:gridSpan w:val="2"/>
            <w:tcBorders>
              <w:top w:val="single" w:sz="4" w:space="0" w:color="auto"/>
              <w:left w:val="single" w:sz="4" w:space="0" w:color="auto"/>
              <w:bottom w:val="single" w:sz="4" w:space="0" w:color="auto"/>
              <w:right w:val="single" w:sz="4" w:space="0" w:color="auto"/>
            </w:tcBorders>
          </w:tcPr>
          <w:p w14:paraId="10273938" w14:textId="77777777" w:rsidR="00F22C05" w:rsidRPr="00B07562" w:rsidRDefault="00F22C05" w:rsidP="00A43D4F">
            <w:pPr>
              <w:widowControl w:val="0"/>
              <w:snapToGrid w:val="0"/>
              <w:rPr>
                <w:rFonts w:eastAsia="SimSun"/>
                <w:kern w:val="2"/>
                <w:lang w:val="lt-LT" w:eastAsia="hi-IN" w:bidi="hi-IN"/>
              </w:rPr>
            </w:pPr>
            <w:r w:rsidRPr="00B07562">
              <w:rPr>
                <w:rFonts w:eastAsia="SimSun"/>
                <w:kern w:val="2"/>
                <w:lang w:val="lt-LT" w:eastAsia="hi-IN" w:bidi="hi-IN"/>
              </w:rPr>
              <w:t>Pro</w:t>
            </w:r>
            <w:r w:rsidR="00231CB1" w:rsidRPr="00B07562">
              <w:rPr>
                <w:rFonts w:eastAsia="SimSun"/>
                <w:kern w:val="2"/>
                <w:lang w:val="lt-LT" w:eastAsia="hi-IN" w:bidi="hi-IN"/>
              </w:rPr>
              <w:t>gramos</w:t>
            </w:r>
            <w:r w:rsidRPr="00B07562">
              <w:rPr>
                <w:rFonts w:eastAsia="SimSun"/>
                <w:kern w:val="2"/>
                <w:lang w:val="lt-LT" w:eastAsia="hi-IN" w:bidi="hi-IN"/>
              </w:rPr>
              <w:t xml:space="preserve"> trukmė – ne ilgesnė negu leidžiama </w:t>
            </w:r>
          </w:p>
          <w:p w14:paraId="4BCAD5CF" w14:textId="77777777" w:rsidR="00F22C05" w:rsidRPr="00B07562" w:rsidRDefault="00F22C05" w:rsidP="00A43D4F">
            <w:pPr>
              <w:widowControl w:val="0"/>
              <w:snapToGrid w:val="0"/>
              <w:rPr>
                <w:rFonts w:eastAsia="SimSun"/>
                <w:kern w:val="2"/>
                <w:lang w:val="lt-LT" w:eastAsia="hi-IN" w:bidi="hi-IN"/>
              </w:rPr>
            </w:pPr>
          </w:p>
        </w:tc>
        <w:tc>
          <w:tcPr>
            <w:tcW w:w="474" w:type="pct"/>
            <w:tcBorders>
              <w:top w:val="single" w:sz="4" w:space="0" w:color="auto"/>
              <w:left w:val="single" w:sz="4" w:space="0" w:color="auto"/>
              <w:bottom w:val="single" w:sz="4" w:space="0" w:color="auto"/>
              <w:right w:val="single" w:sz="4" w:space="0" w:color="auto"/>
            </w:tcBorders>
          </w:tcPr>
          <w:p w14:paraId="3F795671" w14:textId="77777777" w:rsidR="00F22C05" w:rsidRPr="00B07562" w:rsidRDefault="00F22C05" w:rsidP="00A43D4F">
            <w:pPr>
              <w:widowControl w:val="0"/>
              <w:snapToGrid w:val="0"/>
              <w:ind w:firstLine="709"/>
              <w:rPr>
                <w:rFonts w:eastAsia="SimSun"/>
                <w:kern w:val="2"/>
                <w:lang w:val="lt-LT" w:eastAsia="hi-IN" w:bidi="hi-IN"/>
              </w:rPr>
            </w:pPr>
          </w:p>
        </w:tc>
        <w:tc>
          <w:tcPr>
            <w:tcW w:w="691" w:type="pct"/>
            <w:tcBorders>
              <w:top w:val="single" w:sz="4" w:space="0" w:color="auto"/>
              <w:left w:val="single" w:sz="4" w:space="0" w:color="auto"/>
              <w:bottom w:val="single" w:sz="4" w:space="0" w:color="auto"/>
              <w:right w:val="single" w:sz="4" w:space="0" w:color="auto"/>
            </w:tcBorders>
          </w:tcPr>
          <w:p w14:paraId="2CF60AA3" w14:textId="77777777" w:rsidR="00F22C05" w:rsidRPr="00B07562" w:rsidRDefault="00F22C05" w:rsidP="00A43D4F">
            <w:pPr>
              <w:widowControl w:val="0"/>
              <w:snapToGrid w:val="0"/>
              <w:ind w:firstLine="709"/>
              <w:rPr>
                <w:rFonts w:eastAsia="SimSun"/>
                <w:kern w:val="2"/>
                <w:lang w:val="lt-LT" w:eastAsia="hi-IN" w:bidi="hi-IN"/>
              </w:rPr>
            </w:pPr>
          </w:p>
        </w:tc>
        <w:tc>
          <w:tcPr>
            <w:tcW w:w="815" w:type="pct"/>
            <w:tcBorders>
              <w:top w:val="single" w:sz="4" w:space="0" w:color="auto"/>
              <w:left w:val="single" w:sz="4" w:space="0" w:color="auto"/>
              <w:bottom w:val="single" w:sz="4" w:space="0" w:color="auto"/>
              <w:right w:val="single" w:sz="4" w:space="0" w:color="auto"/>
            </w:tcBorders>
            <w:shd w:val="clear" w:color="auto" w:fill="auto"/>
          </w:tcPr>
          <w:p w14:paraId="7602E408" w14:textId="77777777" w:rsidR="00F22C05" w:rsidRPr="00B07562" w:rsidRDefault="00F22C05" w:rsidP="00A43D4F">
            <w:pPr>
              <w:widowControl w:val="0"/>
              <w:snapToGrid w:val="0"/>
              <w:rPr>
                <w:rFonts w:eastAsia="SimSun"/>
                <w:kern w:val="2"/>
                <w:lang w:val="lt-LT" w:eastAsia="hi-IN" w:bidi="hi-IN"/>
              </w:rPr>
            </w:pPr>
          </w:p>
        </w:tc>
      </w:tr>
    </w:tbl>
    <w:p w14:paraId="6F312844" w14:textId="77777777" w:rsidR="00F22C05" w:rsidRPr="00B07562" w:rsidRDefault="00F22C05" w:rsidP="00BA7F1E">
      <w:pPr>
        <w:jc w:val="center"/>
        <w:rPr>
          <w:lang w:val="lt-LT" w:eastAsia="lt-LT"/>
        </w:rPr>
        <w:sectPr w:rsidR="00F22C05" w:rsidRPr="00B07562" w:rsidSect="005776EA">
          <w:headerReference w:type="default" r:id="rId12"/>
          <w:pgSz w:w="11906" w:h="16838"/>
          <w:pgMar w:top="1134" w:right="567" w:bottom="1134" w:left="1701" w:header="567" w:footer="567" w:gutter="0"/>
          <w:pgNumType w:start="1"/>
          <w:cols w:space="1296"/>
          <w:titlePg/>
          <w:docGrid w:linePitch="381"/>
        </w:sectPr>
      </w:pPr>
      <w:r w:rsidRPr="00B07562">
        <w:rPr>
          <w:lang w:val="lt-LT" w:eastAsia="lt-LT"/>
        </w:rPr>
        <w:t>_____________________</w:t>
      </w:r>
    </w:p>
    <w:p w14:paraId="4BE29B29" w14:textId="77777777" w:rsidR="00BA7F1E" w:rsidRDefault="00F4121D" w:rsidP="00F4121D">
      <w:pPr>
        <w:ind w:left="5529"/>
        <w:rPr>
          <w:lang w:val="lt-LT"/>
        </w:rPr>
      </w:pPr>
      <w:bookmarkStart w:id="13" w:name="_Hlk159333283"/>
      <w:r w:rsidRPr="00B07562">
        <w:rPr>
          <w:lang w:val="lt-LT"/>
        </w:rPr>
        <w:lastRenderedPageBreak/>
        <w:t xml:space="preserve">Vaikų vasaros poilsio programų rėmimo </w:t>
      </w:r>
    </w:p>
    <w:p w14:paraId="4F674172" w14:textId="77777777" w:rsidR="00BA7F1E" w:rsidRDefault="00F4121D" w:rsidP="00F4121D">
      <w:pPr>
        <w:ind w:left="5529"/>
        <w:rPr>
          <w:lang w:val="lt-LT"/>
        </w:rPr>
      </w:pPr>
      <w:r w:rsidRPr="00B07562">
        <w:rPr>
          <w:lang w:val="lt-LT"/>
        </w:rPr>
        <w:t xml:space="preserve">konkurso organizavimo Lazdijų rajono </w:t>
      </w:r>
    </w:p>
    <w:p w14:paraId="47468C2E" w14:textId="77777777" w:rsidR="00F4121D" w:rsidRPr="00B07562" w:rsidRDefault="00F4121D" w:rsidP="00F4121D">
      <w:pPr>
        <w:ind w:left="5529"/>
        <w:rPr>
          <w:lang w:val="lt-LT" w:eastAsia="lt-LT"/>
        </w:rPr>
      </w:pPr>
      <w:r w:rsidRPr="00B07562">
        <w:rPr>
          <w:lang w:val="lt-LT"/>
        </w:rPr>
        <w:t xml:space="preserve">savivaldybėje </w:t>
      </w:r>
      <w:r w:rsidRPr="00B07562">
        <w:rPr>
          <w:lang w:val="lt-LT" w:eastAsia="lt-LT"/>
        </w:rPr>
        <w:t xml:space="preserve">tvarkos aprašo </w:t>
      </w:r>
    </w:p>
    <w:p w14:paraId="787C8B69" w14:textId="77777777" w:rsidR="00F4121D" w:rsidRPr="00B07562" w:rsidRDefault="00F4121D" w:rsidP="00F4121D">
      <w:pPr>
        <w:ind w:left="5529"/>
        <w:rPr>
          <w:lang w:val="lt-LT" w:eastAsia="lt-LT"/>
        </w:rPr>
      </w:pPr>
      <w:r w:rsidRPr="00B07562">
        <w:rPr>
          <w:lang w:val="lt-LT" w:eastAsia="lt-LT"/>
        </w:rPr>
        <w:t>3 priedas</w:t>
      </w:r>
    </w:p>
    <w:p w14:paraId="5CFD3F04" w14:textId="77777777" w:rsidR="00F22C05" w:rsidRPr="00B07562" w:rsidRDefault="00F22C05" w:rsidP="00F22C05">
      <w:pPr>
        <w:rPr>
          <w:i/>
          <w:lang w:val="lt-LT" w:eastAsia="lt-LT"/>
        </w:rPr>
      </w:pPr>
    </w:p>
    <w:p w14:paraId="7A6770AA" w14:textId="77777777" w:rsidR="00F22C05" w:rsidRPr="00B07562" w:rsidRDefault="00F22C05" w:rsidP="00BA7F1E">
      <w:pPr>
        <w:jc w:val="center"/>
        <w:rPr>
          <w:b/>
          <w:bCs/>
          <w:lang w:val="lt-LT"/>
        </w:rPr>
      </w:pPr>
      <w:r w:rsidRPr="00B07562">
        <w:rPr>
          <w:b/>
          <w:bCs/>
          <w:lang w:val="lt-LT"/>
        </w:rPr>
        <w:t>(P</w:t>
      </w:r>
      <w:r w:rsidR="00AD6847" w:rsidRPr="00B07562">
        <w:rPr>
          <w:b/>
          <w:bCs/>
          <w:lang w:val="lt-LT"/>
        </w:rPr>
        <w:t>rogramos p</w:t>
      </w:r>
      <w:r w:rsidRPr="00B07562">
        <w:rPr>
          <w:b/>
          <w:bCs/>
          <w:lang w:val="lt-LT"/>
        </w:rPr>
        <w:t>araiškos vertinimo anketos forma)</w:t>
      </w:r>
    </w:p>
    <w:bookmarkEnd w:id="13"/>
    <w:p w14:paraId="6D5A1F65" w14:textId="77777777" w:rsidR="00F22C05" w:rsidRPr="00B07562" w:rsidRDefault="00F22C05" w:rsidP="00BA7F1E">
      <w:pPr>
        <w:jc w:val="center"/>
        <w:rPr>
          <w:b/>
          <w:bCs/>
          <w:lang w:val="lt-LT"/>
        </w:rPr>
      </w:pPr>
    </w:p>
    <w:p w14:paraId="3573466D" w14:textId="77777777" w:rsidR="00F22C05" w:rsidRPr="00B07562" w:rsidRDefault="007729A5" w:rsidP="00BA7F1E">
      <w:pPr>
        <w:jc w:val="center"/>
        <w:rPr>
          <w:b/>
          <w:lang w:val="lt-LT"/>
        </w:rPr>
      </w:pPr>
      <w:r w:rsidRPr="00B07562">
        <w:rPr>
          <w:b/>
          <w:bCs/>
          <w:lang w:val="lt-LT"/>
        </w:rPr>
        <w:t xml:space="preserve">VAIKŲ VASAROS POILSIO </w:t>
      </w:r>
      <w:r w:rsidR="00F22C05" w:rsidRPr="00B07562">
        <w:rPr>
          <w:b/>
          <w:lang w:val="lt-LT"/>
        </w:rPr>
        <w:t>P</w:t>
      </w:r>
      <w:r w:rsidR="00AD6847" w:rsidRPr="00B07562">
        <w:rPr>
          <w:b/>
          <w:lang w:val="lt-LT"/>
        </w:rPr>
        <w:t>ROGRAMOS P</w:t>
      </w:r>
      <w:r w:rsidR="00F22C05" w:rsidRPr="00B07562">
        <w:rPr>
          <w:b/>
          <w:lang w:val="lt-LT"/>
        </w:rPr>
        <w:t>ARAIŠKOS KOKYBĖS IR NAUDOS VERTINIMO ANKETA</w:t>
      </w:r>
    </w:p>
    <w:p w14:paraId="22618A42" w14:textId="77777777" w:rsidR="00F22C05" w:rsidRPr="00B07562" w:rsidRDefault="00F22C05" w:rsidP="00BA7F1E">
      <w:pPr>
        <w:jc w:val="center"/>
        <w:rPr>
          <w:b/>
          <w:lang w:val="lt-LT"/>
        </w:rPr>
      </w:pPr>
    </w:p>
    <w:p w14:paraId="1301C478" w14:textId="77777777" w:rsidR="00F22C05" w:rsidRPr="00B07562" w:rsidRDefault="00F22C05" w:rsidP="00BA7F1E">
      <w:pPr>
        <w:jc w:val="center"/>
        <w:rPr>
          <w:bCs/>
          <w:lang w:val="lt-LT"/>
        </w:rPr>
      </w:pPr>
      <w:r w:rsidRPr="00B07562">
        <w:rPr>
          <w:bCs/>
          <w:lang w:val="lt-LT"/>
        </w:rPr>
        <w:t>_________________</w:t>
      </w:r>
    </w:p>
    <w:p w14:paraId="45DAF5CD" w14:textId="77777777" w:rsidR="00F22C05" w:rsidRPr="00B07562" w:rsidRDefault="00F22C05" w:rsidP="00BA7F1E">
      <w:pPr>
        <w:jc w:val="center"/>
        <w:rPr>
          <w:lang w:val="lt-LT"/>
        </w:rPr>
      </w:pPr>
      <w:r w:rsidRPr="00B07562">
        <w:rPr>
          <w:lang w:val="lt-LT"/>
        </w:rPr>
        <w:t>(data)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F22C05" w:rsidRPr="00B07562" w14:paraId="3D8688AC" w14:textId="77777777" w:rsidTr="00A43D4F">
        <w:tc>
          <w:tcPr>
            <w:tcW w:w="5000" w:type="pct"/>
            <w:tcMar>
              <w:top w:w="0" w:type="dxa"/>
              <w:left w:w="108" w:type="dxa"/>
              <w:bottom w:w="0" w:type="dxa"/>
              <w:right w:w="108" w:type="dxa"/>
            </w:tcMar>
            <w:hideMark/>
          </w:tcPr>
          <w:p w14:paraId="7C149AE0" w14:textId="77777777" w:rsidR="00F22C05" w:rsidRPr="00B07562" w:rsidRDefault="00F22C05" w:rsidP="00D20B86">
            <w:pPr>
              <w:rPr>
                <w:lang w:val="lt-LT"/>
              </w:rPr>
            </w:pPr>
          </w:p>
        </w:tc>
      </w:tr>
    </w:tbl>
    <w:p w14:paraId="6D360DB7" w14:textId="77777777" w:rsidR="00F22C05" w:rsidRPr="00B07562" w:rsidRDefault="00F22C05" w:rsidP="00F22C05">
      <w:pPr>
        <w:ind w:firstLine="851"/>
        <w:jc w:val="center"/>
        <w:rPr>
          <w:lang w:val="lt-LT"/>
        </w:rPr>
      </w:pPr>
      <w:r w:rsidRPr="00B07562">
        <w:rPr>
          <w:lang w:val="lt-LT"/>
        </w:rPr>
        <w:t>(pareiškėjo pavadinimas)</w:t>
      </w:r>
    </w:p>
    <w:p w14:paraId="4DB92083" w14:textId="77777777" w:rsidR="00F22C05" w:rsidRPr="00B07562" w:rsidRDefault="00F22C05" w:rsidP="00F22C05">
      <w:pPr>
        <w:ind w:firstLine="851"/>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F22C05" w:rsidRPr="00B07562" w14:paraId="5CA18B8F" w14:textId="77777777" w:rsidTr="00A43D4F">
        <w:tc>
          <w:tcPr>
            <w:tcW w:w="9855" w:type="dxa"/>
            <w:tcMar>
              <w:top w:w="0" w:type="dxa"/>
              <w:left w:w="108" w:type="dxa"/>
              <w:bottom w:w="0" w:type="dxa"/>
              <w:right w:w="108" w:type="dxa"/>
            </w:tcMar>
            <w:hideMark/>
          </w:tcPr>
          <w:p w14:paraId="52212552" w14:textId="77777777" w:rsidR="00F22C05" w:rsidRPr="00B07562" w:rsidRDefault="00F22C05" w:rsidP="00D20B86">
            <w:pPr>
              <w:tabs>
                <w:tab w:val="left" w:pos="945"/>
              </w:tabs>
              <w:rPr>
                <w:lang w:val="lt-LT"/>
              </w:rPr>
            </w:pPr>
          </w:p>
        </w:tc>
      </w:tr>
    </w:tbl>
    <w:p w14:paraId="3C73E5CF" w14:textId="77777777" w:rsidR="00F22C05" w:rsidRPr="00B07562" w:rsidRDefault="00F22C05" w:rsidP="00F22C05">
      <w:pPr>
        <w:ind w:firstLine="851"/>
        <w:jc w:val="center"/>
        <w:rPr>
          <w:lang w:val="lt-LT"/>
        </w:rPr>
      </w:pPr>
      <w:r w:rsidRPr="00B07562">
        <w:rPr>
          <w:lang w:val="lt-LT"/>
        </w:rPr>
        <w:t>(</w:t>
      </w:r>
      <w:r w:rsidR="00872901" w:rsidRPr="00B07562">
        <w:rPr>
          <w:lang w:val="lt-LT"/>
        </w:rPr>
        <w:t xml:space="preserve">programos </w:t>
      </w:r>
      <w:r w:rsidRPr="00B07562">
        <w:rPr>
          <w:lang w:val="lt-LT"/>
        </w:rPr>
        <w:t>pavadinimas)</w:t>
      </w:r>
    </w:p>
    <w:p w14:paraId="45440F84" w14:textId="77777777" w:rsidR="00F22C05" w:rsidRPr="00B07562" w:rsidRDefault="00F22C05" w:rsidP="00F22C05">
      <w:pPr>
        <w:ind w:left="720"/>
        <w:rPr>
          <w:lang w:val="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56"/>
        <w:gridCol w:w="1946"/>
        <w:gridCol w:w="1985"/>
        <w:gridCol w:w="1985"/>
      </w:tblGrid>
      <w:tr w:rsidR="009D2BFB" w:rsidRPr="00B07562" w14:paraId="0A56C1E0" w14:textId="77777777" w:rsidTr="009D2BFB">
        <w:tc>
          <w:tcPr>
            <w:tcW w:w="29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140235" w14:textId="77777777" w:rsidR="00F22C05" w:rsidRPr="00B07562" w:rsidRDefault="00F22C05" w:rsidP="00F4121D">
            <w:pPr>
              <w:ind w:right="-28"/>
              <w:jc w:val="center"/>
              <w:rPr>
                <w:b/>
                <w:lang w:val="lt-LT"/>
              </w:rPr>
            </w:pPr>
            <w:r w:rsidRPr="00B07562">
              <w:rPr>
                <w:b/>
                <w:lang w:val="lt-LT"/>
              </w:rPr>
              <w:t>Eil.</w:t>
            </w:r>
          </w:p>
          <w:p w14:paraId="1DA5A17E" w14:textId="77777777" w:rsidR="00F22C05" w:rsidRPr="00B07562" w:rsidRDefault="00F22C05" w:rsidP="00A43D4F">
            <w:pPr>
              <w:ind w:left="164" w:hanging="164"/>
              <w:jc w:val="center"/>
              <w:rPr>
                <w:b/>
                <w:lang w:val="lt-LT"/>
              </w:rPr>
            </w:pPr>
            <w:r w:rsidRPr="00B07562">
              <w:rPr>
                <w:b/>
                <w:lang w:val="lt-LT"/>
              </w:rPr>
              <w:t>Nr.</w:t>
            </w:r>
          </w:p>
        </w:tc>
        <w:tc>
          <w:tcPr>
            <w:tcW w:w="163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312A60" w14:textId="77777777" w:rsidR="00F22C05" w:rsidRPr="00B07562" w:rsidRDefault="00F22C05" w:rsidP="00A43D4F">
            <w:pPr>
              <w:jc w:val="center"/>
              <w:rPr>
                <w:b/>
                <w:lang w:val="lt-LT"/>
              </w:rPr>
            </w:pPr>
            <w:r w:rsidRPr="00B07562">
              <w:rPr>
                <w:b/>
                <w:lang w:val="lt-LT"/>
              </w:rPr>
              <w:t>Vertinimo kriterijai</w:t>
            </w:r>
          </w:p>
        </w:tc>
        <w:tc>
          <w:tcPr>
            <w:tcW w:w="10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338947" w14:textId="77777777" w:rsidR="00F22C05" w:rsidRPr="00B07562" w:rsidRDefault="00F22C05" w:rsidP="00A43D4F">
            <w:pPr>
              <w:jc w:val="center"/>
              <w:rPr>
                <w:b/>
                <w:lang w:val="lt-LT"/>
              </w:rPr>
            </w:pPr>
            <w:r w:rsidRPr="00B07562">
              <w:rPr>
                <w:b/>
                <w:lang w:val="lt-LT"/>
              </w:rPr>
              <w:t>Maksimalus balų skaičius</w:t>
            </w:r>
          </w:p>
        </w:tc>
        <w:tc>
          <w:tcPr>
            <w:tcW w:w="10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2651EA" w14:textId="77777777" w:rsidR="00F22C05" w:rsidRPr="00B07562" w:rsidRDefault="00F22C05" w:rsidP="00A43D4F">
            <w:pPr>
              <w:jc w:val="center"/>
              <w:rPr>
                <w:b/>
                <w:lang w:val="lt-LT"/>
              </w:rPr>
            </w:pPr>
            <w:r w:rsidRPr="00B07562">
              <w:rPr>
                <w:b/>
                <w:lang w:val="lt-LT"/>
              </w:rPr>
              <w:t>Vertinimas balais</w:t>
            </w:r>
          </w:p>
        </w:tc>
        <w:tc>
          <w:tcPr>
            <w:tcW w:w="10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217824" w14:textId="77777777" w:rsidR="00F22C05" w:rsidRPr="00B07562" w:rsidRDefault="00F22C05" w:rsidP="00A43D4F">
            <w:pPr>
              <w:jc w:val="center"/>
              <w:rPr>
                <w:b/>
                <w:lang w:val="lt-LT"/>
              </w:rPr>
            </w:pPr>
            <w:r w:rsidRPr="00B07562">
              <w:rPr>
                <w:b/>
                <w:lang w:val="lt-LT"/>
              </w:rPr>
              <w:t>Pagrindimas</w:t>
            </w:r>
          </w:p>
          <w:p w14:paraId="1B0AD9EB" w14:textId="77777777" w:rsidR="00F22C05" w:rsidRPr="00B07562" w:rsidRDefault="00F22C05" w:rsidP="00A43D4F">
            <w:pPr>
              <w:jc w:val="center"/>
              <w:rPr>
                <w:b/>
                <w:iCs/>
                <w:lang w:val="lt-LT"/>
              </w:rPr>
            </w:pPr>
            <w:r w:rsidRPr="00B07562">
              <w:rPr>
                <w:b/>
                <w:iCs/>
                <w:lang w:val="lt-LT"/>
              </w:rPr>
              <w:t>(pildoma aiškiais pagrindais)</w:t>
            </w:r>
          </w:p>
        </w:tc>
      </w:tr>
      <w:tr w:rsidR="00D6367D" w:rsidRPr="00B07562" w14:paraId="7C5E90DA" w14:textId="77777777" w:rsidTr="009D2BFB">
        <w:tc>
          <w:tcPr>
            <w:tcW w:w="292" w:type="pct"/>
            <w:tcBorders>
              <w:top w:val="single" w:sz="4" w:space="0" w:color="auto"/>
              <w:left w:val="single" w:sz="4" w:space="0" w:color="auto"/>
              <w:bottom w:val="single" w:sz="4" w:space="0" w:color="auto"/>
              <w:right w:val="single" w:sz="4" w:space="0" w:color="auto"/>
            </w:tcBorders>
          </w:tcPr>
          <w:p w14:paraId="3D585603" w14:textId="77777777" w:rsidR="00D6367D" w:rsidRPr="00B07562" w:rsidRDefault="00D6367D" w:rsidP="00D6367D">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hideMark/>
          </w:tcPr>
          <w:p w14:paraId="00E88E4E" w14:textId="77777777" w:rsidR="00D6367D" w:rsidRPr="00B07562" w:rsidRDefault="00D6367D" w:rsidP="00D6367D">
            <w:pPr>
              <w:rPr>
                <w:b/>
                <w:bCs/>
                <w:lang w:val="lt-LT"/>
              </w:rPr>
            </w:pPr>
            <w:r w:rsidRPr="00B07562">
              <w:rPr>
                <w:b/>
                <w:bCs/>
                <w:lang w:val="lt-LT"/>
              </w:rPr>
              <w:t>Programa atitiktis paraiškos bendriesiems kriterijams</w:t>
            </w:r>
          </w:p>
          <w:p w14:paraId="74A7F84F" w14:textId="77777777" w:rsidR="00D6367D" w:rsidRPr="00B07562" w:rsidRDefault="00D6367D" w:rsidP="00D6367D">
            <w:pPr>
              <w:rPr>
                <w:lang w:val="lt-LT"/>
              </w:rPr>
            </w:pPr>
            <w:r w:rsidRPr="00B07562">
              <w:rPr>
                <w:lang w:val="lt-LT"/>
              </w:rPr>
              <w:t>- visiškai atitinka</w:t>
            </w:r>
          </w:p>
          <w:p w14:paraId="6AEDF4D2" w14:textId="77777777" w:rsidR="00D6367D" w:rsidRPr="00B07562" w:rsidRDefault="00D6367D" w:rsidP="00D6367D">
            <w:pPr>
              <w:rPr>
                <w:lang w:val="lt-LT"/>
              </w:rPr>
            </w:pPr>
            <w:r w:rsidRPr="00B07562">
              <w:rPr>
                <w:lang w:val="lt-LT"/>
              </w:rPr>
              <w:t>- iš dalies atitinka</w:t>
            </w:r>
          </w:p>
          <w:p w14:paraId="45D606E9" w14:textId="77777777" w:rsidR="00D6367D" w:rsidRPr="00B07562" w:rsidRDefault="00D6367D" w:rsidP="00D6367D">
            <w:pPr>
              <w:rPr>
                <w:i/>
                <w:iCs/>
                <w:lang w:val="lt-LT"/>
              </w:rPr>
            </w:pPr>
            <w:r w:rsidRPr="00B07562">
              <w:rPr>
                <w:lang w:val="lt-LT"/>
              </w:rPr>
              <w:t xml:space="preserve">- neatitinka </w:t>
            </w:r>
          </w:p>
        </w:tc>
        <w:tc>
          <w:tcPr>
            <w:tcW w:w="1010" w:type="pct"/>
            <w:tcBorders>
              <w:top w:val="single" w:sz="4" w:space="0" w:color="auto"/>
              <w:left w:val="single" w:sz="4" w:space="0" w:color="auto"/>
              <w:bottom w:val="single" w:sz="4" w:space="0" w:color="auto"/>
              <w:right w:val="single" w:sz="4" w:space="0" w:color="auto"/>
            </w:tcBorders>
            <w:hideMark/>
          </w:tcPr>
          <w:p w14:paraId="3ED404C4" w14:textId="77777777" w:rsidR="00D6367D" w:rsidRPr="00B07562" w:rsidRDefault="00D6367D" w:rsidP="00D6367D">
            <w:pPr>
              <w:jc w:val="center"/>
              <w:rPr>
                <w:lang w:val="lt-LT"/>
              </w:rPr>
            </w:pPr>
          </w:p>
          <w:p w14:paraId="66C7B129" w14:textId="77777777" w:rsidR="00EE1C22" w:rsidRPr="00B07562" w:rsidRDefault="00EE1C22" w:rsidP="00E45381">
            <w:pPr>
              <w:rPr>
                <w:lang w:val="lt-LT"/>
              </w:rPr>
            </w:pPr>
          </w:p>
          <w:p w14:paraId="15E4698F" w14:textId="77777777" w:rsidR="00D6367D" w:rsidRPr="00B07562" w:rsidRDefault="00D6367D" w:rsidP="00D6367D">
            <w:pPr>
              <w:jc w:val="center"/>
              <w:rPr>
                <w:lang w:val="lt-LT"/>
              </w:rPr>
            </w:pPr>
            <w:r w:rsidRPr="00B07562">
              <w:rPr>
                <w:lang w:val="lt-LT"/>
              </w:rPr>
              <w:t>10</w:t>
            </w:r>
          </w:p>
          <w:p w14:paraId="76B2497E" w14:textId="77777777" w:rsidR="00D6367D" w:rsidRPr="00B07562" w:rsidRDefault="00D6367D" w:rsidP="00D6367D">
            <w:pPr>
              <w:jc w:val="center"/>
              <w:rPr>
                <w:lang w:val="lt-LT"/>
              </w:rPr>
            </w:pPr>
            <w:r w:rsidRPr="00B07562">
              <w:rPr>
                <w:lang w:val="lt-LT"/>
              </w:rPr>
              <w:t>5</w:t>
            </w:r>
          </w:p>
          <w:p w14:paraId="30BA6FF8" w14:textId="77777777" w:rsidR="00D6367D" w:rsidRPr="00B07562" w:rsidRDefault="00D6367D" w:rsidP="00D6367D">
            <w:pPr>
              <w:jc w:val="center"/>
              <w:rPr>
                <w:lang w:val="lt-LT"/>
              </w:rPr>
            </w:pPr>
            <w:r w:rsidRPr="00B07562">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7B66470B" w14:textId="77777777" w:rsidR="00D6367D" w:rsidRPr="00B07562" w:rsidRDefault="00D6367D" w:rsidP="00D6367D">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1DC07BEA" w14:textId="77777777" w:rsidR="00D6367D" w:rsidRPr="00B07562" w:rsidRDefault="00D6367D" w:rsidP="00D6367D">
            <w:pPr>
              <w:jc w:val="center"/>
              <w:rPr>
                <w:lang w:val="lt-LT"/>
              </w:rPr>
            </w:pPr>
          </w:p>
        </w:tc>
      </w:tr>
      <w:tr w:rsidR="00D6367D" w:rsidRPr="00B07562" w14:paraId="3C969F13" w14:textId="77777777" w:rsidTr="009D2BFB">
        <w:tc>
          <w:tcPr>
            <w:tcW w:w="292" w:type="pct"/>
            <w:tcBorders>
              <w:top w:val="single" w:sz="4" w:space="0" w:color="auto"/>
              <w:left w:val="single" w:sz="4" w:space="0" w:color="auto"/>
              <w:bottom w:val="single" w:sz="4" w:space="0" w:color="auto"/>
              <w:right w:val="single" w:sz="4" w:space="0" w:color="auto"/>
            </w:tcBorders>
          </w:tcPr>
          <w:p w14:paraId="52E7FB06" w14:textId="77777777" w:rsidR="00D6367D" w:rsidRPr="00B07562" w:rsidRDefault="00D6367D" w:rsidP="00D6367D">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hideMark/>
          </w:tcPr>
          <w:p w14:paraId="2895EA86" w14:textId="77777777" w:rsidR="00D6367D" w:rsidRPr="00B07562" w:rsidRDefault="00D6367D" w:rsidP="00D6367D">
            <w:pPr>
              <w:rPr>
                <w:b/>
                <w:bCs/>
                <w:lang w:val="lt-LT"/>
              </w:rPr>
            </w:pPr>
            <w:r w:rsidRPr="00B07562">
              <w:rPr>
                <w:b/>
                <w:bCs/>
                <w:lang w:val="lt-LT"/>
              </w:rPr>
              <w:t xml:space="preserve">Programos idėjos aktualumas / naujumas / patrauklumas, </w:t>
            </w:r>
            <w:r w:rsidR="00872901" w:rsidRPr="00B07562">
              <w:rPr>
                <w:b/>
                <w:bCs/>
                <w:lang w:val="lt-LT"/>
              </w:rPr>
              <w:t xml:space="preserve">programos </w:t>
            </w:r>
            <w:r w:rsidRPr="00B07562">
              <w:rPr>
                <w:b/>
                <w:bCs/>
                <w:lang w:val="lt-LT"/>
              </w:rPr>
              <w:t xml:space="preserve">naudingumas </w:t>
            </w:r>
          </w:p>
          <w:p w14:paraId="1A52EC40" w14:textId="77777777" w:rsidR="00D6367D" w:rsidRPr="00B07562" w:rsidRDefault="00D6367D" w:rsidP="00D6367D">
            <w:pPr>
              <w:rPr>
                <w:lang w:val="lt-LT"/>
              </w:rPr>
            </w:pPr>
            <w:r w:rsidRPr="00B07562">
              <w:rPr>
                <w:lang w:val="lt-LT"/>
              </w:rPr>
              <w:t>- visiškai atitinka</w:t>
            </w:r>
          </w:p>
          <w:p w14:paraId="7A3E175B" w14:textId="77777777" w:rsidR="00D6367D" w:rsidRPr="00B07562" w:rsidRDefault="00D6367D" w:rsidP="00D6367D">
            <w:pPr>
              <w:rPr>
                <w:lang w:val="lt-LT"/>
              </w:rPr>
            </w:pPr>
            <w:r w:rsidRPr="00B07562">
              <w:rPr>
                <w:lang w:val="lt-LT"/>
              </w:rPr>
              <w:t>- iš dalies atitinka</w:t>
            </w:r>
          </w:p>
          <w:p w14:paraId="3B130288" w14:textId="77777777" w:rsidR="00D6367D" w:rsidRPr="00B07562" w:rsidRDefault="00D6367D" w:rsidP="00D6367D">
            <w:pPr>
              <w:rPr>
                <w:i/>
                <w:iCs/>
                <w:lang w:val="lt-LT"/>
              </w:rPr>
            </w:pPr>
            <w:r w:rsidRPr="00B07562">
              <w:rPr>
                <w:lang w:val="lt-LT"/>
              </w:rPr>
              <w:t>- neatitinka</w:t>
            </w:r>
          </w:p>
        </w:tc>
        <w:tc>
          <w:tcPr>
            <w:tcW w:w="1010" w:type="pct"/>
            <w:tcBorders>
              <w:top w:val="single" w:sz="4" w:space="0" w:color="auto"/>
              <w:left w:val="single" w:sz="4" w:space="0" w:color="auto"/>
              <w:bottom w:val="single" w:sz="4" w:space="0" w:color="auto"/>
              <w:right w:val="single" w:sz="4" w:space="0" w:color="auto"/>
            </w:tcBorders>
            <w:hideMark/>
          </w:tcPr>
          <w:p w14:paraId="6354FAA3" w14:textId="77777777" w:rsidR="00D6367D" w:rsidRPr="00B07562" w:rsidRDefault="00D6367D" w:rsidP="00D6367D">
            <w:pPr>
              <w:jc w:val="center"/>
              <w:rPr>
                <w:lang w:val="lt-LT"/>
              </w:rPr>
            </w:pPr>
          </w:p>
          <w:p w14:paraId="4E203A3F" w14:textId="77777777" w:rsidR="00D6367D" w:rsidRPr="00B07562" w:rsidRDefault="00D6367D" w:rsidP="00D6367D">
            <w:pPr>
              <w:rPr>
                <w:lang w:val="lt-LT"/>
              </w:rPr>
            </w:pPr>
          </w:p>
          <w:p w14:paraId="45676677" w14:textId="77777777" w:rsidR="00EE1C22" w:rsidRPr="00B07562" w:rsidRDefault="00EE1C22" w:rsidP="00D6367D">
            <w:pPr>
              <w:jc w:val="center"/>
              <w:rPr>
                <w:lang w:val="lt-LT"/>
              </w:rPr>
            </w:pPr>
          </w:p>
          <w:p w14:paraId="2AD2CC6E" w14:textId="77777777" w:rsidR="00EE1C22" w:rsidRPr="00B07562" w:rsidRDefault="00EE1C22" w:rsidP="00D6367D">
            <w:pPr>
              <w:jc w:val="center"/>
              <w:rPr>
                <w:lang w:val="lt-LT"/>
              </w:rPr>
            </w:pPr>
          </w:p>
          <w:p w14:paraId="73F972B2" w14:textId="77777777" w:rsidR="00D6367D" w:rsidRPr="00B07562" w:rsidRDefault="00D6367D" w:rsidP="00D6367D">
            <w:pPr>
              <w:jc w:val="center"/>
              <w:rPr>
                <w:lang w:val="lt-LT"/>
              </w:rPr>
            </w:pPr>
            <w:r w:rsidRPr="00B07562">
              <w:rPr>
                <w:lang w:val="lt-LT"/>
              </w:rPr>
              <w:t>10</w:t>
            </w:r>
          </w:p>
          <w:p w14:paraId="43B21598" w14:textId="77777777" w:rsidR="00D6367D" w:rsidRPr="00B07562" w:rsidRDefault="00D6367D" w:rsidP="00D6367D">
            <w:pPr>
              <w:jc w:val="center"/>
              <w:rPr>
                <w:lang w:val="lt-LT"/>
              </w:rPr>
            </w:pPr>
            <w:r w:rsidRPr="00B07562">
              <w:rPr>
                <w:lang w:val="lt-LT"/>
              </w:rPr>
              <w:t>5</w:t>
            </w:r>
          </w:p>
          <w:p w14:paraId="21F336AC" w14:textId="77777777" w:rsidR="00D6367D" w:rsidRPr="00B07562" w:rsidRDefault="00D6367D" w:rsidP="00D6367D">
            <w:pPr>
              <w:jc w:val="center"/>
              <w:rPr>
                <w:lang w:val="lt-LT"/>
              </w:rPr>
            </w:pPr>
            <w:r w:rsidRPr="00B07562">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0A851EC8" w14:textId="77777777" w:rsidR="00D6367D" w:rsidRPr="00B07562" w:rsidRDefault="00D6367D" w:rsidP="00D6367D">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2FFA9E46" w14:textId="77777777" w:rsidR="00D6367D" w:rsidRPr="00B07562" w:rsidRDefault="00D6367D" w:rsidP="00D6367D">
            <w:pPr>
              <w:jc w:val="center"/>
              <w:rPr>
                <w:lang w:val="lt-LT"/>
              </w:rPr>
            </w:pPr>
          </w:p>
        </w:tc>
      </w:tr>
      <w:tr w:rsidR="00D6367D" w:rsidRPr="00B07562" w14:paraId="7F4006E2" w14:textId="77777777" w:rsidTr="009D2BFB">
        <w:tc>
          <w:tcPr>
            <w:tcW w:w="292" w:type="pct"/>
            <w:tcBorders>
              <w:top w:val="single" w:sz="4" w:space="0" w:color="auto"/>
              <w:left w:val="single" w:sz="4" w:space="0" w:color="auto"/>
              <w:bottom w:val="single" w:sz="4" w:space="0" w:color="auto"/>
              <w:right w:val="single" w:sz="4" w:space="0" w:color="auto"/>
            </w:tcBorders>
          </w:tcPr>
          <w:p w14:paraId="796165DA" w14:textId="77777777" w:rsidR="00D6367D" w:rsidRPr="00B07562" w:rsidRDefault="00D6367D" w:rsidP="00D6367D">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hideMark/>
          </w:tcPr>
          <w:p w14:paraId="288D671D" w14:textId="77777777" w:rsidR="00D6367D" w:rsidRPr="00B07562" w:rsidRDefault="00D6367D" w:rsidP="00D6367D">
            <w:pPr>
              <w:rPr>
                <w:b/>
                <w:bCs/>
                <w:lang w:val="lt-LT"/>
              </w:rPr>
            </w:pPr>
            <w:r w:rsidRPr="00B07562">
              <w:rPr>
                <w:b/>
                <w:bCs/>
                <w:lang w:val="lt-LT"/>
              </w:rPr>
              <w:t>Programoje numatyti aktyvūs, netradiciniai veiklos metodai ir priemonės, nukreiptos į dalyvių praktinių gebėjimų atskleidimą ar panaudojamą, iniciatyvos, kūrybiškumo skatinimą</w:t>
            </w:r>
          </w:p>
          <w:p w14:paraId="53B99462" w14:textId="77777777" w:rsidR="00D6367D" w:rsidRPr="00B07562" w:rsidRDefault="00D6367D" w:rsidP="00D6367D">
            <w:pPr>
              <w:rPr>
                <w:lang w:val="lt-LT"/>
              </w:rPr>
            </w:pPr>
            <w:r w:rsidRPr="00B07562">
              <w:rPr>
                <w:lang w:val="lt-LT"/>
              </w:rPr>
              <w:t xml:space="preserve"> - visiškai atitinka</w:t>
            </w:r>
          </w:p>
          <w:p w14:paraId="117E4D12" w14:textId="77777777" w:rsidR="00D6367D" w:rsidRPr="00B07562" w:rsidRDefault="00D6367D" w:rsidP="00D6367D">
            <w:pPr>
              <w:rPr>
                <w:lang w:val="lt-LT"/>
              </w:rPr>
            </w:pPr>
            <w:r w:rsidRPr="00B07562">
              <w:rPr>
                <w:lang w:val="lt-LT"/>
              </w:rPr>
              <w:t>- iš dalies atitinka</w:t>
            </w:r>
          </w:p>
          <w:p w14:paraId="355F5A5F" w14:textId="77777777" w:rsidR="00D6367D" w:rsidRPr="00B07562" w:rsidRDefault="00D6367D" w:rsidP="00D6367D">
            <w:pPr>
              <w:rPr>
                <w:i/>
                <w:iCs/>
                <w:lang w:val="lt-LT"/>
              </w:rPr>
            </w:pPr>
            <w:r w:rsidRPr="00B07562">
              <w:rPr>
                <w:lang w:val="lt-LT"/>
              </w:rPr>
              <w:t>- neatitinka</w:t>
            </w:r>
          </w:p>
        </w:tc>
        <w:tc>
          <w:tcPr>
            <w:tcW w:w="1010" w:type="pct"/>
            <w:tcBorders>
              <w:top w:val="single" w:sz="4" w:space="0" w:color="auto"/>
              <w:left w:val="single" w:sz="4" w:space="0" w:color="auto"/>
              <w:bottom w:val="single" w:sz="4" w:space="0" w:color="auto"/>
              <w:right w:val="single" w:sz="4" w:space="0" w:color="auto"/>
            </w:tcBorders>
            <w:hideMark/>
          </w:tcPr>
          <w:p w14:paraId="261AB625" w14:textId="77777777" w:rsidR="00D6367D" w:rsidRPr="00B07562" w:rsidRDefault="00D6367D" w:rsidP="00D6367D">
            <w:pPr>
              <w:jc w:val="center"/>
              <w:rPr>
                <w:lang w:val="lt-LT"/>
              </w:rPr>
            </w:pPr>
          </w:p>
          <w:p w14:paraId="69CA75CB" w14:textId="77777777" w:rsidR="00D6367D" w:rsidRPr="00B07562" w:rsidRDefault="00D6367D" w:rsidP="00D6367D">
            <w:pPr>
              <w:jc w:val="center"/>
              <w:rPr>
                <w:lang w:val="lt-LT"/>
              </w:rPr>
            </w:pPr>
          </w:p>
          <w:p w14:paraId="1715CA1C" w14:textId="77777777" w:rsidR="00D6367D" w:rsidRPr="00B07562" w:rsidRDefault="00D6367D" w:rsidP="00D6367D">
            <w:pPr>
              <w:rPr>
                <w:lang w:val="lt-LT"/>
              </w:rPr>
            </w:pPr>
          </w:p>
          <w:p w14:paraId="39F75416" w14:textId="77777777" w:rsidR="00D6367D" w:rsidRPr="00B07562" w:rsidRDefault="00D6367D" w:rsidP="00D6367D">
            <w:pPr>
              <w:rPr>
                <w:lang w:val="lt-LT"/>
              </w:rPr>
            </w:pPr>
          </w:p>
          <w:p w14:paraId="6061A782" w14:textId="77777777" w:rsidR="00EE1C22" w:rsidRPr="00B07562" w:rsidRDefault="00EE1C22" w:rsidP="00D6367D">
            <w:pPr>
              <w:jc w:val="center"/>
              <w:rPr>
                <w:lang w:val="lt-LT"/>
              </w:rPr>
            </w:pPr>
          </w:p>
          <w:p w14:paraId="1D640610" w14:textId="77777777" w:rsidR="00EE1C22" w:rsidRPr="00B07562" w:rsidRDefault="00EE1C22" w:rsidP="00D6367D">
            <w:pPr>
              <w:jc w:val="center"/>
              <w:rPr>
                <w:lang w:val="lt-LT"/>
              </w:rPr>
            </w:pPr>
          </w:p>
          <w:p w14:paraId="21495381" w14:textId="77777777" w:rsidR="00EE1C22" w:rsidRPr="00B07562" w:rsidRDefault="00EE1C22" w:rsidP="00D6367D">
            <w:pPr>
              <w:jc w:val="center"/>
              <w:rPr>
                <w:lang w:val="lt-LT"/>
              </w:rPr>
            </w:pPr>
          </w:p>
          <w:p w14:paraId="15153E7A" w14:textId="77777777" w:rsidR="00EE1C22" w:rsidRPr="00B07562" w:rsidRDefault="00EE1C22" w:rsidP="00D6367D">
            <w:pPr>
              <w:jc w:val="center"/>
              <w:rPr>
                <w:lang w:val="lt-LT"/>
              </w:rPr>
            </w:pPr>
          </w:p>
          <w:p w14:paraId="6B0A9427" w14:textId="77777777" w:rsidR="00D6367D" w:rsidRPr="00B07562" w:rsidRDefault="00D6367D" w:rsidP="00D6367D">
            <w:pPr>
              <w:jc w:val="center"/>
              <w:rPr>
                <w:lang w:val="lt-LT"/>
              </w:rPr>
            </w:pPr>
            <w:r w:rsidRPr="00B07562">
              <w:rPr>
                <w:lang w:val="lt-LT"/>
              </w:rPr>
              <w:t>10</w:t>
            </w:r>
          </w:p>
          <w:p w14:paraId="0FE2811A" w14:textId="77777777" w:rsidR="00D6367D" w:rsidRPr="00B07562" w:rsidRDefault="00D6367D" w:rsidP="00D6367D">
            <w:pPr>
              <w:jc w:val="center"/>
              <w:rPr>
                <w:lang w:val="lt-LT"/>
              </w:rPr>
            </w:pPr>
            <w:r w:rsidRPr="00B07562">
              <w:rPr>
                <w:lang w:val="lt-LT"/>
              </w:rPr>
              <w:t>5</w:t>
            </w:r>
          </w:p>
          <w:p w14:paraId="7F7F6954" w14:textId="77777777" w:rsidR="00D6367D" w:rsidRPr="00B07562" w:rsidRDefault="00D6367D" w:rsidP="00D6367D">
            <w:pPr>
              <w:jc w:val="center"/>
              <w:rPr>
                <w:lang w:val="lt-LT"/>
              </w:rPr>
            </w:pPr>
            <w:r w:rsidRPr="00B07562">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55F8C622" w14:textId="77777777" w:rsidR="00D6367D" w:rsidRPr="00B07562" w:rsidRDefault="00D6367D" w:rsidP="00D6367D">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3D5E1B0" w14:textId="77777777" w:rsidR="00D6367D" w:rsidRPr="00B07562" w:rsidRDefault="00D6367D" w:rsidP="00D6367D">
            <w:pPr>
              <w:jc w:val="center"/>
              <w:rPr>
                <w:lang w:val="lt-LT"/>
              </w:rPr>
            </w:pPr>
          </w:p>
        </w:tc>
      </w:tr>
      <w:tr w:rsidR="00D6367D" w:rsidRPr="00B07562" w14:paraId="4784D764" w14:textId="77777777" w:rsidTr="009D2BFB">
        <w:tc>
          <w:tcPr>
            <w:tcW w:w="292" w:type="pct"/>
            <w:tcBorders>
              <w:top w:val="single" w:sz="4" w:space="0" w:color="auto"/>
              <w:left w:val="single" w:sz="4" w:space="0" w:color="auto"/>
              <w:bottom w:val="single" w:sz="4" w:space="0" w:color="auto"/>
              <w:right w:val="single" w:sz="4" w:space="0" w:color="auto"/>
            </w:tcBorders>
          </w:tcPr>
          <w:p w14:paraId="56550629" w14:textId="77777777" w:rsidR="00D6367D" w:rsidRPr="00B07562" w:rsidRDefault="00D6367D" w:rsidP="00D6367D">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hideMark/>
          </w:tcPr>
          <w:p w14:paraId="16DA28B1" w14:textId="77777777" w:rsidR="00D6367D" w:rsidRPr="00B07562" w:rsidRDefault="00D6367D" w:rsidP="00D6367D">
            <w:pPr>
              <w:rPr>
                <w:b/>
                <w:bCs/>
                <w:lang w:val="lt-LT"/>
              </w:rPr>
            </w:pPr>
            <w:r w:rsidRPr="00B07562">
              <w:rPr>
                <w:b/>
                <w:bCs/>
                <w:lang w:val="lt-LT"/>
              </w:rPr>
              <w:t xml:space="preserve">Priemonių įgyvendinimo aplinkos tinkamumas </w:t>
            </w:r>
          </w:p>
          <w:p w14:paraId="4A57C0F4" w14:textId="77777777" w:rsidR="00D6367D" w:rsidRPr="00B07562" w:rsidRDefault="00D6367D" w:rsidP="00D6367D">
            <w:pPr>
              <w:rPr>
                <w:lang w:val="lt-LT"/>
              </w:rPr>
            </w:pPr>
            <w:r w:rsidRPr="00B07562">
              <w:rPr>
                <w:lang w:val="lt-LT"/>
              </w:rPr>
              <w:t>- visiškai atitinka</w:t>
            </w:r>
          </w:p>
          <w:p w14:paraId="23922264" w14:textId="77777777" w:rsidR="00D6367D" w:rsidRPr="00B07562" w:rsidRDefault="00D6367D" w:rsidP="00D6367D">
            <w:pPr>
              <w:rPr>
                <w:lang w:val="lt-LT"/>
              </w:rPr>
            </w:pPr>
            <w:r w:rsidRPr="00B07562">
              <w:rPr>
                <w:lang w:val="lt-LT"/>
              </w:rPr>
              <w:t>- iš dalies atitinka</w:t>
            </w:r>
          </w:p>
          <w:p w14:paraId="383E1053" w14:textId="77777777" w:rsidR="00D6367D" w:rsidRPr="00B07562" w:rsidRDefault="00D6367D" w:rsidP="00D6367D">
            <w:pPr>
              <w:rPr>
                <w:lang w:val="lt-LT"/>
              </w:rPr>
            </w:pPr>
            <w:r w:rsidRPr="00B07562">
              <w:rPr>
                <w:lang w:val="lt-LT"/>
              </w:rPr>
              <w:t>- neatitinka</w:t>
            </w:r>
          </w:p>
        </w:tc>
        <w:tc>
          <w:tcPr>
            <w:tcW w:w="1010" w:type="pct"/>
            <w:tcBorders>
              <w:top w:val="single" w:sz="4" w:space="0" w:color="auto"/>
              <w:left w:val="single" w:sz="4" w:space="0" w:color="auto"/>
              <w:bottom w:val="single" w:sz="4" w:space="0" w:color="auto"/>
              <w:right w:val="single" w:sz="4" w:space="0" w:color="auto"/>
            </w:tcBorders>
            <w:hideMark/>
          </w:tcPr>
          <w:p w14:paraId="40050A42" w14:textId="77777777" w:rsidR="00D6367D" w:rsidRPr="00B07562" w:rsidRDefault="00D6367D" w:rsidP="00D6367D">
            <w:pPr>
              <w:rPr>
                <w:lang w:val="lt-LT"/>
              </w:rPr>
            </w:pPr>
          </w:p>
          <w:p w14:paraId="1C67521B" w14:textId="77777777" w:rsidR="00EE1C22" w:rsidRPr="00B07562" w:rsidRDefault="00EE1C22" w:rsidP="00D6367D">
            <w:pPr>
              <w:jc w:val="center"/>
              <w:rPr>
                <w:lang w:val="lt-LT"/>
              </w:rPr>
            </w:pPr>
          </w:p>
          <w:p w14:paraId="42C59E44" w14:textId="77777777" w:rsidR="00D6367D" w:rsidRPr="00B07562" w:rsidRDefault="00D6367D" w:rsidP="00D6367D">
            <w:pPr>
              <w:jc w:val="center"/>
              <w:rPr>
                <w:lang w:val="lt-LT"/>
              </w:rPr>
            </w:pPr>
            <w:r w:rsidRPr="00B07562">
              <w:rPr>
                <w:lang w:val="lt-LT"/>
              </w:rPr>
              <w:t>10</w:t>
            </w:r>
          </w:p>
          <w:p w14:paraId="325562FB" w14:textId="77777777" w:rsidR="00D6367D" w:rsidRPr="00B07562" w:rsidRDefault="00D6367D" w:rsidP="00D6367D">
            <w:pPr>
              <w:jc w:val="center"/>
              <w:rPr>
                <w:lang w:val="lt-LT"/>
              </w:rPr>
            </w:pPr>
            <w:r w:rsidRPr="00B07562">
              <w:rPr>
                <w:lang w:val="lt-LT"/>
              </w:rPr>
              <w:t>5</w:t>
            </w:r>
          </w:p>
          <w:p w14:paraId="10C30D94" w14:textId="77777777" w:rsidR="00D6367D" w:rsidRPr="00B07562" w:rsidRDefault="00D6367D" w:rsidP="00D6367D">
            <w:pPr>
              <w:jc w:val="center"/>
              <w:rPr>
                <w:lang w:val="lt-LT"/>
              </w:rPr>
            </w:pPr>
            <w:r w:rsidRPr="00B07562">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25ECAACD" w14:textId="77777777" w:rsidR="00D6367D" w:rsidRPr="00B07562" w:rsidRDefault="00D6367D" w:rsidP="00D6367D">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361519E" w14:textId="77777777" w:rsidR="00D6367D" w:rsidRPr="00B07562" w:rsidRDefault="00D6367D" w:rsidP="00D6367D">
            <w:pPr>
              <w:jc w:val="center"/>
              <w:rPr>
                <w:lang w:val="lt-LT"/>
              </w:rPr>
            </w:pPr>
          </w:p>
        </w:tc>
      </w:tr>
      <w:tr w:rsidR="00D6367D" w:rsidRPr="00B07562" w14:paraId="688FBCA9" w14:textId="77777777" w:rsidTr="009D2BFB">
        <w:tc>
          <w:tcPr>
            <w:tcW w:w="292" w:type="pct"/>
            <w:tcBorders>
              <w:top w:val="single" w:sz="4" w:space="0" w:color="auto"/>
              <w:left w:val="single" w:sz="4" w:space="0" w:color="auto"/>
              <w:bottom w:val="single" w:sz="4" w:space="0" w:color="auto"/>
              <w:right w:val="single" w:sz="4" w:space="0" w:color="auto"/>
            </w:tcBorders>
          </w:tcPr>
          <w:p w14:paraId="4E47EB9F" w14:textId="77777777" w:rsidR="00D6367D" w:rsidRPr="00B07562" w:rsidRDefault="00D6367D" w:rsidP="00D6367D">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tcPr>
          <w:p w14:paraId="382719DD" w14:textId="77777777" w:rsidR="00D6367D" w:rsidRPr="00B07562" w:rsidRDefault="00D6367D" w:rsidP="00D6367D">
            <w:pPr>
              <w:rPr>
                <w:b/>
                <w:bCs/>
                <w:lang w:val="lt-LT"/>
              </w:rPr>
            </w:pPr>
            <w:r w:rsidRPr="00B07562">
              <w:rPr>
                <w:b/>
                <w:bCs/>
                <w:lang w:val="lt-LT"/>
              </w:rPr>
              <w:t xml:space="preserve">Programos sąmatos pagrindimas ir tikslingumas, atitikimas </w:t>
            </w:r>
            <w:r w:rsidR="00872901" w:rsidRPr="00B07562">
              <w:rPr>
                <w:b/>
                <w:bCs/>
                <w:lang w:val="lt-LT"/>
              </w:rPr>
              <w:t xml:space="preserve">programoje </w:t>
            </w:r>
            <w:r w:rsidRPr="00B07562">
              <w:rPr>
                <w:b/>
                <w:bCs/>
                <w:lang w:val="lt-LT"/>
              </w:rPr>
              <w:t>numatytų priemonių įgyvendinimui</w:t>
            </w:r>
          </w:p>
          <w:p w14:paraId="4F180ABA" w14:textId="77777777" w:rsidR="00D6367D" w:rsidRPr="00B07562" w:rsidRDefault="00D6367D" w:rsidP="00D6367D">
            <w:pPr>
              <w:rPr>
                <w:lang w:val="lt-LT"/>
              </w:rPr>
            </w:pPr>
            <w:r w:rsidRPr="00B07562">
              <w:rPr>
                <w:lang w:val="lt-LT"/>
              </w:rPr>
              <w:lastRenderedPageBreak/>
              <w:t>- visiškai atitinka</w:t>
            </w:r>
          </w:p>
          <w:p w14:paraId="68605A6F" w14:textId="77777777" w:rsidR="00D6367D" w:rsidRPr="00B07562" w:rsidRDefault="00D6367D" w:rsidP="00D6367D">
            <w:pPr>
              <w:rPr>
                <w:lang w:val="lt-LT"/>
              </w:rPr>
            </w:pPr>
            <w:r w:rsidRPr="00B07562">
              <w:rPr>
                <w:lang w:val="lt-LT"/>
              </w:rPr>
              <w:t>- iš dalies atitinka</w:t>
            </w:r>
          </w:p>
          <w:p w14:paraId="537A3E7F" w14:textId="77777777" w:rsidR="00D6367D" w:rsidRPr="00B07562" w:rsidRDefault="00D6367D" w:rsidP="00D6367D">
            <w:pPr>
              <w:rPr>
                <w:b/>
                <w:bCs/>
                <w:lang w:val="lt-LT"/>
              </w:rPr>
            </w:pPr>
            <w:r w:rsidRPr="00B07562">
              <w:rPr>
                <w:lang w:val="lt-LT"/>
              </w:rPr>
              <w:t>- neatitinka</w:t>
            </w:r>
          </w:p>
        </w:tc>
        <w:tc>
          <w:tcPr>
            <w:tcW w:w="1010" w:type="pct"/>
            <w:tcBorders>
              <w:top w:val="single" w:sz="4" w:space="0" w:color="auto"/>
              <w:left w:val="single" w:sz="4" w:space="0" w:color="auto"/>
              <w:bottom w:val="single" w:sz="4" w:space="0" w:color="auto"/>
              <w:right w:val="single" w:sz="4" w:space="0" w:color="auto"/>
            </w:tcBorders>
          </w:tcPr>
          <w:p w14:paraId="13BC76BD" w14:textId="77777777" w:rsidR="00D6367D" w:rsidRPr="00B07562" w:rsidRDefault="00D6367D" w:rsidP="00D6367D">
            <w:pPr>
              <w:jc w:val="center"/>
              <w:rPr>
                <w:lang w:val="lt-LT"/>
              </w:rPr>
            </w:pPr>
          </w:p>
          <w:p w14:paraId="4023FA04" w14:textId="77777777" w:rsidR="00D6367D" w:rsidRPr="00B07562" w:rsidRDefault="00D6367D" w:rsidP="00D6367D">
            <w:pPr>
              <w:jc w:val="center"/>
              <w:rPr>
                <w:lang w:val="lt-LT"/>
              </w:rPr>
            </w:pPr>
          </w:p>
          <w:p w14:paraId="3F3B3EA0" w14:textId="77777777" w:rsidR="00D6367D" w:rsidRPr="00B07562" w:rsidRDefault="00D6367D" w:rsidP="00D6367D">
            <w:pPr>
              <w:jc w:val="center"/>
              <w:rPr>
                <w:lang w:val="lt-LT"/>
              </w:rPr>
            </w:pPr>
          </w:p>
          <w:p w14:paraId="5EDE4B6D" w14:textId="77777777" w:rsidR="00EE1C22" w:rsidRPr="00B07562" w:rsidRDefault="00EE1C22" w:rsidP="00D6367D">
            <w:pPr>
              <w:jc w:val="center"/>
              <w:rPr>
                <w:lang w:val="lt-LT"/>
              </w:rPr>
            </w:pPr>
          </w:p>
          <w:p w14:paraId="1100837F" w14:textId="77777777" w:rsidR="00EE1C22" w:rsidRPr="00B07562" w:rsidRDefault="00EE1C22" w:rsidP="00D6367D">
            <w:pPr>
              <w:jc w:val="center"/>
              <w:rPr>
                <w:lang w:val="lt-LT"/>
              </w:rPr>
            </w:pPr>
          </w:p>
          <w:p w14:paraId="5BC14C04" w14:textId="77777777" w:rsidR="00D6367D" w:rsidRPr="00B07562" w:rsidRDefault="00D6367D" w:rsidP="00D6367D">
            <w:pPr>
              <w:jc w:val="center"/>
              <w:rPr>
                <w:lang w:val="lt-LT"/>
              </w:rPr>
            </w:pPr>
            <w:r w:rsidRPr="00B07562">
              <w:rPr>
                <w:lang w:val="lt-LT"/>
              </w:rPr>
              <w:lastRenderedPageBreak/>
              <w:t>10</w:t>
            </w:r>
          </w:p>
          <w:p w14:paraId="218E2E17" w14:textId="77777777" w:rsidR="00D6367D" w:rsidRPr="00B07562" w:rsidRDefault="00D6367D" w:rsidP="00D6367D">
            <w:pPr>
              <w:jc w:val="center"/>
              <w:rPr>
                <w:lang w:val="lt-LT"/>
              </w:rPr>
            </w:pPr>
            <w:r w:rsidRPr="00B07562">
              <w:rPr>
                <w:lang w:val="lt-LT"/>
              </w:rPr>
              <w:t>5</w:t>
            </w:r>
          </w:p>
          <w:p w14:paraId="668AECC3" w14:textId="77777777" w:rsidR="00D6367D" w:rsidRPr="00B07562" w:rsidRDefault="00D6367D" w:rsidP="00D6367D">
            <w:pPr>
              <w:jc w:val="center"/>
              <w:rPr>
                <w:lang w:val="lt-LT"/>
              </w:rPr>
            </w:pPr>
            <w:r w:rsidRPr="00B07562">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7AA9EED2" w14:textId="77777777" w:rsidR="00D6367D" w:rsidRPr="00B07562" w:rsidRDefault="00D6367D" w:rsidP="00D6367D">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643BE366" w14:textId="77777777" w:rsidR="00D6367D" w:rsidRPr="00B07562" w:rsidRDefault="00D6367D" w:rsidP="00D6367D">
            <w:pPr>
              <w:jc w:val="center"/>
              <w:rPr>
                <w:lang w:val="lt-LT"/>
              </w:rPr>
            </w:pPr>
          </w:p>
        </w:tc>
      </w:tr>
      <w:tr w:rsidR="009D0722" w:rsidRPr="00B07562" w14:paraId="283286BF" w14:textId="77777777" w:rsidTr="009D2BFB">
        <w:tc>
          <w:tcPr>
            <w:tcW w:w="292" w:type="pct"/>
            <w:tcBorders>
              <w:top w:val="single" w:sz="4" w:space="0" w:color="auto"/>
              <w:left w:val="single" w:sz="4" w:space="0" w:color="auto"/>
              <w:bottom w:val="single" w:sz="4" w:space="0" w:color="auto"/>
              <w:right w:val="single" w:sz="4" w:space="0" w:color="auto"/>
            </w:tcBorders>
          </w:tcPr>
          <w:p w14:paraId="6D457BDB" w14:textId="77777777" w:rsidR="009D0722" w:rsidRPr="00B07562" w:rsidRDefault="009D0722" w:rsidP="009D0722">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tcPr>
          <w:p w14:paraId="1DAD5FF2" w14:textId="77777777" w:rsidR="009D0722" w:rsidRPr="00B07562" w:rsidRDefault="009D0722" w:rsidP="009D0722">
            <w:pPr>
              <w:rPr>
                <w:b/>
                <w:bCs/>
                <w:lang w:val="lt-LT"/>
              </w:rPr>
            </w:pPr>
            <w:r w:rsidRPr="00B07562">
              <w:rPr>
                <w:b/>
                <w:bCs/>
                <w:lang w:val="lt-LT"/>
              </w:rPr>
              <w:t xml:space="preserve">Pagrįsti </w:t>
            </w:r>
            <w:r w:rsidR="00872901" w:rsidRPr="00B07562">
              <w:rPr>
                <w:b/>
                <w:bCs/>
                <w:lang w:val="lt-LT"/>
              </w:rPr>
              <w:t xml:space="preserve">programos </w:t>
            </w:r>
            <w:r w:rsidRPr="00B07562">
              <w:rPr>
                <w:b/>
                <w:bCs/>
                <w:lang w:val="lt-LT"/>
              </w:rPr>
              <w:t>tikslai, uždaviniai ir veiklos</w:t>
            </w:r>
          </w:p>
          <w:p w14:paraId="1F46833C" w14:textId="77777777" w:rsidR="009D0722" w:rsidRPr="00B07562" w:rsidRDefault="009D0722" w:rsidP="009D0722">
            <w:pPr>
              <w:rPr>
                <w:lang w:val="lt-LT"/>
              </w:rPr>
            </w:pPr>
            <w:r w:rsidRPr="00B07562">
              <w:rPr>
                <w:lang w:val="lt-LT"/>
              </w:rPr>
              <w:t>- visiškai atitinka</w:t>
            </w:r>
          </w:p>
          <w:p w14:paraId="6F2550BD" w14:textId="77777777" w:rsidR="009D0722" w:rsidRPr="00B07562" w:rsidRDefault="009D0722" w:rsidP="009D0722">
            <w:pPr>
              <w:rPr>
                <w:lang w:val="lt-LT"/>
              </w:rPr>
            </w:pPr>
            <w:r w:rsidRPr="00B07562">
              <w:rPr>
                <w:lang w:val="lt-LT"/>
              </w:rPr>
              <w:t>- iš dalies atitinka</w:t>
            </w:r>
          </w:p>
          <w:p w14:paraId="0597487E" w14:textId="77777777" w:rsidR="009D0722" w:rsidRPr="00B07562" w:rsidRDefault="009D0722" w:rsidP="009D0722">
            <w:pPr>
              <w:rPr>
                <w:b/>
                <w:bCs/>
                <w:lang w:val="lt-LT"/>
              </w:rPr>
            </w:pPr>
            <w:r w:rsidRPr="00B07562">
              <w:rPr>
                <w:lang w:val="lt-LT"/>
              </w:rPr>
              <w:t>- neatitinka</w:t>
            </w:r>
          </w:p>
        </w:tc>
        <w:tc>
          <w:tcPr>
            <w:tcW w:w="1010" w:type="pct"/>
            <w:tcBorders>
              <w:top w:val="single" w:sz="4" w:space="0" w:color="auto"/>
              <w:left w:val="single" w:sz="4" w:space="0" w:color="auto"/>
              <w:bottom w:val="single" w:sz="4" w:space="0" w:color="auto"/>
              <w:right w:val="single" w:sz="4" w:space="0" w:color="auto"/>
            </w:tcBorders>
          </w:tcPr>
          <w:p w14:paraId="17C4B78F" w14:textId="77777777" w:rsidR="009D0722" w:rsidRPr="00B07562" w:rsidRDefault="009D0722" w:rsidP="009D0722">
            <w:pPr>
              <w:rPr>
                <w:lang w:val="lt-LT"/>
              </w:rPr>
            </w:pPr>
          </w:p>
          <w:p w14:paraId="70C29BBF" w14:textId="77777777" w:rsidR="00EE1C22" w:rsidRPr="00B07562" w:rsidRDefault="00EE1C22" w:rsidP="009D0722">
            <w:pPr>
              <w:jc w:val="center"/>
              <w:rPr>
                <w:lang w:val="lt-LT"/>
              </w:rPr>
            </w:pPr>
          </w:p>
          <w:p w14:paraId="74DDF46E" w14:textId="77777777" w:rsidR="009D0722" w:rsidRPr="00B07562" w:rsidRDefault="009D0722" w:rsidP="009D0722">
            <w:pPr>
              <w:jc w:val="center"/>
              <w:rPr>
                <w:lang w:val="lt-LT"/>
              </w:rPr>
            </w:pPr>
            <w:r w:rsidRPr="00B07562">
              <w:rPr>
                <w:lang w:val="lt-LT"/>
              </w:rPr>
              <w:t>10</w:t>
            </w:r>
          </w:p>
          <w:p w14:paraId="01F71E85" w14:textId="77777777" w:rsidR="009D0722" w:rsidRPr="00B07562" w:rsidRDefault="009D0722" w:rsidP="009D0722">
            <w:pPr>
              <w:jc w:val="center"/>
              <w:rPr>
                <w:lang w:val="lt-LT"/>
              </w:rPr>
            </w:pPr>
            <w:r w:rsidRPr="00B07562">
              <w:rPr>
                <w:lang w:val="lt-LT"/>
              </w:rPr>
              <w:t>5</w:t>
            </w:r>
          </w:p>
          <w:p w14:paraId="005A7FDB" w14:textId="77777777" w:rsidR="009D0722" w:rsidRPr="00B07562" w:rsidRDefault="009D0722" w:rsidP="009D0722">
            <w:pPr>
              <w:jc w:val="center"/>
              <w:rPr>
                <w:lang w:val="lt-LT"/>
              </w:rPr>
            </w:pPr>
            <w:r w:rsidRPr="00B07562">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2AE79621" w14:textId="77777777" w:rsidR="009D0722" w:rsidRPr="00B07562" w:rsidRDefault="009D0722" w:rsidP="009D0722">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117748DA" w14:textId="77777777" w:rsidR="009D0722" w:rsidRPr="00B07562" w:rsidRDefault="009D0722" w:rsidP="009D0722">
            <w:pPr>
              <w:jc w:val="center"/>
              <w:rPr>
                <w:lang w:val="lt-LT"/>
              </w:rPr>
            </w:pPr>
          </w:p>
        </w:tc>
      </w:tr>
      <w:tr w:rsidR="009D0722" w:rsidRPr="00B07562" w14:paraId="1FEE8590" w14:textId="77777777" w:rsidTr="009D2BFB">
        <w:tc>
          <w:tcPr>
            <w:tcW w:w="292" w:type="pct"/>
            <w:tcBorders>
              <w:top w:val="single" w:sz="4" w:space="0" w:color="auto"/>
              <w:left w:val="single" w:sz="4" w:space="0" w:color="auto"/>
              <w:bottom w:val="single" w:sz="4" w:space="0" w:color="auto"/>
              <w:right w:val="single" w:sz="4" w:space="0" w:color="auto"/>
            </w:tcBorders>
          </w:tcPr>
          <w:p w14:paraId="35682607" w14:textId="77777777" w:rsidR="009D0722" w:rsidRPr="00B07562" w:rsidRDefault="009D0722" w:rsidP="009D0722">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tcPr>
          <w:p w14:paraId="7787AFCF" w14:textId="77777777" w:rsidR="009D0722" w:rsidRPr="00B07562" w:rsidRDefault="009D0722" w:rsidP="009D0722">
            <w:pPr>
              <w:rPr>
                <w:b/>
                <w:bCs/>
                <w:lang w:val="lt-LT"/>
              </w:rPr>
            </w:pPr>
            <w:r w:rsidRPr="00B07562">
              <w:rPr>
                <w:b/>
                <w:bCs/>
                <w:lang w:val="lt-LT"/>
              </w:rPr>
              <w:t xml:space="preserve">Aiškūs ir konkretūs siekiami </w:t>
            </w:r>
            <w:r w:rsidR="00872901" w:rsidRPr="00B07562">
              <w:rPr>
                <w:b/>
                <w:bCs/>
                <w:lang w:val="lt-LT"/>
              </w:rPr>
              <w:t xml:space="preserve">programos </w:t>
            </w:r>
            <w:r w:rsidRPr="00B07562">
              <w:rPr>
                <w:b/>
                <w:bCs/>
                <w:lang w:val="lt-LT"/>
              </w:rPr>
              <w:t>rezultatai</w:t>
            </w:r>
          </w:p>
          <w:p w14:paraId="2B708D2A" w14:textId="77777777" w:rsidR="009D0722" w:rsidRPr="00B07562" w:rsidRDefault="009D0722" w:rsidP="009D0722">
            <w:pPr>
              <w:rPr>
                <w:lang w:val="lt-LT"/>
              </w:rPr>
            </w:pPr>
            <w:r w:rsidRPr="00B07562">
              <w:rPr>
                <w:lang w:val="lt-LT"/>
              </w:rPr>
              <w:t>- visiškai atitinka</w:t>
            </w:r>
          </w:p>
          <w:p w14:paraId="17E44C91" w14:textId="77777777" w:rsidR="009D0722" w:rsidRPr="00B07562" w:rsidRDefault="009D0722" w:rsidP="009D0722">
            <w:pPr>
              <w:rPr>
                <w:lang w:val="lt-LT"/>
              </w:rPr>
            </w:pPr>
            <w:r w:rsidRPr="00B07562">
              <w:rPr>
                <w:lang w:val="lt-LT"/>
              </w:rPr>
              <w:t>- iš dalies atitinka</w:t>
            </w:r>
          </w:p>
          <w:p w14:paraId="2C5A1505" w14:textId="77777777" w:rsidR="009D0722" w:rsidRPr="00B07562" w:rsidRDefault="009D0722" w:rsidP="009D0722">
            <w:pPr>
              <w:rPr>
                <w:b/>
                <w:bCs/>
                <w:lang w:val="lt-LT"/>
              </w:rPr>
            </w:pPr>
            <w:r w:rsidRPr="00B07562">
              <w:rPr>
                <w:lang w:val="lt-LT"/>
              </w:rPr>
              <w:t>- neatitinka</w:t>
            </w:r>
          </w:p>
        </w:tc>
        <w:tc>
          <w:tcPr>
            <w:tcW w:w="1010" w:type="pct"/>
            <w:tcBorders>
              <w:top w:val="single" w:sz="4" w:space="0" w:color="auto"/>
              <w:left w:val="single" w:sz="4" w:space="0" w:color="auto"/>
              <w:bottom w:val="single" w:sz="4" w:space="0" w:color="auto"/>
              <w:right w:val="single" w:sz="4" w:space="0" w:color="auto"/>
            </w:tcBorders>
          </w:tcPr>
          <w:p w14:paraId="16E51917" w14:textId="77777777" w:rsidR="009D0722" w:rsidRPr="00B07562" w:rsidRDefault="009D0722" w:rsidP="009D0722">
            <w:pPr>
              <w:jc w:val="center"/>
              <w:rPr>
                <w:lang w:val="lt-LT"/>
              </w:rPr>
            </w:pPr>
          </w:p>
          <w:p w14:paraId="6E004AA3" w14:textId="77777777" w:rsidR="00EE1C22" w:rsidRPr="00B07562" w:rsidRDefault="00EE1C22" w:rsidP="009D0722">
            <w:pPr>
              <w:jc w:val="center"/>
              <w:rPr>
                <w:lang w:val="lt-LT"/>
              </w:rPr>
            </w:pPr>
          </w:p>
          <w:p w14:paraId="1C3C53C4" w14:textId="77777777" w:rsidR="00EE1C22" w:rsidRPr="00B07562" w:rsidRDefault="00EE1C22" w:rsidP="009D0722">
            <w:pPr>
              <w:jc w:val="center"/>
              <w:rPr>
                <w:lang w:val="lt-LT"/>
              </w:rPr>
            </w:pPr>
          </w:p>
          <w:p w14:paraId="5166461E" w14:textId="77777777" w:rsidR="009D0722" w:rsidRPr="00B07562" w:rsidRDefault="009D0722" w:rsidP="009D0722">
            <w:pPr>
              <w:jc w:val="center"/>
              <w:rPr>
                <w:lang w:val="lt-LT"/>
              </w:rPr>
            </w:pPr>
            <w:r w:rsidRPr="00B07562">
              <w:rPr>
                <w:lang w:val="lt-LT"/>
              </w:rPr>
              <w:t>10</w:t>
            </w:r>
          </w:p>
          <w:p w14:paraId="5B9CC46A" w14:textId="77777777" w:rsidR="009D0722" w:rsidRPr="00B07562" w:rsidRDefault="009D0722" w:rsidP="009D0722">
            <w:pPr>
              <w:jc w:val="center"/>
              <w:rPr>
                <w:lang w:val="lt-LT"/>
              </w:rPr>
            </w:pPr>
            <w:r w:rsidRPr="00B07562">
              <w:rPr>
                <w:lang w:val="lt-LT"/>
              </w:rPr>
              <w:t>5</w:t>
            </w:r>
          </w:p>
          <w:p w14:paraId="2827F658" w14:textId="77777777" w:rsidR="009D0722" w:rsidRPr="00B07562" w:rsidRDefault="009D0722" w:rsidP="009D0722">
            <w:pPr>
              <w:jc w:val="center"/>
              <w:rPr>
                <w:lang w:val="lt-LT"/>
              </w:rPr>
            </w:pPr>
            <w:r w:rsidRPr="00B07562">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20224DA9" w14:textId="77777777" w:rsidR="009D0722" w:rsidRPr="00B07562" w:rsidRDefault="009D0722" w:rsidP="009D0722">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5F0A0F01" w14:textId="77777777" w:rsidR="009D0722" w:rsidRPr="00B07562" w:rsidRDefault="009D0722" w:rsidP="009D0722">
            <w:pPr>
              <w:jc w:val="center"/>
              <w:rPr>
                <w:lang w:val="lt-LT"/>
              </w:rPr>
            </w:pPr>
          </w:p>
        </w:tc>
      </w:tr>
      <w:tr w:rsidR="00D6367D" w:rsidRPr="00B07562" w14:paraId="45C4774D" w14:textId="77777777" w:rsidTr="009D2BFB">
        <w:tc>
          <w:tcPr>
            <w:tcW w:w="292" w:type="pct"/>
            <w:tcBorders>
              <w:top w:val="single" w:sz="4" w:space="0" w:color="auto"/>
              <w:left w:val="single" w:sz="4" w:space="0" w:color="auto"/>
              <w:bottom w:val="single" w:sz="4" w:space="0" w:color="auto"/>
              <w:right w:val="single" w:sz="4" w:space="0" w:color="auto"/>
            </w:tcBorders>
          </w:tcPr>
          <w:p w14:paraId="1C86A3E1" w14:textId="77777777" w:rsidR="00D6367D" w:rsidRPr="00B07562" w:rsidRDefault="00D6367D" w:rsidP="00D6367D">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tcPr>
          <w:p w14:paraId="7449BBE9" w14:textId="77777777" w:rsidR="00D6367D" w:rsidRPr="00B07562" w:rsidRDefault="00D6367D" w:rsidP="00D6367D">
            <w:pPr>
              <w:rPr>
                <w:lang w:val="lt-LT"/>
              </w:rPr>
            </w:pPr>
            <w:r w:rsidRPr="00B07562">
              <w:rPr>
                <w:b/>
                <w:lang w:val="lt-LT"/>
              </w:rPr>
              <w:t>Paraiškos sąmatos tikslingumas ir pagrįstumas</w:t>
            </w:r>
          </w:p>
          <w:p w14:paraId="4BBADD4B" w14:textId="77777777" w:rsidR="00D6367D" w:rsidRPr="00B07562" w:rsidRDefault="00D6367D" w:rsidP="00D6367D">
            <w:pPr>
              <w:rPr>
                <w:lang w:val="lt-LT"/>
              </w:rPr>
            </w:pPr>
            <w:r w:rsidRPr="00B07562">
              <w:rPr>
                <w:lang w:val="lt-LT"/>
              </w:rPr>
              <w:t xml:space="preserve">(pateikiama tiksli veiklų įgyvendinimo sąmata iš skirtų, nuosavų lėšų ir kitų finansavimo šaltinių, nurodytos išlaidos yra tiesiogiai susijusios su </w:t>
            </w:r>
            <w:r w:rsidR="00872901" w:rsidRPr="00B07562">
              <w:rPr>
                <w:lang w:val="lt-LT"/>
              </w:rPr>
              <w:t xml:space="preserve">programa </w:t>
            </w:r>
            <w:r w:rsidRPr="00B07562">
              <w:rPr>
                <w:lang w:val="lt-LT"/>
              </w:rPr>
              <w:t>ir būtinos jo</w:t>
            </w:r>
            <w:r w:rsidR="00EF5FAD" w:rsidRPr="00B07562">
              <w:rPr>
                <w:lang w:val="lt-LT"/>
              </w:rPr>
              <w:t>s</w:t>
            </w:r>
            <w:r w:rsidRPr="00B07562">
              <w:rPr>
                <w:lang w:val="lt-LT"/>
              </w:rPr>
              <w:t xml:space="preserve"> tikslams bei rezultatams pasiekti, detalizuotos ir atitinkančios rinkos kainas)</w:t>
            </w:r>
          </w:p>
          <w:p w14:paraId="5AC865A1" w14:textId="77777777" w:rsidR="00D6367D" w:rsidRPr="00B07562" w:rsidRDefault="00D6367D" w:rsidP="00D6367D">
            <w:pPr>
              <w:rPr>
                <w:lang w:val="lt-LT"/>
              </w:rPr>
            </w:pPr>
            <w:r w:rsidRPr="00B07562">
              <w:rPr>
                <w:lang w:val="lt-LT"/>
              </w:rPr>
              <w:t>- visiškai atitinka</w:t>
            </w:r>
          </w:p>
          <w:p w14:paraId="54EFB418" w14:textId="77777777" w:rsidR="00D6367D" w:rsidRPr="00B07562" w:rsidRDefault="00D6367D" w:rsidP="00D6367D">
            <w:pPr>
              <w:rPr>
                <w:lang w:val="lt-LT"/>
              </w:rPr>
            </w:pPr>
            <w:r w:rsidRPr="00B07562">
              <w:rPr>
                <w:lang w:val="lt-LT"/>
              </w:rPr>
              <w:t>- iš dalies atitinka</w:t>
            </w:r>
          </w:p>
          <w:p w14:paraId="0ADCD80F" w14:textId="77777777" w:rsidR="00D6367D" w:rsidRPr="00B07562" w:rsidRDefault="00D6367D" w:rsidP="00D6367D">
            <w:pPr>
              <w:rPr>
                <w:b/>
                <w:bCs/>
                <w:lang w:val="lt-LT"/>
              </w:rPr>
            </w:pPr>
            <w:r w:rsidRPr="00B07562">
              <w:rPr>
                <w:lang w:val="lt-LT"/>
              </w:rPr>
              <w:t>- neatitinka</w:t>
            </w:r>
          </w:p>
        </w:tc>
        <w:tc>
          <w:tcPr>
            <w:tcW w:w="1010" w:type="pct"/>
            <w:tcBorders>
              <w:top w:val="single" w:sz="4" w:space="0" w:color="auto"/>
              <w:left w:val="single" w:sz="4" w:space="0" w:color="auto"/>
              <w:bottom w:val="single" w:sz="4" w:space="0" w:color="auto"/>
              <w:right w:val="single" w:sz="4" w:space="0" w:color="auto"/>
            </w:tcBorders>
          </w:tcPr>
          <w:p w14:paraId="55597B09" w14:textId="77777777" w:rsidR="00D6367D" w:rsidRPr="00B07562" w:rsidRDefault="00D6367D" w:rsidP="00D6367D">
            <w:pPr>
              <w:jc w:val="center"/>
              <w:rPr>
                <w:lang w:val="lt-LT"/>
              </w:rPr>
            </w:pPr>
          </w:p>
          <w:p w14:paraId="64D1DBF6" w14:textId="77777777" w:rsidR="00D6367D" w:rsidRPr="00B07562" w:rsidRDefault="00D6367D" w:rsidP="00D6367D">
            <w:pPr>
              <w:jc w:val="center"/>
              <w:rPr>
                <w:lang w:val="lt-LT"/>
              </w:rPr>
            </w:pPr>
          </w:p>
          <w:p w14:paraId="61F06872" w14:textId="77777777" w:rsidR="00D6367D" w:rsidRPr="00B07562" w:rsidRDefault="00D6367D" w:rsidP="00D6367D">
            <w:pPr>
              <w:jc w:val="center"/>
              <w:rPr>
                <w:lang w:val="lt-LT"/>
              </w:rPr>
            </w:pPr>
          </w:p>
          <w:p w14:paraId="5EE3D5D2" w14:textId="77777777" w:rsidR="00D6367D" w:rsidRPr="00B07562" w:rsidRDefault="00D6367D" w:rsidP="00D6367D">
            <w:pPr>
              <w:jc w:val="center"/>
              <w:rPr>
                <w:lang w:val="lt-LT"/>
              </w:rPr>
            </w:pPr>
          </w:p>
          <w:p w14:paraId="658ED585" w14:textId="77777777" w:rsidR="00D6367D" w:rsidRPr="00B07562" w:rsidRDefault="00D6367D" w:rsidP="00D6367D">
            <w:pPr>
              <w:jc w:val="center"/>
              <w:rPr>
                <w:lang w:val="lt-LT"/>
              </w:rPr>
            </w:pPr>
          </w:p>
          <w:p w14:paraId="33A22F4D" w14:textId="77777777" w:rsidR="00D6367D" w:rsidRPr="00B07562" w:rsidRDefault="00D6367D" w:rsidP="00D6367D">
            <w:pPr>
              <w:jc w:val="center"/>
              <w:rPr>
                <w:lang w:val="lt-LT"/>
              </w:rPr>
            </w:pPr>
          </w:p>
          <w:p w14:paraId="6FFD6A99" w14:textId="77777777" w:rsidR="00EE1C22" w:rsidRPr="00B07562" w:rsidRDefault="00EE1C22" w:rsidP="00D6367D">
            <w:pPr>
              <w:jc w:val="center"/>
              <w:rPr>
                <w:lang w:val="lt-LT"/>
              </w:rPr>
            </w:pPr>
          </w:p>
          <w:p w14:paraId="67EF5050" w14:textId="77777777" w:rsidR="00EE1C22" w:rsidRPr="00B07562" w:rsidRDefault="00EE1C22" w:rsidP="00D6367D">
            <w:pPr>
              <w:jc w:val="center"/>
              <w:rPr>
                <w:lang w:val="lt-LT"/>
              </w:rPr>
            </w:pPr>
          </w:p>
          <w:p w14:paraId="62E8FA15" w14:textId="77777777" w:rsidR="00EE1C22" w:rsidRPr="00B07562" w:rsidRDefault="00EE1C22" w:rsidP="00D6367D">
            <w:pPr>
              <w:jc w:val="center"/>
              <w:rPr>
                <w:lang w:val="lt-LT"/>
              </w:rPr>
            </w:pPr>
          </w:p>
          <w:p w14:paraId="1ECEDC7C" w14:textId="77777777" w:rsidR="00EE1C22" w:rsidRPr="00B07562" w:rsidRDefault="00EE1C22" w:rsidP="00D6367D">
            <w:pPr>
              <w:jc w:val="center"/>
              <w:rPr>
                <w:lang w:val="lt-LT"/>
              </w:rPr>
            </w:pPr>
          </w:p>
          <w:p w14:paraId="00ED4742" w14:textId="77777777" w:rsidR="00EE1C22" w:rsidRPr="00B07562" w:rsidRDefault="00EE1C22" w:rsidP="00D6367D">
            <w:pPr>
              <w:jc w:val="center"/>
              <w:rPr>
                <w:lang w:val="lt-LT"/>
              </w:rPr>
            </w:pPr>
          </w:p>
          <w:p w14:paraId="29D36A06" w14:textId="77777777" w:rsidR="00EE1C22" w:rsidRPr="00B07562" w:rsidRDefault="00EE1C22" w:rsidP="00D6367D">
            <w:pPr>
              <w:jc w:val="center"/>
              <w:rPr>
                <w:lang w:val="lt-LT"/>
              </w:rPr>
            </w:pPr>
          </w:p>
          <w:p w14:paraId="2E9720C1" w14:textId="77777777" w:rsidR="00D6367D" w:rsidRPr="00B07562" w:rsidRDefault="00D6367D" w:rsidP="00D6367D">
            <w:pPr>
              <w:jc w:val="center"/>
              <w:rPr>
                <w:lang w:val="lt-LT"/>
              </w:rPr>
            </w:pPr>
            <w:r w:rsidRPr="00B07562">
              <w:rPr>
                <w:lang w:val="lt-LT"/>
              </w:rPr>
              <w:t>10</w:t>
            </w:r>
          </w:p>
          <w:p w14:paraId="76D05068" w14:textId="77777777" w:rsidR="00D6367D" w:rsidRPr="00B07562" w:rsidRDefault="00D6367D" w:rsidP="00D6367D">
            <w:pPr>
              <w:jc w:val="center"/>
              <w:rPr>
                <w:lang w:val="lt-LT"/>
              </w:rPr>
            </w:pPr>
            <w:r w:rsidRPr="00B07562">
              <w:rPr>
                <w:lang w:val="lt-LT"/>
              </w:rPr>
              <w:t>5</w:t>
            </w:r>
          </w:p>
          <w:p w14:paraId="30A9A87F" w14:textId="77777777" w:rsidR="00D6367D" w:rsidRPr="00B07562" w:rsidRDefault="00D6367D" w:rsidP="00D6367D">
            <w:pPr>
              <w:jc w:val="center"/>
              <w:rPr>
                <w:lang w:val="lt-LT"/>
              </w:rPr>
            </w:pPr>
            <w:r w:rsidRPr="00B07562">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77B1D1FF" w14:textId="77777777" w:rsidR="00D6367D" w:rsidRPr="00B07562" w:rsidRDefault="00D6367D" w:rsidP="00D6367D">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BD216E0" w14:textId="77777777" w:rsidR="00D6367D" w:rsidRPr="00B07562" w:rsidRDefault="00D6367D" w:rsidP="00D6367D">
            <w:pPr>
              <w:jc w:val="center"/>
              <w:rPr>
                <w:lang w:val="lt-LT"/>
              </w:rPr>
            </w:pPr>
          </w:p>
        </w:tc>
      </w:tr>
      <w:tr w:rsidR="00D6367D" w:rsidRPr="00B07562" w14:paraId="3F994C2F" w14:textId="77777777" w:rsidTr="009D2BFB">
        <w:tc>
          <w:tcPr>
            <w:tcW w:w="292" w:type="pct"/>
            <w:tcBorders>
              <w:top w:val="single" w:sz="4" w:space="0" w:color="auto"/>
              <w:left w:val="single" w:sz="4" w:space="0" w:color="auto"/>
              <w:bottom w:val="single" w:sz="4" w:space="0" w:color="auto"/>
              <w:right w:val="single" w:sz="4" w:space="0" w:color="auto"/>
            </w:tcBorders>
          </w:tcPr>
          <w:p w14:paraId="1D219C6B" w14:textId="77777777" w:rsidR="00D6367D" w:rsidRPr="00B07562" w:rsidRDefault="00D6367D" w:rsidP="00D6367D">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tcPr>
          <w:p w14:paraId="2D7A6760" w14:textId="77777777" w:rsidR="00D6367D" w:rsidRPr="00B07562" w:rsidRDefault="00D6367D" w:rsidP="00D6367D">
            <w:pPr>
              <w:rPr>
                <w:b/>
                <w:bCs/>
                <w:lang w:val="lt-LT"/>
              </w:rPr>
            </w:pPr>
            <w:r w:rsidRPr="00B07562">
              <w:rPr>
                <w:b/>
                <w:bCs/>
                <w:lang w:val="lt-LT"/>
              </w:rPr>
              <w:t>Turi kitų finansavimo šaltinių</w:t>
            </w:r>
          </w:p>
          <w:p w14:paraId="4BDC91AF" w14:textId="77777777" w:rsidR="00D6367D" w:rsidRPr="00B07562" w:rsidRDefault="00D6367D" w:rsidP="00D6367D">
            <w:pPr>
              <w:rPr>
                <w:lang w:val="lt-LT"/>
              </w:rPr>
            </w:pPr>
            <w:r w:rsidRPr="00B07562">
              <w:rPr>
                <w:lang w:val="lt-LT"/>
              </w:rPr>
              <w:t>- visiškai atitinka</w:t>
            </w:r>
          </w:p>
          <w:p w14:paraId="67CDCF2C" w14:textId="77777777" w:rsidR="00D6367D" w:rsidRPr="00B07562" w:rsidRDefault="00D6367D" w:rsidP="00D6367D">
            <w:pPr>
              <w:rPr>
                <w:lang w:val="lt-LT"/>
              </w:rPr>
            </w:pPr>
            <w:r w:rsidRPr="00B07562">
              <w:rPr>
                <w:lang w:val="lt-LT"/>
              </w:rPr>
              <w:t>- iš dalies atitinka</w:t>
            </w:r>
          </w:p>
          <w:p w14:paraId="5D91BAB3" w14:textId="77777777" w:rsidR="00D6367D" w:rsidRPr="00B07562" w:rsidRDefault="00D6367D" w:rsidP="00D6367D">
            <w:pPr>
              <w:rPr>
                <w:b/>
                <w:bCs/>
                <w:lang w:val="lt-LT"/>
              </w:rPr>
            </w:pPr>
            <w:r w:rsidRPr="00B07562">
              <w:rPr>
                <w:lang w:val="lt-LT"/>
              </w:rPr>
              <w:t>- neatitinka</w:t>
            </w:r>
          </w:p>
        </w:tc>
        <w:tc>
          <w:tcPr>
            <w:tcW w:w="1010" w:type="pct"/>
            <w:tcBorders>
              <w:top w:val="single" w:sz="4" w:space="0" w:color="auto"/>
              <w:left w:val="single" w:sz="4" w:space="0" w:color="auto"/>
              <w:bottom w:val="single" w:sz="4" w:space="0" w:color="auto"/>
              <w:right w:val="single" w:sz="4" w:space="0" w:color="auto"/>
            </w:tcBorders>
          </w:tcPr>
          <w:p w14:paraId="3AB45E90" w14:textId="77777777" w:rsidR="00D6367D" w:rsidRPr="00B07562" w:rsidRDefault="00D6367D" w:rsidP="00D6367D">
            <w:pPr>
              <w:jc w:val="center"/>
              <w:rPr>
                <w:lang w:val="lt-LT"/>
              </w:rPr>
            </w:pPr>
          </w:p>
          <w:p w14:paraId="349C859E" w14:textId="77777777" w:rsidR="00EE1C22" w:rsidRPr="00B07562" w:rsidRDefault="00EE1C22" w:rsidP="00D6367D">
            <w:pPr>
              <w:jc w:val="center"/>
              <w:rPr>
                <w:lang w:val="lt-LT"/>
              </w:rPr>
            </w:pPr>
          </w:p>
          <w:p w14:paraId="73BEC6ED" w14:textId="77777777" w:rsidR="00D6367D" w:rsidRPr="00B07562" w:rsidRDefault="00D6367D" w:rsidP="00D6367D">
            <w:pPr>
              <w:jc w:val="center"/>
              <w:rPr>
                <w:lang w:val="lt-LT"/>
              </w:rPr>
            </w:pPr>
            <w:r w:rsidRPr="00B07562">
              <w:rPr>
                <w:lang w:val="lt-LT"/>
              </w:rPr>
              <w:t>10</w:t>
            </w:r>
          </w:p>
          <w:p w14:paraId="78E26BB4" w14:textId="77777777" w:rsidR="00D6367D" w:rsidRPr="00B07562" w:rsidRDefault="00D6367D" w:rsidP="00D6367D">
            <w:pPr>
              <w:jc w:val="center"/>
              <w:rPr>
                <w:lang w:val="lt-LT"/>
              </w:rPr>
            </w:pPr>
            <w:r w:rsidRPr="00B07562">
              <w:rPr>
                <w:lang w:val="lt-LT"/>
              </w:rPr>
              <w:t>5</w:t>
            </w:r>
          </w:p>
          <w:p w14:paraId="214AD11A" w14:textId="77777777" w:rsidR="00D6367D" w:rsidRPr="00B07562" w:rsidRDefault="00D6367D" w:rsidP="00D6367D">
            <w:pPr>
              <w:jc w:val="center"/>
              <w:rPr>
                <w:lang w:val="lt-LT"/>
              </w:rPr>
            </w:pPr>
            <w:r w:rsidRPr="00B07562">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4E449DE6" w14:textId="77777777" w:rsidR="00D6367D" w:rsidRPr="00B07562" w:rsidRDefault="00D6367D" w:rsidP="00D6367D">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396A5706" w14:textId="77777777" w:rsidR="00D6367D" w:rsidRPr="00B07562" w:rsidRDefault="00D6367D" w:rsidP="00D6367D">
            <w:pPr>
              <w:jc w:val="center"/>
              <w:rPr>
                <w:lang w:val="lt-LT"/>
              </w:rPr>
            </w:pPr>
          </w:p>
        </w:tc>
      </w:tr>
      <w:tr w:rsidR="00C328FB" w:rsidRPr="00B07562" w14:paraId="2D4D0735" w14:textId="77777777" w:rsidTr="009D2BFB">
        <w:tc>
          <w:tcPr>
            <w:tcW w:w="292" w:type="pct"/>
            <w:tcBorders>
              <w:top w:val="single" w:sz="4" w:space="0" w:color="auto"/>
              <w:left w:val="single" w:sz="4" w:space="0" w:color="auto"/>
              <w:bottom w:val="single" w:sz="4" w:space="0" w:color="auto"/>
              <w:right w:val="single" w:sz="4" w:space="0" w:color="auto"/>
            </w:tcBorders>
          </w:tcPr>
          <w:p w14:paraId="770C7A17" w14:textId="77777777" w:rsidR="00C328FB" w:rsidRPr="00B07562" w:rsidRDefault="00C328FB" w:rsidP="00C328FB">
            <w:pPr>
              <w:pStyle w:val="Sraopastraipa"/>
              <w:numPr>
                <w:ilvl w:val="0"/>
                <w:numId w:val="13"/>
              </w:numPr>
              <w:spacing w:line="259" w:lineRule="auto"/>
              <w:ind w:left="164" w:hanging="164"/>
              <w:jc w:val="center"/>
              <w:rPr>
                <w:szCs w:val="24"/>
              </w:rPr>
            </w:pPr>
          </w:p>
        </w:tc>
        <w:tc>
          <w:tcPr>
            <w:tcW w:w="1638" w:type="pct"/>
            <w:tcBorders>
              <w:top w:val="single" w:sz="4" w:space="0" w:color="auto"/>
              <w:left w:val="single" w:sz="4" w:space="0" w:color="auto"/>
              <w:bottom w:val="single" w:sz="4" w:space="0" w:color="auto"/>
              <w:right w:val="single" w:sz="4" w:space="0" w:color="auto"/>
            </w:tcBorders>
          </w:tcPr>
          <w:p w14:paraId="34B4CE73" w14:textId="77777777" w:rsidR="00C328FB" w:rsidRPr="00B07562" w:rsidRDefault="00C328FB" w:rsidP="00C328FB">
            <w:pPr>
              <w:rPr>
                <w:b/>
                <w:bCs/>
                <w:lang w:val="lt-LT"/>
              </w:rPr>
            </w:pPr>
            <w:r w:rsidRPr="00B07562">
              <w:rPr>
                <w:b/>
                <w:bCs/>
                <w:lang w:val="lt-LT"/>
              </w:rPr>
              <w:t xml:space="preserve">Programą vykdo turintys veiklos patirtį vadovai ir vykdytojai </w:t>
            </w:r>
          </w:p>
          <w:p w14:paraId="1760E2A1" w14:textId="77777777" w:rsidR="00C328FB" w:rsidRPr="00B07562" w:rsidRDefault="00C328FB" w:rsidP="00C328FB">
            <w:pPr>
              <w:rPr>
                <w:lang w:val="lt-LT"/>
              </w:rPr>
            </w:pPr>
            <w:r w:rsidRPr="00B07562">
              <w:rPr>
                <w:lang w:val="lt-LT"/>
              </w:rPr>
              <w:t>- visiškai atitinka</w:t>
            </w:r>
          </w:p>
          <w:p w14:paraId="7AE2ED96" w14:textId="77777777" w:rsidR="00C328FB" w:rsidRPr="00B07562" w:rsidRDefault="00C328FB" w:rsidP="00C328FB">
            <w:pPr>
              <w:rPr>
                <w:lang w:val="lt-LT"/>
              </w:rPr>
            </w:pPr>
            <w:r w:rsidRPr="00B07562">
              <w:rPr>
                <w:lang w:val="lt-LT"/>
              </w:rPr>
              <w:t>- iš dalies atitinka</w:t>
            </w:r>
          </w:p>
          <w:p w14:paraId="6EC18F0C" w14:textId="77777777" w:rsidR="00C328FB" w:rsidRPr="00B07562" w:rsidRDefault="00C328FB" w:rsidP="00C328FB">
            <w:pPr>
              <w:rPr>
                <w:b/>
                <w:bCs/>
                <w:lang w:val="lt-LT"/>
              </w:rPr>
            </w:pPr>
            <w:r w:rsidRPr="00B07562">
              <w:rPr>
                <w:lang w:val="lt-LT"/>
              </w:rPr>
              <w:t>- neatitinka</w:t>
            </w:r>
          </w:p>
        </w:tc>
        <w:tc>
          <w:tcPr>
            <w:tcW w:w="1010" w:type="pct"/>
            <w:tcBorders>
              <w:top w:val="single" w:sz="4" w:space="0" w:color="auto"/>
              <w:left w:val="single" w:sz="4" w:space="0" w:color="auto"/>
              <w:bottom w:val="single" w:sz="4" w:space="0" w:color="auto"/>
              <w:right w:val="single" w:sz="4" w:space="0" w:color="auto"/>
            </w:tcBorders>
          </w:tcPr>
          <w:p w14:paraId="1299AD6F" w14:textId="77777777" w:rsidR="00C328FB" w:rsidRPr="00B07562" w:rsidRDefault="00C328FB" w:rsidP="00C328FB">
            <w:pPr>
              <w:jc w:val="center"/>
              <w:rPr>
                <w:lang w:val="lt-LT"/>
              </w:rPr>
            </w:pPr>
          </w:p>
          <w:p w14:paraId="2C9F285C" w14:textId="77777777" w:rsidR="00C328FB" w:rsidRPr="00B07562" w:rsidRDefault="00C328FB" w:rsidP="00C328FB">
            <w:pPr>
              <w:rPr>
                <w:lang w:val="lt-LT"/>
              </w:rPr>
            </w:pPr>
          </w:p>
          <w:p w14:paraId="70DC0B44" w14:textId="77777777" w:rsidR="00EE1C22" w:rsidRPr="00B07562" w:rsidRDefault="00EE1C22" w:rsidP="00C328FB">
            <w:pPr>
              <w:jc w:val="center"/>
              <w:rPr>
                <w:lang w:val="lt-LT"/>
              </w:rPr>
            </w:pPr>
          </w:p>
          <w:p w14:paraId="44A9123C" w14:textId="77777777" w:rsidR="00C328FB" w:rsidRPr="00B07562" w:rsidRDefault="00C328FB" w:rsidP="00C328FB">
            <w:pPr>
              <w:jc w:val="center"/>
              <w:rPr>
                <w:lang w:val="lt-LT"/>
              </w:rPr>
            </w:pPr>
            <w:r w:rsidRPr="00B07562">
              <w:rPr>
                <w:lang w:val="lt-LT"/>
              </w:rPr>
              <w:t>10</w:t>
            </w:r>
          </w:p>
          <w:p w14:paraId="252D5C3E" w14:textId="77777777" w:rsidR="00C328FB" w:rsidRPr="00B07562" w:rsidRDefault="00C328FB" w:rsidP="00C328FB">
            <w:pPr>
              <w:jc w:val="center"/>
              <w:rPr>
                <w:lang w:val="lt-LT"/>
              </w:rPr>
            </w:pPr>
            <w:r w:rsidRPr="00B07562">
              <w:rPr>
                <w:lang w:val="lt-LT"/>
              </w:rPr>
              <w:t>5</w:t>
            </w:r>
          </w:p>
          <w:p w14:paraId="58388532" w14:textId="77777777" w:rsidR="00C328FB" w:rsidRPr="00B07562" w:rsidRDefault="00C328FB" w:rsidP="00C328FB">
            <w:pPr>
              <w:jc w:val="center"/>
              <w:rPr>
                <w:lang w:val="lt-LT"/>
              </w:rPr>
            </w:pPr>
            <w:r w:rsidRPr="00B07562">
              <w:rPr>
                <w:lang w:val="lt-LT"/>
              </w:rPr>
              <w:t>0</w:t>
            </w:r>
          </w:p>
        </w:tc>
        <w:tc>
          <w:tcPr>
            <w:tcW w:w="1030" w:type="pct"/>
            <w:tcBorders>
              <w:top w:val="single" w:sz="4" w:space="0" w:color="auto"/>
              <w:left w:val="single" w:sz="4" w:space="0" w:color="auto"/>
              <w:bottom w:val="single" w:sz="4" w:space="0" w:color="auto"/>
              <w:right w:val="single" w:sz="4" w:space="0" w:color="auto"/>
            </w:tcBorders>
            <w:vAlign w:val="center"/>
          </w:tcPr>
          <w:p w14:paraId="0B5AC4BB" w14:textId="77777777" w:rsidR="00C328FB" w:rsidRPr="00B07562" w:rsidRDefault="00C328FB" w:rsidP="00C328FB">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3439ED30" w14:textId="77777777" w:rsidR="00C328FB" w:rsidRPr="00B07562" w:rsidRDefault="00C328FB" w:rsidP="00C328FB">
            <w:pPr>
              <w:jc w:val="center"/>
              <w:rPr>
                <w:lang w:val="lt-LT"/>
              </w:rPr>
            </w:pPr>
          </w:p>
        </w:tc>
      </w:tr>
      <w:tr w:rsidR="00C328FB" w:rsidRPr="00B07562" w14:paraId="56F5B0ED" w14:textId="77777777" w:rsidTr="00D20B86">
        <w:tc>
          <w:tcPr>
            <w:tcW w:w="1930" w:type="pct"/>
            <w:gridSpan w:val="2"/>
            <w:tcBorders>
              <w:top w:val="single" w:sz="4" w:space="0" w:color="auto"/>
              <w:left w:val="single" w:sz="4" w:space="0" w:color="auto"/>
              <w:bottom w:val="single" w:sz="4" w:space="0" w:color="auto"/>
              <w:right w:val="single" w:sz="4" w:space="0" w:color="auto"/>
            </w:tcBorders>
            <w:shd w:val="clear" w:color="auto" w:fill="auto"/>
          </w:tcPr>
          <w:p w14:paraId="7F1A3BA4" w14:textId="77777777" w:rsidR="00C328FB" w:rsidRPr="00B07562" w:rsidRDefault="00C328FB" w:rsidP="00C328FB">
            <w:pPr>
              <w:ind w:left="164" w:hanging="164"/>
              <w:jc w:val="right"/>
              <w:rPr>
                <w:b/>
                <w:highlight w:val="yellow"/>
                <w:lang w:val="lt-LT"/>
              </w:rPr>
            </w:pPr>
            <w:r w:rsidRPr="00B07562">
              <w:rPr>
                <w:b/>
                <w:lang w:val="lt-LT"/>
              </w:rPr>
              <w:t>Iš viso</w:t>
            </w:r>
          </w:p>
        </w:tc>
        <w:tc>
          <w:tcPr>
            <w:tcW w:w="1010" w:type="pct"/>
            <w:tcBorders>
              <w:top w:val="single" w:sz="4" w:space="0" w:color="auto"/>
              <w:left w:val="single" w:sz="4" w:space="0" w:color="auto"/>
              <w:bottom w:val="single" w:sz="4" w:space="0" w:color="auto"/>
              <w:right w:val="single" w:sz="4" w:space="0" w:color="auto"/>
            </w:tcBorders>
            <w:vAlign w:val="center"/>
            <w:hideMark/>
          </w:tcPr>
          <w:p w14:paraId="2C6EF60B" w14:textId="77777777" w:rsidR="00C328FB" w:rsidRPr="00B07562" w:rsidRDefault="00C328FB" w:rsidP="00C328FB">
            <w:pPr>
              <w:jc w:val="center"/>
              <w:rPr>
                <w:lang w:val="lt-LT"/>
              </w:rPr>
            </w:pPr>
            <w:r w:rsidRPr="00B07562">
              <w:rPr>
                <w:lang w:val="lt-LT"/>
              </w:rPr>
              <w:t>100</w:t>
            </w:r>
          </w:p>
        </w:tc>
        <w:tc>
          <w:tcPr>
            <w:tcW w:w="1030" w:type="pct"/>
            <w:tcBorders>
              <w:top w:val="single" w:sz="4" w:space="0" w:color="auto"/>
              <w:left w:val="single" w:sz="4" w:space="0" w:color="auto"/>
              <w:bottom w:val="single" w:sz="4" w:space="0" w:color="auto"/>
              <w:right w:val="single" w:sz="4" w:space="0" w:color="auto"/>
            </w:tcBorders>
            <w:vAlign w:val="center"/>
          </w:tcPr>
          <w:p w14:paraId="37E1DA64" w14:textId="77777777" w:rsidR="00C328FB" w:rsidRPr="00B07562" w:rsidRDefault="00C328FB" w:rsidP="00C328FB">
            <w:pPr>
              <w:jc w:val="center"/>
              <w:rPr>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6E83F25C" w14:textId="77777777" w:rsidR="00C328FB" w:rsidRPr="00B07562" w:rsidRDefault="00C328FB" w:rsidP="00C328FB">
            <w:pPr>
              <w:jc w:val="center"/>
              <w:rPr>
                <w:lang w:val="lt-LT"/>
              </w:rPr>
            </w:pPr>
          </w:p>
        </w:tc>
      </w:tr>
    </w:tbl>
    <w:p w14:paraId="2A915787" w14:textId="77777777" w:rsidR="00F22C05" w:rsidRPr="00B07562" w:rsidRDefault="00F22C05" w:rsidP="00F22C05">
      <w:pPr>
        <w:rPr>
          <w:i/>
          <w:iCs/>
          <w:lang w:val="lt-LT"/>
        </w:rPr>
      </w:pPr>
      <w:r w:rsidRPr="00B07562">
        <w:rPr>
          <w:i/>
          <w:iCs/>
          <w:lang w:val="lt-LT"/>
        </w:rPr>
        <w:t xml:space="preserve">Minimalus balų, kuriuos turi surinkti paraiška, skaičius yra </w:t>
      </w:r>
      <w:r w:rsidR="00250DD7" w:rsidRPr="00B07562">
        <w:rPr>
          <w:i/>
          <w:iCs/>
          <w:lang w:val="lt-LT"/>
        </w:rPr>
        <w:t>5</w:t>
      </w:r>
      <w:r w:rsidRPr="00B07562">
        <w:rPr>
          <w:i/>
          <w:iCs/>
          <w:lang w:val="lt-LT"/>
        </w:rPr>
        <w:t xml:space="preserve">0. </w:t>
      </w:r>
    </w:p>
    <w:p w14:paraId="24D7B14F" w14:textId="77777777" w:rsidR="00F22C05" w:rsidRPr="00B07562" w:rsidRDefault="00F22C05" w:rsidP="00F22C05">
      <w:pPr>
        <w:rPr>
          <w:lang w:val="lt-LT"/>
        </w:rPr>
      </w:pPr>
      <w:r w:rsidRPr="00B07562">
        <w:rPr>
          <w:i/>
          <w:iCs/>
          <w:lang w:val="lt-LT"/>
        </w:rPr>
        <w:t>Maksimalus balų, kuriuos gali surinkti paraiška, skaičius yra 100</w:t>
      </w:r>
      <w:r w:rsidRPr="00B07562">
        <w:rPr>
          <w:lang w:val="lt-LT"/>
        </w:rPr>
        <w:t>.</w:t>
      </w:r>
    </w:p>
    <w:p w14:paraId="01B9E052" w14:textId="77777777" w:rsidR="00F22C05" w:rsidRPr="00B07562" w:rsidRDefault="00F22C05" w:rsidP="00F22C05">
      <w:pPr>
        <w:rPr>
          <w:lang w:val="lt-LT"/>
        </w:rPr>
      </w:pPr>
    </w:p>
    <w:p w14:paraId="52DF5B3E" w14:textId="77777777" w:rsidR="00F22C05" w:rsidRPr="00B07562" w:rsidRDefault="00F22C05" w:rsidP="00F22C05">
      <w:pPr>
        <w:spacing w:line="360" w:lineRule="auto"/>
        <w:rPr>
          <w:lang w:val="lt-LT"/>
        </w:rPr>
      </w:pPr>
      <w:r w:rsidRPr="00B07562">
        <w:rPr>
          <w:lang w:val="lt-LT"/>
        </w:rPr>
        <w:t>Komisijos nario (-ių) išvados ir siūlymai:</w:t>
      </w:r>
    </w:p>
    <w:tbl>
      <w:tblPr>
        <w:tblW w:w="5000" w:type="pct"/>
        <w:tblCellMar>
          <w:left w:w="0" w:type="dxa"/>
          <w:right w:w="0" w:type="dxa"/>
        </w:tblCellMar>
        <w:tblLook w:val="04A0" w:firstRow="1" w:lastRow="0" w:firstColumn="1" w:lastColumn="0" w:noHBand="0" w:noVBand="1"/>
      </w:tblPr>
      <w:tblGrid>
        <w:gridCol w:w="3682"/>
        <w:gridCol w:w="5946"/>
      </w:tblGrid>
      <w:tr w:rsidR="00F22C05" w:rsidRPr="00B07562" w14:paraId="2ED930C0" w14:textId="77777777" w:rsidTr="00D20B86">
        <w:tc>
          <w:tcPr>
            <w:tcW w:w="1912" w:type="pct"/>
            <w:tcBorders>
              <w:top w:val="single" w:sz="4" w:space="0" w:color="auto"/>
              <w:left w:val="single" w:sz="4" w:space="0" w:color="auto"/>
              <w:bottom w:val="single" w:sz="4" w:space="0" w:color="auto"/>
              <w:right w:val="single" w:sz="4" w:space="0" w:color="auto"/>
            </w:tcBorders>
            <w:shd w:val="clear" w:color="auto" w:fill="auto"/>
            <w:tcMar>
              <w:top w:w="0" w:type="dxa"/>
              <w:left w:w="98" w:type="dxa"/>
              <w:bottom w:w="0" w:type="dxa"/>
              <w:right w:w="108" w:type="dxa"/>
            </w:tcMar>
            <w:hideMark/>
          </w:tcPr>
          <w:p w14:paraId="5DBC2EDE" w14:textId="77777777" w:rsidR="00F22C05" w:rsidRPr="00B07562" w:rsidRDefault="00F22C05" w:rsidP="00A43D4F">
            <w:pPr>
              <w:spacing w:before="100" w:beforeAutospacing="1" w:after="100" w:afterAutospacing="1"/>
              <w:rPr>
                <w:b/>
                <w:bCs/>
                <w:lang w:val="lt-LT" w:eastAsia="lt-LT"/>
              </w:rPr>
            </w:pPr>
            <w:r w:rsidRPr="00B07562">
              <w:rPr>
                <w:b/>
                <w:bCs/>
                <w:color w:val="000000"/>
                <w:lang w:val="lt-LT" w:eastAsia="lt-LT"/>
              </w:rPr>
              <w:t xml:space="preserve">Prašoma </w:t>
            </w:r>
            <w:r w:rsidR="00EE1C22" w:rsidRPr="00B07562">
              <w:rPr>
                <w:b/>
                <w:bCs/>
                <w:color w:val="000000"/>
                <w:lang w:val="lt-LT" w:eastAsia="lt-LT"/>
              </w:rPr>
              <w:t>savivaldybės</w:t>
            </w:r>
            <w:r w:rsidRPr="00B07562">
              <w:rPr>
                <w:b/>
                <w:bCs/>
                <w:color w:val="000000"/>
                <w:lang w:val="lt-LT" w:eastAsia="lt-LT"/>
              </w:rPr>
              <w:t xml:space="preserve"> biudžeto lėšų suma (eurais)</w:t>
            </w:r>
          </w:p>
        </w:tc>
        <w:tc>
          <w:tcPr>
            <w:tcW w:w="3088" w:type="pct"/>
            <w:tcBorders>
              <w:top w:val="single" w:sz="4" w:space="0" w:color="auto"/>
              <w:left w:val="single" w:sz="4" w:space="0" w:color="auto"/>
              <w:bottom w:val="single" w:sz="4" w:space="0" w:color="auto"/>
              <w:right w:val="single" w:sz="4" w:space="0" w:color="auto"/>
            </w:tcBorders>
            <w:shd w:val="clear" w:color="auto" w:fill="auto"/>
            <w:tcMar>
              <w:top w:w="0" w:type="dxa"/>
              <w:left w:w="98" w:type="dxa"/>
              <w:bottom w:w="0" w:type="dxa"/>
              <w:right w:w="108" w:type="dxa"/>
            </w:tcMar>
            <w:hideMark/>
          </w:tcPr>
          <w:p w14:paraId="175EE739" w14:textId="77777777" w:rsidR="00F22C05" w:rsidRPr="00B07562" w:rsidRDefault="00F22C05" w:rsidP="00A43D4F">
            <w:pPr>
              <w:snapToGrid w:val="0"/>
              <w:spacing w:before="100" w:beforeAutospacing="1" w:after="100" w:afterAutospacing="1"/>
              <w:rPr>
                <w:lang w:val="lt-LT" w:eastAsia="lt-LT"/>
              </w:rPr>
            </w:pPr>
            <w:r w:rsidRPr="00B07562">
              <w:rPr>
                <w:lang w:val="lt-LT" w:eastAsia="lt-LT"/>
              </w:rPr>
              <w:t> </w:t>
            </w:r>
          </w:p>
        </w:tc>
      </w:tr>
      <w:tr w:rsidR="00F22C05" w:rsidRPr="00B07562" w14:paraId="5B7065FF" w14:textId="77777777" w:rsidTr="00D20B86">
        <w:tc>
          <w:tcPr>
            <w:tcW w:w="1912" w:type="pct"/>
            <w:tcBorders>
              <w:top w:val="single" w:sz="4" w:space="0" w:color="auto"/>
              <w:left w:val="single" w:sz="4" w:space="0" w:color="auto"/>
              <w:bottom w:val="single" w:sz="4" w:space="0" w:color="auto"/>
              <w:right w:val="single" w:sz="4" w:space="0" w:color="auto"/>
            </w:tcBorders>
            <w:shd w:val="clear" w:color="auto" w:fill="auto"/>
            <w:tcMar>
              <w:top w:w="0" w:type="dxa"/>
              <w:left w:w="98" w:type="dxa"/>
              <w:bottom w:w="0" w:type="dxa"/>
              <w:right w:w="108" w:type="dxa"/>
            </w:tcMar>
            <w:hideMark/>
          </w:tcPr>
          <w:p w14:paraId="5D3014AF" w14:textId="77777777" w:rsidR="00F22C05" w:rsidRPr="00B07562" w:rsidRDefault="00F22C05" w:rsidP="00A43D4F">
            <w:pPr>
              <w:spacing w:before="100" w:beforeAutospacing="1" w:after="100" w:afterAutospacing="1"/>
              <w:rPr>
                <w:b/>
                <w:bCs/>
                <w:lang w:val="lt-LT" w:eastAsia="lt-LT"/>
              </w:rPr>
            </w:pPr>
            <w:r w:rsidRPr="00B07562">
              <w:rPr>
                <w:b/>
                <w:bCs/>
                <w:color w:val="000000"/>
                <w:lang w:val="lt-LT" w:eastAsia="lt-LT"/>
              </w:rPr>
              <w:t xml:space="preserve">Siūloma skirti </w:t>
            </w:r>
            <w:r w:rsidR="00EE1C22" w:rsidRPr="00B07562">
              <w:rPr>
                <w:b/>
                <w:bCs/>
                <w:color w:val="000000"/>
                <w:lang w:val="lt-LT" w:eastAsia="lt-LT"/>
              </w:rPr>
              <w:t>savivaldybės</w:t>
            </w:r>
            <w:r w:rsidRPr="00B07562">
              <w:rPr>
                <w:b/>
                <w:bCs/>
                <w:color w:val="000000"/>
                <w:lang w:val="lt-LT" w:eastAsia="lt-LT"/>
              </w:rPr>
              <w:t xml:space="preserve"> biudžeto lėšų suma (eurais)</w:t>
            </w:r>
          </w:p>
        </w:tc>
        <w:tc>
          <w:tcPr>
            <w:tcW w:w="3088" w:type="pct"/>
            <w:tcBorders>
              <w:top w:val="single" w:sz="4" w:space="0" w:color="auto"/>
              <w:left w:val="single" w:sz="4" w:space="0" w:color="auto"/>
              <w:bottom w:val="single" w:sz="4" w:space="0" w:color="auto"/>
              <w:right w:val="single" w:sz="4" w:space="0" w:color="auto"/>
            </w:tcBorders>
            <w:shd w:val="clear" w:color="auto" w:fill="auto"/>
            <w:tcMar>
              <w:top w:w="0" w:type="dxa"/>
              <w:left w:w="98" w:type="dxa"/>
              <w:bottom w:w="0" w:type="dxa"/>
              <w:right w:w="108" w:type="dxa"/>
            </w:tcMar>
            <w:hideMark/>
          </w:tcPr>
          <w:p w14:paraId="18965CBC" w14:textId="77777777" w:rsidR="00F22C05" w:rsidRPr="00B07562" w:rsidRDefault="00F22C05" w:rsidP="00A43D4F">
            <w:pPr>
              <w:snapToGrid w:val="0"/>
              <w:spacing w:before="100" w:beforeAutospacing="1" w:after="100" w:afterAutospacing="1"/>
              <w:rPr>
                <w:lang w:val="lt-LT" w:eastAsia="lt-LT"/>
              </w:rPr>
            </w:pPr>
            <w:r w:rsidRPr="00B07562">
              <w:rPr>
                <w:lang w:val="lt-LT" w:eastAsia="lt-LT"/>
              </w:rPr>
              <w:t> </w:t>
            </w:r>
          </w:p>
        </w:tc>
      </w:tr>
      <w:tr w:rsidR="00D20B86" w:rsidRPr="00B07562" w14:paraId="19190D71" w14:textId="77777777" w:rsidTr="00D20B86">
        <w:tc>
          <w:tcPr>
            <w:tcW w:w="1912" w:type="pct"/>
            <w:tcBorders>
              <w:top w:val="single" w:sz="4" w:space="0" w:color="auto"/>
              <w:left w:val="single" w:sz="4" w:space="0" w:color="auto"/>
              <w:bottom w:val="single" w:sz="4" w:space="0" w:color="auto"/>
              <w:right w:val="single" w:sz="4" w:space="0" w:color="auto"/>
            </w:tcBorders>
            <w:shd w:val="clear" w:color="auto" w:fill="auto"/>
            <w:tcMar>
              <w:top w:w="0" w:type="dxa"/>
              <w:left w:w="98" w:type="dxa"/>
              <w:bottom w:w="0" w:type="dxa"/>
              <w:right w:w="108" w:type="dxa"/>
            </w:tcMar>
          </w:tcPr>
          <w:p w14:paraId="0205CF57" w14:textId="77777777" w:rsidR="00D20B86" w:rsidRPr="00B07562" w:rsidRDefault="00D20B86" w:rsidP="00A43D4F">
            <w:pPr>
              <w:spacing w:before="100" w:beforeAutospacing="1" w:after="100" w:afterAutospacing="1"/>
              <w:rPr>
                <w:b/>
                <w:bCs/>
                <w:color w:val="000000"/>
                <w:lang w:val="lt-LT" w:eastAsia="lt-LT"/>
              </w:rPr>
            </w:pPr>
            <w:r w:rsidRPr="00B07562">
              <w:rPr>
                <w:b/>
                <w:bCs/>
                <w:lang w:val="lt-LT"/>
              </w:rPr>
              <w:t xml:space="preserve">Programai skiriamų savivaldybės biudžeto lėšų sumos pagrindimas </w:t>
            </w:r>
            <w:r w:rsidRPr="00B07562">
              <w:rPr>
                <w:b/>
                <w:bCs/>
                <w:lang w:val="lt-LT"/>
              </w:rPr>
              <w:lastRenderedPageBreak/>
              <w:t>(jei siūloma skirti suma yra mažesnė, nei prašoma)</w:t>
            </w:r>
          </w:p>
        </w:tc>
        <w:tc>
          <w:tcPr>
            <w:tcW w:w="3088" w:type="pct"/>
            <w:tcBorders>
              <w:top w:val="single" w:sz="4" w:space="0" w:color="auto"/>
              <w:left w:val="single" w:sz="4" w:space="0" w:color="auto"/>
              <w:bottom w:val="single" w:sz="4" w:space="0" w:color="auto"/>
              <w:right w:val="single" w:sz="4" w:space="0" w:color="auto"/>
            </w:tcBorders>
            <w:shd w:val="clear" w:color="auto" w:fill="auto"/>
            <w:tcMar>
              <w:top w:w="0" w:type="dxa"/>
              <w:left w:w="98" w:type="dxa"/>
              <w:bottom w:w="0" w:type="dxa"/>
              <w:right w:w="108" w:type="dxa"/>
            </w:tcMar>
          </w:tcPr>
          <w:p w14:paraId="33EFFF11" w14:textId="77777777" w:rsidR="00D20B86" w:rsidRPr="00B07562" w:rsidRDefault="00D20B86" w:rsidP="00A43D4F">
            <w:pPr>
              <w:snapToGrid w:val="0"/>
              <w:spacing w:before="100" w:beforeAutospacing="1" w:after="100" w:afterAutospacing="1"/>
              <w:rPr>
                <w:lang w:val="lt-LT" w:eastAsia="lt-LT"/>
              </w:rPr>
            </w:pPr>
          </w:p>
        </w:tc>
      </w:tr>
    </w:tbl>
    <w:p w14:paraId="71255F7F" w14:textId="77777777" w:rsidR="00F22C05" w:rsidRPr="00B07562" w:rsidRDefault="00F22C05" w:rsidP="00F22C05">
      <w:pPr>
        <w:spacing w:line="360" w:lineRule="auto"/>
        <w:rPr>
          <w:lang w:val="lt-LT"/>
        </w:rPr>
      </w:pPr>
    </w:p>
    <w:tbl>
      <w:tblPr>
        <w:tblW w:w="0" w:type="auto"/>
        <w:tblLook w:val="04A0" w:firstRow="1" w:lastRow="0" w:firstColumn="1" w:lastColumn="0" w:noHBand="0" w:noVBand="1"/>
      </w:tblPr>
      <w:tblGrid>
        <w:gridCol w:w="3209"/>
        <w:gridCol w:w="3209"/>
        <w:gridCol w:w="3210"/>
      </w:tblGrid>
      <w:tr w:rsidR="00F22C05" w:rsidRPr="00B07562" w14:paraId="3958C048" w14:textId="77777777" w:rsidTr="00A43D4F">
        <w:tc>
          <w:tcPr>
            <w:tcW w:w="3209" w:type="dxa"/>
            <w:shd w:val="clear" w:color="auto" w:fill="auto"/>
          </w:tcPr>
          <w:p w14:paraId="41CD74DC" w14:textId="77777777" w:rsidR="00F22C05" w:rsidRPr="00B07562" w:rsidRDefault="00F22C05" w:rsidP="00611544">
            <w:pPr>
              <w:rPr>
                <w:lang w:val="lt-LT"/>
              </w:rPr>
            </w:pPr>
            <w:r w:rsidRPr="00B07562">
              <w:rPr>
                <w:lang w:val="lt-LT"/>
              </w:rPr>
              <w:t>Komisijos nariai</w:t>
            </w:r>
            <w:r w:rsidRPr="00B07562">
              <w:rPr>
                <w:lang w:val="lt-LT"/>
              </w:rPr>
              <w:tab/>
            </w:r>
            <w:r w:rsidRPr="00B07562">
              <w:rPr>
                <w:lang w:val="lt-LT"/>
              </w:rPr>
              <w:tab/>
            </w:r>
          </w:p>
        </w:tc>
        <w:tc>
          <w:tcPr>
            <w:tcW w:w="3209" w:type="dxa"/>
            <w:shd w:val="clear" w:color="auto" w:fill="auto"/>
          </w:tcPr>
          <w:p w14:paraId="02090127" w14:textId="77777777" w:rsidR="00C40A57" w:rsidRPr="00B07562" w:rsidRDefault="00C40A57" w:rsidP="00611544">
            <w:pPr>
              <w:jc w:val="center"/>
              <w:rPr>
                <w:lang w:val="lt-LT"/>
              </w:rPr>
            </w:pPr>
            <w:r w:rsidRPr="00B07562">
              <w:rPr>
                <w:lang w:val="lt-LT"/>
              </w:rPr>
              <w:t>__________</w:t>
            </w:r>
          </w:p>
          <w:p w14:paraId="2E7DF7DB" w14:textId="77777777" w:rsidR="00F22C05" w:rsidRPr="00B07562" w:rsidRDefault="00F22C05" w:rsidP="00611544">
            <w:pPr>
              <w:jc w:val="center"/>
              <w:rPr>
                <w:lang w:val="lt-LT"/>
              </w:rPr>
            </w:pPr>
            <w:r w:rsidRPr="00B07562">
              <w:rPr>
                <w:lang w:val="lt-LT"/>
              </w:rPr>
              <w:t>(parašas)</w:t>
            </w:r>
          </w:p>
        </w:tc>
        <w:tc>
          <w:tcPr>
            <w:tcW w:w="3210" w:type="dxa"/>
            <w:shd w:val="clear" w:color="auto" w:fill="auto"/>
          </w:tcPr>
          <w:p w14:paraId="319A595D" w14:textId="77777777" w:rsidR="00C40A57" w:rsidRPr="00B07562" w:rsidRDefault="00C40A57" w:rsidP="00611544">
            <w:pPr>
              <w:jc w:val="right"/>
              <w:rPr>
                <w:lang w:val="lt-LT"/>
              </w:rPr>
            </w:pPr>
            <w:r w:rsidRPr="00B07562">
              <w:rPr>
                <w:lang w:val="lt-LT"/>
              </w:rPr>
              <w:t>____________________</w:t>
            </w:r>
          </w:p>
          <w:p w14:paraId="0963163C" w14:textId="77777777" w:rsidR="00F22C05" w:rsidRPr="00B07562" w:rsidRDefault="003652B9" w:rsidP="003652B9">
            <w:pPr>
              <w:jc w:val="center"/>
              <w:rPr>
                <w:lang w:val="lt-LT"/>
              </w:rPr>
            </w:pPr>
            <w:r w:rsidRPr="00B07562">
              <w:rPr>
                <w:lang w:val="lt-LT"/>
              </w:rPr>
              <w:t xml:space="preserve">            </w:t>
            </w:r>
            <w:r w:rsidR="00F22C05" w:rsidRPr="00B07562">
              <w:rPr>
                <w:lang w:val="lt-LT"/>
              </w:rPr>
              <w:t>(vardas pavardė)</w:t>
            </w:r>
          </w:p>
        </w:tc>
      </w:tr>
      <w:tr w:rsidR="00F22C05" w:rsidRPr="00B07562" w14:paraId="5669D38E" w14:textId="77777777" w:rsidTr="00A43D4F">
        <w:tc>
          <w:tcPr>
            <w:tcW w:w="3209" w:type="dxa"/>
            <w:shd w:val="clear" w:color="auto" w:fill="auto"/>
          </w:tcPr>
          <w:p w14:paraId="1CD564BF" w14:textId="77777777" w:rsidR="00F22C05" w:rsidRPr="00B07562" w:rsidRDefault="00F22C05" w:rsidP="00611544">
            <w:pPr>
              <w:rPr>
                <w:lang w:val="lt-LT"/>
              </w:rPr>
            </w:pPr>
          </w:p>
        </w:tc>
        <w:tc>
          <w:tcPr>
            <w:tcW w:w="3209" w:type="dxa"/>
            <w:shd w:val="clear" w:color="auto" w:fill="auto"/>
          </w:tcPr>
          <w:p w14:paraId="4186BE04" w14:textId="77777777" w:rsidR="00D20B86" w:rsidRPr="00B07562" w:rsidRDefault="00D20B86" w:rsidP="00611544">
            <w:pPr>
              <w:jc w:val="center"/>
              <w:rPr>
                <w:lang w:val="lt-LT"/>
              </w:rPr>
            </w:pPr>
            <w:r w:rsidRPr="00B07562">
              <w:rPr>
                <w:lang w:val="lt-LT"/>
              </w:rPr>
              <w:t>__________</w:t>
            </w:r>
          </w:p>
          <w:p w14:paraId="693475FE" w14:textId="77777777" w:rsidR="00F22C05" w:rsidRPr="00B07562" w:rsidRDefault="00F22C05" w:rsidP="00611544">
            <w:pPr>
              <w:jc w:val="center"/>
              <w:rPr>
                <w:lang w:val="lt-LT"/>
              </w:rPr>
            </w:pPr>
            <w:r w:rsidRPr="00B07562">
              <w:rPr>
                <w:lang w:val="lt-LT"/>
              </w:rPr>
              <w:t>(parašas)</w:t>
            </w:r>
          </w:p>
          <w:p w14:paraId="1C9F899C" w14:textId="77777777" w:rsidR="00D20B86" w:rsidRPr="00B07562" w:rsidRDefault="00D20B86" w:rsidP="00611544">
            <w:pPr>
              <w:jc w:val="center"/>
              <w:rPr>
                <w:lang w:val="lt-LT"/>
              </w:rPr>
            </w:pPr>
            <w:r w:rsidRPr="00B07562">
              <w:rPr>
                <w:lang w:val="lt-LT"/>
              </w:rPr>
              <w:t>___________</w:t>
            </w:r>
          </w:p>
        </w:tc>
        <w:tc>
          <w:tcPr>
            <w:tcW w:w="3210" w:type="dxa"/>
            <w:shd w:val="clear" w:color="auto" w:fill="auto"/>
          </w:tcPr>
          <w:p w14:paraId="2F6EF493" w14:textId="77777777" w:rsidR="00D20B86" w:rsidRPr="00B07562" w:rsidRDefault="00D20B86" w:rsidP="00611544">
            <w:pPr>
              <w:jc w:val="right"/>
              <w:rPr>
                <w:lang w:val="lt-LT"/>
              </w:rPr>
            </w:pPr>
            <w:r w:rsidRPr="00B07562">
              <w:rPr>
                <w:lang w:val="lt-LT"/>
              </w:rPr>
              <w:t>____________________</w:t>
            </w:r>
          </w:p>
          <w:p w14:paraId="4EA96925" w14:textId="77777777" w:rsidR="00F22C05" w:rsidRPr="00B07562" w:rsidRDefault="003652B9" w:rsidP="003652B9">
            <w:pPr>
              <w:jc w:val="center"/>
              <w:rPr>
                <w:lang w:val="lt-LT"/>
              </w:rPr>
            </w:pPr>
            <w:r w:rsidRPr="00B07562">
              <w:rPr>
                <w:lang w:val="lt-LT"/>
              </w:rPr>
              <w:t xml:space="preserve">            </w:t>
            </w:r>
            <w:r w:rsidR="00F22C05" w:rsidRPr="00B07562">
              <w:rPr>
                <w:lang w:val="lt-LT"/>
              </w:rPr>
              <w:t>(vardas pavardė)</w:t>
            </w:r>
          </w:p>
          <w:p w14:paraId="54337DB1" w14:textId="77777777" w:rsidR="00D20B86" w:rsidRPr="00B07562" w:rsidRDefault="00D20B86" w:rsidP="00D20B86">
            <w:pPr>
              <w:ind w:left="560"/>
              <w:jc w:val="both"/>
              <w:rPr>
                <w:lang w:val="lt-LT"/>
              </w:rPr>
            </w:pPr>
            <w:r w:rsidRPr="00B07562">
              <w:rPr>
                <w:lang w:val="lt-LT"/>
              </w:rPr>
              <w:t>____________________</w:t>
            </w:r>
          </w:p>
        </w:tc>
      </w:tr>
      <w:tr w:rsidR="00F22C05" w:rsidRPr="00B07562" w14:paraId="01D68C12" w14:textId="77777777" w:rsidTr="00A43D4F">
        <w:tc>
          <w:tcPr>
            <w:tcW w:w="3209" w:type="dxa"/>
            <w:shd w:val="clear" w:color="auto" w:fill="auto"/>
          </w:tcPr>
          <w:p w14:paraId="34E5C9C6" w14:textId="77777777" w:rsidR="00F22C05" w:rsidRPr="00B07562" w:rsidRDefault="00F22C05" w:rsidP="00611544">
            <w:pPr>
              <w:rPr>
                <w:lang w:val="lt-LT"/>
              </w:rPr>
            </w:pPr>
          </w:p>
        </w:tc>
        <w:tc>
          <w:tcPr>
            <w:tcW w:w="3209" w:type="dxa"/>
            <w:shd w:val="clear" w:color="auto" w:fill="auto"/>
          </w:tcPr>
          <w:p w14:paraId="6E7A8CF0" w14:textId="77777777" w:rsidR="00F22C05" w:rsidRPr="00B07562" w:rsidRDefault="00F22C05" w:rsidP="00611544">
            <w:pPr>
              <w:jc w:val="center"/>
              <w:rPr>
                <w:lang w:val="lt-LT"/>
              </w:rPr>
            </w:pPr>
            <w:r w:rsidRPr="00B07562">
              <w:rPr>
                <w:lang w:val="lt-LT"/>
              </w:rPr>
              <w:t>(parašas)</w:t>
            </w:r>
          </w:p>
          <w:p w14:paraId="6E7DD57C" w14:textId="77777777" w:rsidR="00D20B86" w:rsidRPr="00B07562" w:rsidRDefault="00D20B86" w:rsidP="00611544">
            <w:pPr>
              <w:jc w:val="center"/>
              <w:rPr>
                <w:lang w:val="lt-LT"/>
              </w:rPr>
            </w:pPr>
            <w:r w:rsidRPr="00B07562">
              <w:rPr>
                <w:lang w:val="lt-LT"/>
              </w:rPr>
              <w:t>___________</w:t>
            </w:r>
          </w:p>
        </w:tc>
        <w:tc>
          <w:tcPr>
            <w:tcW w:w="3210" w:type="dxa"/>
            <w:shd w:val="clear" w:color="auto" w:fill="auto"/>
          </w:tcPr>
          <w:p w14:paraId="6C73F174" w14:textId="77777777" w:rsidR="00F22C05" w:rsidRPr="00B07562" w:rsidRDefault="003652B9" w:rsidP="003652B9">
            <w:pPr>
              <w:jc w:val="center"/>
              <w:rPr>
                <w:lang w:val="lt-LT"/>
              </w:rPr>
            </w:pPr>
            <w:r w:rsidRPr="00B07562">
              <w:rPr>
                <w:lang w:val="lt-LT"/>
              </w:rPr>
              <w:t xml:space="preserve">            </w:t>
            </w:r>
            <w:r w:rsidR="00F22C05" w:rsidRPr="00B07562">
              <w:rPr>
                <w:lang w:val="lt-LT"/>
              </w:rPr>
              <w:t>(vardas pavardė)</w:t>
            </w:r>
          </w:p>
          <w:p w14:paraId="3702CF46" w14:textId="77777777" w:rsidR="00D20B86" w:rsidRPr="00B07562" w:rsidRDefault="00D20B86" w:rsidP="00611544">
            <w:pPr>
              <w:jc w:val="right"/>
              <w:rPr>
                <w:lang w:val="lt-LT"/>
              </w:rPr>
            </w:pPr>
            <w:r w:rsidRPr="00B07562">
              <w:rPr>
                <w:lang w:val="lt-LT"/>
              </w:rPr>
              <w:t>____________________</w:t>
            </w:r>
          </w:p>
        </w:tc>
      </w:tr>
      <w:tr w:rsidR="00F22C05" w:rsidRPr="00B07562" w14:paraId="7A738AC1" w14:textId="77777777" w:rsidTr="00A43D4F">
        <w:tc>
          <w:tcPr>
            <w:tcW w:w="3209" w:type="dxa"/>
            <w:shd w:val="clear" w:color="auto" w:fill="auto"/>
          </w:tcPr>
          <w:p w14:paraId="1EC847A3" w14:textId="77777777" w:rsidR="00F22C05" w:rsidRPr="00B07562" w:rsidRDefault="00F22C05" w:rsidP="00611544">
            <w:pPr>
              <w:rPr>
                <w:lang w:val="lt-LT"/>
              </w:rPr>
            </w:pPr>
          </w:p>
        </w:tc>
        <w:tc>
          <w:tcPr>
            <w:tcW w:w="3209" w:type="dxa"/>
            <w:shd w:val="clear" w:color="auto" w:fill="auto"/>
          </w:tcPr>
          <w:p w14:paraId="0470FB6F" w14:textId="77777777" w:rsidR="00F22C05" w:rsidRPr="00B07562" w:rsidRDefault="00F22C05" w:rsidP="00611544">
            <w:pPr>
              <w:jc w:val="center"/>
              <w:rPr>
                <w:lang w:val="lt-LT"/>
              </w:rPr>
            </w:pPr>
            <w:r w:rsidRPr="00B07562">
              <w:rPr>
                <w:lang w:val="lt-LT"/>
              </w:rPr>
              <w:t>(parašas)</w:t>
            </w:r>
          </w:p>
          <w:p w14:paraId="7D6A72D0" w14:textId="77777777" w:rsidR="00D20B86" w:rsidRPr="00B07562" w:rsidRDefault="00D20B86" w:rsidP="00611544">
            <w:pPr>
              <w:jc w:val="center"/>
              <w:rPr>
                <w:lang w:val="lt-LT"/>
              </w:rPr>
            </w:pPr>
            <w:r w:rsidRPr="00B07562">
              <w:rPr>
                <w:lang w:val="lt-LT"/>
              </w:rPr>
              <w:t>___________</w:t>
            </w:r>
          </w:p>
        </w:tc>
        <w:tc>
          <w:tcPr>
            <w:tcW w:w="3210" w:type="dxa"/>
            <w:shd w:val="clear" w:color="auto" w:fill="auto"/>
          </w:tcPr>
          <w:p w14:paraId="77C39D2E" w14:textId="77777777" w:rsidR="00F22C05" w:rsidRPr="00B07562" w:rsidRDefault="003652B9" w:rsidP="003652B9">
            <w:pPr>
              <w:jc w:val="center"/>
              <w:rPr>
                <w:lang w:val="lt-LT"/>
              </w:rPr>
            </w:pPr>
            <w:r w:rsidRPr="00B07562">
              <w:rPr>
                <w:lang w:val="lt-LT"/>
              </w:rPr>
              <w:t xml:space="preserve">            </w:t>
            </w:r>
            <w:r w:rsidR="00F22C05" w:rsidRPr="00B07562">
              <w:rPr>
                <w:lang w:val="lt-LT"/>
              </w:rPr>
              <w:t>(vardas pavardė)</w:t>
            </w:r>
          </w:p>
          <w:p w14:paraId="2671E539" w14:textId="77777777" w:rsidR="00D20B86" w:rsidRPr="00B07562" w:rsidRDefault="00D20B86" w:rsidP="00611544">
            <w:pPr>
              <w:jc w:val="right"/>
              <w:rPr>
                <w:lang w:val="lt-LT"/>
              </w:rPr>
            </w:pPr>
            <w:r w:rsidRPr="00B07562">
              <w:rPr>
                <w:lang w:val="lt-LT"/>
              </w:rPr>
              <w:t>____________________</w:t>
            </w:r>
          </w:p>
        </w:tc>
      </w:tr>
      <w:tr w:rsidR="00F22C05" w:rsidRPr="00B07562" w14:paraId="537068A4" w14:textId="77777777" w:rsidTr="00A43D4F">
        <w:tc>
          <w:tcPr>
            <w:tcW w:w="3209" w:type="dxa"/>
            <w:shd w:val="clear" w:color="auto" w:fill="auto"/>
          </w:tcPr>
          <w:p w14:paraId="3D9F0028" w14:textId="77777777" w:rsidR="00F22C05" w:rsidRPr="00B07562" w:rsidRDefault="00F22C05" w:rsidP="00611544">
            <w:pPr>
              <w:rPr>
                <w:lang w:val="lt-LT"/>
              </w:rPr>
            </w:pPr>
          </w:p>
        </w:tc>
        <w:tc>
          <w:tcPr>
            <w:tcW w:w="3209" w:type="dxa"/>
            <w:shd w:val="clear" w:color="auto" w:fill="auto"/>
          </w:tcPr>
          <w:p w14:paraId="17D5C3B1" w14:textId="77777777" w:rsidR="00F22C05" w:rsidRPr="00B07562" w:rsidRDefault="00F22C05" w:rsidP="00611544">
            <w:pPr>
              <w:jc w:val="center"/>
              <w:rPr>
                <w:lang w:val="lt-LT"/>
              </w:rPr>
            </w:pPr>
            <w:r w:rsidRPr="00B07562">
              <w:rPr>
                <w:lang w:val="lt-LT"/>
              </w:rPr>
              <w:t>(parašas)</w:t>
            </w:r>
          </w:p>
        </w:tc>
        <w:tc>
          <w:tcPr>
            <w:tcW w:w="3210" w:type="dxa"/>
            <w:shd w:val="clear" w:color="auto" w:fill="auto"/>
          </w:tcPr>
          <w:p w14:paraId="7EC129E0" w14:textId="77777777" w:rsidR="00F22C05" w:rsidRPr="00B07562" w:rsidRDefault="003652B9" w:rsidP="003652B9">
            <w:pPr>
              <w:jc w:val="center"/>
              <w:rPr>
                <w:lang w:val="lt-LT"/>
              </w:rPr>
            </w:pPr>
            <w:r w:rsidRPr="00B07562">
              <w:rPr>
                <w:lang w:val="lt-LT"/>
              </w:rPr>
              <w:t xml:space="preserve">             </w:t>
            </w:r>
            <w:r w:rsidR="00F22C05" w:rsidRPr="00B07562">
              <w:rPr>
                <w:lang w:val="lt-LT"/>
              </w:rPr>
              <w:t>(vardas pavardė)</w:t>
            </w:r>
          </w:p>
        </w:tc>
      </w:tr>
    </w:tbl>
    <w:p w14:paraId="1A6B3592" w14:textId="77777777" w:rsidR="00F22C05" w:rsidRPr="00B07562" w:rsidRDefault="003652B9" w:rsidP="003652B9">
      <w:pPr>
        <w:tabs>
          <w:tab w:val="left" w:pos="6379"/>
        </w:tabs>
        <w:jc w:val="center"/>
        <w:rPr>
          <w:lang w:val="lt-LT"/>
        </w:rPr>
      </w:pPr>
      <w:r w:rsidRPr="00B07562">
        <w:rPr>
          <w:lang w:val="lt-LT"/>
        </w:rPr>
        <w:t>_________________________</w:t>
      </w:r>
    </w:p>
    <w:p w14:paraId="1DF2DB49" w14:textId="77777777" w:rsidR="006A6256" w:rsidRPr="00B07562" w:rsidRDefault="006A6256" w:rsidP="006461F2">
      <w:pPr>
        <w:ind w:left="5102"/>
        <w:jc w:val="both"/>
        <w:rPr>
          <w:lang w:val="lt-LT"/>
        </w:rPr>
        <w:sectPr w:rsidR="006A6256" w:rsidRPr="00B07562" w:rsidSect="005776EA">
          <w:headerReference w:type="default" r:id="rId13"/>
          <w:pgSz w:w="11906" w:h="16838"/>
          <w:pgMar w:top="1134" w:right="567" w:bottom="1134" w:left="1701" w:header="567" w:footer="567" w:gutter="0"/>
          <w:pgNumType w:start="1"/>
          <w:cols w:space="1296"/>
          <w:titlePg/>
          <w:docGrid w:linePitch="360"/>
        </w:sectPr>
      </w:pPr>
    </w:p>
    <w:p w14:paraId="08D350AC" w14:textId="77777777" w:rsidR="00BA7F1E" w:rsidRDefault="00F4121D" w:rsidP="00A43D4F">
      <w:pPr>
        <w:ind w:left="5529"/>
        <w:rPr>
          <w:lang w:val="lt-LT"/>
        </w:rPr>
      </w:pPr>
      <w:r w:rsidRPr="00B07562">
        <w:rPr>
          <w:lang w:val="lt-LT"/>
        </w:rPr>
        <w:lastRenderedPageBreak/>
        <w:t xml:space="preserve">Vaikų vasaros poilsio programų rėmimo </w:t>
      </w:r>
    </w:p>
    <w:p w14:paraId="2DCA7F19" w14:textId="77777777" w:rsidR="00BA7F1E" w:rsidRDefault="00F4121D" w:rsidP="00A43D4F">
      <w:pPr>
        <w:ind w:left="5529"/>
        <w:rPr>
          <w:lang w:val="lt-LT"/>
        </w:rPr>
      </w:pPr>
      <w:r w:rsidRPr="00B07562">
        <w:rPr>
          <w:lang w:val="lt-LT"/>
        </w:rPr>
        <w:t xml:space="preserve">konkurso organizavimo Lazdijų rajono </w:t>
      </w:r>
    </w:p>
    <w:p w14:paraId="4C7AA6CA" w14:textId="77777777" w:rsidR="00F4121D" w:rsidRPr="00B07562" w:rsidRDefault="00F4121D" w:rsidP="00A43D4F">
      <w:pPr>
        <w:ind w:left="5529"/>
        <w:rPr>
          <w:lang w:val="lt-LT" w:eastAsia="lt-LT"/>
        </w:rPr>
      </w:pPr>
      <w:r w:rsidRPr="00B07562">
        <w:rPr>
          <w:lang w:val="lt-LT"/>
        </w:rPr>
        <w:t xml:space="preserve">savivaldybėje </w:t>
      </w:r>
      <w:r w:rsidRPr="00B07562">
        <w:rPr>
          <w:lang w:val="lt-LT" w:eastAsia="lt-LT"/>
        </w:rPr>
        <w:t xml:space="preserve">tvarkos aprašo </w:t>
      </w:r>
    </w:p>
    <w:p w14:paraId="185D82E1" w14:textId="77777777" w:rsidR="00F4121D" w:rsidRPr="00B07562" w:rsidRDefault="004253BB" w:rsidP="00F4121D">
      <w:pPr>
        <w:ind w:left="5529"/>
        <w:rPr>
          <w:lang w:val="lt-LT" w:eastAsia="lt-LT"/>
        </w:rPr>
      </w:pPr>
      <w:r w:rsidRPr="00B07562">
        <w:rPr>
          <w:lang w:val="lt-LT" w:eastAsia="lt-LT"/>
        </w:rPr>
        <w:t>4</w:t>
      </w:r>
      <w:r w:rsidR="00F4121D" w:rsidRPr="00B07562">
        <w:rPr>
          <w:lang w:val="lt-LT" w:eastAsia="lt-LT"/>
        </w:rPr>
        <w:t xml:space="preserve"> priedas</w:t>
      </w:r>
    </w:p>
    <w:tbl>
      <w:tblPr>
        <w:tblW w:w="9639" w:type="dxa"/>
        <w:tblLayout w:type="fixed"/>
        <w:tblLook w:val="04A0" w:firstRow="1" w:lastRow="0" w:firstColumn="1" w:lastColumn="0" w:noHBand="0" w:noVBand="1"/>
      </w:tblPr>
      <w:tblGrid>
        <w:gridCol w:w="794"/>
        <w:gridCol w:w="1474"/>
        <w:gridCol w:w="1985"/>
        <w:gridCol w:w="1559"/>
        <w:gridCol w:w="1276"/>
        <w:gridCol w:w="1276"/>
        <w:gridCol w:w="1275"/>
      </w:tblGrid>
      <w:tr w:rsidR="0068733D" w:rsidRPr="00B07562" w14:paraId="08D6EE08" w14:textId="77777777" w:rsidTr="00A43D4F">
        <w:trPr>
          <w:trHeight w:val="371"/>
        </w:trPr>
        <w:tc>
          <w:tcPr>
            <w:tcW w:w="9639" w:type="dxa"/>
            <w:gridSpan w:val="7"/>
            <w:tcBorders>
              <w:top w:val="nil"/>
              <w:left w:val="nil"/>
              <w:bottom w:val="single" w:sz="4" w:space="0" w:color="auto"/>
              <w:right w:val="nil"/>
            </w:tcBorders>
            <w:noWrap/>
            <w:vAlign w:val="bottom"/>
            <w:hideMark/>
          </w:tcPr>
          <w:p w14:paraId="5672B001" w14:textId="77777777" w:rsidR="0068733D" w:rsidRPr="00B07562" w:rsidRDefault="0068733D" w:rsidP="00A43D4F">
            <w:pPr>
              <w:jc w:val="center"/>
              <w:rPr>
                <w:color w:val="000000"/>
                <w:lang w:val="lt-LT"/>
              </w:rPr>
            </w:pPr>
          </w:p>
        </w:tc>
      </w:tr>
      <w:tr w:rsidR="0068733D" w:rsidRPr="00B07562" w14:paraId="32BF8AE0" w14:textId="77777777" w:rsidTr="00A43D4F">
        <w:trPr>
          <w:trHeight w:val="300"/>
        </w:trPr>
        <w:tc>
          <w:tcPr>
            <w:tcW w:w="9639" w:type="dxa"/>
            <w:gridSpan w:val="7"/>
            <w:tcBorders>
              <w:top w:val="single" w:sz="4" w:space="0" w:color="auto"/>
              <w:left w:val="nil"/>
              <w:bottom w:val="nil"/>
              <w:right w:val="nil"/>
            </w:tcBorders>
            <w:noWrap/>
            <w:vAlign w:val="bottom"/>
            <w:hideMark/>
          </w:tcPr>
          <w:p w14:paraId="38767050" w14:textId="77777777" w:rsidR="0068733D" w:rsidRPr="00B07562" w:rsidRDefault="0068733D" w:rsidP="00A43D4F">
            <w:pPr>
              <w:suppressAutoHyphens w:val="0"/>
              <w:jc w:val="center"/>
              <w:rPr>
                <w:color w:val="000000"/>
                <w:lang w:val="lt-LT"/>
              </w:rPr>
            </w:pPr>
            <w:r w:rsidRPr="00B07562">
              <w:rPr>
                <w:color w:val="000000"/>
                <w:lang w:val="lt-LT"/>
              </w:rPr>
              <w:t>(paraiškos teikėjo pavadinimas)</w:t>
            </w:r>
          </w:p>
        </w:tc>
      </w:tr>
      <w:tr w:rsidR="0068733D" w:rsidRPr="00B07562" w14:paraId="5BEF06B0" w14:textId="77777777" w:rsidTr="00813C0D">
        <w:trPr>
          <w:trHeight w:val="180"/>
        </w:trPr>
        <w:tc>
          <w:tcPr>
            <w:tcW w:w="794" w:type="dxa"/>
            <w:noWrap/>
            <w:vAlign w:val="bottom"/>
            <w:hideMark/>
          </w:tcPr>
          <w:p w14:paraId="793F76BB" w14:textId="77777777" w:rsidR="0068733D" w:rsidRPr="00B07562" w:rsidRDefault="0068733D" w:rsidP="00A43D4F">
            <w:pPr>
              <w:rPr>
                <w:color w:val="000000"/>
                <w:lang w:val="lt-LT"/>
              </w:rPr>
            </w:pPr>
          </w:p>
        </w:tc>
        <w:tc>
          <w:tcPr>
            <w:tcW w:w="1474" w:type="dxa"/>
            <w:noWrap/>
            <w:vAlign w:val="bottom"/>
            <w:hideMark/>
          </w:tcPr>
          <w:p w14:paraId="12BAEF74" w14:textId="77777777" w:rsidR="0068733D" w:rsidRPr="00B07562" w:rsidRDefault="0068733D" w:rsidP="00A43D4F">
            <w:pPr>
              <w:suppressAutoHyphens w:val="0"/>
              <w:rPr>
                <w:lang w:val="lt-LT"/>
              </w:rPr>
            </w:pPr>
          </w:p>
        </w:tc>
        <w:tc>
          <w:tcPr>
            <w:tcW w:w="1985" w:type="dxa"/>
            <w:noWrap/>
            <w:vAlign w:val="bottom"/>
            <w:hideMark/>
          </w:tcPr>
          <w:p w14:paraId="2880F103" w14:textId="77777777" w:rsidR="0068733D" w:rsidRPr="00B07562" w:rsidRDefault="0068733D" w:rsidP="00A43D4F">
            <w:pPr>
              <w:suppressAutoHyphens w:val="0"/>
              <w:rPr>
                <w:lang w:val="lt-LT"/>
              </w:rPr>
            </w:pPr>
          </w:p>
        </w:tc>
        <w:tc>
          <w:tcPr>
            <w:tcW w:w="1559" w:type="dxa"/>
            <w:noWrap/>
            <w:vAlign w:val="bottom"/>
            <w:hideMark/>
          </w:tcPr>
          <w:p w14:paraId="75AAB895" w14:textId="77777777" w:rsidR="0068733D" w:rsidRPr="00B07562" w:rsidRDefault="0068733D" w:rsidP="00A43D4F">
            <w:pPr>
              <w:suppressAutoHyphens w:val="0"/>
              <w:rPr>
                <w:lang w:val="lt-LT"/>
              </w:rPr>
            </w:pPr>
          </w:p>
        </w:tc>
        <w:tc>
          <w:tcPr>
            <w:tcW w:w="1276" w:type="dxa"/>
            <w:noWrap/>
            <w:vAlign w:val="bottom"/>
            <w:hideMark/>
          </w:tcPr>
          <w:p w14:paraId="31782AAF" w14:textId="77777777" w:rsidR="0068733D" w:rsidRPr="00B07562" w:rsidRDefault="0068733D" w:rsidP="00A43D4F">
            <w:pPr>
              <w:suppressAutoHyphens w:val="0"/>
              <w:rPr>
                <w:lang w:val="lt-LT"/>
              </w:rPr>
            </w:pPr>
          </w:p>
        </w:tc>
        <w:tc>
          <w:tcPr>
            <w:tcW w:w="1276" w:type="dxa"/>
            <w:noWrap/>
            <w:vAlign w:val="bottom"/>
            <w:hideMark/>
          </w:tcPr>
          <w:p w14:paraId="6A0A4D78" w14:textId="77777777" w:rsidR="0068733D" w:rsidRPr="00B07562" w:rsidRDefault="0068733D" w:rsidP="00A43D4F">
            <w:pPr>
              <w:suppressAutoHyphens w:val="0"/>
              <w:rPr>
                <w:lang w:val="lt-LT"/>
              </w:rPr>
            </w:pPr>
          </w:p>
        </w:tc>
        <w:tc>
          <w:tcPr>
            <w:tcW w:w="1275" w:type="dxa"/>
            <w:noWrap/>
            <w:vAlign w:val="bottom"/>
            <w:hideMark/>
          </w:tcPr>
          <w:p w14:paraId="284AE2E4" w14:textId="77777777" w:rsidR="0068733D" w:rsidRPr="00B07562" w:rsidRDefault="0068733D" w:rsidP="00A43D4F">
            <w:pPr>
              <w:suppressAutoHyphens w:val="0"/>
              <w:rPr>
                <w:lang w:val="lt-LT"/>
              </w:rPr>
            </w:pPr>
          </w:p>
        </w:tc>
      </w:tr>
      <w:tr w:rsidR="0068733D" w:rsidRPr="00B07562" w14:paraId="1D5B2C22" w14:textId="77777777" w:rsidTr="00A43D4F">
        <w:trPr>
          <w:trHeight w:val="300"/>
        </w:trPr>
        <w:tc>
          <w:tcPr>
            <w:tcW w:w="4253" w:type="dxa"/>
            <w:gridSpan w:val="3"/>
            <w:noWrap/>
            <w:vAlign w:val="bottom"/>
            <w:hideMark/>
          </w:tcPr>
          <w:p w14:paraId="7BE0812D" w14:textId="77777777" w:rsidR="0068733D" w:rsidRPr="00B07562" w:rsidRDefault="0068733D" w:rsidP="00A43D4F">
            <w:pPr>
              <w:suppressAutoHyphens w:val="0"/>
              <w:rPr>
                <w:color w:val="000000"/>
                <w:lang w:val="lt-LT"/>
              </w:rPr>
            </w:pPr>
            <w:r w:rsidRPr="00B07562">
              <w:rPr>
                <w:color w:val="000000"/>
                <w:lang w:val="lt-LT"/>
              </w:rPr>
              <w:t xml:space="preserve">Lazdijų rajono savivaldybės administracijos </w:t>
            </w:r>
          </w:p>
        </w:tc>
        <w:tc>
          <w:tcPr>
            <w:tcW w:w="5386" w:type="dxa"/>
            <w:gridSpan w:val="4"/>
            <w:tcBorders>
              <w:top w:val="nil"/>
              <w:left w:val="nil"/>
              <w:bottom w:val="single" w:sz="4" w:space="0" w:color="auto"/>
            </w:tcBorders>
            <w:noWrap/>
            <w:vAlign w:val="bottom"/>
          </w:tcPr>
          <w:p w14:paraId="6EC8831F" w14:textId="77777777" w:rsidR="0068733D" w:rsidRPr="00B07562" w:rsidRDefault="0068733D" w:rsidP="00A43D4F">
            <w:pPr>
              <w:rPr>
                <w:color w:val="000000"/>
                <w:lang w:val="lt-LT"/>
              </w:rPr>
            </w:pPr>
            <w:r w:rsidRPr="00B07562">
              <w:rPr>
                <w:color w:val="000000"/>
                <w:lang w:val="lt-LT"/>
              </w:rPr>
              <w:t>Švietimo, kultūros ir sporto skyriui</w:t>
            </w:r>
          </w:p>
        </w:tc>
      </w:tr>
      <w:tr w:rsidR="0068733D" w:rsidRPr="00B07562" w14:paraId="59C33042" w14:textId="77777777" w:rsidTr="00813C0D">
        <w:trPr>
          <w:trHeight w:val="300"/>
        </w:trPr>
        <w:tc>
          <w:tcPr>
            <w:tcW w:w="794" w:type="dxa"/>
            <w:noWrap/>
            <w:vAlign w:val="bottom"/>
            <w:hideMark/>
          </w:tcPr>
          <w:p w14:paraId="4DB8CF2B" w14:textId="77777777" w:rsidR="0068733D" w:rsidRPr="00B07562" w:rsidRDefault="0068733D" w:rsidP="00A43D4F">
            <w:pPr>
              <w:suppressAutoHyphens w:val="0"/>
              <w:rPr>
                <w:lang w:val="lt-LT"/>
              </w:rPr>
            </w:pPr>
          </w:p>
        </w:tc>
        <w:tc>
          <w:tcPr>
            <w:tcW w:w="1474" w:type="dxa"/>
            <w:noWrap/>
            <w:vAlign w:val="bottom"/>
            <w:hideMark/>
          </w:tcPr>
          <w:p w14:paraId="45F09503" w14:textId="77777777" w:rsidR="0068733D" w:rsidRPr="00B07562" w:rsidRDefault="0068733D" w:rsidP="00A43D4F">
            <w:pPr>
              <w:suppressAutoHyphens w:val="0"/>
              <w:rPr>
                <w:lang w:val="lt-LT"/>
              </w:rPr>
            </w:pPr>
          </w:p>
        </w:tc>
        <w:tc>
          <w:tcPr>
            <w:tcW w:w="1985" w:type="dxa"/>
            <w:noWrap/>
            <w:vAlign w:val="bottom"/>
            <w:hideMark/>
          </w:tcPr>
          <w:p w14:paraId="39917F9D" w14:textId="77777777" w:rsidR="0068733D" w:rsidRPr="00B07562" w:rsidRDefault="0068733D" w:rsidP="00A43D4F">
            <w:pPr>
              <w:suppressAutoHyphens w:val="0"/>
              <w:rPr>
                <w:lang w:val="lt-LT"/>
              </w:rPr>
            </w:pPr>
          </w:p>
        </w:tc>
        <w:tc>
          <w:tcPr>
            <w:tcW w:w="1559" w:type="dxa"/>
            <w:noWrap/>
            <w:vAlign w:val="bottom"/>
            <w:hideMark/>
          </w:tcPr>
          <w:p w14:paraId="1DD9769D" w14:textId="77777777" w:rsidR="0068733D" w:rsidRPr="00B07562" w:rsidRDefault="0068733D" w:rsidP="00A43D4F">
            <w:pPr>
              <w:suppressAutoHyphens w:val="0"/>
              <w:rPr>
                <w:lang w:val="lt-LT"/>
              </w:rPr>
            </w:pPr>
          </w:p>
        </w:tc>
        <w:tc>
          <w:tcPr>
            <w:tcW w:w="1276" w:type="dxa"/>
            <w:noWrap/>
            <w:vAlign w:val="bottom"/>
            <w:hideMark/>
          </w:tcPr>
          <w:p w14:paraId="3AA830F0" w14:textId="77777777" w:rsidR="0068733D" w:rsidRPr="00B07562" w:rsidRDefault="0068733D" w:rsidP="00A43D4F">
            <w:pPr>
              <w:rPr>
                <w:lang w:val="lt-LT"/>
              </w:rPr>
            </w:pPr>
          </w:p>
        </w:tc>
        <w:tc>
          <w:tcPr>
            <w:tcW w:w="1276" w:type="dxa"/>
            <w:noWrap/>
            <w:vAlign w:val="bottom"/>
            <w:hideMark/>
          </w:tcPr>
          <w:p w14:paraId="616A411A" w14:textId="77777777" w:rsidR="0068733D" w:rsidRPr="00B07562" w:rsidRDefault="0068733D" w:rsidP="00A43D4F">
            <w:pPr>
              <w:suppressAutoHyphens w:val="0"/>
              <w:rPr>
                <w:lang w:val="lt-LT"/>
              </w:rPr>
            </w:pPr>
          </w:p>
        </w:tc>
        <w:tc>
          <w:tcPr>
            <w:tcW w:w="1275" w:type="dxa"/>
            <w:noWrap/>
            <w:vAlign w:val="bottom"/>
            <w:hideMark/>
          </w:tcPr>
          <w:p w14:paraId="44505B16" w14:textId="77777777" w:rsidR="0068733D" w:rsidRPr="00B07562" w:rsidRDefault="0068733D" w:rsidP="00A43D4F">
            <w:pPr>
              <w:suppressAutoHyphens w:val="0"/>
              <w:rPr>
                <w:lang w:val="lt-LT"/>
              </w:rPr>
            </w:pPr>
          </w:p>
        </w:tc>
      </w:tr>
      <w:tr w:rsidR="0068733D" w:rsidRPr="00B07562" w14:paraId="3B3E0DC8" w14:textId="77777777" w:rsidTr="00A43D4F">
        <w:trPr>
          <w:trHeight w:val="300"/>
        </w:trPr>
        <w:tc>
          <w:tcPr>
            <w:tcW w:w="9639" w:type="dxa"/>
            <w:gridSpan w:val="7"/>
            <w:noWrap/>
            <w:vAlign w:val="bottom"/>
            <w:hideMark/>
          </w:tcPr>
          <w:p w14:paraId="301F48F1" w14:textId="77777777" w:rsidR="0068733D" w:rsidRPr="00B07562" w:rsidRDefault="0068733D" w:rsidP="00A43D4F">
            <w:pPr>
              <w:suppressAutoHyphens w:val="0"/>
              <w:jc w:val="center"/>
              <w:rPr>
                <w:b/>
                <w:bCs/>
                <w:color w:val="000000"/>
                <w:lang w:val="lt-LT"/>
              </w:rPr>
            </w:pPr>
            <w:r w:rsidRPr="00B07562">
              <w:rPr>
                <w:b/>
                <w:bCs/>
                <w:color w:val="000000"/>
                <w:lang w:val="lt-LT"/>
              </w:rPr>
              <w:t>PARAIŠKA Nr.</w:t>
            </w:r>
          </w:p>
        </w:tc>
      </w:tr>
      <w:tr w:rsidR="0068733D" w:rsidRPr="00B07562" w14:paraId="3BA134A7" w14:textId="77777777" w:rsidTr="00813C0D">
        <w:trPr>
          <w:trHeight w:val="120"/>
        </w:trPr>
        <w:tc>
          <w:tcPr>
            <w:tcW w:w="794" w:type="dxa"/>
            <w:noWrap/>
            <w:vAlign w:val="bottom"/>
            <w:hideMark/>
          </w:tcPr>
          <w:p w14:paraId="56A38F64" w14:textId="77777777" w:rsidR="0068733D" w:rsidRPr="00B07562" w:rsidRDefault="0068733D" w:rsidP="00A43D4F">
            <w:pPr>
              <w:rPr>
                <w:b/>
                <w:bCs/>
                <w:color w:val="000000"/>
                <w:lang w:val="lt-LT"/>
              </w:rPr>
            </w:pPr>
          </w:p>
        </w:tc>
        <w:tc>
          <w:tcPr>
            <w:tcW w:w="1474" w:type="dxa"/>
            <w:noWrap/>
            <w:vAlign w:val="bottom"/>
            <w:hideMark/>
          </w:tcPr>
          <w:p w14:paraId="5BC0D215" w14:textId="77777777" w:rsidR="0068733D" w:rsidRPr="00B07562" w:rsidRDefault="0068733D" w:rsidP="00A43D4F">
            <w:pPr>
              <w:suppressAutoHyphens w:val="0"/>
              <w:rPr>
                <w:lang w:val="lt-LT"/>
              </w:rPr>
            </w:pPr>
          </w:p>
        </w:tc>
        <w:tc>
          <w:tcPr>
            <w:tcW w:w="1985" w:type="dxa"/>
            <w:noWrap/>
            <w:vAlign w:val="bottom"/>
            <w:hideMark/>
          </w:tcPr>
          <w:p w14:paraId="0F4858E8" w14:textId="77777777" w:rsidR="0068733D" w:rsidRPr="00B07562" w:rsidRDefault="0068733D" w:rsidP="00A43D4F">
            <w:pPr>
              <w:suppressAutoHyphens w:val="0"/>
              <w:rPr>
                <w:lang w:val="lt-LT"/>
              </w:rPr>
            </w:pPr>
          </w:p>
        </w:tc>
        <w:tc>
          <w:tcPr>
            <w:tcW w:w="1559" w:type="dxa"/>
            <w:noWrap/>
            <w:vAlign w:val="bottom"/>
            <w:hideMark/>
          </w:tcPr>
          <w:p w14:paraId="6587779F" w14:textId="77777777" w:rsidR="00872901" w:rsidRPr="00B07562" w:rsidRDefault="00B471EB" w:rsidP="00A43D4F">
            <w:pPr>
              <w:suppressAutoHyphens w:val="0"/>
              <w:rPr>
                <w:color w:val="000000"/>
                <w:lang w:val="lt-LT"/>
              </w:rPr>
            </w:pPr>
            <w:r w:rsidRPr="00B07562">
              <w:rPr>
                <w:color w:val="000000"/>
                <w:lang w:val="lt-LT"/>
              </w:rPr>
              <w:t xml:space="preserve">  </w:t>
            </w:r>
            <w:r w:rsidR="00872901" w:rsidRPr="00B07562">
              <w:rPr>
                <w:color w:val="000000"/>
                <w:lang w:val="lt-LT"/>
              </w:rPr>
              <w:t>__________</w:t>
            </w:r>
          </w:p>
          <w:p w14:paraId="19050992" w14:textId="77777777" w:rsidR="0068733D" w:rsidRPr="00B07562" w:rsidRDefault="00B471EB" w:rsidP="00872901">
            <w:pPr>
              <w:suppressAutoHyphens w:val="0"/>
              <w:jc w:val="center"/>
              <w:rPr>
                <w:lang w:val="lt-LT"/>
              </w:rPr>
            </w:pPr>
            <w:r w:rsidRPr="00B07562">
              <w:rPr>
                <w:color w:val="000000"/>
                <w:lang w:val="lt-LT"/>
              </w:rPr>
              <w:t>(data)</w:t>
            </w:r>
          </w:p>
        </w:tc>
        <w:tc>
          <w:tcPr>
            <w:tcW w:w="1276" w:type="dxa"/>
            <w:noWrap/>
            <w:vAlign w:val="bottom"/>
            <w:hideMark/>
          </w:tcPr>
          <w:p w14:paraId="714CF4B6" w14:textId="77777777" w:rsidR="0068733D" w:rsidRPr="00B07562" w:rsidRDefault="0068733D" w:rsidP="00A43D4F">
            <w:pPr>
              <w:suppressAutoHyphens w:val="0"/>
              <w:rPr>
                <w:lang w:val="lt-LT"/>
              </w:rPr>
            </w:pPr>
          </w:p>
        </w:tc>
        <w:tc>
          <w:tcPr>
            <w:tcW w:w="1276" w:type="dxa"/>
            <w:noWrap/>
            <w:vAlign w:val="bottom"/>
            <w:hideMark/>
          </w:tcPr>
          <w:p w14:paraId="3054DFAE" w14:textId="77777777" w:rsidR="0068733D" w:rsidRPr="00B07562" w:rsidRDefault="0068733D" w:rsidP="00A43D4F">
            <w:pPr>
              <w:suppressAutoHyphens w:val="0"/>
              <w:rPr>
                <w:lang w:val="lt-LT"/>
              </w:rPr>
            </w:pPr>
          </w:p>
        </w:tc>
        <w:tc>
          <w:tcPr>
            <w:tcW w:w="1275" w:type="dxa"/>
            <w:noWrap/>
            <w:vAlign w:val="bottom"/>
            <w:hideMark/>
          </w:tcPr>
          <w:p w14:paraId="4315EFE6" w14:textId="77777777" w:rsidR="0068733D" w:rsidRPr="00B07562" w:rsidRDefault="0068733D" w:rsidP="00A43D4F">
            <w:pPr>
              <w:suppressAutoHyphens w:val="0"/>
              <w:rPr>
                <w:lang w:val="lt-LT"/>
              </w:rPr>
            </w:pPr>
          </w:p>
        </w:tc>
      </w:tr>
      <w:tr w:rsidR="0068733D" w:rsidRPr="00B07562" w14:paraId="39437373" w14:textId="77777777" w:rsidTr="00A43D4F">
        <w:trPr>
          <w:trHeight w:val="300"/>
        </w:trPr>
        <w:tc>
          <w:tcPr>
            <w:tcW w:w="9639" w:type="dxa"/>
            <w:gridSpan w:val="7"/>
            <w:noWrap/>
            <w:vAlign w:val="bottom"/>
            <w:hideMark/>
          </w:tcPr>
          <w:p w14:paraId="326DCC4D" w14:textId="77777777" w:rsidR="0068733D" w:rsidRPr="00B07562" w:rsidRDefault="0068733D" w:rsidP="00A43D4F">
            <w:pPr>
              <w:suppressAutoHyphens w:val="0"/>
              <w:rPr>
                <w:color w:val="000000"/>
                <w:lang w:val="lt-LT"/>
              </w:rPr>
            </w:pPr>
            <w:r w:rsidRPr="00B07562">
              <w:rPr>
                <w:color w:val="000000"/>
                <w:lang w:val="lt-LT"/>
              </w:rPr>
              <w:t>Gauti lėšų iš Vaikų vasaros poilsio programos lėšų</w:t>
            </w:r>
          </w:p>
        </w:tc>
      </w:tr>
      <w:tr w:rsidR="0068733D" w:rsidRPr="00B07562" w14:paraId="79FE3739" w14:textId="77777777" w:rsidTr="00A43D4F">
        <w:trPr>
          <w:trHeight w:val="278"/>
        </w:trPr>
        <w:tc>
          <w:tcPr>
            <w:tcW w:w="9639" w:type="dxa"/>
            <w:gridSpan w:val="7"/>
            <w:noWrap/>
            <w:vAlign w:val="bottom"/>
            <w:hideMark/>
          </w:tcPr>
          <w:p w14:paraId="6BB0D592" w14:textId="77777777" w:rsidR="0068733D" w:rsidRPr="00B07562" w:rsidRDefault="0068733D" w:rsidP="00A43D4F">
            <w:pPr>
              <w:suppressAutoHyphens w:val="0"/>
              <w:jc w:val="center"/>
              <w:rPr>
                <w:color w:val="000000"/>
                <w:lang w:val="lt-LT"/>
              </w:rPr>
            </w:pPr>
          </w:p>
        </w:tc>
      </w:tr>
      <w:tr w:rsidR="0068733D" w:rsidRPr="00B07562" w14:paraId="5C3A13F6" w14:textId="77777777" w:rsidTr="00872901">
        <w:trPr>
          <w:trHeight w:val="278"/>
        </w:trPr>
        <w:tc>
          <w:tcPr>
            <w:tcW w:w="2268" w:type="dxa"/>
            <w:gridSpan w:val="2"/>
            <w:noWrap/>
            <w:vAlign w:val="bottom"/>
            <w:hideMark/>
          </w:tcPr>
          <w:p w14:paraId="28998935" w14:textId="77777777" w:rsidR="0068733D" w:rsidRPr="00B07562" w:rsidRDefault="0068733D" w:rsidP="00A43D4F">
            <w:pPr>
              <w:suppressAutoHyphens w:val="0"/>
              <w:rPr>
                <w:color w:val="000000"/>
                <w:lang w:val="lt-LT"/>
              </w:rPr>
            </w:pPr>
          </w:p>
        </w:tc>
        <w:tc>
          <w:tcPr>
            <w:tcW w:w="1985" w:type="dxa"/>
            <w:noWrap/>
            <w:vAlign w:val="bottom"/>
            <w:hideMark/>
          </w:tcPr>
          <w:p w14:paraId="253187B4" w14:textId="77777777" w:rsidR="0068733D" w:rsidRPr="00B07562" w:rsidRDefault="0068733D" w:rsidP="00A43D4F">
            <w:pPr>
              <w:rPr>
                <w:color w:val="000000"/>
                <w:highlight w:val="yellow"/>
                <w:lang w:val="lt-LT"/>
              </w:rPr>
            </w:pPr>
          </w:p>
        </w:tc>
        <w:tc>
          <w:tcPr>
            <w:tcW w:w="5386" w:type="dxa"/>
            <w:gridSpan w:val="4"/>
            <w:tcBorders>
              <w:top w:val="nil"/>
              <w:left w:val="nil"/>
              <w:right w:val="nil"/>
            </w:tcBorders>
            <w:noWrap/>
            <w:vAlign w:val="bottom"/>
          </w:tcPr>
          <w:p w14:paraId="782FC8DF" w14:textId="77777777" w:rsidR="0068733D" w:rsidRPr="00B07562" w:rsidRDefault="0068733D" w:rsidP="00A43D4F">
            <w:pPr>
              <w:suppressAutoHyphens w:val="0"/>
              <w:rPr>
                <w:color w:val="000000"/>
                <w:lang w:val="lt-LT"/>
              </w:rPr>
            </w:pPr>
          </w:p>
        </w:tc>
      </w:tr>
      <w:tr w:rsidR="00094E5F" w:rsidRPr="00B07562" w14:paraId="576940D5" w14:textId="77777777" w:rsidTr="00872901">
        <w:trPr>
          <w:trHeight w:val="278"/>
        </w:trPr>
        <w:tc>
          <w:tcPr>
            <w:tcW w:w="9639" w:type="dxa"/>
            <w:gridSpan w:val="7"/>
            <w:noWrap/>
            <w:hideMark/>
          </w:tcPr>
          <w:p w14:paraId="3B1CB56F" w14:textId="77777777" w:rsidR="00094E5F" w:rsidRPr="00B07562" w:rsidRDefault="00094E5F" w:rsidP="00A43D4F">
            <w:pPr>
              <w:suppressAutoHyphens w:val="0"/>
              <w:rPr>
                <w:color w:val="000000"/>
                <w:highlight w:val="yellow"/>
                <w:lang w:val="lt-LT"/>
              </w:rPr>
            </w:pPr>
            <w:r w:rsidRPr="00B07562">
              <w:rPr>
                <w:color w:val="000000"/>
                <w:lang w:val="lt-LT"/>
              </w:rPr>
              <w:t xml:space="preserve">Programos pavadinimas: </w:t>
            </w:r>
          </w:p>
        </w:tc>
      </w:tr>
      <w:tr w:rsidR="0068733D" w:rsidRPr="00B07562" w14:paraId="0B2F8953" w14:textId="77777777" w:rsidTr="00A43D4F">
        <w:trPr>
          <w:trHeight w:val="300"/>
        </w:trPr>
        <w:tc>
          <w:tcPr>
            <w:tcW w:w="4253" w:type="dxa"/>
            <w:gridSpan w:val="3"/>
            <w:noWrap/>
            <w:vAlign w:val="bottom"/>
            <w:hideMark/>
          </w:tcPr>
          <w:p w14:paraId="7BE91F97" w14:textId="77777777" w:rsidR="0068733D" w:rsidRPr="00B07562" w:rsidRDefault="0068733D" w:rsidP="00A43D4F">
            <w:pPr>
              <w:suppressAutoHyphens w:val="0"/>
              <w:rPr>
                <w:color w:val="000000"/>
                <w:lang w:val="lt-LT"/>
              </w:rPr>
            </w:pPr>
            <w:r w:rsidRPr="00B07562">
              <w:rPr>
                <w:color w:val="000000"/>
                <w:lang w:val="lt-LT"/>
              </w:rPr>
              <w:t>Skirta suma, EUR</w:t>
            </w:r>
          </w:p>
        </w:tc>
        <w:tc>
          <w:tcPr>
            <w:tcW w:w="1559" w:type="dxa"/>
            <w:noWrap/>
            <w:vAlign w:val="bottom"/>
            <w:hideMark/>
          </w:tcPr>
          <w:p w14:paraId="396DD97E" w14:textId="77777777" w:rsidR="0068733D" w:rsidRPr="00B07562" w:rsidRDefault="0068733D" w:rsidP="00A43D4F">
            <w:pPr>
              <w:rPr>
                <w:color w:val="000000"/>
                <w:lang w:val="lt-LT"/>
              </w:rPr>
            </w:pPr>
          </w:p>
        </w:tc>
        <w:tc>
          <w:tcPr>
            <w:tcW w:w="1276" w:type="dxa"/>
            <w:noWrap/>
            <w:vAlign w:val="bottom"/>
            <w:hideMark/>
          </w:tcPr>
          <w:p w14:paraId="463D9781" w14:textId="77777777" w:rsidR="0068733D" w:rsidRPr="00B07562" w:rsidRDefault="0068733D" w:rsidP="00A43D4F">
            <w:pPr>
              <w:suppressAutoHyphens w:val="0"/>
              <w:rPr>
                <w:lang w:val="lt-LT"/>
              </w:rPr>
            </w:pPr>
          </w:p>
        </w:tc>
        <w:tc>
          <w:tcPr>
            <w:tcW w:w="1276" w:type="dxa"/>
            <w:noWrap/>
            <w:vAlign w:val="bottom"/>
            <w:hideMark/>
          </w:tcPr>
          <w:p w14:paraId="43EA1CCF" w14:textId="77777777" w:rsidR="0068733D" w:rsidRPr="00B07562" w:rsidRDefault="0068733D" w:rsidP="00A43D4F">
            <w:pPr>
              <w:suppressAutoHyphens w:val="0"/>
              <w:rPr>
                <w:lang w:val="lt-LT"/>
              </w:rPr>
            </w:pP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07600F17" w14:textId="77777777" w:rsidR="0068733D" w:rsidRPr="00B07562" w:rsidRDefault="0068733D" w:rsidP="00A43D4F">
            <w:pPr>
              <w:suppressAutoHyphens w:val="0"/>
              <w:rPr>
                <w:color w:val="000000"/>
                <w:lang w:val="lt-LT"/>
              </w:rPr>
            </w:pPr>
          </w:p>
        </w:tc>
      </w:tr>
      <w:tr w:rsidR="0068733D" w:rsidRPr="00B07562" w14:paraId="0C87A514" w14:textId="77777777" w:rsidTr="00A43D4F">
        <w:trPr>
          <w:trHeight w:val="300"/>
        </w:trPr>
        <w:tc>
          <w:tcPr>
            <w:tcW w:w="4253" w:type="dxa"/>
            <w:gridSpan w:val="3"/>
            <w:noWrap/>
            <w:vAlign w:val="bottom"/>
            <w:hideMark/>
          </w:tcPr>
          <w:p w14:paraId="39B3EFD2" w14:textId="77777777" w:rsidR="0068733D" w:rsidRPr="00B07562" w:rsidRDefault="00094E5F" w:rsidP="00A43D4F">
            <w:pPr>
              <w:suppressAutoHyphens w:val="0"/>
              <w:rPr>
                <w:color w:val="000000"/>
                <w:lang w:val="lt-LT"/>
              </w:rPr>
            </w:pPr>
            <w:r w:rsidRPr="00B07562">
              <w:rPr>
                <w:color w:val="000000"/>
                <w:lang w:val="lt-LT"/>
              </w:rPr>
              <w:t>Gauta suma, EUR</w:t>
            </w:r>
          </w:p>
        </w:tc>
        <w:tc>
          <w:tcPr>
            <w:tcW w:w="1559" w:type="dxa"/>
            <w:noWrap/>
            <w:vAlign w:val="bottom"/>
            <w:hideMark/>
          </w:tcPr>
          <w:p w14:paraId="47042DBF" w14:textId="77777777" w:rsidR="0068733D" w:rsidRPr="00B07562" w:rsidRDefault="0068733D" w:rsidP="00A43D4F">
            <w:pPr>
              <w:rPr>
                <w:color w:val="000000"/>
                <w:lang w:val="lt-LT"/>
              </w:rPr>
            </w:pPr>
          </w:p>
        </w:tc>
        <w:tc>
          <w:tcPr>
            <w:tcW w:w="1276" w:type="dxa"/>
            <w:noWrap/>
            <w:vAlign w:val="bottom"/>
            <w:hideMark/>
          </w:tcPr>
          <w:p w14:paraId="065BC5CB" w14:textId="77777777" w:rsidR="0068733D" w:rsidRPr="00B07562" w:rsidRDefault="0068733D" w:rsidP="00A43D4F">
            <w:pPr>
              <w:suppressAutoHyphens w:val="0"/>
              <w:rPr>
                <w:lang w:val="lt-LT"/>
              </w:rPr>
            </w:pPr>
          </w:p>
        </w:tc>
        <w:tc>
          <w:tcPr>
            <w:tcW w:w="1276" w:type="dxa"/>
            <w:noWrap/>
            <w:vAlign w:val="bottom"/>
            <w:hideMark/>
          </w:tcPr>
          <w:p w14:paraId="09BFA237" w14:textId="77777777" w:rsidR="0068733D" w:rsidRPr="00B07562" w:rsidRDefault="0068733D" w:rsidP="00A43D4F">
            <w:pPr>
              <w:suppressAutoHyphens w:val="0"/>
              <w:rPr>
                <w:lang w:val="lt-LT"/>
              </w:rPr>
            </w:pPr>
          </w:p>
        </w:tc>
        <w:tc>
          <w:tcPr>
            <w:tcW w:w="1275" w:type="dxa"/>
            <w:tcBorders>
              <w:top w:val="nil"/>
              <w:left w:val="single" w:sz="4" w:space="0" w:color="auto"/>
              <w:bottom w:val="single" w:sz="4" w:space="0" w:color="auto"/>
              <w:right w:val="single" w:sz="4" w:space="0" w:color="auto"/>
            </w:tcBorders>
            <w:noWrap/>
            <w:vAlign w:val="bottom"/>
            <w:hideMark/>
          </w:tcPr>
          <w:p w14:paraId="17BEC491" w14:textId="77777777" w:rsidR="0068733D" w:rsidRPr="00B07562" w:rsidRDefault="0068733D" w:rsidP="00A43D4F">
            <w:pPr>
              <w:suppressAutoHyphens w:val="0"/>
              <w:rPr>
                <w:color w:val="000000"/>
                <w:lang w:val="lt-LT"/>
              </w:rPr>
            </w:pPr>
          </w:p>
        </w:tc>
      </w:tr>
      <w:tr w:rsidR="0068733D" w:rsidRPr="00B07562" w14:paraId="702E30ED" w14:textId="77777777" w:rsidTr="00A43D4F">
        <w:trPr>
          <w:trHeight w:val="300"/>
        </w:trPr>
        <w:tc>
          <w:tcPr>
            <w:tcW w:w="7088" w:type="dxa"/>
            <w:gridSpan w:val="5"/>
            <w:noWrap/>
            <w:vAlign w:val="bottom"/>
            <w:hideMark/>
          </w:tcPr>
          <w:p w14:paraId="4AD49ECC" w14:textId="77777777" w:rsidR="0068733D" w:rsidRPr="00B07562" w:rsidRDefault="0068733D" w:rsidP="00A43D4F">
            <w:pPr>
              <w:suppressAutoHyphens w:val="0"/>
              <w:rPr>
                <w:color w:val="000000"/>
                <w:lang w:val="lt-LT"/>
              </w:rPr>
            </w:pPr>
            <w:r w:rsidRPr="00B07562">
              <w:rPr>
                <w:color w:val="000000"/>
                <w:lang w:val="lt-LT"/>
              </w:rPr>
              <w:t>Prašome skirtas lėšas pervesti į nurodytąją banko sąskaitą:</w:t>
            </w:r>
          </w:p>
        </w:tc>
        <w:tc>
          <w:tcPr>
            <w:tcW w:w="1276" w:type="dxa"/>
            <w:noWrap/>
            <w:vAlign w:val="bottom"/>
            <w:hideMark/>
          </w:tcPr>
          <w:p w14:paraId="59DCCA3B" w14:textId="77777777" w:rsidR="0068733D" w:rsidRPr="00B07562" w:rsidRDefault="0068733D" w:rsidP="00A43D4F">
            <w:pPr>
              <w:rPr>
                <w:color w:val="000000"/>
                <w:lang w:val="lt-LT"/>
              </w:rPr>
            </w:pPr>
          </w:p>
        </w:tc>
        <w:tc>
          <w:tcPr>
            <w:tcW w:w="1275" w:type="dxa"/>
            <w:noWrap/>
            <w:vAlign w:val="bottom"/>
            <w:hideMark/>
          </w:tcPr>
          <w:p w14:paraId="06471646" w14:textId="77777777" w:rsidR="0068733D" w:rsidRPr="00B07562" w:rsidRDefault="0068733D" w:rsidP="00A43D4F">
            <w:pPr>
              <w:suppressAutoHyphens w:val="0"/>
              <w:rPr>
                <w:lang w:val="lt-LT"/>
              </w:rPr>
            </w:pPr>
          </w:p>
        </w:tc>
      </w:tr>
      <w:tr w:rsidR="00094E5F" w:rsidRPr="00B07562" w14:paraId="7E00BB79" w14:textId="77777777" w:rsidTr="00094E5F">
        <w:trPr>
          <w:trHeight w:val="300"/>
        </w:trPr>
        <w:tc>
          <w:tcPr>
            <w:tcW w:w="4253" w:type="dxa"/>
            <w:gridSpan w:val="3"/>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717E876" w14:textId="77777777" w:rsidR="00094E5F" w:rsidRPr="00B07562" w:rsidRDefault="00094E5F" w:rsidP="00A43D4F">
            <w:pPr>
              <w:suppressAutoHyphens w:val="0"/>
              <w:rPr>
                <w:lang w:val="lt-LT"/>
              </w:rPr>
            </w:pPr>
            <w:r w:rsidRPr="00B07562">
              <w:rPr>
                <w:lang w:val="lt-LT"/>
              </w:rPr>
              <w:t xml:space="preserve">Gavėjo kodas: </w:t>
            </w:r>
          </w:p>
        </w:tc>
        <w:tc>
          <w:tcPr>
            <w:tcW w:w="5386" w:type="dxa"/>
            <w:gridSpan w:val="4"/>
            <w:tcBorders>
              <w:top w:val="single" w:sz="4" w:space="0" w:color="auto"/>
              <w:left w:val="nil"/>
              <w:bottom w:val="single" w:sz="4" w:space="0" w:color="auto"/>
              <w:right w:val="single" w:sz="4" w:space="0" w:color="000000"/>
            </w:tcBorders>
            <w:shd w:val="clear" w:color="auto" w:fill="FFFFFF"/>
            <w:noWrap/>
            <w:vAlign w:val="bottom"/>
            <w:hideMark/>
          </w:tcPr>
          <w:p w14:paraId="2B3DD428" w14:textId="77777777" w:rsidR="00094E5F" w:rsidRPr="00B07562" w:rsidRDefault="00094E5F" w:rsidP="00A43D4F">
            <w:pPr>
              <w:suppressAutoHyphens w:val="0"/>
              <w:rPr>
                <w:lang w:val="lt-LT"/>
              </w:rPr>
            </w:pPr>
            <w:r w:rsidRPr="00B07562">
              <w:rPr>
                <w:lang w:val="lt-LT"/>
              </w:rPr>
              <w:t>Bankas, sąskaita:</w:t>
            </w:r>
          </w:p>
        </w:tc>
      </w:tr>
      <w:tr w:rsidR="0068733D" w:rsidRPr="00B07562" w14:paraId="66CE1862" w14:textId="77777777" w:rsidTr="00A43D4F">
        <w:trPr>
          <w:trHeight w:val="300"/>
        </w:trPr>
        <w:tc>
          <w:tcPr>
            <w:tcW w:w="79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D2512F4" w14:textId="77777777" w:rsidR="0068733D" w:rsidRPr="00B07562" w:rsidRDefault="0068733D" w:rsidP="00A43D4F">
            <w:pPr>
              <w:suppressAutoHyphens w:val="0"/>
              <w:jc w:val="center"/>
              <w:rPr>
                <w:lang w:val="lt-LT"/>
              </w:rPr>
            </w:pPr>
            <w:r w:rsidRPr="00B07562">
              <w:rPr>
                <w:lang w:val="lt-LT"/>
              </w:rPr>
              <w:t>Eil. Nr.</w:t>
            </w:r>
          </w:p>
        </w:tc>
        <w:tc>
          <w:tcPr>
            <w:tcW w:w="8845" w:type="dxa"/>
            <w:gridSpan w:val="6"/>
            <w:tcBorders>
              <w:top w:val="single" w:sz="4" w:space="0" w:color="auto"/>
              <w:left w:val="nil"/>
              <w:bottom w:val="single" w:sz="4" w:space="0" w:color="auto"/>
              <w:right w:val="single" w:sz="4" w:space="0" w:color="000000"/>
            </w:tcBorders>
            <w:shd w:val="clear" w:color="auto" w:fill="FFFFFF"/>
            <w:noWrap/>
            <w:vAlign w:val="bottom"/>
            <w:hideMark/>
          </w:tcPr>
          <w:p w14:paraId="1255208A" w14:textId="77777777" w:rsidR="0068733D" w:rsidRPr="00B07562" w:rsidRDefault="0068733D" w:rsidP="00A43D4F">
            <w:pPr>
              <w:suppressAutoHyphens w:val="0"/>
              <w:jc w:val="center"/>
              <w:rPr>
                <w:b/>
                <w:bCs/>
                <w:lang w:val="lt-LT"/>
              </w:rPr>
            </w:pPr>
            <w:r w:rsidRPr="00B07562">
              <w:rPr>
                <w:b/>
                <w:bCs/>
                <w:lang w:val="lt-LT"/>
              </w:rPr>
              <w:t>PATIRTAS IŠLAIDAS PATVIRTINANČIŲ DOKUMENTŲ SUVESTINĖ</w:t>
            </w:r>
          </w:p>
        </w:tc>
      </w:tr>
      <w:tr w:rsidR="0068733D" w:rsidRPr="00B07562" w14:paraId="57A86149" w14:textId="77777777" w:rsidTr="00A43D4F">
        <w:trPr>
          <w:trHeight w:val="300"/>
        </w:trPr>
        <w:tc>
          <w:tcPr>
            <w:tcW w:w="794" w:type="dxa"/>
            <w:vMerge/>
            <w:tcBorders>
              <w:top w:val="single" w:sz="4" w:space="0" w:color="auto"/>
              <w:left w:val="single" w:sz="4" w:space="0" w:color="auto"/>
              <w:bottom w:val="single" w:sz="4" w:space="0" w:color="auto"/>
              <w:right w:val="single" w:sz="4" w:space="0" w:color="auto"/>
            </w:tcBorders>
            <w:vAlign w:val="center"/>
            <w:hideMark/>
          </w:tcPr>
          <w:p w14:paraId="0B8A6808" w14:textId="77777777" w:rsidR="0068733D" w:rsidRPr="00B07562" w:rsidRDefault="0068733D" w:rsidP="00A43D4F">
            <w:pPr>
              <w:suppressAutoHyphens w:val="0"/>
              <w:rPr>
                <w:lang w:val="lt-LT"/>
              </w:rPr>
            </w:pPr>
          </w:p>
        </w:tc>
        <w:tc>
          <w:tcPr>
            <w:tcW w:w="8845" w:type="dxa"/>
            <w:gridSpan w:val="6"/>
            <w:tcBorders>
              <w:top w:val="single" w:sz="4" w:space="0" w:color="auto"/>
              <w:left w:val="nil"/>
              <w:bottom w:val="single" w:sz="4" w:space="0" w:color="auto"/>
              <w:right w:val="single" w:sz="4" w:space="0" w:color="000000"/>
            </w:tcBorders>
            <w:shd w:val="clear" w:color="auto" w:fill="FFFFFF"/>
            <w:noWrap/>
            <w:vAlign w:val="center"/>
            <w:hideMark/>
          </w:tcPr>
          <w:p w14:paraId="57C5BB1E" w14:textId="77777777" w:rsidR="0068733D" w:rsidRPr="00B07562" w:rsidRDefault="0068733D" w:rsidP="00A43D4F">
            <w:pPr>
              <w:suppressAutoHyphens w:val="0"/>
              <w:jc w:val="center"/>
              <w:rPr>
                <w:lang w:val="lt-LT"/>
              </w:rPr>
            </w:pPr>
            <w:r w:rsidRPr="00B07562">
              <w:rPr>
                <w:lang w:val="lt-LT"/>
              </w:rPr>
              <w:t>(sutartys, priėmimo</w:t>
            </w:r>
            <w:r w:rsidR="003518F2" w:rsidRPr="00B07562">
              <w:rPr>
                <w:lang w:val="lt-LT"/>
              </w:rPr>
              <w:t>–</w:t>
            </w:r>
            <w:r w:rsidRPr="00B07562">
              <w:rPr>
                <w:lang w:val="lt-LT"/>
              </w:rPr>
              <w:t>perdavimo aktai, sąskaitos, PVM sąskaitos</w:t>
            </w:r>
            <w:r w:rsidR="003518F2" w:rsidRPr="00B07562">
              <w:rPr>
                <w:lang w:val="lt-LT"/>
              </w:rPr>
              <w:t xml:space="preserve"> </w:t>
            </w:r>
            <w:r w:rsidRPr="00B07562">
              <w:rPr>
                <w:lang w:val="lt-LT"/>
              </w:rPr>
              <w:t>faktūros, protokolai)</w:t>
            </w:r>
          </w:p>
        </w:tc>
      </w:tr>
      <w:tr w:rsidR="0068733D" w:rsidRPr="00B07562" w14:paraId="0DD229D8" w14:textId="77777777" w:rsidTr="00813C0D">
        <w:trPr>
          <w:trHeight w:val="510"/>
        </w:trPr>
        <w:tc>
          <w:tcPr>
            <w:tcW w:w="794" w:type="dxa"/>
            <w:vMerge/>
            <w:tcBorders>
              <w:top w:val="single" w:sz="4" w:space="0" w:color="auto"/>
              <w:left w:val="single" w:sz="4" w:space="0" w:color="auto"/>
              <w:bottom w:val="single" w:sz="4" w:space="0" w:color="auto"/>
              <w:right w:val="single" w:sz="4" w:space="0" w:color="auto"/>
            </w:tcBorders>
            <w:vAlign w:val="center"/>
            <w:hideMark/>
          </w:tcPr>
          <w:p w14:paraId="71A9233B" w14:textId="77777777" w:rsidR="0068733D" w:rsidRPr="00B07562" w:rsidRDefault="0068733D" w:rsidP="00A43D4F">
            <w:pPr>
              <w:suppressAutoHyphens w:val="0"/>
              <w:rPr>
                <w:lang w:val="lt-LT"/>
              </w:rPr>
            </w:pPr>
          </w:p>
        </w:tc>
        <w:tc>
          <w:tcPr>
            <w:tcW w:w="1474" w:type="dxa"/>
            <w:tcBorders>
              <w:top w:val="nil"/>
              <w:left w:val="nil"/>
              <w:bottom w:val="single" w:sz="4" w:space="0" w:color="auto"/>
              <w:right w:val="single" w:sz="4" w:space="0" w:color="auto"/>
            </w:tcBorders>
            <w:vAlign w:val="center"/>
            <w:hideMark/>
          </w:tcPr>
          <w:p w14:paraId="00B975FD" w14:textId="77777777" w:rsidR="0068733D" w:rsidRPr="00B07562" w:rsidRDefault="0068733D" w:rsidP="00A43D4F">
            <w:pPr>
              <w:suppressAutoHyphens w:val="0"/>
              <w:rPr>
                <w:sz w:val="22"/>
                <w:szCs w:val="22"/>
                <w:lang w:val="lt-LT"/>
              </w:rPr>
            </w:pPr>
            <w:r w:rsidRPr="00B07562">
              <w:rPr>
                <w:sz w:val="22"/>
                <w:szCs w:val="22"/>
                <w:lang w:val="lt-LT"/>
              </w:rPr>
              <w:t>Išlaidų pavadinimas</w:t>
            </w:r>
          </w:p>
        </w:tc>
        <w:tc>
          <w:tcPr>
            <w:tcW w:w="1985" w:type="dxa"/>
            <w:tcBorders>
              <w:top w:val="nil"/>
              <w:left w:val="nil"/>
              <w:bottom w:val="single" w:sz="4" w:space="0" w:color="auto"/>
              <w:right w:val="single" w:sz="4" w:space="0" w:color="auto"/>
            </w:tcBorders>
            <w:shd w:val="clear" w:color="auto" w:fill="FFFFFF"/>
            <w:vAlign w:val="center"/>
            <w:hideMark/>
          </w:tcPr>
          <w:p w14:paraId="65F01F95" w14:textId="77777777" w:rsidR="0068733D" w:rsidRPr="00B07562" w:rsidRDefault="0068733D" w:rsidP="00A43D4F">
            <w:pPr>
              <w:suppressAutoHyphens w:val="0"/>
              <w:rPr>
                <w:sz w:val="22"/>
                <w:szCs w:val="22"/>
                <w:lang w:val="lt-LT"/>
              </w:rPr>
            </w:pPr>
            <w:r w:rsidRPr="00B07562">
              <w:rPr>
                <w:sz w:val="22"/>
                <w:szCs w:val="22"/>
                <w:lang w:val="lt-LT"/>
              </w:rPr>
              <w:t>Prekių</w:t>
            </w:r>
            <w:r w:rsidR="003518F2" w:rsidRPr="00B07562">
              <w:rPr>
                <w:sz w:val="22"/>
                <w:szCs w:val="22"/>
                <w:lang w:val="lt-LT"/>
              </w:rPr>
              <w:t xml:space="preserve"> </w:t>
            </w:r>
            <w:r w:rsidRPr="00B07562">
              <w:rPr>
                <w:sz w:val="22"/>
                <w:szCs w:val="22"/>
                <w:lang w:val="lt-LT"/>
              </w:rPr>
              <w:t>/</w:t>
            </w:r>
            <w:r w:rsidR="003518F2" w:rsidRPr="00B07562">
              <w:rPr>
                <w:sz w:val="22"/>
                <w:szCs w:val="22"/>
                <w:lang w:val="lt-LT"/>
              </w:rPr>
              <w:t xml:space="preserve"> </w:t>
            </w:r>
            <w:r w:rsidRPr="00B07562">
              <w:rPr>
                <w:sz w:val="22"/>
                <w:szCs w:val="22"/>
                <w:lang w:val="lt-LT"/>
              </w:rPr>
              <w:t>paslaugų teikėjas</w:t>
            </w:r>
          </w:p>
        </w:tc>
        <w:tc>
          <w:tcPr>
            <w:tcW w:w="1559" w:type="dxa"/>
            <w:tcBorders>
              <w:top w:val="nil"/>
              <w:left w:val="nil"/>
              <w:bottom w:val="single" w:sz="4" w:space="0" w:color="auto"/>
              <w:right w:val="single" w:sz="4" w:space="0" w:color="auto"/>
            </w:tcBorders>
            <w:shd w:val="clear" w:color="auto" w:fill="FFFFFF"/>
            <w:vAlign w:val="center"/>
            <w:hideMark/>
          </w:tcPr>
          <w:p w14:paraId="47F88B92" w14:textId="77777777" w:rsidR="0068733D" w:rsidRPr="00B07562" w:rsidRDefault="0068733D" w:rsidP="00A43D4F">
            <w:pPr>
              <w:suppressAutoHyphens w:val="0"/>
              <w:jc w:val="center"/>
              <w:rPr>
                <w:sz w:val="22"/>
                <w:szCs w:val="22"/>
                <w:lang w:val="lt-LT"/>
              </w:rPr>
            </w:pPr>
            <w:r w:rsidRPr="00B07562">
              <w:rPr>
                <w:sz w:val="22"/>
                <w:szCs w:val="22"/>
                <w:lang w:val="lt-LT"/>
              </w:rPr>
              <w:t>Dokumento pavadinimas</w:t>
            </w:r>
          </w:p>
        </w:tc>
        <w:tc>
          <w:tcPr>
            <w:tcW w:w="1276" w:type="dxa"/>
            <w:tcBorders>
              <w:top w:val="nil"/>
              <w:left w:val="nil"/>
              <w:bottom w:val="single" w:sz="4" w:space="0" w:color="auto"/>
              <w:right w:val="single" w:sz="4" w:space="0" w:color="auto"/>
            </w:tcBorders>
            <w:shd w:val="clear" w:color="auto" w:fill="FFFFFF"/>
            <w:vAlign w:val="center"/>
            <w:hideMark/>
          </w:tcPr>
          <w:p w14:paraId="250F2952" w14:textId="77777777" w:rsidR="0068733D" w:rsidRPr="00B07562" w:rsidRDefault="0068733D" w:rsidP="00D20B86">
            <w:pPr>
              <w:suppressAutoHyphens w:val="0"/>
              <w:rPr>
                <w:sz w:val="22"/>
                <w:szCs w:val="22"/>
                <w:lang w:val="lt-LT"/>
              </w:rPr>
            </w:pPr>
            <w:r w:rsidRPr="00B07562">
              <w:rPr>
                <w:sz w:val="22"/>
                <w:szCs w:val="22"/>
                <w:lang w:val="lt-LT"/>
              </w:rPr>
              <w:t>Dokumento numeris</w:t>
            </w:r>
          </w:p>
        </w:tc>
        <w:tc>
          <w:tcPr>
            <w:tcW w:w="1276" w:type="dxa"/>
            <w:tcBorders>
              <w:top w:val="nil"/>
              <w:left w:val="nil"/>
              <w:bottom w:val="single" w:sz="4" w:space="0" w:color="auto"/>
              <w:right w:val="single" w:sz="4" w:space="0" w:color="auto"/>
            </w:tcBorders>
            <w:shd w:val="clear" w:color="auto" w:fill="FFFFFF"/>
            <w:vAlign w:val="center"/>
            <w:hideMark/>
          </w:tcPr>
          <w:p w14:paraId="51B0FAFE" w14:textId="77777777" w:rsidR="0068733D" w:rsidRPr="00B07562" w:rsidRDefault="0068733D" w:rsidP="00A43D4F">
            <w:pPr>
              <w:suppressAutoHyphens w:val="0"/>
              <w:jc w:val="center"/>
              <w:rPr>
                <w:sz w:val="22"/>
                <w:szCs w:val="22"/>
                <w:lang w:val="lt-LT"/>
              </w:rPr>
            </w:pPr>
            <w:r w:rsidRPr="00B07562">
              <w:rPr>
                <w:sz w:val="22"/>
                <w:szCs w:val="22"/>
                <w:lang w:val="lt-LT"/>
              </w:rPr>
              <w:t>Dokumento data</w:t>
            </w:r>
          </w:p>
        </w:tc>
        <w:tc>
          <w:tcPr>
            <w:tcW w:w="1275" w:type="dxa"/>
            <w:tcBorders>
              <w:top w:val="nil"/>
              <w:left w:val="nil"/>
              <w:bottom w:val="single" w:sz="4" w:space="0" w:color="auto"/>
              <w:right w:val="single" w:sz="4" w:space="0" w:color="auto"/>
            </w:tcBorders>
            <w:shd w:val="clear" w:color="auto" w:fill="FFFFFF"/>
            <w:vAlign w:val="center"/>
            <w:hideMark/>
          </w:tcPr>
          <w:p w14:paraId="0D99B1B3" w14:textId="77777777" w:rsidR="0068733D" w:rsidRPr="00B07562" w:rsidRDefault="0068733D" w:rsidP="00A43D4F">
            <w:pPr>
              <w:suppressAutoHyphens w:val="0"/>
              <w:jc w:val="center"/>
              <w:rPr>
                <w:sz w:val="22"/>
                <w:szCs w:val="22"/>
                <w:lang w:val="lt-LT"/>
              </w:rPr>
            </w:pPr>
            <w:r w:rsidRPr="00B07562">
              <w:rPr>
                <w:sz w:val="22"/>
                <w:szCs w:val="22"/>
                <w:lang w:val="lt-LT"/>
              </w:rPr>
              <w:t>Skirta programos</w:t>
            </w:r>
            <w:r w:rsidR="00F14F70">
              <w:rPr>
                <w:sz w:val="22"/>
                <w:szCs w:val="22"/>
                <w:lang w:val="lt-LT"/>
              </w:rPr>
              <w:t xml:space="preserve"> įgyvendinimui</w:t>
            </w:r>
          </w:p>
          <w:p w14:paraId="5C42E82F" w14:textId="77777777" w:rsidR="0068733D" w:rsidRPr="00B07562" w:rsidRDefault="0068733D" w:rsidP="00A43D4F">
            <w:pPr>
              <w:suppressAutoHyphens w:val="0"/>
              <w:jc w:val="center"/>
              <w:rPr>
                <w:sz w:val="22"/>
                <w:szCs w:val="22"/>
                <w:lang w:val="lt-LT"/>
              </w:rPr>
            </w:pPr>
            <w:r w:rsidRPr="00B07562">
              <w:rPr>
                <w:sz w:val="22"/>
                <w:szCs w:val="22"/>
                <w:lang w:val="lt-LT"/>
              </w:rPr>
              <w:t>suma</w:t>
            </w:r>
          </w:p>
        </w:tc>
      </w:tr>
      <w:tr w:rsidR="0068733D" w:rsidRPr="00B07562" w14:paraId="6FDE0FC4" w14:textId="77777777" w:rsidTr="00813C0D">
        <w:trPr>
          <w:trHeight w:val="278"/>
        </w:trPr>
        <w:tc>
          <w:tcPr>
            <w:tcW w:w="794" w:type="dxa"/>
            <w:tcBorders>
              <w:top w:val="nil"/>
              <w:left w:val="single" w:sz="4" w:space="0" w:color="auto"/>
              <w:bottom w:val="single" w:sz="4" w:space="0" w:color="auto"/>
              <w:right w:val="single" w:sz="4" w:space="0" w:color="auto"/>
            </w:tcBorders>
            <w:vAlign w:val="center"/>
            <w:hideMark/>
          </w:tcPr>
          <w:p w14:paraId="529C03FB" w14:textId="77777777" w:rsidR="0068733D" w:rsidRPr="00B07562" w:rsidRDefault="0068733D" w:rsidP="00A43D4F">
            <w:pPr>
              <w:suppressAutoHyphens w:val="0"/>
              <w:jc w:val="center"/>
              <w:rPr>
                <w:lang w:val="lt-LT"/>
              </w:rPr>
            </w:pPr>
            <w:r w:rsidRPr="00B07562">
              <w:rPr>
                <w:lang w:val="lt-LT"/>
              </w:rPr>
              <w:t>1.</w:t>
            </w:r>
          </w:p>
        </w:tc>
        <w:tc>
          <w:tcPr>
            <w:tcW w:w="1474" w:type="dxa"/>
            <w:tcBorders>
              <w:top w:val="nil"/>
              <w:left w:val="nil"/>
              <w:bottom w:val="single" w:sz="4" w:space="0" w:color="auto"/>
              <w:right w:val="single" w:sz="4" w:space="0" w:color="auto"/>
            </w:tcBorders>
            <w:vAlign w:val="center"/>
          </w:tcPr>
          <w:p w14:paraId="46519D15" w14:textId="77777777" w:rsidR="0068733D" w:rsidRPr="00B07562" w:rsidRDefault="0068733D" w:rsidP="00A43D4F">
            <w:pPr>
              <w:suppressAutoHyphens w:val="0"/>
              <w:rPr>
                <w:lang w:val="lt-LT"/>
              </w:rPr>
            </w:pPr>
          </w:p>
        </w:tc>
        <w:tc>
          <w:tcPr>
            <w:tcW w:w="1985" w:type="dxa"/>
            <w:tcBorders>
              <w:top w:val="nil"/>
              <w:left w:val="nil"/>
              <w:bottom w:val="single" w:sz="4" w:space="0" w:color="auto"/>
              <w:right w:val="single" w:sz="4" w:space="0" w:color="auto"/>
            </w:tcBorders>
            <w:shd w:val="clear" w:color="auto" w:fill="FFFFFF"/>
            <w:vAlign w:val="center"/>
          </w:tcPr>
          <w:p w14:paraId="440413DB" w14:textId="77777777" w:rsidR="0068733D" w:rsidRPr="00B07562" w:rsidRDefault="0068733D" w:rsidP="00A43D4F">
            <w:pPr>
              <w:suppressAutoHyphens w:val="0"/>
              <w:rPr>
                <w:lang w:val="lt-LT"/>
              </w:rPr>
            </w:pPr>
          </w:p>
        </w:tc>
        <w:tc>
          <w:tcPr>
            <w:tcW w:w="1559" w:type="dxa"/>
            <w:tcBorders>
              <w:top w:val="nil"/>
              <w:left w:val="nil"/>
              <w:bottom w:val="single" w:sz="4" w:space="0" w:color="auto"/>
              <w:right w:val="single" w:sz="4" w:space="0" w:color="auto"/>
            </w:tcBorders>
            <w:shd w:val="clear" w:color="auto" w:fill="FFFFFF"/>
            <w:vAlign w:val="center"/>
          </w:tcPr>
          <w:p w14:paraId="6B7AA19B" w14:textId="77777777" w:rsidR="0068733D" w:rsidRPr="00B07562" w:rsidRDefault="0068733D" w:rsidP="00A43D4F">
            <w:pPr>
              <w:suppressAutoHyphens w:val="0"/>
              <w:jc w:val="center"/>
              <w:rPr>
                <w:lang w:val="lt-LT"/>
              </w:rPr>
            </w:pPr>
          </w:p>
        </w:tc>
        <w:tc>
          <w:tcPr>
            <w:tcW w:w="1276" w:type="dxa"/>
            <w:tcBorders>
              <w:top w:val="nil"/>
              <w:left w:val="nil"/>
              <w:bottom w:val="single" w:sz="4" w:space="0" w:color="auto"/>
              <w:right w:val="single" w:sz="4" w:space="0" w:color="auto"/>
            </w:tcBorders>
            <w:shd w:val="clear" w:color="auto" w:fill="FFFFFF"/>
            <w:vAlign w:val="center"/>
          </w:tcPr>
          <w:p w14:paraId="5A96AA79" w14:textId="77777777" w:rsidR="0068733D" w:rsidRPr="00B07562" w:rsidRDefault="0068733D" w:rsidP="00A43D4F">
            <w:pPr>
              <w:suppressAutoHyphens w:val="0"/>
              <w:jc w:val="center"/>
              <w:rPr>
                <w:lang w:val="lt-LT"/>
              </w:rPr>
            </w:pPr>
          </w:p>
        </w:tc>
        <w:tc>
          <w:tcPr>
            <w:tcW w:w="1276" w:type="dxa"/>
            <w:tcBorders>
              <w:top w:val="nil"/>
              <w:left w:val="nil"/>
              <w:bottom w:val="single" w:sz="4" w:space="0" w:color="auto"/>
              <w:right w:val="single" w:sz="4" w:space="0" w:color="auto"/>
            </w:tcBorders>
            <w:shd w:val="clear" w:color="auto" w:fill="FFFFFF"/>
            <w:vAlign w:val="center"/>
          </w:tcPr>
          <w:p w14:paraId="6116C4D6" w14:textId="77777777" w:rsidR="0068733D" w:rsidRPr="00B07562" w:rsidRDefault="0068733D" w:rsidP="00A43D4F">
            <w:pPr>
              <w:suppressAutoHyphens w:val="0"/>
              <w:jc w:val="center"/>
              <w:rPr>
                <w:lang w:val="lt-LT"/>
              </w:rPr>
            </w:pPr>
          </w:p>
        </w:tc>
        <w:tc>
          <w:tcPr>
            <w:tcW w:w="1275" w:type="dxa"/>
            <w:tcBorders>
              <w:top w:val="nil"/>
              <w:left w:val="nil"/>
              <w:bottom w:val="single" w:sz="4" w:space="0" w:color="auto"/>
              <w:right w:val="single" w:sz="4" w:space="0" w:color="auto"/>
            </w:tcBorders>
            <w:shd w:val="clear" w:color="auto" w:fill="FFFFFF"/>
            <w:vAlign w:val="center"/>
          </w:tcPr>
          <w:p w14:paraId="418A40A0" w14:textId="77777777" w:rsidR="0068733D" w:rsidRPr="00B07562" w:rsidRDefault="0068733D" w:rsidP="00A43D4F">
            <w:pPr>
              <w:suppressAutoHyphens w:val="0"/>
              <w:jc w:val="center"/>
              <w:rPr>
                <w:lang w:val="lt-LT"/>
              </w:rPr>
            </w:pPr>
          </w:p>
        </w:tc>
      </w:tr>
      <w:tr w:rsidR="0068733D" w:rsidRPr="00B07562" w14:paraId="2546D644" w14:textId="77777777" w:rsidTr="00813C0D">
        <w:trPr>
          <w:trHeight w:val="278"/>
        </w:trPr>
        <w:tc>
          <w:tcPr>
            <w:tcW w:w="794" w:type="dxa"/>
            <w:tcBorders>
              <w:top w:val="nil"/>
              <w:left w:val="single" w:sz="4" w:space="0" w:color="auto"/>
              <w:bottom w:val="single" w:sz="4" w:space="0" w:color="auto"/>
              <w:right w:val="single" w:sz="4" w:space="0" w:color="auto"/>
            </w:tcBorders>
            <w:vAlign w:val="center"/>
            <w:hideMark/>
          </w:tcPr>
          <w:p w14:paraId="350FC3A5" w14:textId="77777777" w:rsidR="0068733D" w:rsidRPr="00B07562" w:rsidRDefault="0068733D" w:rsidP="00A43D4F">
            <w:pPr>
              <w:suppressAutoHyphens w:val="0"/>
              <w:jc w:val="center"/>
              <w:rPr>
                <w:lang w:val="lt-LT"/>
              </w:rPr>
            </w:pPr>
            <w:r w:rsidRPr="00B07562">
              <w:rPr>
                <w:lang w:val="lt-LT"/>
              </w:rPr>
              <w:t> </w:t>
            </w:r>
          </w:p>
        </w:tc>
        <w:tc>
          <w:tcPr>
            <w:tcW w:w="1474" w:type="dxa"/>
            <w:tcBorders>
              <w:top w:val="nil"/>
              <w:left w:val="nil"/>
              <w:bottom w:val="single" w:sz="4" w:space="0" w:color="auto"/>
              <w:right w:val="single" w:sz="4" w:space="0" w:color="auto"/>
            </w:tcBorders>
            <w:vAlign w:val="center"/>
            <w:hideMark/>
          </w:tcPr>
          <w:p w14:paraId="38D16B15" w14:textId="77777777" w:rsidR="0068733D" w:rsidRPr="00B07562" w:rsidRDefault="0068733D" w:rsidP="00A43D4F">
            <w:pPr>
              <w:suppressAutoHyphens w:val="0"/>
              <w:rPr>
                <w:lang w:val="lt-LT"/>
              </w:rPr>
            </w:pPr>
            <w:r w:rsidRPr="00B07562">
              <w:rPr>
                <w:lang w:val="lt-LT"/>
              </w:rPr>
              <w:t> </w:t>
            </w:r>
          </w:p>
        </w:tc>
        <w:tc>
          <w:tcPr>
            <w:tcW w:w="1985" w:type="dxa"/>
            <w:tcBorders>
              <w:top w:val="nil"/>
              <w:left w:val="nil"/>
              <w:bottom w:val="single" w:sz="4" w:space="0" w:color="auto"/>
              <w:right w:val="single" w:sz="4" w:space="0" w:color="auto"/>
            </w:tcBorders>
            <w:shd w:val="clear" w:color="auto" w:fill="FFFFFF"/>
            <w:vAlign w:val="center"/>
            <w:hideMark/>
          </w:tcPr>
          <w:p w14:paraId="5505CBCF" w14:textId="77777777" w:rsidR="0068733D" w:rsidRPr="00B07562" w:rsidRDefault="0068733D" w:rsidP="00A43D4F">
            <w:pPr>
              <w:suppressAutoHyphens w:val="0"/>
              <w:rPr>
                <w:lang w:val="lt-LT"/>
              </w:rPr>
            </w:pPr>
            <w:r w:rsidRPr="00B07562">
              <w:rPr>
                <w:lang w:val="lt-LT"/>
              </w:rPr>
              <w:t> </w:t>
            </w:r>
          </w:p>
        </w:tc>
        <w:tc>
          <w:tcPr>
            <w:tcW w:w="1559" w:type="dxa"/>
            <w:tcBorders>
              <w:top w:val="nil"/>
              <w:left w:val="nil"/>
              <w:bottom w:val="single" w:sz="4" w:space="0" w:color="auto"/>
              <w:right w:val="single" w:sz="4" w:space="0" w:color="auto"/>
            </w:tcBorders>
            <w:shd w:val="clear" w:color="auto" w:fill="FFFFFF"/>
            <w:vAlign w:val="center"/>
            <w:hideMark/>
          </w:tcPr>
          <w:p w14:paraId="5A68B377" w14:textId="77777777" w:rsidR="0068733D" w:rsidRPr="00B07562" w:rsidRDefault="0068733D" w:rsidP="00A43D4F">
            <w:pPr>
              <w:suppressAutoHyphens w:val="0"/>
              <w:jc w:val="center"/>
              <w:rPr>
                <w:lang w:val="lt-LT"/>
              </w:rPr>
            </w:pPr>
            <w:r w:rsidRPr="00B07562">
              <w:rPr>
                <w:lang w:val="lt-LT"/>
              </w:rPr>
              <w:t> </w:t>
            </w:r>
          </w:p>
        </w:tc>
        <w:tc>
          <w:tcPr>
            <w:tcW w:w="1276" w:type="dxa"/>
            <w:tcBorders>
              <w:top w:val="nil"/>
              <w:left w:val="nil"/>
              <w:bottom w:val="single" w:sz="4" w:space="0" w:color="auto"/>
              <w:right w:val="single" w:sz="4" w:space="0" w:color="auto"/>
            </w:tcBorders>
            <w:shd w:val="clear" w:color="auto" w:fill="FFFFFF"/>
            <w:vAlign w:val="center"/>
            <w:hideMark/>
          </w:tcPr>
          <w:p w14:paraId="7DB9D250" w14:textId="77777777" w:rsidR="0068733D" w:rsidRPr="00B07562" w:rsidRDefault="0068733D" w:rsidP="00A43D4F">
            <w:pPr>
              <w:suppressAutoHyphens w:val="0"/>
              <w:jc w:val="center"/>
              <w:rPr>
                <w:lang w:val="lt-LT"/>
              </w:rPr>
            </w:pPr>
            <w:r w:rsidRPr="00B07562">
              <w:rPr>
                <w:lang w:val="lt-LT"/>
              </w:rPr>
              <w:t> </w:t>
            </w:r>
          </w:p>
        </w:tc>
        <w:tc>
          <w:tcPr>
            <w:tcW w:w="1276" w:type="dxa"/>
            <w:tcBorders>
              <w:top w:val="nil"/>
              <w:left w:val="nil"/>
              <w:bottom w:val="single" w:sz="4" w:space="0" w:color="auto"/>
              <w:right w:val="single" w:sz="4" w:space="0" w:color="auto"/>
            </w:tcBorders>
            <w:shd w:val="clear" w:color="auto" w:fill="FFFFFF"/>
            <w:vAlign w:val="center"/>
            <w:hideMark/>
          </w:tcPr>
          <w:p w14:paraId="5CC65174" w14:textId="77777777" w:rsidR="0068733D" w:rsidRPr="00B07562" w:rsidRDefault="0068733D" w:rsidP="00A43D4F">
            <w:pPr>
              <w:suppressAutoHyphens w:val="0"/>
              <w:jc w:val="center"/>
              <w:rPr>
                <w:lang w:val="lt-LT"/>
              </w:rPr>
            </w:pPr>
            <w:r w:rsidRPr="00B07562">
              <w:rPr>
                <w:lang w:val="lt-LT"/>
              </w:rPr>
              <w:t> </w:t>
            </w:r>
          </w:p>
        </w:tc>
        <w:tc>
          <w:tcPr>
            <w:tcW w:w="1275" w:type="dxa"/>
            <w:tcBorders>
              <w:top w:val="nil"/>
              <w:left w:val="nil"/>
              <w:bottom w:val="single" w:sz="4" w:space="0" w:color="auto"/>
              <w:right w:val="single" w:sz="4" w:space="0" w:color="auto"/>
            </w:tcBorders>
            <w:shd w:val="clear" w:color="auto" w:fill="FFFFFF"/>
            <w:vAlign w:val="center"/>
            <w:hideMark/>
          </w:tcPr>
          <w:p w14:paraId="3F2FBBDD" w14:textId="77777777" w:rsidR="0068733D" w:rsidRPr="00B07562" w:rsidRDefault="0068733D" w:rsidP="00A43D4F">
            <w:pPr>
              <w:suppressAutoHyphens w:val="0"/>
              <w:jc w:val="center"/>
              <w:rPr>
                <w:lang w:val="lt-LT"/>
              </w:rPr>
            </w:pPr>
            <w:r w:rsidRPr="00B07562">
              <w:rPr>
                <w:lang w:val="lt-LT"/>
              </w:rPr>
              <w:t> </w:t>
            </w:r>
          </w:p>
        </w:tc>
      </w:tr>
      <w:tr w:rsidR="0068733D" w:rsidRPr="00B07562" w14:paraId="0E6E419B" w14:textId="77777777" w:rsidTr="00A43D4F">
        <w:trPr>
          <w:trHeight w:val="300"/>
        </w:trPr>
        <w:tc>
          <w:tcPr>
            <w:tcW w:w="8364" w:type="dxa"/>
            <w:gridSpan w:val="6"/>
            <w:tcBorders>
              <w:top w:val="single" w:sz="4" w:space="0" w:color="auto"/>
              <w:left w:val="single" w:sz="4" w:space="0" w:color="auto"/>
              <w:bottom w:val="single" w:sz="4" w:space="0" w:color="auto"/>
              <w:right w:val="single" w:sz="4" w:space="0" w:color="000000"/>
            </w:tcBorders>
            <w:noWrap/>
            <w:vAlign w:val="bottom"/>
            <w:hideMark/>
          </w:tcPr>
          <w:p w14:paraId="2996C566" w14:textId="77777777" w:rsidR="0068733D" w:rsidRPr="00B07562" w:rsidRDefault="0068733D" w:rsidP="00A43D4F">
            <w:pPr>
              <w:suppressAutoHyphens w:val="0"/>
              <w:jc w:val="right"/>
              <w:rPr>
                <w:color w:val="000000"/>
                <w:lang w:val="lt-LT"/>
              </w:rPr>
            </w:pPr>
            <w:r w:rsidRPr="00B07562">
              <w:rPr>
                <w:color w:val="000000"/>
                <w:lang w:val="lt-LT"/>
              </w:rPr>
              <w:t>Iš viso</w:t>
            </w:r>
          </w:p>
        </w:tc>
        <w:tc>
          <w:tcPr>
            <w:tcW w:w="1275" w:type="dxa"/>
            <w:tcBorders>
              <w:top w:val="nil"/>
              <w:left w:val="nil"/>
              <w:bottom w:val="single" w:sz="4" w:space="0" w:color="auto"/>
              <w:right w:val="single" w:sz="4" w:space="0" w:color="auto"/>
            </w:tcBorders>
            <w:noWrap/>
            <w:vAlign w:val="bottom"/>
            <w:hideMark/>
          </w:tcPr>
          <w:p w14:paraId="181F939A" w14:textId="77777777" w:rsidR="0068733D" w:rsidRPr="00B07562" w:rsidRDefault="0068733D" w:rsidP="00A43D4F">
            <w:pPr>
              <w:suppressAutoHyphens w:val="0"/>
              <w:rPr>
                <w:color w:val="000000"/>
                <w:lang w:val="lt-LT"/>
              </w:rPr>
            </w:pPr>
            <w:r w:rsidRPr="00B07562">
              <w:rPr>
                <w:color w:val="000000"/>
                <w:lang w:val="lt-LT"/>
              </w:rPr>
              <w:t> </w:t>
            </w:r>
          </w:p>
        </w:tc>
      </w:tr>
      <w:tr w:rsidR="0068733D" w:rsidRPr="00B07562" w14:paraId="0EAC07C7" w14:textId="77777777" w:rsidTr="00813C0D">
        <w:trPr>
          <w:trHeight w:val="278"/>
        </w:trPr>
        <w:tc>
          <w:tcPr>
            <w:tcW w:w="794" w:type="dxa"/>
            <w:noWrap/>
            <w:vAlign w:val="bottom"/>
            <w:hideMark/>
          </w:tcPr>
          <w:p w14:paraId="36D795CD" w14:textId="77777777" w:rsidR="0068733D" w:rsidRPr="00B07562" w:rsidRDefault="0068733D" w:rsidP="00A43D4F">
            <w:pPr>
              <w:rPr>
                <w:color w:val="000000"/>
                <w:lang w:val="lt-LT"/>
              </w:rPr>
            </w:pPr>
          </w:p>
        </w:tc>
        <w:tc>
          <w:tcPr>
            <w:tcW w:w="1474" w:type="dxa"/>
            <w:noWrap/>
            <w:vAlign w:val="bottom"/>
            <w:hideMark/>
          </w:tcPr>
          <w:p w14:paraId="079A9FAF" w14:textId="77777777" w:rsidR="0068733D" w:rsidRPr="00B07562" w:rsidRDefault="0068733D" w:rsidP="00A43D4F">
            <w:pPr>
              <w:suppressAutoHyphens w:val="0"/>
              <w:rPr>
                <w:lang w:val="lt-LT"/>
              </w:rPr>
            </w:pPr>
          </w:p>
        </w:tc>
        <w:tc>
          <w:tcPr>
            <w:tcW w:w="1985" w:type="dxa"/>
            <w:noWrap/>
            <w:vAlign w:val="bottom"/>
            <w:hideMark/>
          </w:tcPr>
          <w:p w14:paraId="51ECB79E" w14:textId="77777777" w:rsidR="0068733D" w:rsidRPr="00B07562" w:rsidRDefault="0068733D" w:rsidP="00A43D4F">
            <w:pPr>
              <w:suppressAutoHyphens w:val="0"/>
              <w:rPr>
                <w:lang w:val="lt-LT"/>
              </w:rPr>
            </w:pPr>
          </w:p>
        </w:tc>
        <w:tc>
          <w:tcPr>
            <w:tcW w:w="1559" w:type="dxa"/>
            <w:noWrap/>
            <w:vAlign w:val="bottom"/>
            <w:hideMark/>
          </w:tcPr>
          <w:p w14:paraId="014D0756" w14:textId="77777777" w:rsidR="0068733D" w:rsidRPr="00B07562" w:rsidRDefault="0068733D" w:rsidP="00A43D4F">
            <w:pPr>
              <w:suppressAutoHyphens w:val="0"/>
              <w:rPr>
                <w:lang w:val="lt-LT"/>
              </w:rPr>
            </w:pPr>
          </w:p>
        </w:tc>
        <w:tc>
          <w:tcPr>
            <w:tcW w:w="1276" w:type="dxa"/>
            <w:noWrap/>
            <w:vAlign w:val="bottom"/>
            <w:hideMark/>
          </w:tcPr>
          <w:p w14:paraId="031F270B" w14:textId="77777777" w:rsidR="0068733D" w:rsidRPr="00B07562" w:rsidRDefault="0068733D" w:rsidP="00A43D4F">
            <w:pPr>
              <w:suppressAutoHyphens w:val="0"/>
              <w:rPr>
                <w:lang w:val="lt-LT"/>
              </w:rPr>
            </w:pPr>
          </w:p>
        </w:tc>
        <w:tc>
          <w:tcPr>
            <w:tcW w:w="1276" w:type="dxa"/>
            <w:noWrap/>
            <w:vAlign w:val="bottom"/>
            <w:hideMark/>
          </w:tcPr>
          <w:p w14:paraId="5D297855" w14:textId="77777777" w:rsidR="0068733D" w:rsidRPr="00B07562" w:rsidRDefault="0068733D" w:rsidP="00A43D4F">
            <w:pPr>
              <w:suppressAutoHyphens w:val="0"/>
              <w:rPr>
                <w:lang w:val="lt-LT"/>
              </w:rPr>
            </w:pPr>
          </w:p>
        </w:tc>
        <w:tc>
          <w:tcPr>
            <w:tcW w:w="1275" w:type="dxa"/>
            <w:noWrap/>
            <w:vAlign w:val="bottom"/>
            <w:hideMark/>
          </w:tcPr>
          <w:p w14:paraId="1AFA4815" w14:textId="77777777" w:rsidR="0068733D" w:rsidRPr="00B07562" w:rsidRDefault="0068733D" w:rsidP="00A43D4F">
            <w:pPr>
              <w:suppressAutoHyphens w:val="0"/>
              <w:rPr>
                <w:lang w:val="lt-LT"/>
              </w:rPr>
            </w:pPr>
          </w:p>
        </w:tc>
      </w:tr>
      <w:tr w:rsidR="00B471EB" w:rsidRPr="00B07562" w14:paraId="5603B252" w14:textId="77777777" w:rsidTr="00A43D4F">
        <w:trPr>
          <w:trHeight w:val="300"/>
        </w:trPr>
        <w:tc>
          <w:tcPr>
            <w:tcW w:w="2268" w:type="dxa"/>
            <w:gridSpan w:val="2"/>
            <w:noWrap/>
            <w:vAlign w:val="bottom"/>
            <w:hideMark/>
          </w:tcPr>
          <w:p w14:paraId="78B30EF8" w14:textId="77777777" w:rsidR="00B471EB" w:rsidRPr="00B07562" w:rsidRDefault="00B471EB" w:rsidP="00A43D4F">
            <w:pPr>
              <w:suppressAutoHyphens w:val="0"/>
              <w:rPr>
                <w:color w:val="000000"/>
                <w:lang w:val="lt-LT"/>
              </w:rPr>
            </w:pPr>
            <w:r w:rsidRPr="00B07562">
              <w:rPr>
                <w:color w:val="000000"/>
                <w:lang w:val="lt-LT"/>
              </w:rPr>
              <w:t>Pridedama:</w:t>
            </w:r>
          </w:p>
        </w:tc>
        <w:tc>
          <w:tcPr>
            <w:tcW w:w="1985" w:type="dxa"/>
            <w:tcBorders>
              <w:top w:val="nil"/>
              <w:left w:val="nil"/>
              <w:bottom w:val="single" w:sz="4" w:space="0" w:color="auto"/>
              <w:right w:val="nil"/>
            </w:tcBorders>
            <w:noWrap/>
            <w:vAlign w:val="bottom"/>
            <w:hideMark/>
          </w:tcPr>
          <w:p w14:paraId="08522A59" w14:textId="77777777" w:rsidR="00B471EB" w:rsidRPr="00B07562" w:rsidRDefault="00B471EB" w:rsidP="00A43D4F">
            <w:pPr>
              <w:suppressAutoHyphens w:val="0"/>
              <w:rPr>
                <w:color w:val="000000"/>
                <w:lang w:val="lt-LT"/>
              </w:rPr>
            </w:pPr>
          </w:p>
        </w:tc>
        <w:tc>
          <w:tcPr>
            <w:tcW w:w="5386" w:type="dxa"/>
            <w:gridSpan w:val="4"/>
            <w:noWrap/>
            <w:vAlign w:val="bottom"/>
            <w:hideMark/>
          </w:tcPr>
          <w:p w14:paraId="532F3B53" w14:textId="77777777" w:rsidR="00B471EB" w:rsidRPr="00B07562" w:rsidRDefault="00B471EB" w:rsidP="00A43D4F">
            <w:pPr>
              <w:suppressAutoHyphens w:val="0"/>
              <w:rPr>
                <w:lang w:val="lt-LT"/>
              </w:rPr>
            </w:pPr>
            <w:r w:rsidRPr="00B07562">
              <w:rPr>
                <w:color w:val="000000"/>
                <w:lang w:val="lt-LT"/>
              </w:rPr>
              <w:t xml:space="preserve">lapai (-ų) dokumentų kopijų. </w:t>
            </w:r>
          </w:p>
        </w:tc>
      </w:tr>
      <w:tr w:rsidR="0068733D" w:rsidRPr="00B07562" w14:paraId="22E47DF5" w14:textId="77777777" w:rsidTr="00813C0D">
        <w:trPr>
          <w:trHeight w:val="278"/>
        </w:trPr>
        <w:tc>
          <w:tcPr>
            <w:tcW w:w="794" w:type="dxa"/>
            <w:noWrap/>
            <w:vAlign w:val="bottom"/>
            <w:hideMark/>
          </w:tcPr>
          <w:p w14:paraId="66DCE574" w14:textId="77777777" w:rsidR="0068733D" w:rsidRPr="00B07562" w:rsidRDefault="0068733D" w:rsidP="00A43D4F">
            <w:pPr>
              <w:suppressAutoHyphens w:val="0"/>
              <w:rPr>
                <w:lang w:val="lt-LT"/>
              </w:rPr>
            </w:pPr>
          </w:p>
        </w:tc>
        <w:tc>
          <w:tcPr>
            <w:tcW w:w="1474" w:type="dxa"/>
            <w:noWrap/>
            <w:vAlign w:val="bottom"/>
            <w:hideMark/>
          </w:tcPr>
          <w:p w14:paraId="435B8209" w14:textId="77777777" w:rsidR="0068733D" w:rsidRPr="00B07562" w:rsidRDefault="0068733D" w:rsidP="00A43D4F">
            <w:pPr>
              <w:suppressAutoHyphens w:val="0"/>
              <w:rPr>
                <w:lang w:val="lt-LT"/>
              </w:rPr>
            </w:pPr>
          </w:p>
        </w:tc>
        <w:tc>
          <w:tcPr>
            <w:tcW w:w="1985" w:type="dxa"/>
            <w:noWrap/>
            <w:vAlign w:val="bottom"/>
            <w:hideMark/>
          </w:tcPr>
          <w:p w14:paraId="28986684" w14:textId="77777777" w:rsidR="0068733D" w:rsidRPr="00B07562" w:rsidRDefault="0068733D" w:rsidP="00A43D4F">
            <w:pPr>
              <w:suppressAutoHyphens w:val="0"/>
              <w:rPr>
                <w:lang w:val="lt-LT"/>
              </w:rPr>
            </w:pPr>
          </w:p>
        </w:tc>
        <w:tc>
          <w:tcPr>
            <w:tcW w:w="1559" w:type="dxa"/>
            <w:noWrap/>
            <w:vAlign w:val="bottom"/>
            <w:hideMark/>
          </w:tcPr>
          <w:p w14:paraId="79A1A839" w14:textId="77777777" w:rsidR="0068733D" w:rsidRPr="00B07562" w:rsidRDefault="0068733D" w:rsidP="00A43D4F">
            <w:pPr>
              <w:suppressAutoHyphens w:val="0"/>
              <w:rPr>
                <w:lang w:val="lt-LT"/>
              </w:rPr>
            </w:pPr>
          </w:p>
        </w:tc>
        <w:tc>
          <w:tcPr>
            <w:tcW w:w="1276" w:type="dxa"/>
            <w:noWrap/>
            <w:vAlign w:val="bottom"/>
            <w:hideMark/>
          </w:tcPr>
          <w:p w14:paraId="49BF7D7B" w14:textId="77777777" w:rsidR="0068733D" w:rsidRPr="00B07562" w:rsidRDefault="0068733D" w:rsidP="00A43D4F">
            <w:pPr>
              <w:suppressAutoHyphens w:val="0"/>
              <w:rPr>
                <w:lang w:val="lt-LT"/>
              </w:rPr>
            </w:pPr>
          </w:p>
        </w:tc>
        <w:tc>
          <w:tcPr>
            <w:tcW w:w="2551" w:type="dxa"/>
            <w:gridSpan w:val="2"/>
            <w:noWrap/>
            <w:vAlign w:val="bottom"/>
            <w:hideMark/>
          </w:tcPr>
          <w:p w14:paraId="523DAB61" w14:textId="77777777" w:rsidR="0068733D" w:rsidRPr="00B07562" w:rsidRDefault="0068733D" w:rsidP="00A43D4F">
            <w:pPr>
              <w:suppressAutoHyphens w:val="0"/>
              <w:rPr>
                <w:lang w:val="lt-LT"/>
              </w:rPr>
            </w:pPr>
          </w:p>
        </w:tc>
      </w:tr>
      <w:tr w:rsidR="0068733D" w:rsidRPr="00B07562" w14:paraId="6A0EB1AA" w14:textId="77777777" w:rsidTr="00A43D4F">
        <w:trPr>
          <w:trHeight w:val="300"/>
        </w:trPr>
        <w:tc>
          <w:tcPr>
            <w:tcW w:w="4253" w:type="dxa"/>
            <w:gridSpan w:val="3"/>
            <w:noWrap/>
            <w:vAlign w:val="bottom"/>
            <w:hideMark/>
          </w:tcPr>
          <w:p w14:paraId="32C0F20D" w14:textId="77777777" w:rsidR="0068733D" w:rsidRPr="00B07562" w:rsidRDefault="0068733D" w:rsidP="00A43D4F">
            <w:pPr>
              <w:suppressAutoHyphens w:val="0"/>
              <w:rPr>
                <w:color w:val="000000"/>
                <w:lang w:val="lt-LT"/>
              </w:rPr>
            </w:pPr>
            <w:r w:rsidRPr="00B07562">
              <w:rPr>
                <w:color w:val="000000"/>
                <w:lang w:val="lt-LT"/>
              </w:rPr>
              <w:t>Vadovas arba įgaliotas asmuo</w:t>
            </w:r>
          </w:p>
        </w:tc>
        <w:tc>
          <w:tcPr>
            <w:tcW w:w="1559" w:type="dxa"/>
            <w:noWrap/>
            <w:vAlign w:val="bottom"/>
            <w:hideMark/>
          </w:tcPr>
          <w:p w14:paraId="2F12B298" w14:textId="77777777" w:rsidR="0068733D" w:rsidRPr="00B07562" w:rsidRDefault="00C40A57" w:rsidP="00A43D4F">
            <w:pPr>
              <w:rPr>
                <w:color w:val="000000"/>
                <w:lang w:val="lt-LT"/>
              </w:rPr>
            </w:pPr>
            <w:r w:rsidRPr="00B07562">
              <w:rPr>
                <w:color w:val="000000"/>
                <w:lang w:val="lt-LT"/>
              </w:rPr>
              <w:t>___________</w:t>
            </w:r>
          </w:p>
        </w:tc>
        <w:tc>
          <w:tcPr>
            <w:tcW w:w="1276" w:type="dxa"/>
            <w:noWrap/>
            <w:vAlign w:val="bottom"/>
            <w:hideMark/>
          </w:tcPr>
          <w:p w14:paraId="7B5A2AD6" w14:textId="77777777" w:rsidR="0068733D" w:rsidRPr="00B07562" w:rsidRDefault="0068733D" w:rsidP="00A43D4F">
            <w:pPr>
              <w:suppressAutoHyphens w:val="0"/>
              <w:rPr>
                <w:lang w:val="lt-LT"/>
              </w:rPr>
            </w:pPr>
          </w:p>
        </w:tc>
        <w:tc>
          <w:tcPr>
            <w:tcW w:w="2551" w:type="dxa"/>
            <w:gridSpan w:val="2"/>
            <w:tcBorders>
              <w:top w:val="nil"/>
              <w:left w:val="nil"/>
              <w:bottom w:val="single" w:sz="4" w:space="0" w:color="auto"/>
              <w:right w:val="nil"/>
            </w:tcBorders>
            <w:noWrap/>
            <w:vAlign w:val="bottom"/>
            <w:hideMark/>
          </w:tcPr>
          <w:p w14:paraId="4D2A47BB" w14:textId="77777777" w:rsidR="0068733D" w:rsidRPr="00B07562" w:rsidRDefault="0068733D" w:rsidP="00A43D4F">
            <w:pPr>
              <w:suppressAutoHyphens w:val="0"/>
              <w:jc w:val="right"/>
              <w:rPr>
                <w:color w:val="000000"/>
                <w:lang w:val="lt-LT"/>
              </w:rPr>
            </w:pPr>
            <w:r w:rsidRPr="00B07562">
              <w:rPr>
                <w:color w:val="000000"/>
                <w:lang w:val="lt-LT"/>
              </w:rPr>
              <w:t> </w:t>
            </w:r>
          </w:p>
        </w:tc>
      </w:tr>
      <w:tr w:rsidR="0068733D" w:rsidRPr="00B07562" w14:paraId="26796E93" w14:textId="77777777" w:rsidTr="00813C0D">
        <w:trPr>
          <w:trHeight w:val="225"/>
        </w:trPr>
        <w:tc>
          <w:tcPr>
            <w:tcW w:w="794" w:type="dxa"/>
            <w:noWrap/>
            <w:vAlign w:val="bottom"/>
            <w:hideMark/>
          </w:tcPr>
          <w:p w14:paraId="50C2B3B4" w14:textId="77777777" w:rsidR="0068733D" w:rsidRPr="00B07562" w:rsidRDefault="0068733D" w:rsidP="00A43D4F">
            <w:pPr>
              <w:rPr>
                <w:color w:val="000000"/>
                <w:lang w:val="lt-LT"/>
              </w:rPr>
            </w:pPr>
          </w:p>
        </w:tc>
        <w:tc>
          <w:tcPr>
            <w:tcW w:w="1474" w:type="dxa"/>
            <w:noWrap/>
            <w:vAlign w:val="bottom"/>
            <w:hideMark/>
          </w:tcPr>
          <w:p w14:paraId="5874DE46" w14:textId="77777777" w:rsidR="0068733D" w:rsidRPr="00B07562" w:rsidRDefault="0068733D" w:rsidP="00A43D4F">
            <w:pPr>
              <w:suppressAutoHyphens w:val="0"/>
              <w:rPr>
                <w:lang w:val="lt-LT"/>
              </w:rPr>
            </w:pPr>
          </w:p>
        </w:tc>
        <w:tc>
          <w:tcPr>
            <w:tcW w:w="1985" w:type="dxa"/>
            <w:noWrap/>
            <w:vAlign w:val="bottom"/>
            <w:hideMark/>
          </w:tcPr>
          <w:p w14:paraId="16801420" w14:textId="77777777" w:rsidR="0068733D" w:rsidRPr="00B07562" w:rsidRDefault="0068733D" w:rsidP="00A43D4F">
            <w:pPr>
              <w:suppressAutoHyphens w:val="0"/>
              <w:rPr>
                <w:lang w:val="lt-LT"/>
              </w:rPr>
            </w:pPr>
          </w:p>
        </w:tc>
        <w:tc>
          <w:tcPr>
            <w:tcW w:w="1559" w:type="dxa"/>
            <w:noWrap/>
            <w:vAlign w:val="bottom"/>
            <w:hideMark/>
          </w:tcPr>
          <w:p w14:paraId="4A90CA4B" w14:textId="77777777" w:rsidR="0068733D" w:rsidRPr="00B07562" w:rsidRDefault="00C40A57" w:rsidP="00C40A57">
            <w:pPr>
              <w:suppressAutoHyphens w:val="0"/>
              <w:jc w:val="center"/>
              <w:rPr>
                <w:color w:val="000000"/>
                <w:lang w:val="lt-LT"/>
              </w:rPr>
            </w:pPr>
            <w:r w:rsidRPr="00B07562">
              <w:rPr>
                <w:color w:val="000000"/>
                <w:lang w:val="lt-LT"/>
              </w:rPr>
              <w:t>(</w:t>
            </w:r>
            <w:r w:rsidR="0068733D" w:rsidRPr="00B07562">
              <w:rPr>
                <w:color w:val="000000"/>
                <w:lang w:val="lt-LT"/>
              </w:rPr>
              <w:t>parašas</w:t>
            </w:r>
            <w:r w:rsidRPr="00B07562">
              <w:rPr>
                <w:color w:val="000000"/>
                <w:lang w:val="lt-LT"/>
              </w:rPr>
              <w:t>)</w:t>
            </w:r>
          </w:p>
        </w:tc>
        <w:tc>
          <w:tcPr>
            <w:tcW w:w="1276" w:type="dxa"/>
            <w:noWrap/>
            <w:vAlign w:val="bottom"/>
            <w:hideMark/>
          </w:tcPr>
          <w:p w14:paraId="2FAD81B4" w14:textId="77777777" w:rsidR="0068733D" w:rsidRPr="00B07562" w:rsidRDefault="0068733D" w:rsidP="00A43D4F">
            <w:pPr>
              <w:rPr>
                <w:color w:val="000000"/>
                <w:lang w:val="lt-LT"/>
              </w:rPr>
            </w:pPr>
          </w:p>
        </w:tc>
        <w:tc>
          <w:tcPr>
            <w:tcW w:w="2551" w:type="dxa"/>
            <w:gridSpan w:val="2"/>
            <w:tcBorders>
              <w:top w:val="single" w:sz="4" w:space="0" w:color="auto"/>
              <w:left w:val="nil"/>
              <w:bottom w:val="nil"/>
              <w:right w:val="nil"/>
            </w:tcBorders>
            <w:noWrap/>
            <w:vAlign w:val="bottom"/>
            <w:hideMark/>
          </w:tcPr>
          <w:p w14:paraId="2E55A3CB" w14:textId="77777777" w:rsidR="0068733D" w:rsidRPr="00B07562" w:rsidRDefault="0068733D" w:rsidP="00A43D4F">
            <w:pPr>
              <w:suppressAutoHyphens w:val="0"/>
              <w:jc w:val="center"/>
              <w:rPr>
                <w:color w:val="000000"/>
                <w:lang w:val="lt-LT"/>
              </w:rPr>
            </w:pPr>
            <w:r w:rsidRPr="00B07562">
              <w:rPr>
                <w:color w:val="000000"/>
                <w:lang w:val="lt-LT"/>
              </w:rPr>
              <w:t>(</w:t>
            </w:r>
            <w:r w:rsidR="003518F2" w:rsidRPr="00B07562">
              <w:rPr>
                <w:color w:val="000000"/>
                <w:lang w:val="lt-LT"/>
              </w:rPr>
              <w:t>v</w:t>
            </w:r>
            <w:r w:rsidRPr="00B07562">
              <w:rPr>
                <w:color w:val="000000"/>
                <w:lang w:val="lt-LT"/>
              </w:rPr>
              <w:t xml:space="preserve">ardas </w:t>
            </w:r>
            <w:r w:rsidR="003518F2" w:rsidRPr="00B07562">
              <w:rPr>
                <w:color w:val="000000"/>
                <w:lang w:val="lt-LT"/>
              </w:rPr>
              <w:t>p</w:t>
            </w:r>
            <w:r w:rsidRPr="00B07562">
              <w:rPr>
                <w:color w:val="000000"/>
                <w:lang w:val="lt-LT"/>
              </w:rPr>
              <w:t>avardė)</w:t>
            </w:r>
          </w:p>
        </w:tc>
      </w:tr>
      <w:tr w:rsidR="0068733D" w:rsidRPr="00B07562" w14:paraId="51940ED4" w14:textId="77777777" w:rsidTr="00813C0D">
        <w:trPr>
          <w:trHeight w:val="210"/>
        </w:trPr>
        <w:tc>
          <w:tcPr>
            <w:tcW w:w="794" w:type="dxa"/>
            <w:noWrap/>
            <w:vAlign w:val="bottom"/>
            <w:hideMark/>
          </w:tcPr>
          <w:p w14:paraId="1B93D05A" w14:textId="77777777" w:rsidR="0068733D" w:rsidRPr="00B07562" w:rsidRDefault="0068733D" w:rsidP="00A43D4F">
            <w:pPr>
              <w:rPr>
                <w:color w:val="000000"/>
                <w:lang w:val="lt-LT"/>
              </w:rPr>
            </w:pPr>
          </w:p>
        </w:tc>
        <w:tc>
          <w:tcPr>
            <w:tcW w:w="1474" w:type="dxa"/>
            <w:noWrap/>
            <w:vAlign w:val="bottom"/>
            <w:hideMark/>
          </w:tcPr>
          <w:p w14:paraId="10ACC319" w14:textId="77777777" w:rsidR="0068733D" w:rsidRPr="00B07562" w:rsidRDefault="0068733D" w:rsidP="00A43D4F">
            <w:pPr>
              <w:suppressAutoHyphens w:val="0"/>
              <w:rPr>
                <w:lang w:val="lt-LT"/>
              </w:rPr>
            </w:pPr>
          </w:p>
        </w:tc>
        <w:tc>
          <w:tcPr>
            <w:tcW w:w="1985" w:type="dxa"/>
            <w:noWrap/>
            <w:vAlign w:val="bottom"/>
            <w:hideMark/>
          </w:tcPr>
          <w:p w14:paraId="4EC5449D" w14:textId="77777777" w:rsidR="0068733D" w:rsidRPr="00B07562" w:rsidRDefault="0068733D" w:rsidP="00A43D4F">
            <w:pPr>
              <w:suppressAutoHyphens w:val="0"/>
              <w:rPr>
                <w:lang w:val="lt-LT"/>
              </w:rPr>
            </w:pPr>
          </w:p>
        </w:tc>
        <w:tc>
          <w:tcPr>
            <w:tcW w:w="1559" w:type="dxa"/>
            <w:noWrap/>
            <w:vAlign w:val="bottom"/>
            <w:hideMark/>
          </w:tcPr>
          <w:p w14:paraId="00E60D29" w14:textId="77777777" w:rsidR="0068733D" w:rsidRPr="00B07562" w:rsidRDefault="0068733D" w:rsidP="00A43D4F">
            <w:pPr>
              <w:suppressAutoHyphens w:val="0"/>
              <w:rPr>
                <w:lang w:val="lt-LT"/>
              </w:rPr>
            </w:pPr>
          </w:p>
        </w:tc>
        <w:tc>
          <w:tcPr>
            <w:tcW w:w="1276" w:type="dxa"/>
            <w:noWrap/>
            <w:vAlign w:val="bottom"/>
            <w:hideMark/>
          </w:tcPr>
          <w:p w14:paraId="1493945F" w14:textId="77777777" w:rsidR="0068733D" w:rsidRPr="00B07562" w:rsidRDefault="0068733D" w:rsidP="00A43D4F">
            <w:pPr>
              <w:suppressAutoHyphens w:val="0"/>
              <w:rPr>
                <w:lang w:val="lt-LT"/>
              </w:rPr>
            </w:pPr>
          </w:p>
        </w:tc>
        <w:tc>
          <w:tcPr>
            <w:tcW w:w="1276" w:type="dxa"/>
            <w:noWrap/>
            <w:vAlign w:val="bottom"/>
            <w:hideMark/>
          </w:tcPr>
          <w:p w14:paraId="7CAFB602" w14:textId="77777777" w:rsidR="0068733D" w:rsidRPr="00B07562" w:rsidRDefault="0068733D" w:rsidP="00A43D4F">
            <w:pPr>
              <w:suppressAutoHyphens w:val="0"/>
              <w:rPr>
                <w:lang w:val="lt-LT"/>
              </w:rPr>
            </w:pPr>
          </w:p>
        </w:tc>
        <w:tc>
          <w:tcPr>
            <w:tcW w:w="1275" w:type="dxa"/>
            <w:noWrap/>
            <w:vAlign w:val="bottom"/>
            <w:hideMark/>
          </w:tcPr>
          <w:p w14:paraId="7BE66A97" w14:textId="77777777" w:rsidR="0068733D" w:rsidRPr="00B07562" w:rsidRDefault="0068733D" w:rsidP="00A43D4F">
            <w:pPr>
              <w:suppressAutoHyphens w:val="0"/>
              <w:rPr>
                <w:lang w:val="lt-LT"/>
              </w:rPr>
            </w:pPr>
          </w:p>
        </w:tc>
      </w:tr>
      <w:tr w:rsidR="0068733D" w:rsidRPr="00B07562" w14:paraId="23153DEA" w14:textId="77777777" w:rsidTr="00A43D4F">
        <w:trPr>
          <w:trHeight w:val="300"/>
        </w:trPr>
        <w:tc>
          <w:tcPr>
            <w:tcW w:w="4253" w:type="dxa"/>
            <w:gridSpan w:val="3"/>
            <w:tcBorders>
              <w:top w:val="single" w:sz="4" w:space="0" w:color="auto"/>
              <w:left w:val="nil"/>
              <w:bottom w:val="nil"/>
              <w:right w:val="nil"/>
            </w:tcBorders>
            <w:noWrap/>
            <w:vAlign w:val="bottom"/>
            <w:hideMark/>
          </w:tcPr>
          <w:p w14:paraId="3809AB1D" w14:textId="77777777" w:rsidR="0068733D" w:rsidRPr="00B07562" w:rsidRDefault="0068733D" w:rsidP="00A43D4F">
            <w:pPr>
              <w:suppressAutoHyphens w:val="0"/>
              <w:rPr>
                <w:b/>
                <w:bCs/>
                <w:color w:val="000000"/>
                <w:lang w:val="lt-LT"/>
              </w:rPr>
            </w:pPr>
            <w:r w:rsidRPr="00B07562">
              <w:rPr>
                <w:b/>
                <w:bCs/>
                <w:color w:val="000000"/>
                <w:lang w:val="lt-LT"/>
              </w:rPr>
              <w:t>PILDO PARAIŠKOS GAVĖJAS</w:t>
            </w:r>
          </w:p>
        </w:tc>
        <w:tc>
          <w:tcPr>
            <w:tcW w:w="1559" w:type="dxa"/>
            <w:tcBorders>
              <w:top w:val="single" w:sz="4" w:space="0" w:color="auto"/>
              <w:left w:val="nil"/>
              <w:bottom w:val="nil"/>
              <w:right w:val="nil"/>
            </w:tcBorders>
            <w:noWrap/>
            <w:vAlign w:val="bottom"/>
            <w:hideMark/>
          </w:tcPr>
          <w:p w14:paraId="65F6580A" w14:textId="77777777" w:rsidR="0068733D" w:rsidRPr="00B07562" w:rsidRDefault="0068733D" w:rsidP="00A43D4F">
            <w:pPr>
              <w:suppressAutoHyphens w:val="0"/>
              <w:rPr>
                <w:b/>
                <w:bCs/>
                <w:color w:val="000000"/>
                <w:lang w:val="lt-LT"/>
              </w:rPr>
            </w:pPr>
            <w:r w:rsidRPr="00B07562">
              <w:rPr>
                <w:b/>
                <w:bCs/>
                <w:color w:val="000000"/>
                <w:lang w:val="lt-LT"/>
              </w:rPr>
              <w:t> </w:t>
            </w:r>
          </w:p>
        </w:tc>
        <w:tc>
          <w:tcPr>
            <w:tcW w:w="1276" w:type="dxa"/>
            <w:tcBorders>
              <w:top w:val="single" w:sz="4" w:space="0" w:color="auto"/>
              <w:left w:val="nil"/>
              <w:bottom w:val="nil"/>
              <w:right w:val="nil"/>
            </w:tcBorders>
            <w:noWrap/>
            <w:vAlign w:val="bottom"/>
            <w:hideMark/>
          </w:tcPr>
          <w:p w14:paraId="369C760A" w14:textId="77777777" w:rsidR="0068733D" w:rsidRPr="00B07562" w:rsidRDefault="0068733D" w:rsidP="00A43D4F">
            <w:pPr>
              <w:suppressAutoHyphens w:val="0"/>
              <w:rPr>
                <w:b/>
                <w:bCs/>
                <w:color w:val="000000"/>
                <w:lang w:val="lt-LT"/>
              </w:rPr>
            </w:pPr>
            <w:r w:rsidRPr="00B07562">
              <w:rPr>
                <w:b/>
                <w:bCs/>
                <w:color w:val="000000"/>
                <w:lang w:val="lt-LT"/>
              </w:rPr>
              <w:t> </w:t>
            </w:r>
          </w:p>
        </w:tc>
        <w:tc>
          <w:tcPr>
            <w:tcW w:w="1276" w:type="dxa"/>
            <w:tcBorders>
              <w:top w:val="single" w:sz="4" w:space="0" w:color="auto"/>
              <w:left w:val="nil"/>
              <w:bottom w:val="nil"/>
              <w:right w:val="nil"/>
            </w:tcBorders>
            <w:noWrap/>
            <w:vAlign w:val="bottom"/>
            <w:hideMark/>
          </w:tcPr>
          <w:p w14:paraId="2B692185" w14:textId="77777777" w:rsidR="0068733D" w:rsidRPr="00B07562" w:rsidRDefault="0068733D" w:rsidP="00A43D4F">
            <w:pPr>
              <w:suppressAutoHyphens w:val="0"/>
              <w:rPr>
                <w:b/>
                <w:bCs/>
                <w:color w:val="000000"/>
                <w:lang w:val="lt-LT"/>
              </w:rPr>
            </w:pPr>
            <w:r w:rsidRPr="00B07562">
              <w:rPr>
                <w:b/>
                <w:bCs/>
                <w:color w:val="000000"/>
                <w:lang w:val="lt-LT"/>
              </w:rPr>
              <w:t> </w:t>
            </w:r>
          </w:p>
        </w:tc>
        <w:tc>
          <w:tcPr>
            <w:tcW w:w="1275" w:type="dxa"/>
            <w:tcBorders>
              <w:top w:val="single" w:sz="4" w:space="0" w:color="auto"/>
              <w:left w:val="nil"/>
              <w:bottom w:val="nil"/>
              <w:right w:val="nil"/>
            </w:tcBorders>
            <w:noWrap/>
            <w:vAlign w:val="bottom"/>
            <w:hideMark/>
          </w:tcPr>
          <w:p w14:paraId="7B37B485" w14:textId="77777777" w:rsidR="0068733D" w:rsidRPr="00B07562" w:rsidRDefault="0068733D" w:rsidP="00A43D4F">
            <w:pPr>
              <w:suppressAutoHyphens w:val="0"/>
              <w:rPr>
                <w:b/>
                <w:bCs/>
                <w:color w:val="000000"/>
                <w:lang w:val="lt-LT"/>
              </w:rPr>
            </w:pPr>
            <w:r w:rsidRPr="00B07562">
              <w:rPr>
                <w:b/>
                <w:bCs/>
                <w:color w:val="000000"/>
                <w:lang w:val="lt-LT"/>
              </w:rPr>
              <w:t> </w:t>
            </w:r>
          </w:p>
        </w:tc>
      </w:tr>
      <w:tr w:rsidR="0068733D" w:rsidRPr="00B07562" w14:paraId="356C2A7D" w14:textId="77777777" w:rsidTr="003518F2">
        <w:trPr>
          <w:trHeight w:val="300"/>
        </w:trPr>
        <w:tc>
          <w:tcPr>
            <w:tcW w:w="794" w:type="dxa"/>
            <w:noWrap/>
            <w:vAlign w:val="bottom"/>
            <w:hideMark/>
          </w:tcPr>
          <w:p w14:paraId="00F50D8F" w14:textId="77777777" w:rsidR="0068733D" w:rsidRPr="00B07562" w:rsidRDefault="0068733D" w:rsidP="00A43D4F">
            <w:pPr>
              <w:rPr>
                <w:b/>
                <w:bCs/>
                <w:color w:val="000000"/>
                <w:lang w:val="lt-LT"/>
              </w:rPr>
            </w:pPr>
          </w:p>
        </w:tc>
        <w:tc>
          <w:tcPr>
            <w:tcW w:w="1474" w:type="dxa"/>
            <w:noWrap/>
            <w:vAlign w:val="bottom"/>
            <w:hideMark/>
          </w:tcPr>
          <w:p w14:paraId="5415C85E" w14:textId="77777777" w:rsidR="0068733D" w:rsidRPr="00B07562" w:rsidRDefault="0068733D" w:rsidP="00A43D4F">
            <w:pPr>
              <w:suppressAutoHyphens w:val="0"/>
              <w:rPr>
                <w:lang w:val="lt-LT"/>
              </w:rPr>
            </w:pP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62B49870" w14:textId="77777777" w:rsidR="0068733D" w:rsidRPr="00B07562" w:rsidRDefault="0068733D" w:rsidP="003518F2">
            <w:pPr>
              <w:suppressAutoHyphens w:val="0"/>
              <w:jc w:val="center"/>
              <w:rPr>
                <w:color w:val="000000"/>
                <w:lang w:val="lt-LT"/>
              </w:rPr>
            </w:pPr>
            <w:r w:rsidRPr="00B07562">
              <w:rPr>
                <w:color w:val="000000"/>
                <w:lang w:val="lt-LT"/>
              </w:rPr>
              <w:t>Skirta, EUR</w:t>
            </w:r>
          </w:p>
        </w:tc>
        <w:tc>
          <w:tcPr>
            <w:tcW w:w="1559" w:type="dxa"/>
            <w:tcBorders>
              <w:top w:val="single" w:sz="4" w:space="0" w:color="auto"/>
              <w:left w:val="nil"/>
              <w:bottom w:val="single" w:sz="4" w:space="0" w:color="auto"/>
              <w:right w:val="single" w:sz="4" w:space="0" w:color="auto"/>
            </w:tcBorders>
            <w:noWrap/>
            <w:vAlign w:val="bottom"/>
            <w:hideMark/>
          </w:tcPr>
          <w:p w14:paraId="4548E145" w14:textId="77777777" w:rsidR="0068733D" w:rsidRPr="00B07562" w:rsidRDefault="0068733D" w:rsidP="00A43D4F">
            <w:pPr>
              <w:suppressAutoHyphens w:val="0"/>
              <w:jc w:val="center"/>
              <w:rPr>
                <w:color w:val="000000"/>
                <w:lang w:val="lt-LT"/>
              </w:rPr>
            </w:pPr>
            <w:r w:rsidRPr="00B07562">
              <w:rPr>
                <w:color w:val="000000"/>
                <w:lang w:val="lt-LT"/>
              </w:rPr>
              <w:t>Pervesta, EUR</w:t>
            </w:r>
          </w:p>
        </w:tc>
        <w:tc>
          <w:tcPr>
            <w:tcW w:w="1276" w:type="dxa"/>
            <w:tcBorders>
              <w:top w:val="single" w:sz="4" w:space="0" w:color="auto"/>
              <w:left w:val="nil"/>
              <w:bottom w:val="single" w:sz="4" w:space="0" w:color="auto"/>
              <w:right w:val="single" w:sz="4" w:space="0" w:color="auto"/>
            </w:tcBorders>
            <w:noWrap/>
            <w:vAlign w:val="bottom"/>
            <w:hideMark/>
          </w:tcPr>
          <w:p w14:paraId="17F6F314" w14:textId="77777777" w:rsidR="0068733D" w:rsidRPr="00B07562" w:rsidRDefault="0068733D" w:rsidP="00A43D4F">
            <w:pPr>
              <w:suppressAutoHyphens w:val="0"/>
              <w:jc w:val="center"/>
              <w:rPr>
                <w:color w:val="000000"/>
                <w:lang w:val="lt-LT"/>
              </w:rPr>
            </w:pPr>
            <w:r w:rsidRPr="00B07562">
              <w:rPr>
                <w:color w:val="000000"/>
                <w:lang w:val="lt-LT"/>
              </w:rPr>
              <w:t>Paraiška, EUR</w:t>
            </w:r>
          </w:p>
        </w:tc>
        <w:tc>
          <w:tcPr>
            <w:tcW w:w="2551" w:type="dxa"/>
            <w:gridSpan w:val="2"/>
            <w:tcBorders>
              <w:top w:val="single" w:sz="4" w:space="0" w:color="auto"/>
              <w:left w:val="nil"/>
              <w:bottom w:val="single" w:sz="4" w:space="0" w:color="auto"/>
              <w:right w:val="single" w:sz="4" w:space="0" w:color="auto"/>
            </w:tcBorders>
            <w:vAlign w:val="bottom"/>
            <w:hideMark/>
          </w:tcPr>
          <w:p w14:paraId="77D80607" w14:textId="77777777" w:rsidR="0068733D" w:rsidRPr="00B07562" w:rsidRDefault="0068733D" w:rsidP="00A43D4F">
            <w:pPr>
              <w:suppressAutoHyphens w:val="0"/>
              <w:jc w:val="center"/>
              <w:rPr>
                <w:color w:val="000000"/>
                <w:lang w:val="lt-LT"/>
              </w:rPr>
            </w:pPr>
            <w:r w:rsidRPr="00B07562">
              <w:rPr>
                <w:color w:val="000000"/>
                <w:lang w:val="lt-LT"/>
              </w:rPr>
              <w:t>Nepanaudotas likutis, EUR</w:t>
            </w:r>
          </w:p>
        </w:tc>
      </w:tr>
      <w:tr w:rsidR="0068733D" w:rsidRPr="00B07562" w14:paraId="6E51DC11" w14:textId="77777777" w:rsidTr="00813C0D">
        <w:trPr>
          <w:trHeight w:val="278"/>
        </w:trPr>
        <w:tc>
          <w:tcPr>
            <w:tcW w:w="794" w:type="dxa"/>
            <w:noWrap/>
            <w:vAlign w:val="bottom"/>
            <w:hideMark/>
          </w:tcPr>
          <w:p w14:paraId="11A6BF46" w14:textId="77777777" w:rsidR="0068733D" w:rsidRPr="00B07562" w:rsidRDefault="0068733D" w:rsidP="00A43D4F">
            <w:pPr>
              <w:rPr>
                <w:color w:val="000000"/>
                <w:lang w:val="lt-LT"/>
              </w:rPr>
            </w:pPr>
          </w:p>
        </w:tc>
        <w:tc>
          <w:tcPr>
            <w:tcW w:w="1474" w:type="dxa"/>
            <w:noWrap/>
            <w:vAlign w:val="bottom"/>
            <w:hideMark/>
          </w:tcPr>
          <w:p w14:paraId="4504AD4E" w14:textId="77777777" w:rsidR="0068733D" w:rsidRPr="00B07562" w:rsidRDefault="0068733D" w:rsidP="00A43D4F">
            <w:pPr>
              <w:suppressAutoHyphens w:val="0"/>
              <w:rPr>
                <w:lang w:val="lt-LT"/>
              </w:rPr>
            </w:pPr>
          </w:p>
        </w:tc>
        <w:tc>
          <w:tcPr>
            <w:tcW w:w="1985" w:type="dxa"/>
            <w:tcBorders>
              <w:top w:val="nil"/>
              <w:left w:val="single" w:sz="4" w:space="0" w:color="auto"/>
              <w:bottom w:val="single" w:sz="4" w:space="0" w:color="auto"/>
              <w:right w:val="single" w:sz="4" w:space="0" w:color="auto"/>
            </w:tcBorders>
            <w:noWrap/>
            <w:vAlign w:val="bottom"/>
          </w:tcPr>
          <w:p w14:paraId="5F79711C" w14:textId="77777777" w:rsidR="0068733D" w:rsidRPr="00B07562" w:rsidRDefault="0068733D" w:rsidP="00A43D4F">
            <w:pPr>
              <w:suppressAutoHyphens w:val="0"/>
              <w:rPr>
                <w:color w:val="000000"/>
                <w:lang w:val="lt-LT"/>
              </w:rPr>
            </w:pPr>
          </w:p>
        </w:tc>
        <w:tc>
          <w:tcPr>
            <w:tcW w:w="1559" w:type="dxa"/>
            <w:tcBorders>
              <w:top w:val="nil"/>
              <w:left w:val="nil"/>
              <w:bottom w:val="single" w:sz="4" w:space="0" w:color="auto"/>
              <w:right w:val="single" w:sz="4" w:space="0" w:color="auto"/>
            </w:tcBorders>
            <w:noWrap/>
            <w:vAlign w:val="bottom"/>
          </w:tcPr>
          <w:p w14:paraId="50F52EF7" w14:textId="77777777" w:rsidR="0068733D" w:rsidRPr="00B07562" w:rsidRDefault="0068733D" w:rsidP="00A43D4F">
            <w:pPr>
              <w:suppressAutoHyphens w:val="0"/>
              <w:rPr>
                <w:color w:val="000000"/>
                <w:lang w:val="lt-LT"/>
              </w:rPr>
            </w:pPr>
          </w:p>
        </w:tc>
        <w:tc>
          <w:tcPr>
            <w:tcW w:w="1276" w:type="dxa"/>
            <w:tcBorders>
              <w:top w:val="nil"/>
              <w:left w:val="nil"/>
              <w:bottom w:val="single" w:sz="4" w:space="0" w:color="auto"/>
              <w:right w:val="single" w:sz="4" w:space="0" w:color="auto"/>
            </w:tcBorders>
            <w:noWrap/>
            <w:vAlign w:val="bottom"/>
          </w:tcPr>
          <w:p w14:paraId="691793DE" w14:textId="77777777" w:rsidR="0068733D" w:rsidRPr="00B07562" w:rsidRDefault="0068733D" w:rsidP="00A43D4F">
            <w:pPr>
              <w:suppressAutoHyphens w:val="0"/>
              <w:rPr>
                <w:color w:val="000000"/>
                <w:lang w:val="lt-LT"/>
              </w:rPr>
            </w:pPr>
          </w:p>
        </w:tc>
        <w:tc>
          <w:tcPr>
            <w:tcW w:w="2551" w:type="dxa"/>
            <w:gridSpan w:val="2"/>
            <w:tcBorders>
              <w:top w:val="single" w:sz="4" w:space="0" w:color="auto"/>
              <w:left w:val="nil"/>
              <w:bottom w:val="single" w:sz="4" w:space="0" w:color="auto"/>
              <w:right w:val="single" w:sz="4" w:space="0" w:color="auto"/>
            </w:tcBorders>
            <w:noWrap/>
            <w:vAlign w:val="bottom"/>
            <w:hideMark/>
          </w:tcPr>
          <w:p w14:paraId="48909932" w14:textId="77777777" w:rsidR="0068733D" w:rsidRPr="00B07562" w:rsidRDefault="0068733D" w:rsidP="00A43D4F">
            <w:pPr>
              <w:suppressAutoHyphens w:val="0"/>
              <w:jc w:val="center"/>
              <w:rPr>
                <w:color w:val="000000"/>
                <w:lang w:val="lt-LT"/>
              </w:rPr>
            </w:pPr>
            <w:r w:rsidRPr="00B07562">
              <w:rPr>
                <w:color w:val="000000"/>
                <w:lang w:val="lt-LT"/>
              </w:rPr>
              <w:t> </w:t>
            </w:r>
          </w:p>
        </w:tc>
      </w:tr>
      <w:tr w:rsidR="0068733D" w:rsidRPr="00B07562" w14:paraId="16ADC9E5" w14:textId="77777777" w:rsidTr="00A43D4F">
        <w:trPr>
          <w:trHeight w:val="570"/>
        </w:trPr>
        <w:tc>
          <w:tcPr>
            <w:tcW w:w="4253" w:type="dxa"/>
            <w:gridSpan w:val="3"/>
            <w:vAlign w:val="bottom"/>
            <w:hideMark/>
          </w:tcPr>
          <w:p w14:paraId="55746E43" w14:textId="77777777" w:rsidR="0068733D" w:rsidRPr="00B07562" w:rsidRDefault="0068733D" w:rsidP="00A43D4F">
            <w:pPr>
              <w:suppressAutoHyphens w:val="0"/>
              <w:rPr>
                <w:color w:val="000000"/>
                <w:lang w:val="lt-LT"/>
              </w:rPr>
            </w:pPr>
            <w:r w:rsidRPr="00B07562">
              <w:rPr>
                <w:color w:val="000000"/>
                <w:lang w:val="lt-LT"/>
              </w:rPr>
              <w:t>Paraišką priėmė ir patikrino pateiktų dokumentų atitiktį pateiktai paraiškai:</w:t>
            </w:r>
          </w:p>
        </w:tc>
        <w:tc>
          <w:tcPr>
            <w:tcW w:w="1559" w:type="dxa"/>
            <w:vAlign w:val="bottom"/>
            <w:hideMark/>
          </w:tcPr>
          <w:p w14:paraId="6EB6E45E" w14:textId="77777777" w:rsidR="0068733D" w:rsidRPr="00B07562" w:rsidRDefault="0068733D" w:rsidP="00A43D4F">
            <w:pPr>
              <w:rPr>
                <w:color w:val="000000"/>
                <w:lang w:val="lt-LT"/>
              </w:rPr>
            </w:pPr>
          </w:p>
        </w:tc>
        <w:tc>
          <w:tcPr>
            <w:tcW w:w="2552" w:type="dxa"/>
            <w:gridSpan w:val="2"/>
            <w:noWrap/>
            <w:vAlign w:val="bottom"/>
          </w:tcPr>
          <w:p w14:paraId="7963D6CB" w14:textId="77777777" w:rsidR="0068733D" w:rsidRPr="00B07562" w:rsidRDefault="0068733D" w:rsidP="00A43D4F">
            <w:pPr>
              <w:suppressAutoHyphens w:val="0"/>
              <w:rPr>
                <w:color w:val="000000"/>
                <w:lang w:val="lt-LT"/>
              </w:rPr>
            </w:pPr>
          </w:p>
        </w:tc>
        <w:tc>
          <w:tcPr>
            <w:tcW w:w="1275" w:type="dxa"/>
            <w:noWrap/>
            <w:vAlign w:val="bottom"/>
            <w:hideMark/>
          </w:tcPr>
          <w:p w14:paraId="06341246" w14:textId="77777777" w:rsidR="0068733D" w:rsidRPr="00B07562" w:rsidRDefault="0068733D" w:rsidP="00A43D4F">
            <w:pPr>
              <w:rPr>
                <w:color w:val="000000"/>
                <w:lang w:val="lt-LT"/>
              </w:rPr>
            </w:pPr>
          </w:p>
        </w:tc>
      </w:tr>
      <w:tr w:rsidR="0068733D" w:rsidRPr="00B07562" w14:paraId="09544F2B" w14:textId="77777777" w:rsidTr="00A43D4F">
        <w:trPr>
          <w:trHeight w:val="300"/>
        </w:trPr>
        <w:tc>
          <w:tcPr>
            <w:tcW w:w="9639" w:type="dxa"/>
            <w:gridSpan w:val="7"/>
            <w:noWrap/>
            <w:vAlign w:val="bottom"/>
            <w:hideMark/>
          </w:tcPr>
          <w:p w14:paraId="24270E17" w14:textId="77777777" w:rsidR="0068733D" w:rsidRPr="00B07562" w:rsidRDefault="0068733D" w:rsidP="00A43D4F">
            <w:pPr>
              <w:rPr>
                <w:color w:val="000000"/>
                <w:lang w:val="lt-LT"/>
              </w:rPr>
            </w:pPr>
          </w:p>
        </w:tc>
      </w:tr>
      <w:tr w:rsidR="0068733D" w:rsidRPr="00B07562" w14:paraId="168FAB5C" w14:textId="77777777" w:rsidTr="00B471EB">
        <w:trPr>
          <w:trHeight w:val="525"/>
        </w:trPr>
        <w:tc>
          <w:tcPr>
            <w:tcW w:w="4253" w:type="dxa"/>
            <w:gridSpan w:val="3"/>
            <w:tcBorders>
              <w:top w:val="single" w:sz="4" w:space="0" w:color="auto"/>
              <w:left w:val="nil"/>
              <w:bottom w:val="nil"/>
              <w:right w:val="nil"/>
            </w:tcBorders>
          </w:tcPr>
          <w:p w14:paraId="026DCAB0" w14:textId="77777777" w:rsidR="0068733D" w:rsidRPr="00B07562" w:rsidRDefault="00B471EB" w:rsidP="00B471EB">
            <w:pPr>
              <w:suppressAutoHyphens w:val="0"/>
              <w:rPr>
                <w:color w:val="000000"/>
                <w:lang w:val="lt-LT"/>
              </w:rPr>
            </w:pPr>
            <w:r w:rsidRPr="00B07562">
              <w:rPr>
                <w:color w:val="000000"/>
                <w:lang w:val="lt-LT"/>
              </w:rPr>
              <w:t>Atitinkamą programą kuruojantis administracijos darbuotojas (pareigos, vardas, pavardė, parašas)</w:t>
            </w:r>
          </w:p>
        </w:tc>
        <w:tc>
          <w:tcPr>
            <w:tcW w:w="1559" w:type="dxa"/>
            <w:noWrap/>
            <w:vAlign w:val="bottom"/>
          </w:tcPr>
          <w:p w14:paraId="49057FE7" w14:textId="77777777" w:rsidR="0068733D" w:rsidRPr="00B07562" w:rsidRDefault="0068733D" w:rsidP="00A43D4F">
            <w:pPr>
              <w:rPr>
                <w:color w:val="000000"/>
                <w:lang w:val="lt-LT"/>
              </w:rPr>
            </w:pPr>
          </w:p>
        </w:tc>
        <w:tc>
          <w:tcPr>
            <w:tcW w:w="3827" w:type="dxa"/>
            <w:gridSpan w:val="3"/>
            <w:tcBorders>
              <w:top w:val="single" w:sz="4" w:space="0" w:color="auto"/>
              <w:left w:val="nil"/>
              <w:bottom w:val="nil"/>
              <w:right w:val="nil"/>
            </w:tcBorders>
            <w:vAlign w:val="bottom"/>
            <w:hideMark/>
          </w:tcPr>
          <w:p w14:paraId="7308A313" w14:textId="77777777" w:rsidR="0068733D" w:rsidRPr="00B07562" w:rsidRDefault="00B471EB" w:rsidP="00A43D4F">
            <w:pPr>
              <w:suppressAutoHyphens w:val="0"/>
              <w:rPr>
                <w:lang w:val="lt-LT"/>
              </w:rPr>
            </w:pPr>
            <w:r w:rsidRPr="00B07562">
              <w:rPr>
                <w:lang w:val="lt-LT" w:eastAsia="lt-LT"/>
              </w:rPr>
              <w:t xml:space="preserve">Centralizuotos buhalterinės apskaitos skyriaus </w:t>
            </w:r>
            <w:r w:rsidR="0068733D" w:rsidRPr="00B07562">
              <w:rPr>
                <w:lang w:val="lt-LT"/>
              </w:rPr>
              <w:t>darbuotojas (pareigos, vardas, pavardė, parašas)</w:t>
            </w:r>
          </w:p>
          <w:p w14:paraId="2D64FECC" w14:textId="77777777" w:rsidR="004253BB" w:rsidRPr="00B07562" w:rsidRDefault="004253BB" w:rsidP="00A43D4F">
            <w:pPr>
              <w:suppressAutoHyphens w:val="0"/>
              <w:rPr>
                <w:color w:val="000000"/>
                <w:lang w:val="lt-LT"/>
              </w:rPr>
            </w:pPr>
          </w:p>
        </w:tc>
      </w:tr>
    </w:tbl>
    <w:p w14:paraId="20AD9455" w14:textId="77777777" w:rsidR="0068733D" w:rsidRPr="00B07562" w:rsidRDefault="0068733D" w:rsidP="0068733D">
      <w:pPr>
        <w:rPr>
          <w:lang w:val="lt-LT"/>
        </w:rPr>
      </w:pPr>
    </w:p>
    <w:p w14:paraId="3E20454A" w14:textId="77777777" w:rsidR="003652B9" w:rsidRPr="00B07562" w:rsidRDefault="00094E5F" w:rsidP="00BA7F1E">
      <w:pPr>
        <w:jc w:val="center"/>
        <w:rPr>
          <w:lang w:val="lt-LT"/>
        </w:rPr>
        <w:sectPr w:rsidR="003652B9" w:rsidRPr="00B07562" w:rsidSect="005776EA">
          <w:pgSz w:w="11906" w:h="16838"/>
          <w:pgMar w:top="1134" w:right="567" w:bottom="1134" w:left="1701" w:header="567" w:footer="567" w:gutter="0"/>
          <w:pgNumType w:start="1"/>
          <w:cols w:space="1296"/>
          <w:titlePg/>
          <w:docGrid w:linePitch="360"/>
        </w:sectPr>
      </w:pPr>
      <w:r w:rsidRPr="00B07562">
        <w:rPr>
          <w:lang w:val="lt-LT"/>
        </w:rPr>
        <w:t>______________________</w:t>
      </w:r>
    </w:p>
    <w:p w14:paraId="770EFB80" w14:textId="77777777" w:rsidR="00BA7F1E" w:rsidRDefault="004253BB" w:rsidP="004253BB">
      <w:pPr>
        <w:ind w:left="5529"/>
        <w:rPr>
          <w:lang w:val="lt-LT"/>
        </w:rPr>
      </w:pPr>
      <w:r w:rsidRPr="00B07562">
        <w:rPr>
          <w:lang w:val="lt-LT"/>
        </w:rPr>
        <w:lastRenderedPageBreak/>
        <w:t xml:space="preserve">Vaikų vasaros poilsio programų rėmimo </w:t>
      </w:r>
    </w:p>
    <w:p w14:paraId="14D3529E" w14:textId="77777777" w:rsidR="00BA7F1E" w:rsidRDefault="004253BB" w:rsidP="004253BB">
      <w:pPr>
        <w:ind w:left="5529"/>
        <w:rPr>
          <w:lang w:val="lt-LT"/>
        </w:rPr>
      </w:pPr>
      <w:r w:rsidRPr="00B07562">
        <w:rPr>
          <w:lang w:val="lt-LT"/>
        </w:rPr>
        <w:t xml:space="preserve">konkurso organizavimo Lazdijų rajono </w:t>
      </w:r>
    </w:p>
    <w:p w14:paraId="0A152748" w14:textId="77777777" w:rsidR="004253BB" w:rsidRPr="00B07562" w:rsidRDefault="004253BB" w:rsidP="004253BB">
      <w:pPr>
        <w:ind w:left="5529"/>
        <w:rPr>
          <w:lang w:val="lt-LT" w:eastAsia="lt-LT"/>
        </w:rPr>
      </w:pPr>
      <w:r w:rsidRPr="00B07562">
        <w:rPr>
          <w:lang w:val="lt-LT"/>
        </w:rPr>
        <w:t xml:space="preserve">savivaldybėje </w:t>
      </w:r>
      <w:r w:rsidRPr="00B07562">
        <w:rPr>
          <w:lang w:val="lt-LT" w:eastAsia="lt-LT"/>
        </w:rPr>
        <w:t xml:space="preserve">tvarkos aprašo </w:t>
      </w:r>
    </w:p>
    <w:p w14:paraId="6890AB41" w14:textId="77777777" w:rsidR="004253BB" w:rsidRPr="00B07562" w:rsidRDefault="004253BB" w:rsidP="004253BB">
      <w:pPr>
        <w:ind w:left="5529"/>
        <w:rPr>
          <w:lang w:val="lt-LT" w:eastAsia="lt-LT"/>
        </w:rPr>
      </w:pPr>
      <w:r w:rsidRPr="00B07562">
        <w:rPr>
          <w:lang w:val="lt-LT" w:eastAsia="lt-LT"/>
        </w:rPr>
        <w:t>5 priedas</w:t>
      </w:r>
    </w:p>
    <w:p w14:paraId="1106BC00" w14:textId="77777777" w:rsidR="004253BB" w:rsidRPr="00B07562" w:rsidRDefault="004253BB" w:rsidP="004253BB">
      <w:pPr>
        <w:rPr>
          <w:i/>
          <w:lang w:val="lt-LT" w:eastAsia="lt-LT"/>
        </w:rPr>
      </w:pPr>
    </w:p>
    <w:p w14:paraId="4A67083E" w14:textId="77777777" w:rsidR="004253BB" w:rsidRPr="00B07562" w:rsidRDefault="004253BB" w:rsidP="004253BB">
      <w:pPr>
        <w:ind w:firstLine="851"/>
        <w:jc w:val="center"/>
        <w:rPr>
          <w:b/>
          <w:bCs/>
          <w:lang w:val="lt-LT"/>
        </w:rPr>
      </w:pPr>
    </w:p>
    <w:p w14:paraId="6DB40DDC" w14:textId="77777777" w:rsidR="004253BB" w:rsidRPr="00B07562" w:rsidRDefault="00B471EB" w:rsidP="00BA7F1E">
      <w:pPr>
        <w:jc w:val="center"/>
        <w:rPr>
          <w:b/>
          <w:bCs/>
          <w:lang w:val="lt-LT"/>
        </w:rPr>
      </w:pPr>
      <w:r w:rsidRPr="00B07562">
        <w:rPr>
          <w:b/>
          <w:bCs/>
          <w:lang w:val="lt-LT"/>
        </w:rPr>
        <w:t>VAIKŲ VASAROS POILSIO</w:t>
      </w:r>
      <w:r w:rsidRPr="00B07562">
        <w:rPr>
          <w:lang w:val="lt-LT"/>
        </w:rPr>
        <w:t xml:space="preserve"> </w:t>
      </w:r>
      <w:r w:rsidR="004253BB" w:rsidRPr="00B07562">
        <w:rPr>
          <w:b/>
          <w:bCs/>
          <w:lang w:val="lt-LT"/>
        </w:rPr>
        <w:t xml:space="preserve">PROGRAMOS ĮGYVENDINIMO ATASKAITA </w:t>
      </w:r>
    </w:p>
    <w:p w14:paraId="2F849ADF" w14:textId="77777777" w:rsidR="004253BB" w:rsidRPr="00B07562" w:rsidRDefault="004253BB" w:rsidP="00BA7F1E">
      <w:pPr>
        <w:jc w:val="center"/>
        <w:rPr>
          <w:b/>
          <w:lang w:val="lt-LT"/>
        </w:rPr>
      </w:pPr>
    </w:p>
    <w:p w14:paraId="0D3630DC" w14:textId="77777777" w:rsidR="004253BB" w:rsidRPr="00B07562" w:rsidRDefault="004253BB" w:rsidP="00BA7F1E">
      <w:pPr>
        <w:jc w:val="center"/>
        <w:rPr>
          <w:bCs/>
          <w:lang w:val="lt-LT"/>
        </w:rPr>
      </w:pPr>
      <w:r w:rsidRPr="00B07562">
        <w:rPr>
          <w:bCs/>
          <w:lang w:val="lt-LT"/>
        </w:rPr>
        <w:t>_________________</w:t>
      </w:r>
    </w:p>
    <w:p w14:paraId="72FD2536" w14:textId="77777777" w:rsidR="004253BB" w:rsidRPr="00B07562" w:rsidRDefault="004253BB" w:rsidP="00BA7F1E">
      <w:pPr>
        <w:jc w:val="center"/>
        <w:rPr>
          <w:lang w:val="lt-LT"/>
        </w:rPr>
      </w:pPr>
      <w:r w:rsidRPr="00B07562">
        <w:rPr>
          <w:lang w:val="lt-LT"/>
        </w:rPr>
        <w:t>(data)</w:t>
      </w:r>
    </w:p>
    <w:p w14:paraId="748978C8" w14:textId="77777777" w:rsidR="004253BB" w:rsidRPr="00B07562" w:rsidRDefault="004253BB" w:rsidP="004253BB">
      <w:pPr>
        <w:rPr>
          <w:color w:val="00000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992"/>
        <w:gridCol w:w="3187"/>
        <w:gridCol w:w="2902"/>
      </w:tblGrid>
      <w:tr w:rsidR="004253BB" w:rsidRPr="00B07562" w14:paraId="16571104" w14:textId="77777777" w:rsidTr="00A43D4F">
        <w:tc>
          <w:tcPr>
            <w:tcW w:w="284" w:type="pct"/>
            <w:tcBorders>
              <w:top w:val="single" w:sz="4" w:space="0" w:color="auto"/>
              <w:left w:val="single" w:sz="4" w:space="0" w:color="auto"/>
              <w:bottom w:val="single" w:sz="4" w:space="0" w:color="auto"/>
              <w:right w:val="single" w:sz="4" w:space="0" w:color="auto"/>
            </w:tcBorders>
            <w:shd w:val="clear" w:color="auto" w:fill="D9D9D9"/>
          </w:tcPr>
          <w:p w14:paraId="58EB8DB6" w14:textId="77777777" w:rsidR="004253BB" w:rsidRPr="00B07562" w:rsidRDefault="004253BB" w:rsidP="00A43D4F">
            <w:pPr>
              <w:pStyle w:val="Sraopastraipa"/>
              <w:numPr>
                <w:ilvl w:val="0"/>
                <w:numId w:val="15"/>
              </w:numPr>
              <w:spacing w:line="259" w:lineRule="auto"/>
              <w:ind w:left="22" w:firstLine="0"/>
              <w:rPr>
                <w:szCs w:val="24"/>
              </w:rPr>
            </w:pPr>
          </w:p>
        </w:tc>
        <w:tc>
          <w:tcPr>
            <w:tcW w:w="1554" w:type="pct"/>
            <w:tcBorders>
              <w:top w:val="single" w:sz="4" w:space="0" w:color="auto"/>
              <w:left w:val="single" w:sz="4" w:space="0" w:color="auto"/>
              <w:bottom w:val="single" w:sz="4" w:space="0" w:color="auto"/>
              <w:right w:val="single" w:sz="4" w:space="0" w:color="auto"/>
            </w:tcBorders>
            <w:shd w:val="clear" w:color="auto" w:fill="D9D9D9"/>
          </w:tcPr>
          <w:p w14:paraId="5FA85F19" w14:textId="77777777" w:rsidR="004253BB" w:rsidRPr="00B07562" w:rsidRDefault="004253BB" w:rsidP="00A43D4F">
            <w:pPr>
              <w:rPr>
                <w:b/>
                <w:bCs/>
                <w:lang w:val="lt-LT"/>
              </w:rPr>
            </w:pPr>
            <w:r w:rsidRPr="00B07562">
              <w:rPr>
                <w:b/>
                <w:bCs/>
                <w:lang w:val="lt-LT"/>
              </w:rPr>
              <w:t>Pareiškėjo pavadinimas</w:t>
            </w:r>
          </w:p>
          <w:p w14:paraId="59553612" w14:textId="77777777" w:rsidR="004253BB" w:rsidRPr="00B07562" w:rsidRDefault="004253BB" w:rsidP="00A43D4F">
            <w:pPr>
              <w:rPr>
                <w:b/>
                <w:bCs/>
                <w:lang w:val="lt-LT"/>
              </w:rPr>
            </w:pPr>
          </w:p>
        </w:tc>
        <w:tc>
          <w:tcPr>
            <w:tcW w:w="3162" w:type="pct"/>
            <w:gridSpan w:val="2"/>
            <w:tcBorders>
              <w:top w:val="single" w:sz="4" w:space="0" w:color="auto"/>
              <w:left w:val="single" w:sz="4" w:space="0" w:color="auto"/>
              <w:bottom w:val="single" w:sz="4" w:space="0" w:color="auto"/>
              <w:right w:val="single" w:sz="4" w:space="0" w:color="auto"/>
            </w:tcBorders>
          </w:tcPr>
          <w:p w14:paraId="35083146" w14:textId="77777777" w:rsidR="004253BB" w:rsidRPr="00B07562" w:rsidRDefault="004253BB" w:rsidP="00A43D4F">
            <w:pPr>
              <w:rPr>
                <w:lang w:val="lt-LT"/>
              </w:rPr>
            </w:pPr>
          </w:p>
        </w:tc>
      </w:tr>
      <w:tr w:rsidR="004253BB" w:rsidRPr="00B07562" w14:paraId="07E809EF" w14:textId="77777777" w:rsidTr="00A43D4F">
        <w:tc>
          <w:tcPr>
            <w:tcW w:w="284" w:type="pct"/>
            <w:tcBorders>
              <w:top w:val="single" w:sz="4" w:space="0" w:color="auto"/>
              <w:left w:val="single" w:sz="4" w:space="0" w:color="auto"/>
              <w:bottom w:val="single" w:sz="4" w:space="0" w:color="auto"/>
              <w:right w:val="single" w:sz="4" w:space="0" w:color="auto"/>
            </w:tcBorders>
            <w:shd w:val="clear" w:color="auto" w:fill="D9D9D9"/>
          </w:tcPr>
          <w:p w14:paraId="25347DFA" w14:textId="77777777" w:rsidR="004253BB" w:rsidRPr="00B07562" w:rsidRDefault="004253BB" w:rsidP="00A43D4F">
            <w:pPr>
              <w:pStyle w:val="Sraopastraipa"/>
              <w:numPr>
                <w:ilvl w:val="0"/>
                <w:numId w:val="15"/>
              </w:numPr>
              <w:spacing w:line="259" w:lineRule="auto"/>
              <w:ind w:left="22" w:firstLine="0"/>
              <w:rPr>
                <w:szCs w:val="24"/>
              </w:rPr>
            </w:pPr>
          </w:p>
        </w:tc>
        <w:tc>
          <w:tcPr>
            <w:tcW w:w="1554" w:type="pct"/>
            <w:tcBorders>
              <w:top w:val="single" w:sz="4" w:space="0" w:color="auto"/>
              <w:left w:val="single" w:sz="4" w:space="0" w:color="auto"/>
              <w:bottom w:val="single" w:sz="4" w:space="0" w:color="auto"/>
              <w:right w:val="single" w:sz="4" w:space="0" w:color="auto"/>
            </w:tcBorders>
            <w:shd w:val="clear" w:color="auto" w:fill="D9D9D9"/>
          </w:tcPr>
          <w:p w14:paraId="69D1AA26" w14:textId="77777777" w:rsidR="004253BB" w:rsidRPr="00B07562" w:rsidRDefault="004253BB" w:rsidP="00A43D4F">
            <w:pPr>
              <w:rPr>
                <w:b/>
                <w:bCs/>
                <w:lang w:val="lt-LT"/>
              </w:rPr>
            </w:pPr>
            <w:r w:rsidRPr="00B07562">
              <w:rPr>
                <w:b/>
                <w:bCs/>
                <w:lang w:val="lt-LT"/>
              </w:rPr>
              <w:t>Programos pavadinimas</w:t>
            </w:r>
          </w:p>
        </w:tc>
        <w:tc>
          <w:tcPr>
            <w:tcW w:w="3162" w:type="pct"/>
            <w:gridSpan w:val="2"/>
            <w:tcBorders>
              <w:top w:val="single" w:sz="4" w:space="0" w:color="auto"/>
              <w:left w:val="single" w:sz="4" w:space="0" w:color="auto"/>
              <w:bottom w:val="single" w:sz="4" w:space="0" w:color="auto"/>
              <w:right w:val="single" w:sz="4" w:space="0" w:color="auto"/>
            </w:tcBorders>
          </w:tcPr>
          <w:p w14:paraId="2B7954D7" w14:textId="77777777" w:rsidR="004253BB" w:rsidRPr="00B07562" w:rsidRDefault="004253BB" w:rsidP="00A43D4F">
            <w:pPr>
              <w:rPr>
                <w:lang w:val="lt-LT"/>
              </w:rPr>
            </w:pPr>
          </w:p>
          <w:p w14:paraId="68B87832" w14:textId="77777777" w:rsidR="004253BB" w:rsidRPr="00B07562" w:rsidRDefault="004253BB" w:rsidP="00A43D4F">
            <w:pPr>
              <w:rPr>
                <w:lang w:val="lt-LT"/>
              </w:rPr>
            </w:pPr>
          </w:p>
        </w:tc>
      </w:tr>
      <w:tr w:rsidR="004253BB" w:rsidRPr="00B07562" w14:paraId="74459C0E" w14:textId="77777777" w:rsidTr="00A43D4F">
        <w:tc>
          <w:tcPr>
            <w:tcW w:w="284" w:type="pct"/>
            <w:tcBorders>
              <w:top w:val="single" w:sz="4" w:space="0" w:color="auto"/>
              <w:left w:val="single" w:sz="4" w:space="0" w:color="auto"/>
              <w:bottom w:val="single" w:sz="4" w:space="0" w:color="auto"/>
              <w:right w:val="single" w:sz="4" w:space="0" w:color="auto"/>
            </w:tcBorders>
            <w:shd w:val="clear" w:color="auto" w:fill="D9D9D9"/>
          </w:tcPr>
          <w:p w14:paraId="6BD1BB49" w14:textId="77777777" w:rsidR="004253BB" w:rsidRPr="00B07562" w:rsidRDefault="004253BB" w:rsidP="00A43D4F">
            <w:pPr>
              <w:pStyle w:val="Sraopastraipa"/>
              <w:numPr>
                <w:ilvl w:val="0"/>
                <w:numId w:val="15"/>
              </w:numPr>
              <w:spacing w:line="259" w:lineRule="auto"/>
              <w:ind w:left="22" w:firstLine="0"/>
              <w:rPr>
                <w:szCs w:val="24"/>
              </w:rPr>
            </w:pPr>
          </w:p>
        </w:tc>
        <w:tc>
          <w:tcPr>
            <w:tcW w:w="1554" w:type="pct"/>
            <w:tcBorders>
              <w:top w:val="single" w:sz="4" w:space="0" w:color="auto"/>
              <w:left w:val="single" w:sz="4" w:space="0" w:color="auto"/>
              <w:bottom w:val="single" w:sz="4" w:space="0" w:color="auto"/>
              <w:right w:val="single" w:sz="4" w:space="0" w:color="auto"/>
            </w:tcBorders>
            <w:shd w:val="clear" w:color="auto" w:fill="D9D9D9"/>
          </w:tcPr>
          <w:p w14:paraId="680AD8D4" w14:textId="77777777" w:rsidR="004253BB" w:rsidRPr="00B07562" w:rsidRDefault="004253BB" w:rsidP="00A43D4F">
            <w:pPr>
              <w:rPr>
                <w:b/>
                <w:bCs/>
                <w:lang w:val="lt-LT"/>
              </w:rPr>
            </w:pPr>
            <w:r w:rsidRPr="00B07562">
              <w:rPr>
                <w:b/>
                <w:bCs/>
                <w:lang w:val="lt-LT"/>
              </w:rPr>
              <w:t>Programos įgyvendinimo trukmė</w:t>
            </w:r>
          </w:p>
        </w:tc>
        <w:tc>
          <w:tcPr>
            <w:tcW w:w="3162" w:type="pct"/>
            <w:gridSpan w:val="2"/>
            <w:tcBorders>
              <w:top w:val="single" w:sz="4" w:space="0" w:color="auto"/>
              <w:left w:val="single" w:sz="4" w:space="0" w:color="auto"/>
              <w:bottom w:val="single" w:sz="4" w:space="0" w:color="auto"/>
              <w:right w:val="single" w:sz="4" w:space="0" w:color="auto"/>
            </w:tcBorders>
          </w:tcPr>
          <w:p w14:paraId="032D19DB" w14:textId="77777777" w:rsidR="004253BB" w:rsidRPr="00B07562" w:rsidRDefault="004253BB" w:rsidP="00A43D4F">
            <w:pPr>
              <w:rPr>
                <w:lang w:val="lt-LT"/>
              </w:rPr>
            </w:pPr>
          </w:p>
        </w:tc>
      </w:tr>
      <w:tr w:rsidR="004253BB" w:rsidRPr="00B07562" w14:paraId="31556810" w14:textId="77777777" w:rsidTr="00A43D4F">
        <w:tc>
          <w:tcPr>
            <w:tcW w:w="284" w:type="pct"/>
            <w:tcBorders>
              <w:top w:val="single" w:sz="4" w:space="0" w:color="auto"/>
              <w:left w:val="single" w:sz="4" w:space="0" w:color="auto"/>
              <w:bottom w:val="single" w:sz="4" w:space="0" w:color="auto"/>
              <w:right w:val="single" w:sz="4" w:space="0" w:color="auto"/>
            </w:tcBorders>
            <w:shd w:val="clear" w:color="auto" w:fill="D9D9D9"/>
          </w:tcPr>
          <w:p w14:paraId="2D80B974" w14:textId="77777777" w:rsidR="004253BB" w:rsidRPr="00B07562" w:rsidRDefault="004253BB" w:rsidP="00A43D4F">
            <w:pPr>
              <w:pStyle w:val="Sraopastraipa"/>
              <w:numPr>
                <w:ilvl w:val="0"/>
                <w:numId w:val="15"/>
              </w:numPr>
              <w:spacing w:line="259" w:lineRule="auto"/>
              <w:ind w:left="22" w:firstLine="0"/>
              <w:rPr>
                <w:szCs w:val="24"/>
              </w:rPr>
            </w:pPr>
          </w:p>
        </w:tc>
        <w:tc>
          <w:tcPr>
            <w:tcW w:w="1554" w:type="pct"/>
            <w:tcBorders>
              <w:top w:val="single" w:sz="4" w:space="0" w:color="auto"/>
              <w:left w:val="single" w:sz="4" w:space="0" w:color="auto"/>
              <w:bottom w:val="single" w:sz="4" w:space="0" w:color="auto"/>
              <w:right w:val="single" w:sz="4" w:space="0" w:color="auto"/>
            </w:tcBorders>
            <w:shd w:val="clear" w:color="auto" w:fill="D9D9D9"/>
          </w:tcPr>
          <w:p w14:paraId="3E5764FE" w14:textId="77777777" w:rsidR="004253BB" w:rsidRPr="00B07562" w:rsidRDefault="004253BB" w:rsidP="00A43D4F">
            <w:pPr>
              <w:rPr>
                <w:b/>
                <w:bCs/>
                <w:lang w:val="lt-LT"/>
              </w:rPr>
            </w:pPr>
            <w:r w:rsidRPr="00B07562">
              <w:rPr>
                <w:b/>
                <w:bCs/>
                <w:lang w:val="lt-LT"/>
              </w:rPr>
              <w:t>Programos vykdymo vieta</w:t>
            </w:r>
          </w:p>
          <w:p w14:paraId="39CA338C" w14:textId="77777777" w:rsidR="004253BB" w:rsidRPr="00B07562" w:rsidRDefault="004253BB" w:rsidP="00A43D4F">
            <w:pPr>
              <w:rPr>
                <w:b/>
                <w:bCs/>
                <w:lang w:val="lt-LT"/>
              </w:rPr>
            </w:pPr>
          </w:p>
        </w:tc>
        <w:tc>
          <w:tcPr>
            <w:tcW w:w="3162" w:type="pct"/>
            <w:gridSpan w:val="2"/>
            <w:tcBorders>
              <w:top w:val="single" w:sz="4" w:space="0" w:color="auto"/>
              <w:left w:val="single" w:sz="4" w:space="0" w:color="auto"/>
              <w:bottom w:val="single" w:sz="4" w:space="0" w:color="auto"/>
              <w:right w:val="single" w:sz="4" w:space="0" w:color="auto"/>
            </w:tcBorders>
          </w:tcPr>
          <w:p w14:paraId="1D286272" w14:textId="77777777" w:rsidR="004253BB" w:rsidRPr="00B07562" w:rsidRDefault="004253BB" w:rsidP="00A43D4F">
            <w:pPr>
              <w:rPr>
                <w:lang w:val="lt-LT"/>
              </w:rPr>
            </w:pPr>
          </w:p>
        </w:tc>
      </w:tr>
      <w:tr w:rsidR="004253BB" w:rsidRPr="00B07562" w14:paraId="39ADD34D" w14:textId="77777777" w:rsidTr="00A43D4F">
        <w:tc>
          <w:tcPr>
            <w:tcW w:w="284" w:type="pct"/>
            <w:tcBorders>
              <w:top w:val="single" w:sz="4" w:space="0" w:color="auto"/>
              <w:left w:val="single" w:sz="4" w:space="0" w:color="auto"/>
              <w:bottom w:val="single" w:sz="4" w:space="0" w:color="auto"/>
              <w:right w:val="single" w:sz="4" w:space="0" w:color="auto"/>
            </w:tcBorders>
            <w:shd w:val="clear" w:color="auto" w:fill="D9D9D9"/>
          </w:tcPr>
          <w:p w14:paraId="3485ED94" w14:textId="77777777" w:rsidR="004253BB" w:rsidRPr="00B07562" w:rsidRDefault="004253BB" w:rsidP="00A43D4F">
            <w:pPr>
              <w:pStyle w:val="Sraopastraipa"/>
              <w:numPr>
                <w:ilvl w:val="0"/>
                <w:numId w:val="15"/>
              </w:numPr>
              <w:spacing w:line="259" w:lineRule="auto"/>
              <w:ind w:left="22" w:firstLine="0"/>
              <w:rPr>
                <w:szCs w:val="24"/>
              </w:rPr>
            </w:pPr>
          </w:p>
        </w:tc>
        <w:tc>
          <w:tcPr>
            <w:tcW w:w="1554" w:type="pct"/>
            <w:tcBorders>
              <w:top w:val="single" w:sz="4" w:space="0" w:color="auto"/>
              <w:left w:val="single" w:sz="4" w:space="0" w:color="auto"/>
              <w:bottom w:val="single" w:sz="4" w:space="0" w:color="auto"/>
              <w:right w:val="single" w:sz="4" w:space="0" w:color="auto"/>
            </w:tcBorders>
            <w:shd w:val="clear" w:color="auto" w:fill="D9D9D9"/>
          </w:tcPr>
          <w:p w14:paraId="10F81059" w14:textId="77777777" w:rsidR="004253BB" w:rsidRPr="00B07562" w:rsidRDefault="004253BB" w:rsidP="00A43D4F">
            <w:pPr>
              <w:rPr>
                <w:b/>
                <w:bCs/>
                <w:lang w:val="lt-LT"/>
              </w:rPr>
            </w:pPr>
            <w:r w:rsidRPr="00B07562">
              <w:rPr>
                <w:b/>
                <w:bCs/>
                <w:lang w:val="lt-LT"/>
              </w:rPr>
              <w:t>Programos viešinimas (nuorodos)</w:t>
            </w:r>
          </w:p>
        </w:tc>
        <w:tc>
          <w:tcPr>
            <w:tcW w:w="3162" w:type="pct"/>
            <w:gridSpan w:val="2"/>
            <w:tcBorders>
              <w:top w:val="single" w:sz="4" w:space="0" w:color="auto"/>
              <w:left w:val="single" w:sz="4" w:space="0" w:color="auto"/>
              <w:bottom w:val="single" w:sz="4" w:space="0" w:color="auto"/>
              <w:right w:val="single" w:sz="4" w:space="0" w:color="auto"/>
            </w:tcBorders>
          </w:tcPr>
          <w:p w14:paraId="1797E80C" w14:textId="77777777" w:rsidR="004253BB" w:rsidRPr="00B07562" w:rsidRDefault="004253BB" w:rsidP="00A43D4F">
            <w:pPr>
              <w:rPr>
                <w:lang w:val="lt-LT"/>
              </w:rPr>
            </w:pPr>
          </w:p>
        </w:tc>
      </w:tr>
      <w:tr w:rsidR="004253BB" w:rsidRPr="00B07562" w14:paraId="085A958E" w14:textId="77777777" w:rsidTr="00A43D4F">
        <w:tc>
          <w:tcPr>
            <w:tcW w:w="284" w:type="pct"/>
            <w:tcBorders>
              <w:top w:val="single" w:sz="4" w:space="0" w:color="auto"/>
              <w:left w:val="single" w:sz="4" w:space="0" w:color="auto"/>
              <w:bottom w:val="single" w:sz="4" w:space="0" w:color="auto"/>
              <w:right w:val="single" w:sz="4" w:space="0" w:color="auto"/>
            </w:tcBorders>
            <w:shd w:val="clear" w:color="auto" w:fill="D9D9D9"/>
          </w:tcPr>
          <w:p w14:paraId="5C8FFAA0" w14:textId="77777777" w:rsidR="004253BB" w:rsidRPr="00B07562" w:rsidRDefault="004253BB" w:rsidP="00A43D4F">
            <w:pPr>
              <w:pStyle w:val="Sraopastraipa"/>
              <w:numPr>
                <w:ilvl w:val="0"/>
                <w:numId w:val="15"/>
              </w:numPr>
              <w:spacing w:line="259" w:lineRule="auto"/>
              <w:ind w:left="22" w:firstLine="0"/>
              <w:rPr>
                <w:szCs w:val="24"/>
              </w:rPr>
            </w:pPr>
          </w:p>
        </w:tc>
        <w:tc>
          <w:tcPr>
            <w:tcW w:w="1554" w:type="pct"/>
            <w:tcBorders>
              <w:top w:val="single" w:sz="4" w:space="0" w:color="auto"/>
              <w:left w:val="single" w:sz="4" w:space="0" w:color="auto"/>
              <w:bottom w:val="single" w:sz="4" w:space="0" w:color="auto"/>
              <w:right w:val="single" w:sz="4" w:space="0" w:color="auto"/>
            </w:tcBorders>
            <w:shd w:val="clear" w:color="auto" w:fill="D9D9D9"/>
          </w:tcPr>
          <w:p w14:paraId="1A8EBB2C" w14:textId="77777777" w:rsidR="004253BB" w:rsidRPr="00B07562" w:rsidRDefault="004253BB" w:rsidP="00A43D4F">
            <w:pPr>
              <w:rPr>
                <w:b/>
                <w:bCs/>
                <w:lang w:val="lt-LT"/>
              </w:rPr>
            </w:pPr>
            <w:r w:rsidRPr="00B07562">
              <w:rPr>
                <w:b/>
                <w:bCs/>
                <w:lang w:val="lt-LT"/>
              </w:rPr>
              <w:t xml:space="preserve">Pasiektų </w:t>
            </w:r>
            <w:r w:rsidR="007729A5" w:rsidRPr="00B07562">
              <w:rPr>
                <w:b/>
                <w:bCs/>
                <w:lang w:val="lt-LT"/>
              </w:rPr>
              <w:t>P</w:t>
            </w:r>
            <w:r w:rsidRPr="00B07562">
              <w:rPr>
                <w:b/>
                <w:bCs/>
                <w:lang w:val="lt-LT"/>
              </w:rPr>
              <w:t>rogramos tikslų, uždavinių įgyvendinimo aprašymas</w:t>
            </w:r>
          </w:p>
        </w:tc>
        <w:tc>
          <w:tcPr>
            <w:tcW w:w="3162" w:type="pct"/>
            <w:gridSpan w:val="2"/>
            <w:tcBorders>
              <w:top w:val="single" w:sz="4" w:space="0" w:color="auto"/>
              <w:left w:val="single" w:sz="4" w:space="0" w:color="auto"/>
              <w:bottom w:val="single" w:sz="4" w:space="0" w:color="auto"/>
              <w:right w:val="single" w:sz="4" w:space="0" w:color="auto"/>
            </w:tcBorders>
          </w:tcPr>
          <w:p w14:paraId="70AF41CD" w14:textId="77777777" w:rsidR="004253BB" w:rsidRPr="00B07562" w:rsidRDefault="004253BB" w:rsidP="00A43D4F">
            <w:pPr>
              <w:rPr>
                <w:lang w:val="lt-LT"/>
              </w:rPr>
            </w:pPr>
          </w:p>
          <w:p w14:paraId="0E7C45DE" w14:textId="77777777" w:rsidR="004253BB" w:rsidRPr="00B07562" w:rsidRDefault="004253BB" w:rsidP="00A43D4F">
            <w:pPr>
              <w:rPr>
                <w:lang w:val="lt-LT"/>
              </w:rPr>
            </w:pPr>
          </w:p>
          <w:p w14:paraId="50911ACE" w14:textId="77777777" w:rsidR="004253BB" w:rsidRPr="00B07562" w:rsidRDefault="004253BB" w:rsidP="00A43D4F">
            <w:pPr>
              <w:rPr>
                <w:lang w:val="lt-LT"/>
              </w:rPr>
            </w:pPr>
          </w:p>
          <w:p w14:paraId="69BE43C6" w14:textId="77777777" w:rsidR="004253BB" w:rsidRPr="00B07562" w:rsidRDefault="004253BB" w:rsidP="00A43D4F">
            <w:pPr>
              <w:rPr>
                <w:lang w:val="lt-LT"/>
              </w:rPr>
            </w:pPr>
          </w:p>
          <w:p w14:paraId="433AF532" w14:textId="77777777" w:rsidR="004253BB" w:rsidRPr="00B07562" w:rsidRDefault="004253BB" w:rsidP="00A43D4F">
            <w:pPr>
              <w:rPr>
                <w:lang w:val="lt-LT"/>
              </w:rPr>
            </w:pPr>
          </w:p>
          <w:p w14:paraId="47DD5914" w14:textId="77777777" w:rsidR="004253BB" w:rsidRPr="00B07562" w:rsidRDefault="004253BB" w:rsidP="00A43D4F">
            <w:pPr>
              <w:rPr>
                <w:lang w:val="lt-LT"/>
              </w:rPr>
            </w:pPr>
          </w:p>
          <w:p w14:paraId="11AF2CE9" w14:textId="77777777" w:rsidR="004253BB" w:rsidRPr="00B07562" w:rsidRDefault="004253BB" w:rsidP="00A43D4F">
            <w:pPr>
              <w:rPr>
                <w:lang w:val="lt-LT"/>
              </w:rPr>
            </w:pPr>
          </w:p>
        </w:tc>
      </w:tr>
      <w:tr w:rsidR="004253BB" w:rsidRPr="00B07562" w14:paraId="0C143B99" w14:textId="77777777" w:rsidTr="00A43D4F">
        <w:tc>
          <w:tcPr>
            <w:tcW w:w="284" w:type="pct"/>
            <w:vMerge w:val="restart"/>
            <w:tcBorders>
              <w:top w:val="single" w:sz="4" w:space="0" w:color="auto"/>
              <w:left w:val="single" w:sz="4" w:space="0" w:color="auto"/>
              <w:right w:val="single" w:sz="4" w:space="0" w:color="auto"/>
            </w:tcBorders>
            <w:shd w:val="clear" w:color="auto" w:fill="D9D9D9"/>
          </w:tcPr>
          <w:p w14:paraId="162810D3" w14:textId="77777777" w:rsidR="004253BB" w:rsidRPr="00B07562" w:rsidRDefault="004253BB" w:rsidP="00A43D4F">
            <w:pPr>
              <w:pStyle w:val="Sraopastraipa"/>
              <w:numPr>
                <w:ilvl w:val="0"/>
                <w:numId w:val="15"/>
              </w:numPr>
              <w:spacing w:line="259" w:lineRule="auto"/>
              <w:ind w:left="22" w:firstLine="0"/>
              <w:rPr>
                <w:szCs w:val="24"/>
              </w:rPr>
            </w:pPr>
          </w:p>
        </w:tc>
        <w:tc>
          <w:tcPr>
            <w:tcW w:w="1554" w:type="pct"/>
            <w:vMerge w:val="restart"/>
            <w:tcBorders>
              <w:top w:val="single" w:sz="4" w:space="0" w:color="auto"/>
              <w:left w:val="single" w:sz="4" w:space="0" w:color="auto"/>
              <w:right w:val="single" w:sz="4" w:space="0" w:color="auto"/>
            </w:tcBorders>
            <w:shd w:val="clear" w:color="auto" w:fill="D9D9D9"/>
          </w:tcPr>
          <w:p w14:paraId="1A1A36E3" w14:textId="77777777" w:rsidR="004253BB" w:rsidRPr="00E75250" w:rsidRDefault="004253BB" w:rsidP="00A43D4F">
            <w:pPr>
              <w:rPr>
                <w:b/>
                <w:bCs/>
                <w:highlight w:val="lightGray"/>
                <w:lang w:val="lt-LT"/>
              </w:rPr>
            </w:pPr>
            <w:r w:rsidRPr="00E75250">
              <w:rPr>
                <w:b/>
                <w:bCs/>
                <w:highlight w:val="lightGray"/>
                <w:lang w:val="lt-LT"/>
              </w:rPr>
              <w:t>Programos rezultatų aprašymas</w:t>
            </w:r>
          </w:p>
        </w:tc>
        <w:tc>
          <w:tcPr>
            <w:tcW w:w="1655" w:type="pct"/>
            <w:tcBorders>
              <w:top w:val="single" w:sz="4" w:space="0" w:color="auto"/>
              <w:left w:val="single" w:sz="4" w:space="0" w:color="auto"/>
              <w:bottom w:val="single" w:sz="4" w:space="0" w:color="auto"/>
              <w:right w:val="single" w:sz="4" w:space="0" w:color="auto"/>
            </w:tcBorders>
            <w:shd w:val="clear" w:color="auto" w:fill="D9D9D9"/>
            <w:vAlign w:val="center"/>
          </w:tcPr>
          <w:p w14:paraId="7AB859D5" w14:textId="77777777" w:rsidR="004253BB" w:rsidRPr="00B07562" w:rsidRDefault="004253BB" w:rsidP="00A43D4F">
            <w:pPr>
              <w:jc w:val="center"/>
              <w:rPr>
                <w:lang w:val="lt-LT"/>
              </w:rPr>
            </w:pPr>
            <w:r w:rsidRPr="00B07562">
              <w:rPr>
                <w:b/>
                <w:bCs/>
                <w:lang w:val="lt-LT"/>
              </w:rPr>
              <w:t xml:space="preserve">Planuoti </w:t>
            </w:r>
            <w:r w:rsidRPr="00B07562">
              <w:rPr>
                <w:lang w:val="lt-LT"/>
              </w:rPr>
              <w:t>veiklos rezultatai</w:t>
            </w:r>
          </w:p>
          <w:p w14:paraId="0D5B4980" w14:textId="77777777" w:rsidR="004253BB" w:rsidRPr="00B07562" w:rsidRDefault="004253BB" w:rsidP="00A43D4F">
            <w:pPr>
              <w:jc w:val="center"/>
              <w:rPr>
                <w:lang w:val="lt-LT"/>
              </w:rPr>
            </w:pPr>
            <w:r w:rsidRPr="00B07562">
              <w:rPr>
                <w:lang w:val="lt-LT"/>
              </w:rPr>
              <w:t>(pagal paraišką)</w:t>
            </w:r>
          </w:p>
        </w:tc>
        <w:tc>
          <w:tcPr>
            <w:tcW w:w="1507" w:type="pct"/>
            <w:tcBorders>
              <w:top w:val="single" w:sz="4" w:space="0" w:color="auto"/>
              <w:left w:val="single" w:sz="4" w:space="0" w:color="auto"/>
              <w:bottom w:val="single" w:sz="4" w:space="0" w:color="auto"/>
              <w:right w:val="single" w:sz="4" w:space="0" w:color="auto"/>
            </w:tcBorders>
            <w:shd w:val="clear" w:color="auto" w:fill="D9D9D9"/>
          </w:tcPr>
          <w:p w14:paraId="021F7691" w14:textId="77777777" w:rsidR="004253BB" w:rsidRPr="00B07562" w:rsidRDefault="004253BB" w:rsidP="00A43D4F">
            <w:pPr>
              <w:jc w:val="center"/>
              <w:rPr>
                <w:lang w:val="lt-LT"/>
              </w:rPr>
            </w:pPr>
            <w:r w:rsidRPr="00B07562">
              <w:rPr>
                <w:b/>
                <w:bCs/>
                <w:lang w:val="lt-LT"/>
              </w:rPr>
              <w:t>Pasiekti</w:t>
            </w:r>
            <w:r w:rsidRPr="00B07562">
              <w:rPr>
                <w:lang w:val="lt-LT"/>
              </w:rPr>
              <w:t xml:space="preserve"> veiklos rezultatai</w:t>
            </w:r>
          </w:p>
        </w:tc>
      </w:tr>
      <w:tr w:rsidR="004253BB" w:rsidRPr="00B07562" w14:paraId="5F252368" w14:textId="77777777" w:rsidTr="00E75250">
        <w:tc>
          <w:tcPr>
            <w:tcW w:w="284" w:type="pct"/>
            <w:vMerge/>
            <w:tcBorders>
              <w:top w:val="single" w:sz="4" w:space="0" w:color="auto"/>
              <w:left w:val="single" w:sz="4" w:space="0" w:color="auto"/>
              <w:right w:val="single" w:sz="4" w:space="0" w:color="auto"/>
            </w:tcBorders>
            <w:shd w:val="clear" w:color="auto" w:fill="D9D9D9"/>
          </w:tcPr>
          <w:p w14:paraId="7F3F026B" w14:textId="77777777" w:rsidR="004253BB" w:rsidRPr="00B07562" w:rsidRDefault="004253BB" w:rsidP="00A43D4F">
            <w:pPr>
              <w:pStyle w:val="Sraopastraipa"/>
              <w:numPr>
                <w:ilvl w:val="0"/>
                <w:numId w:val="15"/>
              </w:numPr>
              <w:spacing w:line="259" w:lineRule="auto"/>
              <w:ind w:left="22" w:firstLine="0"/>
              <w:rPr>
                <w:szCs w:val="24"/>
              </w:rPr>
            </w:pPr>
          </w:p>
        </w:tc>
        <w:tc>
          <w:tcPr>
            <w:tcW w:w="1554" w:type="pct"/>
            <w:vMerge/>
            <w:tcBorders>
              <w:top w:val="single" w:sz="4" w:space="0" w:color="auto"/>
              <w:left w:val="single" w:sz="4" w:space="0" w:color="auto"/>
              <w:right w:val="single" w:sz="4" w:space="0" w:color="auto"/>
            </w:tcBorders>
            <w:shd w:val="clear" w:color="auto" w:fill="D9D9D9"/>
          </w:tcPr>
          <w:p w14:paraId="2F4CCFA7" w14:textId="77777777" w:rsidR="004253BB" w:rsidRPr="00E75250" w:rsidRDefault="004253BB" w:rsidP="00A43D4F">
            <w:pPr>
              <w:rPr>
                <w:b/>
                <w:bCs/>
                <w:highlight w:val="lightGray"/>
                <w:lang w:val="lt-LT"/>
              </w:rPr>
            </w:pPr>
          </w:p>
        </w:tc>
        <w:tc>
          <w:tcPr>
            <w:tcW w:w="1655" w:type="pct"/>
            <w:tcBorders>
              <w:top w:val="single" w:sz="4" w:space="0" w:color="auto"/>
              <w:left w:val="single" w:sz="4" w:space="0" w:color="auto"/>
              <w:bottom w:val="single" w:sz="4" w:space="0" w:color="auto"/>
              <w:right w:val="single" w:sz="4" w:space="0" w:color="auto"/>
            </w:tcBorders>
            <w:shd w:val="clear" w:color="auto" w:fill="FFFFFF"/>
            <w:vAlign w:val="center"/>
          </w:tcPr>
          <w:p w14:paraId="30C70FE9" w14:textId="77777777" w:rsidR="004253BB" w:rsidRPr="00B07562" w:rsidRDefault="004253BB" w:rsidP="00A43D4F">
            <w:pPr>
              <w:jc w:val="center"/>
              <w:rPr>
                <w:b/>
                <w:bCs/>
                <w:highlight w:val="yellow"/>
                <w:lang w:val="lt-LT"/>
              </w:rPr>
            </w:pPr>
          </w:p>
          <w:p w14:paraId="5FBA3A1B" w14:textId="77777777" w:rsidR="004253BB" w:rsidRPr="00B07562" w:rsidRDefault="004253BB" w:rsidP="00A43D4F">
            <w:pPr>
              <w:jc w:val="center"/>
              <w:rPr>
                <w:b/>
                <w:bCs/>
                <w:highlight w:val="yellow"/>
                <w:lang w:val="lt-LT"/>
              </w:rPr>
            </w:pPr>
          </w:p>
        </w:tc>
        <w:tc>
          <w:tcPr>
            <w:tcW w:w="1507" w:type="pct"/>
            <w:tcBorders>
              <w:top w:val="single" w:sz="4" w:space="0" w:color="auto"/>
              <w:left w:val="single" w:sz="4" w:space="0" w:color="auto"/>
              <w:bottom w:val="single" w:sz="4" w:space="0" w:color="auto"/>
              <w:right w:val="single" w:sz="4" w:space="0" w:color="auto"/>
            </w:tcBorders>
            <w:shd w:val="clear" w:color="auto" w:fill="FFFFFF"/>
          </w:tcPr>
          <w:p w14:paraId="0653FD32" w14:textId="77777777" w:rsidR="004253BB" w:rsidRPr="00B07562" w:rsidRDefault="004253BB" w:rsidP="00A43D4F">
            <w:pPr>
              <w:jc w:val="center"/>
              <w:rPr>
                <w:b/>
                <w:bCs/>
                <w:highlight w:val="yellow"/>
                <w:lang w:val="lt-LT"/>
              </w:rPr>
            </w:pPr>
          </w:p>
        </w:tc>
      </w:tr>
      <w:tr w:rsidR="004253BB" w:rsidRPr="00B07562" w14:paraId="63C7B455" w14:textId="77777777" w:rsidTr="00A43D4F">
        <w:tc>
          <w:tcPr>
            <w:tcW w:w="284" w:type="pct"/>
            <w:vMerge/>
            <w:tcBorders>
              <w:left w:val="single" w:sz="4" w:space="0" w:color="auto"/>
              <w:right w:val="single" w:sz="4" w:space="0" w:color="auto"/>
            </w:tcBorders>
            <w:shd w:val="clear" w:color="auto" w:fill="D9D9D9"/>
          </w:tcPr>
          <w:p w14:paraId="2ECC281F" w14:textId="77777777" w:rsidR="004253BB" w:rsidRPr="00B07562" w:rsidRDefault="004253BB" w:rsidP="00A43D4F">
            <w:pPr>
              <w:ind w:left="360"/>
              <w:rPr>
                <w:lang w:val="lt-LT"/>
              </w:rPr>
            </w:pPr>
          </w:p>
        </w:tc>
        <w:tc>
          <w:tcPr>
            <w:tcW w:w="1554" w:type="pct"/>
            <w:vMerge/>
            <w:tcBorders>
              <w:left w:val="single" w:sz="4" w:space="0" w:color="auto"/>
              <w:right w:val="single" w:sz="4" w:space="0" w:color="auto"/>
            </w:tcBorders>
            <w:shd w:val="clear" w:color="auto" w:fill="auto"/>
          </w:tcPr>
          <w:p w14:paraId="692BF0D8" w14:textId="77777777" w:rsidR="004253BB" w:rsidRPr="00E75250" w:rsidRDefault="004253BB" w:rsidP="00A43D4F">
            <w:pPr>
              <w:rPr>
                <w:highlight w:val="lightGray"/>
                <w:lang w:val="lt-LT"/>
              </w:rPr>
            </w:pPr>
          </w:p>
        </w:tc>
        <w:tc>
          <w:tcPr>
            <w:tcW w:w="1655" w:type="pct"/>
            <w:tcBorders>
              <w:top w:val="single" w:sz="4" w:space="0" w:color="auto"/>
              <w:left w:val="single" w:sz="4" w:space="0" w:color="auto"/>
              <w:bottom w:val="single" w:sz="4" w:space="0" w:color="auto"/>
              <w:right w:val="single" w:sz="4" w:space="0" w:color="auto"/>
            </w:tcBorders>
          </w:tcPr>
          <w:p w14:paraId="55C38887" w14:textId="77777777" w:rsidR="004253BB" w:rsidRPr="00B07562" w:rsidRDefault="004253BB" w:rsidP="00A43D4F">
            <w:pPr>
              <w:rPr>
                <w:lang w:val="lt-LT"/>
              </w:rPr>
            </w:pPr>
          </w:p>
          <w:p w14:paraId="495978C3" w14:textId="77777777" w:rsidR="004253BB" w:rsidRPr="00B07562" w:rsidRDefault="004253BB" w:rsidP="00A43D4F">
            <w:pPr>
              <w:rPr>
                <w:lang w:val="lt-LT"/>
              </w:rPr>
            </w:pPr>
          </w:p>
        </w:tc>
        <w:tc>
          <w:tcPr>
            <w:tcW w:w="1507" w:type="pct"/>
            <w:tcBorders>
              <w:top w:val="single" w:sz="4" w:space="0" w:color="auto"/>
              <w:left w:val="single" w:sz="4" w:space="0" w:color="auto"/>
              <w:bottom w:val="single" w:sz="4" w:space="0" w:color="auto"/>
              <w:right w:val="single" w:sz="4" w:space="0" w:color="auto"/>
            </w:tcBorders>
          </w:tcPr>
          <w:p w14:paraId="087AA2E4" w14:textId="77777777" w:rsidR="004253BB" w:rsidRPr="00B07562" w:rsidRDefault="004253BB" w:rsidP="00A43D4F">
            <w:pPr>
              <w:rPr>
                <w:lang w:val="lt-LT"/>
              </w:rPr>
            </w:pPr>
          </w:p>
        </w:tc>
      </w:tr>
      <w:tr w:rsidR="004253BB" w:rsidRPr="00B07562" w14:paraId="1D4D9FAE" w14:textId="77777777" w:rsidTr="00A43D4F">
        <w:tc>
          <w:tcPr>
            <w:tcW w:w="284" w:type="pct"/>
            <w:vMerge/>
            <w:tcBorders>
              <w:left w:val="single" w:sz="4" w:space="0" w:color="auto"/>
              <w:right w:val="single" w:sz="4" w:space="0" w:color="auto"/>
            </w:tcBorders>
            <w:shd w:val="clear" w:color="auto" w:fill="D9D9D9"/>
          </w:tcPr>
          <w:p w14:paraId="7F5E00DC" w14:textId="77777777" w:rsidR="004253BB" w:rsidRPr="00B07562" w:rsidRDefault="004253BB" w:rsidP="00A43D4F">
            <w:pPr>
              <w:ind w:left="360"/>
              <w:rPr>
                <w:lang w:val="lt-LT"/>
              </w:rPr>
            </w:pPr>
          </w:p>
        </w:tc>
        <w:tc>
          <w:tcPr>
            <w:tcW w:w="1554" w:type="pct"/>
            <w:vMerge/>
            <w:tcBorders>
              <w:left w:val="single" w:sz="4" w:space="0" w:color="auto"/>
              <w:right w:val="single" w:sz="4" w:space="0" w:color="auto"/>
            </w:tcBorders>
            <w:shd w:val="clear" w:color="auto" w:fill="auto"/>
          </w:tcPr>
          <w:p w14:paraId="5453EBE9" w14:textId="77777777" w:rsidR="004253BB" w:rsidRPr="00E75250" w:rsidRDefault="004253BB" w:rsidP="00A43D4F">
            <w:pPr>
              <w:rPr>
                <w:highlight w:val="lightGray"/>
                <w:lang w:val="lt-LT"/>
              </w:rPr>
            </w:pPr>
          </w:p>
        </w:tc>
        <w:tc>
          <w:tcPr>
            <w:tcW w:w="1655" w:type="pct"/>
            <w:tcBorders>
              <w:top w:val="single" w:sz="4" w:space="0" w:color="auto"/>
              <w:left w:val="single" w:sz="4" w:space="0" w:color="auto"/>
              <w:bottom w:val="single" w:sz="4" w:space="0" w:color="auto"/>
              <w:right w:val="single" w:sz="4" w:space="0" w:color="auto"/>
            </w:tcBorders>
          </w:tcPr>
          <w:p w14:paraId="328E2A61" w14:textId="77777777" w:rsidR="004253BB" w:rsidRPr="00B07562" w:rsidRDefault="004253BB" w:rsidP="00A43D4F">
            <w:pPr>
              <w:rPr>
                <w:lang w:val="lt-LT"/>
              </w:rPr>
            </w:pPr>
          </w:p>
          <w:p w14:paraId="12FC91D3" w14:textId="77777777" w:rsidR="004253BB" w:rsidRPr="00B07562" w:rsidRDefault="004253BB" w:rsidP="00A43D4F">
            <w:pPr>
              <w:rPr>
                <w:lang w:val="lt-LT"/>
              </w:rPr>
            </w:pPr>
          </w:p>
        </w:tc>
        <w:tc>
          <w:tcPr>
            <w:tcW w:w="1507" w:type="pct"/>
            <w:tcBorders>
              <w:top w:val="single" w:sz="4" w:space="0" w:color="auto"/>
              <w:left w:val="single" w:sz="4" w:space="0" w:color="auto"/>
              <w:bottom w:val="single" w:sz="4" w:space="0" w:color="auto"/>
              <w:right w:val="single" w:sz="4" w:space="0" w:color="auto"/>
            </w:tcBorders>
          </w:tcPr>
          <w:p w14:paraId="7E73032C" w14:textId="77777777" w:rsidR="004253BB" w:rsidRPr="00B07562" w:rsidRDefault="004253BB" w:rsidP="00A43D4F">
            <w:pPr>
              <w:rPr>
                <w:lang w:val="lt-LT"/>
              </w:rPr>
            </w:pPr>
          </w:p>
        </w:tc>
      </w:tr>
      <w:tr w:rsidR="004253BB" w:rsidRPr="00B07562" w14:paraId="64E8C409" w14:textId="77777777" w:rsidTr="00A43D4F">
        <w:tc>
          <w:tcPr>
            <w:tcW w:w="284" w:type="pct"/>
            <w:vMerge/>
            <w:tcBorders>
              <w:left w:val="single" w:sz="4" w:space="0" w:color="auto"/>
              <w:right w:val="single" w:sz="4" w:space="0" w:color="auto"/>
            </w:tcBorders>
            <w:shd w:val="clear" w:color="auto" w:fill="D9D9D9"/>
          </w:tcPr>
          <w:p w14:paraId="45F390E1" w14:textId="77777777" w:rsidR="004253BB" w:rsidRPr="00B07562" w:rsidRDefault="004253BB" w:rsidP="00A43D4F">
            <w:pPr>
              <w:ind w:left="360"/>
              <w:rPr>
                <w:lang w:val="lt-LT"/>
              </w:rPr>
            </w:pPr>
          </w:p>
        </w:tc>
        <w:tc>
          <w:tcPr>
            <w:tcW w:w="1554" w:type="pct"/>
            <w:vMerge/>
            <w:tcBorders>
              <w:left w:val="single" w:sz="4" w:space="0" w:color="auto"/>
              <w:right w:val="single" w:sz="4" w:space="0" w:color="auto"/>
            </w:tcBorders>
            <w:shd w:val="clear" w:color="auto" w:fill="auto"/>
          </w:tcPr>
          <w:p w14:paraId="2C09EA32" w14:textId="77777777" w:rsidR="004253BB" w:rsidRPr="00E75250" w:rsidRDefault="004253BB" w:rsidP="00A43D4F">
            <w:pPr>
              <w:rPr>
                <w:highlight w:val="lightGray"/>
                <w:lang w:val="lt-LT"/>
              </w:rPr>
            </w:pPr>
          </w:p>
        </w:tc>
        <w:tc>
          <w:tcPr>
            <w:tcW w:w="1655" w:type="pct"/>
            <w:tcBorders>
              <w:top w:val="single" w:sz="4" w:space="0" w:color="auto"/>
              <w:left w:val="single" w:sz="4" w:space="0" w:color="auto"/>
              <w:bottom w:val="single" w:sz="4" w:space="0" w:color="auto"/>
              <w:right w:val="single" w:sz="4" w:space="0" w:color="auto"/>
            </w:tcBorders>
          </w:tcPr>
          <w:p w14:paraId="136A4D91" w14:textId="77777777" w:rsidR="004253BB" w:rsidRPr="00B07562" w:rsidRDefault="004253BB" w:rsidP="00A43D4F">
            <w:pPr>
              <w:rPr>
                <w:lang w:val="lt-LT"/>
              </w:rPr>
            </w:pPr>
          </w:p>
          <w:p w14:paraId="702E7F80" w14:textId="77777777" w:rsidR="004253BB" w:rsidRPr="00B07562" w:rsidRDefault="004253BB" w:rsidP="00A43D4F">
            <w:pPr>
              <w:rPr>
                <w:lang w:val="lt-LT"/>
              </w:rPr>
            </w:pPr>
          </w:p>
        </w:tc>
        <w:tc>
          <w:tcPr>
            <w:tcW w:w="1507" w:type="pct"/>
            <w:tcBorders>
              <w:top w:val="single" w:sz="4" w:space="0" w:color="auto"/>
              <w:left w:val="single" w:sz="4" w:space="0" w:color="auto"/>
              <w:bottom w:val="single" w:sz="4" w:space="0" w:color="auto"/>
              <w:right w:val="single" w:sz="4" w:space="0" w:color="auto"/>
            </w:tcBorders>
          </w:tcPr>
          <w:p w14:paraId="42DE4ACF" w14:textId="77777777" w:rsidR="004253BB" w:rsidRPr="00B07562" w:rsidRDefault="004253BB" w:rsidP="00A43D4F">
            <w:pPr>
              <w:rPr>
                <w:lang w:val="lt-LT"/>
              </w:rPr>
            </w:pPr>
          </w:p>
        </w:tc>
      </w:tr>
    </w:tbl>
    <w:p w14:paraId="50B56922" w14:textId="77777777" w:rsidR="004253BB" w:rsidRPr="00B07562" w:rsidRDefault="004253BB" w:rsidP="004253BB">
      <w:pPr>
        <w:rPr>
          <w:lang w:val="lt-LT"/>
        </w:rPr>
      </w:pPr>
    </w:p>
    <w:p w14:paraId="5A8F0B5A" w14:textId="77777777" w:rsidR="004253BB" w:rsidRPr="00B07562" w:rsidRDefault="004253BB" w:rsidP="004253BB">
      <w:pPr>
        <w:rPr>
          <w:lang w:val="lt-LT"/>
        </w:rPr>
      </w:pPr>
    </w:p>
    <w:p w14:paraId="3CB358E8" w14:textId="77777777" w:rsidR="004253BB" w:rsidRPr="00B07562" w:rsidRDefault="004253BB" w:rsidP="004253BB">
      <w:pPr>
        <w:rPr>
          <w:lang w:val="lt-LT"/>
        </w:rPr>
      </w:pPr>
      <w:r w:rsidRPr="00B07562">
        <w:rPr>
          <w:lang w:val="lt-LT"/>
        </w:rPr>
        <w:t>________________</w:t>
      </w:r>
      <w:r w:rsidRPr="00B07562">
        <w:rPr>
          <w:lang w:val="lt-LT"/>
        </w:rPr>
        <w:tab/>
      </w:r>
      <w:r w:rsidRPr="00B07562">
        <w:rPr>
          <w:lang w:val="lt-LT"/>
        </w:rPr>
        <w:tab/>
      </w:r>
      <w:r w:rsidRPr="00B07562">
        <w:rPr>
          <w:lang w:val="lt-LT"/>
        </w:rPr>
        <w:tab/>
        <w:t>______________</w:t>
      </w:r>
      <w:r w:rsidRPr="00B07562">
        <w:rPr>
          <w:lang w:val="lt-LT"/>
        </w:rPr>
        <w:tab/>
      </w:r>
      <w:r w:rsidRPr="00B07562">
        <w:rPr>
          <w:lang w:val="lt-LT"/>
        </w:rPr>
        <w:tab/>
        <w:t xml:space="preserve">                __________________</w:t>
      </w:r>
    </w:p>
    <w:p w14:paraId="4766949F" w14:textId="77777777" w:rsidR="004253BB" w:rsidRPr="00B07562" w:rsidRDefault="004253BB" w:rsidP="004253BB">
      <w:pPr>
        <w:rPr>
          <w:lang w:val="lt-LT"/>
        </w:rPr>
      </w:pPr>
      <w:r w:rsidRPr="00B07562">
        <w:rPr>
          <w:lang w:val="lt-LT"/>
        </w:rPr>
        <w:t xml:space="preserve">        (pareigos)</w:t>
      </w:r>
      <w:r w:rsidRPr="00B07562">
        <w:rPr>
          <w:lang w:val="lt-LT"/>
        </w:rPr>
        <w:tab/>
      </w:r>
      <w:r w:rsidRPr="00B07562">
        <w:rPr>
          <w:lang w:val="lt-LT"/>
        </w:rPr>
        <w:tab/>
      </w:r>
      <w:r w:rsidRPr="00B07562">
        <w:rPr>
          <w:lang w:val="lt-LT"/>
        </w:rPr>
        <w:tab/>
        <w:t xml:space="preserve">       (parašas)</w:t>
      </w:r>
      <w:r w:rsidRPr="00B07562">
        <w:rPr>
          <w:lang w:val="lt-LT"/>
        </w:rPr>
        <w:tab/>
      </w:r>
      <w:r w:rsidRPr="00B07562">
        <w:rPr>
          <w:lang w:val="lt-LT"/>
        </w:rPr>
        <w:tab/>
        <w:t xml:space="preserve">                                 (vardas pavardė)</w:t>
      </w:r>
    </w:p>
    <w:p w14:paraId="45607785" w14:textId="77777777" w:rsidR="004253BB" w:rsidRPr="00B07562" w:rsidRDefault="004253BB" w:rsidP="004253BB">
      <w:pPr>
        <w:rPr>
          <w:lang w:val="lt-LT"/>
        </w:rPr>
      </w:pPr>
    </w:p>
    <w:p w14:paraId="20D60867" w14:textId="77777777" w:rsidR="004253BB" w:rsidRPr="00B07562" w:rsidRDefault="004253BB" w:rsidP="004253BB">
      <w:pPr>
        <w:jc w:val="center"/>
        <w:rPr>
          <w:lang w:val="lt-LT"/>
        </w:rPr>
      </w:pPr>
    </w:p>
    <w:p w14:paraId="4E0D1E26" w14:textId="77777777" w:rsidR="004253BB" w:rsidRPr="00B07562" w:rsidRDefault="00B471EB" w:rsidP="00BA7F1E">
      <w:pPr>
        <w:ind w:left="3544" w:hanging="3544"/>
        <w:jc w:val="center"/>
        <w:rPr>
          <w:lang w:val="lt-LT"/>
        </w:rPr>
      </w:pPr>
      <w:r w:rsidRPr="00B07562">
        <w:rPr>
          <w:lang w:val="lt-LT"/>
        </w:rPr>
        <w:t>_______________________</w:t>
      </w:r>
    </w:p>
    <w:sectPr w:rsidR="004253BB" w:rsidRPr="00B07562" w:rsidSect="005776EA">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0B875" w14:textId="77777777" w:rsidR="005776EA" w:rsidRDefault="005776EA">
      <w:r>
        <w:separator/>
      </w:r>
    </w:p>
  </w:endnote>
  <w:endnote w:type="continuationSeparator" w:id="0">
    <w:p w14:paraId="076B8699" w14:textId="77777777" w:rsidR="005776EA" w:rsidRDefault="005776EA">
      <w:r>
        <w:continuationSeparator/>
      </w:r>
    </w:p>
  </w:endnote>
  <w:endnote w:type="continuationNotice" w:id="1">
    <w:p w14:paraId="720CAF6D" w14:textId="77777777" w:rsidR="005776EA" w:rsidRDefault="00577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CDE30" w14:textId="77777777" w:rsidR="005776EA" w:rsidRDefault="005776EA">
      <w:r>
        <w:separator/>
      </w:r>
    </w:p>
  </w:footnote>
  <w:footnote w:type="continuationSeparator" w:id="0">
    <w:p w14:paraId="6EBE61F6" w14:textId="77777777" w:rsidR="005776EA" w:rsidRDefault="005776EA">
      <w:r>
        <w:continuationSeparator/>
      </w:r>
    </w:p>
  </w:footnote>
  <w:footnote w:type="continuationNotice" w:id="1">
    <w:p w14:paraId="419B5694" w14:textId="77777777" w:rsidR="005776EA" w:rsidRDefault="005776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49F69" w14:textId="77777777" w:rsidR="005B5A47" w:rsidRPr="00D7206F" w:rsidRDefault="005B5A47">
    <w:pPr>
      <w:pStyle w:val="Antrats"/>
      <w:jc w:val="center"/>
      <w:rPr>
        <w:rFonts w:ascii="Times New Roman" w:hAnsi="Times New Roman"/>
        <w:sz w:val="24"/>
        <w:szCs w:val="22"/>
      </w:rPr>
    </w:pPr>
    <w:r w:rsidRPr="00D7206F">
      <w:rPr>
        <w:rFonts w:ascii="Times New Roman" w:hAnsi="Times New Roman"/>
        <w:sz w:val="24"/>
        <w:szCs w:val="22"/>
      </w:rPr>
      <w:fldChar w:fldCharType="begin"/>
    </w:r>
    <w:r w:rsidRPr="00D7206F">
      <w:rPr>
        <w:rFonts w:ascii="Times New Roman" w:hAnsi="Times New Roman"/>
        <w:sz w:val="24"/>
        <w:szCs w:val="22"/>
      </w:rPr>
      <w:instrText>PAGE   \* MERGEFORMAT</w:instrText>
    </w:r>
    <w:r w:rsidRPr="00D7206F">
      <w:rPr>
        <w:rFonts w:ascii="Times New Roman" w:hAnsi="Times New Roman"/>
        <w:sz w:val="24"/>
        <w:szCs w:val="22"/>
      </w:rPr>
      <w:fldChar w:fldCharType="separate"/>
    </w:r>
    <w:r w:rsidR="00A65054" w:rsidRPr="00D7206F">
      <w:rPr>
        <w:rFonts w:ascii="Times New Roman" w:hAnsi="Times New Roman"/>
        <w:noProof/>
        <w:sz w:val="24"/>
        <w:szCs w:val="22"/>
        <w:lang w:val="lt-LT"/>
      </w:rPr>
      <w:t>2</w:t>
    </w:r>
    <w:r w:rsidRPr="00D7206F">
      <w:rPr>
        <w:rFonts w:ascii="Times New Roman" w:hAnsi="Times New Roman"/>
        <w:sz w:val="24"/>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444AF" w14:textId="77777777" w:rsidR="002C452C" w:rsidRPr="002C452C" w:rsidRDefault="002C452C" w:rsidP="002C452C">
    <w:pPr>
      <w:pStyle w:val="Antrats"/>
      <w:jc w:val="right"/>
      <w:rPr>
        <w:lang w:val="lt-LT"/>
      </w:rPr>
    </w:pPr>
    <w:r>
      <w:rPr>
        <w:lang w:val="lt-LT"/>
      </w:rPr>
      <w:t>Elektroninio dokumento nuorašas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885E7" w14:textId="77777777" w:rsidR="00F22C05" w:rsidRPr="008E64C3" w:rsidRDefault="00F22C05">
    <w:pPr>
      <w:pStyle w:val="Antrats"/>
      <w:jc w:val="center"/>
      <w:rPr>
        <w:szCs w:val="24"/>
      </w:rPr>
    </w:pPr>
    <w:r w:rsidRPr="008E64C3">
      <w:rPr>
        <w:szCs w:val="24"/>
      </w:rPr>
      <w:fldChar w:fldCharType="begin"/>
    </w:r>
    <w:r w:rsidRPr="008E64C3">
      <w:rPr>
        <w:szCs w:val="24"/>
      </w:rPr>
      <w:instrText>PAGE   \* MERGEFORMAT</w:instrText>
    </w:r>
    <w:r w:rsidRPr="008E64C3">
      <w:rPr>
        <w:szCs w:val="24"/>
      </w:rPr>
      <w:fldChar w:fldCharType="separate"/>
    </w:r>
    <w:r w:rsidRPr="008E64C3">
      <w:rPr>
        <w:szCs w:val="24"/>
      </w:rPr>
      <w:t>2</w:t>
    </w:r>
    <w:r w:rsidRPr="008E64C3">
      <w:rPr>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0A633" w14:textId="77777777" w:rsidR="00F22C05" w:rsidRPr="006A6256" w:rsidRDefault="00F22C05">
    <w:pPr>
      <w:pStyle w:val="Antrats"/>
      <w:jc w:val="center"/>
      <w:rPr>
        <w:rFonts w:ascii="Times New Roman" w:hAnsi="Times New Roman"/>
        <w:sz w:val="24"/>
        <w:szCs w:val="24"/>
      </w:rPr>
    </w:pPr>
    <w:r w:rsidRPr="006A6256">
      <w:rPr>
        <w:rFonts w:ascii="Times New Roman" w:hAnsi="Times New Roman"/>
        <w:sz w:val="24"/>
        <w:szCs w:val="24"/>
      </w:rPr>
      <w:fldChar w:fldCharType="begin"/>
    </w:r>
    <w:r w:rsidRPr="006A6256">
      <w:rPr>
        <w:rFonts w:ascii="Times New Roman" w:hAnsi="Times New Roman"/>
        <w:sz w:val="24"/>
        <w:szCs w:val="24"/>
      </w:rPr>
      <w:instrText>PAGE   \* MERGEFORMAT</w:instrText>
    </w:r>
    <w:r w:rsidRPr="006A6256">
      <w:rPr>
        <w:rFonts w:ascii="Times New Roman" w:hAnsi="Times New Roman"/>
        <w:sz w:val="24"/>
        <w:szCs w:val="24"/>
      </w:rPr>
      <w:fldChar w:fldCharType="separate"/>
    </w:r>
    <w:r w:rsidRPr="006A6256">
      <w:rPr>
        <w:rFonts w:ascii="Times New Roman" w:hAnsi="Times New Roman"/>
        <w:sz w:val="24"/>
        <w:szCs w:val="24"/>
      </w:rPr>
      <w:t>2</w:t>
    </w:r>
    <w:r w:rsidRPr="006A6256">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6B2C4D"/>
    <w:multiLevelType w:val="hybridMultilevel"/>
    <w:tmpl w:val="AEFA4240"/>
    <w:lvl w:ilvl="0" w:tplc="62501CB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6E07D20"/>
    <w:multiLevelType w:val="hybridMultilevel"/>
    <w:tmpl w:val="8A60F760"/>
    <w:lvl w:ilvl="0" w:tplc="52282E94">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AE528BA"/>
    <w:multiLevelType w:val="hybridMultilevel"/>
    <w:tmpl w:val="37BA48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B41D20"/>
    <w:multiLevelType w:val="hybridMultilevel"/>
    <w:tmpl w:val="05B6875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4E14E7"/>
    <w:multiLevelType w:val="hybridMultilevel"/>
    <w:tmpl w:val="1090B7A8"/>
    <w:lvl w:ilvl="0" w:tplc="2D5EF858">
      <w:start w:val="37"/>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78D21B2"/>
    <w:multiLevelType w:val="multilevel"/>
    <w:tmpl w:val="B82C1FEC"/>
    <w:lvl w:ilvl="0">
      <w:start w:val="8"/>
      <w:numFmt w:val="decimal"/>
      <w:lvlText w:val="%1."/>
      <w:lvlJc w:val="left"/>
      <w:pPr>
        <w:ind w:left="360" w:hanging="360"/>
      </w:pPr>
      <w:rPr>
        <w:rFonts w:hint="default"/>
      </w:rPr>
    </w:lvl>
    <w:lvl w:ilvl="1">
      <w:start w:val="2"/>
      <w:numFmt w:val="decimal"/>
      <w:suff w:val="space"/>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7" w15:restartNumberingAfterBreak="0">
    <w:nsid w:val="19C14535"/>
    <w:multiLevelType w:val="multilevel"/>
    <w:tmpl w:val="6EDEAAEE"/>
    <w:lvl w:ilvl="0">
      <w:start w:val="1"/>
      <w:numFmt w:val="decimal"/>
      <w:lvlText w:val="%1."/>
      <w:lvlJc w:val="left"/>
      <w:pPr>
        <w:ind w:left="1080" w:hanging="360"/>
      </w:pPr>
      <w:rPr>
        <w:rFonts w:hint="default"/>
      </w:rPr>
    </w:lvl>
    <w:lvl w:ilvl="1">
      <w:start w:val="1"/>
      <w:numFmt w:val="decimal"/>
      <w:lvlText w:val="%2."/>
      <w:lvlJc w:val="left"/>
      <w:pPr>
        <w:ind w:left="1211" w:hanging="360"/>
      </w:p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8" w15:restartNumberingAfterBreak="0">
    <w:nsid w:val="1E0258FD"/>
    <w:multiLevelType w:val="hybridMultilevel"/>
    <w:tmpl w:val="811C7E80"/>
    <w:lvl w:ilvl="0" w:tplc="A49A3D12">
      <w:start w:val="1"/>
      <w:numFmt w:val="decimal"/>
      <w:lvlText w:val="%1."/>
      <w:lvlJc w:val="left"/>
      <w:pPr>
        <w:ind w:left="1070" w:hanging="360"/>
      </w:pPr>
      <w:rPr>
        <w:b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2EDB4804"/>
    <w:multiLevelType w:val="multilevel"/>
    <w:tmpl w:val="4698AB26"/>
    <w:lvl w:ilvl="0">
      <w:start w:val="6"/>
      <w:numFmt w:val="decimal"/>
      <w:lvlText w:val="%1."/>
      <w:lvlJc w:val="left"/>
      <w:pPr>
        <w:ind w:left="928"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356C3AE6"/>
    <w:multiLevelType w:val="multilevel"/>
    <w:tmpl w:val="6EDEAAEE"/>
    <w:lvl w:ilvl="0">
      <w:start w:val="1"/>
      <w:numFmt w:val="decimal"/>
      <w:lvlText w:val="%1."/>
      <w:lvlJc w:val="left"/>
      <w:pPr>
        <w:ind w:left="1080" w:hanging="360"/>
      </w:pPr>
      <w:rPr>
        <w:rFonts w:hint="default"/>
      </w:rPr>
    </w:lvl>
    <w:lvl w:ilvl="1">
      <w:start w:val="1"/>
      <w:numFmt w:val="decimal"/>
      <w:lvlText w:val="%2."/>
      <w:lvlJc w:val="left"/>
      <w:pPr>
        <w:ind w:left="1211" w:hanging="360"/>
      </w:p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1" w15:restartNumberingAfterBreak="0">
    <w:nsid w:val="49EA69D9"/>
    <w:multiLevelType w:val="multilevel"/>
    <w:tmpl w:val="6EDEAAEE"/>
    <w:lvl w:ilvl="0">
      <w:start w:val="1"/>
      <w:numFmt w:val="decimal"/>
      <w:lvlText w:val="%1."/>
      <w:lvlJc w:val="left"/>
      <w:pPr>
        <w:ind w:left="1080" w:hanging="360"/>
      </w:pPr>
      <w:rPr>
        <w:rFonts w:hint="default"/>
      </w:rPr>
    </w:lvl>
    <w:lvl w:ilvl="1">
      <w:start w:val="1"/>
      <w:numFmt w:val="decimal"/>
      <w:lvlText w:val="%2."/>
      <w:lvlJc w:val="left"/>
      <w:pPr>
        <w:ind w:left="1211" w:hanging="360"/>
      </w:p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2" w15:restartNumberingAfterBreak="0">
    <w:nsid w:val="50355926"/>
    <w:multiLevelType w:val="multilevel"/>
    <w:tmpl w:val="A21CB906"/>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211" w:hanging="360"/>
      </w:pPr>
      <w:rPr>
        <w:rFonts w:hint="default"/>
      </w:rPr>
    </w:lvl>
    <w:lvl w:ilvl="2">
      <w:start w:val="1"/>
      <w:numFmt w:val="decimal"/>
      <w:isLgl/>
      <w:suff w:val="space"/>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3" w15:restartNumberingAfterBreak="0">
    <w:nsid w:val="6B4C0AED"/>
    <w:multiLevelType w:val="multilevel"/>
    <w:tmpl w:val="8C20088E"/>
    <w:lvl w:ilvl="0">
      <w:start w:val="7"/>
      <w:numFmt w:val="decimal"/>
      <w:lvlText w:val="%1."/>
      <w:lvlJc w:val="left"/>
      <w:pPr>
        <w:ind w:left="360" w:hanging="360"/>
      </w:pPr>
      <w:rPr>
        <w:rFonts w:hint="default"/>
      </w:rPr>
    </w:lvl>
    <w:lvl w:ilvl="1">
      <w:start w:val="1"/>
      <w:numFmt w:val="decimal"/>
      <w:lvlText w:val="%1.%2."/>
      <w:lvlJc w:val="left"/>
      <w:pPr>
        <w:ind w:left="1143" w:hanging="36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069" w:hanging="72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6921" w:hanging="1440"/>
      </w:pPr>
      <w:rPr>
        <w:rFonts w:hint="default"/>
      </w:rPr>
    </w:lvl>
    <w:lvl w:ilvl="8">
      <w:start w:val="1"/>
      <w:numFmt w:val="decimal"/>
      <w:lvlText w:val="%1.%2.%3.%4.%5.%6.%7.%8.%9."/>
      <w:lvlJc w:val="left"/>
      <w:pPr>
        <w:ind w:left="8064" w:hanging="1800"/>
      </w:pPr>
      <w:rPr>
        <w:rFonts w:hint="default"/>
      </w:rPr>
    </w:lvl>
  </w:abstractNum>
  <w:abstractNum w:abstractNumId="14" w15:restartNumberingAfterBreak="0">
    <w:nsid w:val="6D007764"/>
    <w:multiLevelType w:val="multilevel"/>
    <w:tmpl w:val="4698AB26"/>
    <w:lvl w:ilvl="0">
      <w:start w:val="6"/>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6D442104"/>
    <w:multiLevelType w:val="hybridMultilevel"/>
    <w:tmpl w:val="854640E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72AF7AE2"/>
    <w:multiLevelType w:val="hybridMultilevel"/>
    <w:tmpl w:val="F92A526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74292277"/>
    <w:multiLevelType w:val="multilevel"/>
    <w:tmpl w:val="DD2EC5E6"/>
    <w:lvl w:ilvl="0">
      <w:start w:val="7"/>
      <w:numFmt w:val="decimal"/>
      <w:lvlText w:val="%1."/>
      <w:lvlJc w:val="left"/>
      <w:pPr>
        <w:ind w:left="360" w:hanging="360"/>
      </w:pPr>
      <w:rPr>
        <w:rFonts w:hint="default"/>
      </w:rPr>
    </w:lvl>
    <w:lvl w:ilvl="1">
      <w:start w:val="1"/>
      <w:numFmt w:val="decimal"/>
      <w:suff w:val="space"/>
      <w:lvlText w:val="%1.%2."/>
      <w:lvlJc w:val="left"/>
      <w:pPr>
        <w:ind w:left="1143" w:hanging="36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069" w:hanging="72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4995" w:hanging="108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6921" w:hanging="1440"/>
      </w:pPr>
      <w:rPr>
        <w:rFonts w:hint="default"/>
      </w:rPr>
    </w:lvl>
    <w:lvl w:ilvl="8">
      <w:start w:val="1"/>
      <w:numFmt w:val="decimal"/>
      <w:lvlText w:val="%1.%2.%3.%4.%5.%6.%7.%8.%9."/>
      <w:lvlJc w:val="left"/>
      <w:pPr>
        <w:ind w:left="8064" w:hanging="1800"/>
      </w:pPr>
      <w:rPr>
        <w:rFonts w:hint="default"/>
      </w:rPr>
    </w:lvl>
  </w:abstractNum>
  <w:abstractNum w:abstractNumId="18" w15:restartNumberingAfterBreak="0">
    <w:nsid w:val="766009B7"/>
    <w:multiLevelType w:val="hybridMultilevel"/>
    <w:tmpl w:val="D6CCDB26"/>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14189D"/>
    <w:multiLevelType w:val="hybridMultilevel"/>
    <w:tmpl w:val="EF88F6EC"/>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0" w15:restartNumberingAfterBreak="0">
    <w:nsid w:val="792F610C"/>
    <w:multiLevelType w:val="hybridMultilevel"/>
    <w:tmpl w:val="F14A534E"/>
    <w:lvl w:ilvl="0" w:tplc="3BC6A672">
      <w:start w:val="1"/>
      <w:numFmt w:val="upp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1" w15:restartNumberingAfterBreak="0">
    <w:nsid w:val="7BE24D94"/>
    <w:multiLevelType w:val="hybridMultilevel"/>
    <w:tmpl w:val="C8C47A6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7E9A2B24"/>
    <w:multiLevelType w:val="hybridMultilevel"/>
    <w:tmpl w:val="E0BE7A60"/>
    <w:lvl w:ilvl="0" w:tplc="0427000F">
      <w:start w:val="44"/>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F5527D0"/>
    <w:multiLevelType w:val="hybridMultilevel"/>
    <w:tmpl w:val="811C7E80"/>
    <w:lvl w:ilvl="0" w:tplc="A49A3D12">
      <w:start w:val="1"/>
      <w:numFmt w:val="decimal"/>
      <w:lvlText w:val="%1."/>
      <w:lvlJc w:val="left"/>
      <w:pPr>
        <w:ind w:left="1211" w:hanging="360"/>
      </w:pPr>
      <w:rPr>
        <w:b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1036081043">
    <w:abstractNumId w:val="0"/>
  </w:num>
  <w:num w:numId="2" w16cid:durableId="193909535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6757095">
    <w:abstractNumId w:val="20"/>
  </w:num>
  <w:num w:numId="4" w16cid:durableId="337538437">
    <w:abstractNumId w:val="23"/>
  </w:num>
  <w:num w:numId="5" w16cid:durableId="1164782484">
    <w:abstractNumId w:val="1"/>
  </w:num>
  <w:num w:numId="6" w16cid:durableId="185486782">
    <w:abstractNumId w:val="8"/>
  </w:num>
  <w:num w:numId="7" w16cid:durableId="1079788341">
    <w:abstractNumId w:val="22"/>
  </w:num>
  <w:num w:numId="8" w16cid:durableId="491917125">
    <w:abstractNumId w:val="12"/>
  </w:num>
  <w:num w:numId="9" w16cid:durableId="1858159759">
    <w:abstractNumId w:val="11"/>
  </w:num>
  <w:num w:numId="10" w16cid:durableId="1503005091">
    <w:abstractNumId w:val="7"/>
  </w:num>
  <w:num w:numId="11" w16cid:durableId="1540900905">
    <w:abstractNumId w:val="10"/>
  </w:num>
  <w:num w:numId="12" w16cid:durableId="294718050">
    <w:abstractNumId w:val="9"/>
  </w:num>
  <w:num w:numId="13" w16cid:durableId="2008360773">
    <w:abstractNumId w:val="18"/>
  </w:num>
  <w:num w:numId="14" w16cid:durableId="1177428478">
    <w:abstractNumId w:val="3"/>
  </w:num>
  <w:num w:numId="15" w16cid:durableId="1062752578">
    <w:abstractNumId w:val="16"/>
  </w:num>
  <w:num w:numId="16" w16cid:durableId="621813909">
    <w:abstractNumId w:val="14"/>
  </w:num>
  <w:num w:numId="17" w16cid:durableId="739443822">
    <w:abstractNumId w:val="5"/>
  </w:num>
  <w:num w:numId="18" w16cid:durableId="670136192">
    <w:abstractNumId w:val="4"/>
  </w:num>
  <w:num w:numId="19" w16cid:durableId="717440946">
    <w:abstractNumId w:val="19"/>
  </w:num>
  <w:num w:numId="20" w16cid:durableId="1238203580">
    <w:abstractNumId w:val="13"/>
  </w:num>
  <w:num w:numId="21" w16cid:durableId="456023622">
    <w:abstractNumId w:val="17"/>
  </w:num>
  <w:num w:numId="22" w16cid:durableId="1828589886">
    <w:abstractNumId w:val="21"/>
  </w:num>
  <w:num w:numId="23" w16cid:durableId="585573658">
    <w:abstractNumId w:val="6"/>
  </w:num>
  <w:num w:numId="24" w16cid:durableId="327247303">
    <w:abstractNumId w:val="15"/>
  </w:num>
  <w:num w:numId="25" w16cid:durableId="1106846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05"/>
    <w:rsid w:val="00001DB9"/>
    <w:rsid w:val="000036A4"/>
    <w:rsid w:val="00015836"/>
    <w:rsid w:val="0002425D"/>
    <w:rsid w:val="00024436"/>
    <w:rsid w:val="00031394"/>
    <w:rsid w:val="00034856"/>
    <w:rsid w:val="00035C14"/>
    <w:rsid w:val="00041532"/>
    <w:rsid w:val="00043989"/>
    <w:rsid w:val="00046062"/>
    <w:rsid w:val="00051687"/>
    <w:rsid w:val="0005368F"/>
    <w:rsid w:val="00066C92"/>
    <w:rsid w:val="00066DE2"/>
    <w:rsid w:val="000676FC"/>
    <w:rsid w:val="00070D62"/>
    <w:rsid w:val="00081C54"/>
    <w:rsid w:val="00094E5F"/>
    <w:rsid w:val="000966B0"/>
    <w:rsid w:val="000A74E4"/>
    <w:rsid w:val="000C09B1"/>
    <w:rsid w:val="000C1FAD"/>
    <w:rsid w:val="000D4F0F"/>
    <w:rsid w:val="000E16AF"/>
    <w:rsid w:val="000E4E54"/>
    <w:rsid w:val="000F4516"/>
    <w:rsid w:val="000F5EC1"/>
    <w:rsid w:val="00102BFC"/>
    <w:rsid w:val="00102CB4"/>
    <w:rsid w:val="00102CEB"/>
    <w:rsid w:val="00105879"/>
    <w:rsid w:val="001101C5"/>
    <w:rsid w:val="001127C6"/>
    <w:rsid w:val="00114BC7"/>
    <w:rsid w:val="00116C0E"/>
    <w:rsid w:val="00117C97"/>
    <w:rsid w:val="00130958"/>
    <w:rsid w:val="00132913"/>
    <w:rsid w:val="00146027"/>
    <w:rsid w:val="001579F0"/>
    <w:rsid w:val="00164878"/>
    <w:rsid w:val="001668B0"/>
    <w:rsid w:val="0017155A"/>
    <w:rsid w:val="00172E1B"/>
    <w:rsid w:val="0017675A"/>
    <w:rsid w:val="00181B68"/>
    <w:rsid w:val="00183560"/>
    <w:rsid w:val="00185B4D"/>
    <w:rsid w:val="00187A80"/>
    <w:rsid w:val="001960F0"/>
    <w:rsid w:val="00197B26"/>
    <w:rsid w:val="001A0071"/>
    <w:rsid w:val="001A0442"/>
    <w:rsid w:val="001C05AF"/>
    <w:rsid w:val="001C3027"/>
    <w:rsid w:val="001C36AC"/>
    <w:rsid w:val="001C5FBB"/>
    <w:rsid w:val="001C7D10"/>
    <w:rsid w:val="001D37E1"/>
    <w:rsid w:val="001D47A3"/>
    <w:rsid w:val="001E2220"/>
    <w:rsid w:val="001F2685"/>
    <w:rsid w:val="001F4F13"/>
    <w:rsid w:val="001F5981"/>
    <w:rsid w:val="00201305"/>
    <w:rsid w:val="002137A2"/>
    <w:rsid w:val="0022125A"/>
    <w:rsid w:val="002261A8"/>
    <w:rsid w:val="00231CB1"/>
    <w:rsid w:val="00246BC5"/>
    <w:rsid w:val="00250DD7"/>
    <w:rsid w:val="002539B9"/>
    <w:rsid w:val="00257C7E"/>
    <w:rsid w:val="002657F4"/>
    <w:rsid w:val="002711AC"/>
    <w:rsid w:val="00285B9F"/>
    <w:rsid w:val="002873F2"/>
    <w:rsid w:val="00287F22"/>
    <w:rsid w:val="00290415"/>
    <w:rsid w:val="00291D09"/>
    <w:rsid w:val="002A1AC4"/>
    <w:rsid w:val="002A2595"/>
    <w:rsid w:val="002A7ACB"/>
    <w:rsid w:val="002B0C2D"/>
    <w:rsid w:val="002B6FBF"/>
    <w:rsid w:val="002C452C"/>
    <w:rsid w:val="002C4588"/>
    <w:rsid w:val="002C7F1C"/>
    <w:rsid w:val="002E5FAF"/>
    <w:rsid w:val="002F03B1"/>
    <w:rsid w:val="00300BD5"/>
    <w:rsid w:val="00305E1A"/>
    <w:rsid w:val="00315F6D"/>
    <w:rsid w:val="00317102"/>
    <w:rsid w:val="00332719"/>
    <w:rsid w:val="003518F2"/>
    <w:rsid w:val="003652B9"/>
    <w:rsid w:val="0037118D"/>
    <w:rsid w:val="003800D9"/>
    <w:rsid w:val="0038281C"/>
    <w:rsid w:val="00383FA9"/>
    <w:rsid w:val="003918A9"/>
    <w:rsid w:val="003946D0"/>
    <w:rsid w:val="00394AA0"/>
    <w:rsid w:val="00395D3D"/>
    <w:rsid w:val="003A64EC"/>
    <w:rsid w:val="003B129E"/>
    <w:rsid w:val="003B1504"/>
    <w:rsid w:val="003C3E3F"/>
    <w:rsid w:val="003D3EAF"/>
    <w:rsid w:val="003D5B79"/>
    <w:rsid w:val="003E2546"/>
    <w:rsid w:val="003E3FBD"/>
    <w:rsid w:val="003F1F16"/>
    <w:rsid w:val="00400177"/>
    <w:rsid w:val="004047B1"/>
    <w:rsid w:val="00404E2C"/>
    <w:rsid w:val="0040716B"/>
    <w:rsid w:val="004076D6"/>
    <w:rsid w:val="004117E3"/>
    <w:rsid w:val="004246C6"/>
    <w:rsid w:val="004253BB"/>
    <w:rsid w:val="0042702B"/>
    <w:rsid w:val="0043220C"/>
    <w:rsid w:val="004334B8"/>
    <w:rsid w:val="0043542D"/>
    <w:rsid w:val="0044043E"/>
    <w:rsid w:val="004447F4"/>
    <w:rsid w:val="00446780"/>
    <w:rsid w:val="004472A6"/>
    <w:rsid w:val="004509E0"/>
    <w:rsid w:val="00457BEC"/>
    <w:rsid w:val="00462A2A"/>
    <w:rsid w:val="00464CB4"/>
    <w:rsid w:val="004666D3"/>
    <w:rsid w:val="00467C39"/>
    <w:rsid w:val="00487BEB"/>
    <w:rsid w:val="004A70E4"/>
    <w:rsid w:val="004B1ECC"/>
    <w:rsid w:val="004B2DB9"/>
    <w:rsid w:val="004B5391"/>
    <w:rsid w:val="004B56EA"/>
    <w:rsid w:val="004B5D99"/>
    <w:rsid w:val="004C17D0"/>
    <w:rsid w:val="004C7532"/>
    <w:rsid w:val="004D123E"/>
    <w:rsid w:val="004D1DD8"/>
    <w:rsid w:val="004D3482"/>
    <w:rsid w:val="004D39D5"/>
    <w:rsid w:val="004D77E1"/>
    <w:rsid w:val="004F5F8F"/>
    <w:rsid w:val="0050186C"/>
    <w:rsid w:val="00505B39"/>
    <w:rsid w:val="005105FE"/>
    <w:rsid w:val="00514FE0"/>
    <w:rsid w:val="005254CC"/>
    <w:rsid w:val="00530C06"/>
    <w:rsid w:val="00536B87"/>
    <w:rsid w:val="00541C47"/>
    <w:rsid w:val="00546EFF"/>
    <w:rsid w:val="0054700F"/>
    <w:rsid w:val="005501B7"/>
    <w:rsid w:val="0055160C"/>
    <w:rsid w:val="00552539"/>
    <w:rsid w:val="00570BA7"/>
    <w:rsid w:val="005776EA"/>
    <w:rsid w:val="00580FEF"/>
    <w:rsid w:val="00582441"/>
    <w:rsid w:val="005913E8"/>
    <w:rsid w:val="005929D1"/>
    <w:rsid w:val="0059390F"/>
    <w:rsid w:val="005A4D80"/>
    <w:rsid w:val="005A5401"/>
    <w:rsid w:val="005B1DB9"/>
    <w:rsid w:val="005B5725"/>
    <w:rsid w:val="005B5A47"/>
    <w:rsid w:val="005B5F71"/>
    <w:rsid w:val="005B719C"/>
    <w:rsid w:val="005C1B41"/>
    <w:rsid w:val="005C5BE4"/>
    <w:rsid w:val="005C7A4A"/>
    <w:rsid w:val="005D411E"/>
    <w:rsid w:val="005D7D71"/>
    <w:rsid w:val="006027A8"/>
    <w:rsid w:val="006051F0"/>
    <w:rsid w:val="00611544"/>
    <w:rsid w:val="00616B24"/>
    <w:rsid w:val="0062181C"/>
    <w:rsid w:val="00625845"/>
    <w:rsid w:val="00640054"/>
    <w:rsid w:val="00640222"/>
    <w:rsid w:val="006461F2"/>
    <w:rsid w:val="00647FA5"/>
    <w:rsid w:val="00655161"/>
    <w:rsid w:val="00655A3E"/>
    <w:rsid w:val="006715F7"/>
    <w:rsid w:val="0068733D"/>
    <w:rsid w:val="00690FFD"/>
    <w:rsid w:val="006960CD"/>
    <w:rsid w:val="00696119"/>
    <w:rsid w:val="00696552"/>
    <w:rsid w:val="006A6256"/>
    <w:rsid w:val="006A63A9"/>
    <w:rsid w:val="006A7B3C"/>
    <w:rsid w:val="006C323D"/>
    <w:rsid w:val="006C5B5B"/>
    <w:rsid w:val="006E4718"/>
    <w:rsid w:val="006E7140"/>
    <w:rsid w:val="006F2988"/>
    <w:rsid w:val="006F61B6"/>
    <w:rsid w:val="00706D10"/>
    <w:rsid w:val="00714BD5"/>
    <w:rsid w:val="00716193"/>
    <w:rsid w:val="00717869"/>
    <w:rsid w:val="00725EE0"/>
    <w:rsid w:val="00727D0E"/>
    <w:rsid w:val="007310C2"/>
    <w:rsid w:val="007354F8"/>
    <w:rsid w:val="0073632A"/>
    <w:rsid w:val="00737CAE"/>
    <w:rsid w:val="00744FD2"/>
    <w:rsid w:val="0075186F"/>
    <w:rsid w:val="00753885"/>
    <w:rsid w:val="007650CE"/>
    <w:rsid w:val="0076788D"/>
    <w:rsid w:val="007729A5"/>
    <w:rsid w:val="00776250"/>
    <w:rsid w:val="00783F7F"/>
    <w:rsid w:val="007846C5"/>
    <w:rsid w:val="00787330"/>
    <w:rsid w:val="007911BF"/>
    <w:rsid w:val="00795A07"/>
    <w:rsid w:val="00797C61"/>
    <w:rsid w:val="007A101C"/>
    <w:rsid w:val="007A3C1C"/>
    <w:rsid w:val="007A3DD0"/>
    <w:rsid w:val="007A548C"/>
    <w:rsid w:val="007A5DBB"/>
    <w:rsid w:val="007A651C"/>
    <w:rsid w:val="007B2572"/>
    <w:rsid w:val="007B341B"/>
    <w:rsid w:val="007B5F4C"/>
    <w:rsid w:val="007B5FD6"/>
    <w:rsid w:val="007C1BE2"/>
    <w:rsid w:val="007C2362"/>
    <w:rsid w:val="007C383B"/>
    <w:rsid w:val="007C428D"/>
    <w:rsid w:val="007C6CD0"/>
    <w:rsid w:val="007F393F"/>
    <w:rsid w:val="007F6C30"/>
    <w:rsid w:val="008008E7"/>
    <w:rsid w:val="00803B20"/>
    <w:rsid w:val="008075AC"/>
    <w:rsid w:val="00813C0D"/>
    <w:rsid w:val="00814C0C"/>
    <w:rsid w:val="008159A4"/>
    <w:rsid w:val="00817004"/>
    <w:rsid w:val="0082567B"/>
    <w:rsid w:val="008333C4"/>
    <w:rsid w:val="00841F06"/>
    <w:rsid w:val="008450C6"/>
    <w:rsid w:val="00846A42"/>
    <w:rsid w:val="0085223F"/>
    <w:rsid w:val="0085334D"/>
    <w:rsid w:val="008559E9"/>
    <w:rsid w:val="0087238C"/>
    <w:rsid w:val="00872901"/>
    <w:rsid w:val="00872CF9"/>
    <w:rsid w:val="00875875"/>
    <w:rsid w:val="00881E9B"/>
    <w:rsid w:val="0088228F"/>
    <w:rsid w:val="00885879"/>
    <w:rsid w:val="00892666"/>
    <w:rsid w:val="008976C7"/>
    <w:rsid w:val="008B2742"/>
    <w:rsid w:val="008B28FA"/>
    <w:rsid w:val="008C1E2A"/>
    <w:rsid w:val="008D06BA"/>
    <w:rsid w:val="008D06E4"/>
    <w:rsid w:val="008D2B1C"/>
    <w:rsid w:val="008D339B"/>
    <w:rsid w:val="008D4A2D"/>
    <w:rsid w:val="008D653B"/>
    <w:rsid w:val="008E71F2"/>
    <w:rsid w:val="008F513D"/>
    <w:rsid w:val="009019F2"/>
    <w:rsid w:val="00910788"/>
    <w:rsid w:val="00914DAC"/>
    <w:rsid w:val="009164CF"/>
    <w:rsid w:val="00916F05"/>
    <w:rsid w:val="00922B0C"/>
    <w:rsid w:val="00926C2E"/>
    <w:rsid w:val="00936DDA"/>
    <w:rsid w:val="009454E2"/>
    <w:rsid w:val="0094753D"/>
    <w:rsid w:val="009607F4"/>
    <w:rsid w:val="00961E52"/>
    <w:rsid w:val="00970E51"/>
    <w:rsid w:val="00975208"/>
    <w:rsid w:val="0097755E"/>
    <w:rsid w:val="00982706"/>
    <w:rsid w:val="00982A3A"/>
    <w:rsid w:val="009A347C"/>
    <w:rsid w:val="009B7A7C"/>
    <w:rsid w:val="009C2A4D"/>
    <w:rsid w:val="009D0722"/>
    <w:rsid w:val="009D1F35"/>
    <w:rsid w:val="009D2BFB"/>
    <w:rsid w:val="009D7551"/>
    <w:rsid w:val="009E0FA8"/>
    <w:rsid w:val="009E5DB2"/>
    <w:rsid w:val="009E6911"/>
    <w:rsid w:val="009E78A7"/>
    <w:rsid w:val="009F2B83"/>
    <w:rsid w:val="009F6992"/>
    <w:rsid w:val="00A042E6"/>
    <w:rsid w:val="00A1172A"/>
    <w:rsid w:val="00A13E91"/>
    <w:rsid w:val="00A15D62"/>
    <w:rsid w:val="00A16E67"/>
    <w:rsid w:val="00A224A9"/>
    <w:rsid w:val="00A25CE2"/>
    <w:rsid w:val="00A326DF"/>
    <w:rsid w:val="00A37869"/>
    <w:rsid w:val="00A40B9F"/>
    <w:rsid w:val="00A43D4F"/>
    <w:rsid w:val="00A45289"/>
    <w:rsid w:val="00A46F21"/>
    <w:rsid w:val="00A537CA"/>
    <w:rsid w:val="00A65054"/>
    <w:rsid w:val="00A73A25"/>
    <w:rsid w:val="00A77B3F"/>
    <w:rsid w:val="00A8044A"/>
    <w:rsid w:val="00A80568"/>
    <w:rsid w:val="00A8279D"/>
    <w:rsid w:val="00A91B21"/>
    <w:rsid w:val="00A93960"/>
    <w:rsid w:val="00A94D7E"/>
    <w:rsid w:val="00AA27A0"/>
    <w:rsid w:val="00AB0B82"/>
    <w:rsid w:val="00AB5D48"/>
    <w:rsid w:val="00AB661F"/>
    <w:rsid w:val="00AC2BF2"/>
    <w:rsid w:val="00AC40FA"/>
    <w:rsid w:val="00AC48CF"/>
    <w:rsid w:val="00AC5882"/>
    <w:rsid w:val="00AC7ABC"/>
    <w:rsid w:val="00AD06D7"/>
    <w:rsid w:val="00AD6847"/>
    <w:rsid w:val="00AE01E8"/>
    <w:rsid w:val="00AF346C"/>
    <w:rsid w:val="00B006A1"/>
    <w:rsid w:val="00B03777"/>
    <w:rsid w:val="00B07562"/>
    <w:rsid w:val="00B16010"/>
    <w:rsid w:val="00B1738B"/>
    <w:rsid w:val="00B212D8"/>
    <w:rsid w:val="00B30E31"/>
    <w:rsid w:val="00B32F27"/>
    <w:rsid w:val="00B32FB7"/>
    <w:rsid w:val="00B45111"/>
    <w:rsid w:val="00B459CF"/>
    <w:rsid w:val="00B471EB"/>
    <w:rsid w:val="00B576D2"/>
    <w:rsid w:val="00B634C0"/>
    <w:rsid w:val="00B67B6F"/>
    <w:rsid w:val="00B857A1"/>
    <w:rsid w:val="00B914A5"/>
    <w:rsid w:val="00B97304"/>
    <w:rsid w:val="00BA6656"/>
    <w:rsid w:val="00BA7F1E"/>
    <w:rsid w:val="00BB0B11"/>
    <w:rsid w:val="00BC5161"/>
    <w:rsid w:val="00BC78D7"/>
    <w:rsid w:val="00BD19AD"/>
    <w:rsid w:val="00BF3454"/>
    <w:rsid w:val="00BF6FFE"/>
    <w:rsid w:val="00C004B8"/>
    <w:rsid w:val="00C038FD"/>
    <w:rsid w:val="00C05C42"/>
    <w:rsid w:val="00C1484F"/>
    <w:rsid w:val="00C17225"/>
    <w:rsid w:val="00C328FB"/>
    <w:rsid w:val="00C335F1"/>
    <w:rsid w:val="00C3539B"/>
    <w:rsid w:val="00C355A7"/>
    <w:rsid w:val="00C40A57"/>
    <w:rsid w:val="00C447D6"/>
    <w:rsid w:val="00C467A6"/>
    <w:rsid w:val="00C4694C"/>
    <w:rsid w:val="00C46C99"/>
    <w:rsid w:val="00C51346"/>
    <w:rsid w:val="00C558B4"/>
    <w:rsid w:val="00C61485"/>
    <w:rsid w:val="00C6210B"/>
    <w:rsid w:val="00C65704"/>
    <w:rsid w:val="00C711B0"/>
    <w:rsid w:val="00C71BB4"/>
    <w:rsid w:val="00C74904"/>
    <w:rsid w:val="00C80ED1"/>
    <w:rsid w:val="00C854F8"/>
    <w:rsid w:val="00C85EFD"/>
    <w:rsid w:val="00C97B57"/>
    <w:rsid w:val="00CA02E9"/>
    <w:rsid w:val="00CA4E9E"/>
    <w:rsid w:val="00CB0B77"/>
    <w:rsid w:val="00CB421C"/>
    <w:rsid w:val="00CB5D27"/>
    <w:rsid w:val="00CB7C31"/>
    <w:rsid w:val="00CC3A78"/>
    <w:rsid w:val="00CD2DF9"/>
    <w:rsid w:val="00CE43EB"/>
    <w:rsid w:val="00CF338D"/>
    <w:rsid w:val="00CF3732"/>
    <w:rsid w:val="00CF48F8"/>
    <w:rsid w:val="00CF540E"/>
    <w:rsid w:val="00D01739"/>
    <w:rsid w:val="00D13544"/>
    <w:rsid w:val="00D16D1C"/>
    <w:rsid w:val="00D20B86"/>
    <w:rsid w:val="00D21A50"/>
    <w:rsid w:val="00D229CF"/>
    <w:rsid w:val="00D22E34"/>
    <w:rsid w:val="00D263D2"/>
    <w:rsid w:val="00D26D29"/>
    <w:rsid w:val="00D337A0"/>
    <w:rsid w:val="00D40946"/>
    <w:rsid w:val="00D47A9B"/>
    <w:rsid w:val="00D6367D"/>
    <w:rsid w:val="00D67F98"/>
    <w:rsid w:val="00D7206F"/>
    <w:rsid w:val="00D720E0"/>
    <w:rsid w:val="00D7289B"/>
    <w:rsid w:val="00D737C8"/>
    <w:rsid w:val="00D7733B"/>
    <w:rsid w:val="00D95170"/>
    <w:rsid w:val="00D96522"/>
    <w:rsid w:val="00DA12F2"/>
    <w:rsid w:val="00DA2297"/>
    <w:rsid w:val="00DA5D73"/>
    <w:rsid w:val="00DA60A0"/>
    <w:rsid w:val="00DB2712"/>
    <w:rsid w:val="00DB4E25"/>
    <w:rsid w:val="00DB696A"/>
    <w:rsid w:val="00DC0278"/>
    <w:rsid w:val="00DC043B"/>
    <w:rsid w:val="00DC15CF"/>
    <w:rsid w:val="00DC4D3A"/>
    <w:rsid w:val="00DD1758"/>
    <w:rsid w:val="00DD24DB"/>
    <w:rsid w:val="00DE7ED2"/>
    <w:rsid w:val="00DF5B29"/>
    <w:rsid w:val="00E0230D"/>
    <w:rsid w:val="00E02F8C"/>
    <w:rsid w:val="00E12C5F"/>
    <w:rsid w:val="00E15A82"/>
    <w:rsid w:val="00E16F8D"/>
    <w:rsid w:val="00E20F64"/>
    <w:rsid w:val="00E213C8"/>
    <w:rsid w:val="00E21566"/>
    <w:rsid w:val="00E24A2A"/>
    <w:rsid w:val="00E26093"/>
    <w:rsid w:val="00E266F1"/>
    <w:rsid w:val="00E27913"/>
    <w:rsid w:val="00E3012C"/>
    <w:rsid w:val="00E32E5D"/>
    <w:rsid w:val="00E43845"/>
    <w:rsid w:val="00E45381"/>
    <w:rsid w:val="00E462AC"/>
    <w:rsid w:val="00E55E67"/>
    <w:rsid w:val="00E732BE"/>
    <w:rsid w:val="00E75250"/>
    <w:rsid w:val="00E77BCA"/>
    <w:rsid w:val="00EA5F22"/>
    <w:rsid w:val="00EB72CC"/>
    <w:rsid w:val="00EB7826"/>
    <w:rsid w:val="00ED1E55"/>
    <w:rsid w:val="00ED2E4E"/>
    <w:rsid w:val="00ED5734"/>
    <w:rsid w:val="00EE1C22"/>
    <w:rsid w:val="00EE2622"/>
    <w:rsid w:val="00EE3B28"/>
    <w:rsid w:val="00EE4CF1"/>
    <w:rsid w:val="00EF249A"/>
    <w:rsid w:val="00EF51BE"/>
    <w:rsid w:val="00EF5C07"/>
    <w:rsid w:val="00EF5FAD"/>
    <w:rsid w:val="00F011CD"/>
    <w:rsid w:val="00F02266"/>
    <w:rsid w:val="00F13050"/>
    <w:rsid w:val="00F14F70"/>
    <w:rsid w:val="00F1715F"/>
    <w:rsid w:val="00F17956"/>
    <w:rsid w:val="00F221EB"/>
    <w:rsid w:val="00F22C05"/>
    <w:rsid w:val="00F23A02"/>
    <w:rsid w:val="00F23ADE"/>
    <w:rsid w:val="00F30C91"/>
    <w:rsid w:val="00F4121D"/>
    <w:rsid w:val="00F45CF3"/>
    <w:rsid w:val="00F552C3"/>
    <w:rsid w:val="00F5705F"/>
    <w:rsid w:val="00F57F9D"/>
    <w:rsid w:val="00F621D5"/>
    <w:rsid w:val="00F70FF9"/>
    <w:rsid w:val="00F75093"/>
    <w:rsid w:val="00F77410"/>
    <w:rsid w:val="00F809D4"/>
    <w:rsid w:val="00FA2D01"/>
    <w:rsid w:val="00FA5BC8"/>
    <w:rsid w:val="00FA7A5A"/>
    <w:rsid w:val="00FB0EEC"/>
    <w:rsid w:val="00FB4159"/>
    <w:rsid w:val="00FC1056"/>
    <w:rsid w:val="00FC664D"/>
    <w:rsid w:val="00FC778C"/>
    <w:rsid w:val="00FD2D08"/>
    <w:rsid w:val="00FD6CE8"/>
    <w:rsid w:val="00FE03CE"/>
    <w:rsid w:val="00FE4D5D"/>
    <w:rsid w:val="00FF54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705D658"/>
  <w15:chartTrackingRefBased/>
  <w15:docId w15:val="{D08C35CA-700D-4E80-BF26-E65E38F4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2546"/>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b/>
      <w:caps/>
      <w:spacing w:val="20"/>
      <w:szCs w:val="20"/>
      <w:lang w:val="lt-LT"/>
    </w:rPr>
  </w:style>
  <w:style w:type="paragraph" w:styleId="Antrat2">
    <w:name w:val="heading 2"/>
    <w:basedOn w:val="prastasis"/>
    <w:next w:val="prastasis"/>
    <w:qFormat/>
    <w:pPr>
      <w:keepNext/>
      <w:numPr>
        <w:ilvl w:val="1"/>
        <w:numId w:val="1"/>
      </w:numPr>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b w:val="0"/>
      <w:i w:val="0"/>
      <w:caps w:val="0"/>
      <w:smallCaps w:val="0"/>
      <w:vanish w:val="0"/>
    </w:rPr>
  </w:style>
  <w:style w:type="character" w:customStyle="1" w:styleId="WW8Num1z1">
    <w:name w:val="WW8Num1z1"/>
    <w:rPr>
      <w:b w:val="0"/>
      <w:i w:val="0"/>
    </w:rPr>
  </w:style>
  <w:style w:type="character" w:customStyle="1" w:styleId="WW8Num2z0">
    <w:name w:val="WW8Num2z0"/>
    <w:rPr>
      <w:b w:val="0"/>
      <w:i w:val="0"/>
      <w:caps w:val="0"/>
      <w:smallCaps w:val="0"/>
      <w:vanish w:val="0"/>
    </w:rPr>
  </w:style>
  <w:style w:type="character" w:customStyle="1" w:styleId="WW8Num2z1">
    <w:name w:val="WW8Num2z1"/>
    <w:rPr>
      <w:b w:val="0"/>
      <w:i w:val="0"/>
    </w:rPr>
  </w:style>
  <w:style w:type="character" w:customStyle="1" w:styleId="WW8Num6z0">
    <w:name w:val="WW8Num6z0"/>
    <w:rPr>
      <w:b w:val="0"/>
      <w:i w:val="0"/>
      <w:caps w:val="0"/>
      <w:smallCaps w:val="0"/>
      <w:vanish w:val="0"/>
    </w:rPr>
  </w:style>
  <w:style w:type="character" w:customStyle="1" w:styleId="WW8Num6z1">
    <w:name w:val="WW8Num6z1"/>
    <w:rPr>
      <w:b w:val="0"/>
      <w:i w:val="0"/>
    </w:rPr>
  </w:style>
  <w:style w:type="character" w:customStyle="1" w:styleId="WW8Num12z0">
    <w:name w:val="WW8Num12z0"/>
    <w:rPr>
      <w:b w:val="0"/>
      <w:i w:val="0"/>
      <w:caps w:val="0"/>
      <w:smallCaps w:val="0"/>
      <w:vanish w:val="0"/>
    </w:rPr>
  </w:style>
  <w:style w:type="character" w:customStyle="1" w:styleId="WW8Num12z1">
    <w:name w:val="WW8Num12z1"/>
    <w:rPr>
      <w:b w:val="0"/>
      <w:i w:val="0"/>
    </w:rPr>
  </w:style>
  <w:style w:type="character" w:customStyle="1" w:styleId="WW8Num13z0">
    <w:name w:val="WW8Num13z0"/>
    <w:rPr>
      <w:b w:val="0"/>
      <w:i w:val="0"/>
      <w:caps w:val="0"/>
      <w:smallCaps w:val="0"/>
      <w:vanish w:val="0"/>
    </w:rPr>
  </w:style>
  <w:style w:type="character" w:customStyle="1" w:styleId="WW8Num13z1">
    <w:name w:val="WW8Num13z1"/>
    <w:rPr>
      <w:b w:val="0"/>
      <w:i w:val="0"/>
    </w:rPr>
  </w:style>
  <w:style w:type="character" w:customStyle="1" w:styleId="WW8Num21z0">
    <w:name w:val="WW8Num21z0"/>
    <w:rPr>
      <w:b w:val="0"/>
      <w:i w:val="0"/>
      <w:caps w:val="0"/>
      <w:smallCaps w:val="0"/>
      <w:vanish w:val="0"/>
    </w:rPr>
  </w:style>
  <w:style w:type="character" w:customStyle="1" w:styleId="WW8Num21z1">
    <w:name w:val="WW8Num21z1"/>
    <w:rPr>
      <w:b w:val="0"/>
      <w:i w:val="0"/>
    </w:rPr>
  </w:style>
  <w:style w:type="character" w:customStyle="1" w:styleId="WW8Num22z0">
    <w:name w:val="WW8Num22z0"/>
    <w:rPr>
      <w:b w:val="0"/>
      <w:i w:val="0"/>
      <w:caps w:val="0"/>
      <w:smallCaps w:val="0"/>
      <w:vanish w:val="0"/>
    </w:rPr>
  </w:style>
  <w:style w:type="character" w:customStyle="1" w:styleId="WW8Num22z1">
    <w:name w:val="WW8Num22z1"/>
    <w:rPr>
      <w:b w:val="0"/>
      <w:i w:val="0"/>
    </w:rPr>
  </w:style>
  <w:style w:type="character" w:customStyle="1" w:styleId="WW8Num24z0">
    <w:name w:val="WW8Num24z0"/>
    <w:rPr>
      <w:b w:val="0"/>
      <w:i w:val="0"/>
      <w:caps w:val="0"/>
      <w:smallCaps w:val="0"/>
      <w:vanish w:val="0"/>
    </w:rPr>
  </w:style>
  <w:style w:type="character" w:customStyle="1" w:styleId="WW8Num24z1">
    <w:name w:val="WW8Num24z1"/>
    <w:rPr>
      <w:b w:val="0"/>
      <w:i w:val="0"/>
    </w:rPr>
  </w:style>
  <w:style w:type="character" w:customStyle="1" w:styleId="WW8Num28z0">
    <w:name w:val="WW8Num28z0"/>
    <w:rPr>
      <w:b w:val="0"/>
      <w:i w:val="0"/>
      <w:caps w:val="0"/>
      <w:smallCaps w:val="0"/>
      <w:vanish w:val="0"/>
    </w:rPr>
  </w:style>
  <w:style w:type="character" w:customStyle="1" w:styleId="WW8Num28z1">
    <w:name w:val="WW8Num28z1"/>
    <w:rPr>
      <w:b w:val="0"/>
      <w:i w:val="0"/>
    </w:rPr>
  </w:style>
  <w:style w:type="character" w:customStyle="1" w:styleId="WW8Num29z0">
    <w:name w:val="WW8Num29z0"/>
    <w:rPr>
      <w:b w:val="0"/>
      <w:i w:val="0"/>
      <w:caps w:val="0"/>
      <w:smallCaps w:val="0"/>
      <w:vanish w:val="0"/>
    </w:rPr>
  </w:style>
  <w:style w:type="character" w:customStyle="1" w:styleId="WW8Num29z1">
    <w:name w:val="WW8Num29z1"/>
    <w:rPr>
      <w:b w:val="0"/>
      <w:i w:val="0"/>
    </w:rPr>
  </w:style>
  <w:style w:type="character" w:customStyle="1" w:styleId="WW8Num30z0">
    <w:name w:val="WW8Num30z0"/>
    <w:rPr>
      <w:b w:val="0"/>
      <w:i w:val="0"/>
      <w:caps w:val="0"/>
      <w:smallCaps w:val="0"/>
      <w:vanish w:val="0"/>
    </w:rPr>
  </w:style>
  <w:style w:type="character" w:customStyle="1" w:styleId="WW8Num30z1">
    <w:name w:val="WW8Num30z1"/>
    <w:rPr>
      <w:b w:val="0"/>
      <w:i w:val="0"/>
    </w:rPr>
  </w:style>
  <w:style w:type="character" w:customStyle="1" w:styleId="WW8Num32z0">
    <w:name w:val="WW8Num32z0"/>
    <w:rPr>
      <w:b w:val="0"/>
      <w:i w:val="0"/>
      <w:caps w:val="0"/>
      <w:smallCaps w:val="0"/>
      <w:vanish w:val="0"/>
    </w:rPr>
  </w:style>
  <w:style w:type="character" w:customStyle="1" w:styleId="WW8Num32z1">
    <w:name w:val="WW8Num32z1"/>
    <w:rPr>
      <w:b w:val="0"/>
      <w:i w:val="0"/>
    </w:rPr>
  </w:style>
  <w:style w:type="character" w:styleId="Puslapionumeris">
    <w:name w:val="page number"/>
    <w:basedOn w:val="Numatytasispastraiposriftas"/>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jc w:val="both"/>
    </w:pPr>
    <w:rPr>
      <w:lang w:val="lt-LT"/>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rPr>
      <w:rFonts w:ascii="Arial" w:hAnsi="Arial"/>
      <w:sz w:val="22"/>
      <w:szCs w:val="20"/>
      <w:lang w:val="en-US"/>
    </w:rPr>
  </w:style>
  <w:style w:type="paragraph" w:styleId="Porat">
    <w:name w:val="footer"/>
    <w:basedOn w:val="prastasis"/>
    <w:link w:val="PoratDiagrama"/>
    <w:uiPriority w:val="99"/>
    <w:pPr>
      <w:tabs>
        <w:tab w:val="center" w:pos="4153"/>
        <w:tab w:val="right" w:pos="8306"/>
      </w:tabs>
    </w:pPr>
    <w:rPr>
      <w:rFonts w:ascii="Arial" w:hAnsi="Arial"/>
      <w:sz w:val="22"/>
      <w:szCs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character" w:customStyle="1" w:styleId="PoratDiagrama">
    <w:name w:val="Poraštė Diagrama"/>
    <w:link w:val="Porat"/>
    <w:uiPriority w:val="99"/>
    <w:rsid w:val="00DA12F2"/>
    <w:rPr>
      <w:rFonts w:ascii="Arial" w:hAnsi="Arial"/>
      <w:sz w:val="22"/>
      <w:lang w:val="en-US" w:eastAsia="ar-SA"/>
    </w:rPr>
  </w:style>
  <w:style w:type="character" w:customStyle="1" w:styleId="AntratsDiagrama">
    <w:name w:val="Antraštės Diagrama"/>
    <w:link w:val="Antrats"/>
    <w:uiPriority w:val="99"/>
    <w:rsid w:val="006960CD"/>
    <w:rPr>
      <w:rFonts w:ascii="Arial" w:hAnsi="Arial"/>
      <w:sz w:val="22"/>
      <w:lang w:val="en-US" w:eastAsia="ar-SA"/>
    </w:rPr>
  </w:style>
  <w:style w:type="paragraph" w:customStyle="1" w:styleId="Pagrindinistekstas1">
    <w:name w:val="Pagrindinis tekstas1"/>
    <w:rsid w:val="006960CD"/>
    <w:pPr>
      <w:ind w:firstLine="312"/>
      <w:jc w:val="both"/>
    </w:pPr>
    <w:rPr>
      <w:rFonts w:ascii="TimesLT" w:hAnsi="TimesLT"/>
      <w:snapToGrid w:val="0"/>
      <w:lang w:val="en-US" w:eastAsia="en-US"/>
    </w:rPr>
  </w:style>
  <w:style w:type="paragraph" w:styleId="Pagrindiniotekstotrauka">
    <w:name w:val="Body Text Indent"/>
    <w:basedOn w:val="prastasis"/>
    <w:link w:val="PagrindiniotekstotraukaDiagrama"/>
    <w:uiPriority w:val="99"/>
    <w:semiHidden/>
    <w:unhideWhenUsed/>
    <w:rsid w:val="006960CD"/>
    <w:pPr>
      <w:suppressAutoHyphens w:val="0"/>
      <w:spacing w:after="120"/>
      <w:ind w:left="283"/>
    </w:pPr>
    <w:rPr>
      <w:lang w:val="x-none" w:eastAsia="x-none"/>
    </w:rPr>
  </w:style>
  <w:style w:type="character" w:customStyle="1" w:styleId="PagrindiniotekstotraukaDiagrama">
    <w:name w:val="Pagrindinio teksto įtrauka Diagrama"/>
    <w:link w:val="Pagrindiniotekstotrauka"/>
    <w:uiPriority w:val="99"/>
    <w:semiHidden/>
    <w:rsid w:val="006960CD"/>
    <w:rPr>
      <w:sz w:val="24"/>
      <w:szCs w:val="24"/>
    </w:rPr>
  </w:style>
  <w:style w:type="paragraph" w:customStyle="1" w:styleId="Literatrossraoantrat1">
    <w:name w:val="Literatūros sąrašo antraštė1"/>
    <w:basedOn w:val="prastasis"/>
    <w:next w:val="prastasis"/>
    <w:rsid w:val="006960CD"/>
    <w:pPr>
      <w:tabs>
        <w:tab w:val="left" w:pos="9000"/>
        <w:tab w:val="right" w:pos="9360"/>
      </w:tabs>
    </w:pPr>
    <w:rPr>
      <w:rFonts w:ascii="CG Times" w:hAnsi="CG Times"/>
      <w:sz w:val="20"/>
      <w:szCs w:val="20"/>
      <w:lang w:val="en-US"/>
    </w:rPr>
  </w:style>
  <w:style w:type="table" w:styleId="Lentelstinklelis">
    <w:name w:val="Table Grid"/>
    <w:basedOn w:val="prastojilentel"/>
    <w:uiPriority w:val="59"/>
    <w:rsid w:val="00C80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45CF3"/>
    <w:rPr>
      <w:b/>
      <w:bCs/>
      <w:i w:val="0"/>
      <w:iCs w:val="0"/>
    </w:rPr>
  </w:style>
  <w:style w:type="character" w:customStyle="1" w:styleId="st1">
    <w:name w:val="st1"/>
    <w:basedOn w:val="Numatytasispastraiposriftas"/>
    <w:rsid w:val="00F45CF3"/>
  </w:style>
  <w:style w:type="character" w:styleId="Komentaronuoroda">
    <w:name w:val="annotation reference"/>
    <w:uiPriority w:val="99"/>
    <w:semiHidden/>
    <w:unhideWhenUsed/>
    <w:rsid w:val="00383FA9"/>
    <w:rPr>
      <w:sz w:val="16"/>
      <w:szCs w:val="16"/>
    </w:rPr>
  </w:style>
  <w:style w:type="paragraph" w:styleId="Komentarotekstas">
    <w:name w:val="annotation text"/>
    <w:basedOn w:val="prastasis"/>
    <w:link w:val="KomentarotekstasDiagrama"/>
    <w:uiPriority w:val="99"/>
    <w:semiHidden/>
    <w:unhideWhenUsed/>
    <w:rsid w:val="00383FA9"/>
    <w:rPr>
      <w:sz w:val="20"/>
      <w:szCs w:val="20"/>
    </w:rPr>
  </w:style>
  <w:style w:type="character" w:customStyle="1" w:styleId="KomentarotekstasDiagrama">
    <w:name w:val="Komentaro tekstas Diagrama"/>
    <w:link w:val="Komentarotekstas"/>
    <w:uiPriority w:val="99"/>
    <w:semiHidden/>
    <w:rsid w:val="00383FA9"/>
    <w:rPr>
      <w:lang w:val="en-GB" w:eastAsia="ar-SA"/>
    </w:rPr>
  </w:style>
  <w:style w:type="paragraph" w:styleId="Komentarotema">
    <w:name w:val="annotation subject"/>
    <w:basedOn w:val="Komentarotekstas"/>
    <w:next w:val="Komentarotekstas"/>
    <w:link w:val="KomentarotemaDiagrama"/>
    <w:uiPriority w:val="99"/>
    <w:semiHidden/>
    <w:unhideWhenUsed/>
    <w:rsid w:val="00383FA9"/>
    <w:rPr>
      <w:b/>
      <w:bCs/>
    </w:rPr>
  </w:style>
  <w:style w:type="character" w:customStyle="1" w:styleId="KomentarotemaDiagrama">
    <w:name w:val="Komentaro tema Diagrama"/>
    <w:link w:val="Komentarotema"/>
    <w:uiPriority w:val="99"/>
    <w:semiHidden/>
    <w:rsid w:val="00383FA9"/>
    <w:rPr>
      <w:b/>
      <w:bCs/>
      <w:lang w:val="en-GB" w:eastAsia="ar-SA"/>
    </w:rPr>
  </w:style>
  <w:style w:type="paragraph" w:styleId="Sraopastraipa">
    <w:name w:val="List Paragraph"/>
    <w:aliases w:val="Buletai,Bullet EY,List Paragraph21,List Paragraph1,List Paragraph2,lp1,Use Case List Paragraph,Numbering,ERP-List Paragraph,List Paragraph11,List Paragraph111,Paragraph,List not in Table,Bullet 1,List Paragraph Red"/>
    <w:basedOn w:val="prastasis"/>
    <w:link w:val="SraopastraipaDiagrama"/>
    <w:qFormat/>
    <w:rsid w:val="00C711B0"/>
    <w:pPr>
      <w:suppressAutoHyphens w:val="0"/>
      <w:ind w:left="720"/>
      <w:contextualSpacing/>
    </w:pPr>
    <w:rPr>
      <w:szCs w:val="20"/>
      <w:lang w:val="lt-LT" w:eastAsia="en-US"/>
    </w:rPr>
  </w:style>
  <w:style w:type="paragraph" w:styleId="prastasiniatinklio">
    <w:name w:val="Normal (Web)"/>
    <w:basedOn w:val="prastasis"/>
    <w:unhideWhenUsed/>
    <w:rsid w:val="006C323D"/>
    <w:pPr>
      <w:suppressAutoHyphens w:val="0"/>
      <w:spacing w:after="150"/>
    </w:pPr>
    <w:rPr>
      <w:lang w:val="lt-LT" w:eastAsia="lt-LT"/>
    </w:rPr>
  </w:style>
  <w:style w:type="character" w:customStyle="1" w:styleId="Neapdorotaspaminjimas1">
    <w:name w:val="Neapdorotas paminėjimas1"/>
    <w:uiPriority w:val="99"/>
    <w:semiHidden/>
    <w:unhideWhenUsed/>
    <w:rsid w:val="00696119"/>
    <w:rPr>
      <w:color w:val="605E5C"/>
      <w:shd w:val="clear" w:color="auto" w:fill="E1DFDD"/>
    </w:rPr>
  </w:style>
  <w:style w:type="paragraph" w:customStyle="1" w:styleId="lygis1">
    <w:name w:val="lygis1"/>
    <w:basedOn w:val="prastasis"/>
    <w:rsid w:val="00FE03CE"/>
    <w:pPr>
      <w:suppressAutoHyphens w:val="0"/>
      <w:spacing w:before="100" w:beforeAutospacing="1" w:after="100" w:afterAutospacing="1"/>
    </w:pPr>
    <w:rPr>
      <w:lang w:val="lt-LT" w:eastAsia="lt-LT"/>
    </w:rPr>
  </w:style>
  <w:style w:type="paragraph" w:customStyle="1" w:styleId="lygis2">
    <w:name w:val="lygis2"/>
    <w:basedOn w:val="prastasis"/>
    <w:rsid w:val="00FE03CE"/>
    <w:pPr>
      <w:suppressAutoHyphens w:val="0"/>
      <w:spacing w:before="100" w:beforeAutospacing="1" w:after="100" w:afterAutospacing="1"/>
    </w:pPr>
    <w:rPr>
      <w:lang w:val="lt-LT" w:eastAsia="lt-LT"/>
    </w:rPr>
  </w:style>
  <w:style w:type="paragraph" w:customStyle="1" w:styleId="lygis3">
    <w:name w:val="lygis3"/>
    <w:basedOn w:val="prastasis"/>
    <w:rsid w:val="00FE03CE"/>
    <w:pPr>
      <w:suppressAutoHyphens w:val="0"/>
      <w:spacing w:before="100" w:beforeAutospacing="1" w:after="100" w:afterAutospacing="1"/>
    </w:pPr>
    <w:rPr>
      <w:lang w:val="lt-LT" w:eastAsia="lt-LT"/>
    </w:rPr>
  </w:style>
  <w:style w:type="character" w:styleId="Puslapioinaosnuoroda">
    <w:name w:val="footnote reference"/>
    <w:basedOn w:val="Numatytasispastraiposriftas"/>
    <w:uiPriority w:val="99"/>
    <w:semiHidden/>
    <w:unhideWhenUsed/>
    <w:rsid w:val="0038281C"/>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rsid w:val="00F22C05"/>
    <w:rPr>
      <w:sz w:val="24"/>
      <w:lang w:eastAsia="en-US"/>
    </w:rPr>
  </w:style>
  <w:style w:type="character" w:styleId="Grietas">
    <w:name w:val="Strong"/>
    <w:uiPriority w:val="22"/>
    <w:qFormat/>
    <w:rsid w:val="00031394"/>
    <w:rPr>
      <w:b/>
      <w:bCs/>
    </w:rPr>
  </w:style>
  <w:style w:type="character" w:customStyle="1" w:styleId="ui-provider">
    <w:name w:val="ui-provider"/>
    <w:basedOn w:val="Numatytasispastraiposriftas"/>
    <w:rsid w:val="00FB0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205199">
      <w:bodyDiv w:val="1"/>
      <w:marLeft w:val="0"/>
      <w:marRight w:val="0"/>
      <w:marTop w:val="0"/>
      <w:marBottom w:val="0"/>
      <w:divBdr>
        <w:top w:val="none" w:sz="0" w:space="0" w:color="auto"/>
        <w:left w:val="none" w:sz="0" w:space="0" w:color="auto"/>
        <w:bottom w:val="none" w:sz="0" w:space="0" w:color="auto"/>
        <w:right w:val="none" w:sz="0" w:space="0" w:color="auto"/>
      </w:divBdr>
      <w:divsChild>
        <w:div w:id="804080305">
          <w:marLeft w:val="0"/>
          <w:marRight w:val="0"/>
          <w:marTop w:val="0"/>
          <w:marBottom w:val="0"/>
          <w:divBdr>
            <w:top w:val="none" w:sz="0" w:space="0" w:color="auto"/>
            <w:left w:val="none" w:sz="0" w:space="0" w:color="auto"/>
            <w:bottom w:val="none" w:sz="0" w:space="0" w:color="auto"/>
            <w:right w:val="none" w:sz="0" w:space="0" w:color="auto"/>
          </w:divBdr>
        </w:div>
      </w:divsChild>
    </w:div>
    <w:div w:id="463043897">
      <w:bodyDiv w:val="1"/>
      <w:marLeft w:val="0"/>
      <w:marRight w:val="0"/>
      <w:marTop w:val="0"/>
      <w:marBottom w:val="0"/>
      <w:divBdr>
        <w:top w:val="none" w:sz="0" w:space="0" w:color="auto"/>
        <w:left w:val="none" w:sz="0" w:space="0" w:color="auto"/>
        <w:bottom w:val="none" w:sz="0" w:space="0" w:color="auto"/>
        <w:right w:val="none" w:sz="0" w:space="0" w:color="auto"/>
      </w:divBdr>
    </w:div>
    <w:div w:id="797337306">
      <w:bodyDiv w:val="1"/>
      <w:marLeft w:val="0"/>
      <w:marRight w:val="0"/>
      <w:marTop w:val="0"/>
      <w:marBottom w:val="0"/>
      <w:divBdr>
        <w:top w:val="none" w:sz="0" w:space="0" w:color="auto"/>
        <w:left w:val="none" w:sz="0" w:space="0" w:color="auto"/>
        <w:bottom w:val="none" w:sz="0" w:space="0" w:color="auto"/>
        <w:right w:val="none" w:sz="0" w:space="0" w:color="auto"/>
      </w:divBdr>
    </w:div>
    <w:div w:id="1002853567">
      <w:bodyDiv w:val="1"/>
      <w:marLeft w:val="0"/>
      <w:marRight w:val="0"/>
      <w:marTop w:val="0"/>
      <w:marBottom w:val="0"/>
      <w:divBdr>
        <w:top w:val="none" w:sz="0" w:space="0" w:color="auto"/>
        <w:left w:val="none" w:sz="0" w:space="0" w:color="auto"/>
        <w:bottom w:val="none" w:sz="0" w:space="0" w:color="auto"/>
        <w:right w:val="none" w:sz="0" w:space="0" w:color="auto"/>
      </w:divBdr>
    </w:div>
    <w:div w:id="1069888541">
      <w:bodyDiv w:val="1"/>
      <w:marLeft w:val="0"/>
      <w:marRight w:val="0"/>
      <w:marTop w:val="0"/>
      <w:marBottom w:val="0"/>
      <w:divBdr>
        <w:top w:val="none" w:sz="0" w:space="0" w:color="auto"/>
        <w:left w:val="none" w:sz="0" w:space="0" w:color="auto"/>
        <w:bottom w:val="none" w:sz="0" w:space="0" w:color="auto"/>
        <w:right w:val="none" w:sz="0" w:space="0" w:color="auto"/>
      </w:divBdr>
    </w:div>
    <w:div w:id="107323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zdij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d6c0f4cb5bda4336a4c33ffcda6a82b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9C6CD-834E-42BD-9821-CAA452CF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d6c0f4cb5bda4336a4c33ffcda6a82b0</Template>
  <TotalTime>1</TotalTime>
  <Pages>20</Pages>
  <Words>21542</Words>
  <Characters>12279</Characters>
  <Application>Microsoft Office Word</Application>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VAIKŲ VASAROS POILSIO PROGRAMŲ RĖMIMO KONKURSO ORGANIZAVIMO LAZDIJŲ RAJONO SAVIVALDYBĖJE TVARKOS APRAŠO PATVIRTINIMO</vt:lpstr>
      <vt:lpstr>DĖL VAIKŲ VASAROS POILSIO PROGRAMŲ RĖMIMO KONKURSO ORGANIZAVIMO LAZDIJŲ RAJONO SAVIVALDYBĖJE TVARKOS APRAŠO PATVIRTINIMO</vt:lpstr>
    </vt:vector>
  </TitlesOfParts>
  <Manager>2024-04-22</Manager>
  <Company>Lazdiju rajono savivaldybe</Company>
  <LinksUpToDate>false</LinksUpToDate>
  <CharactersWithSpaces>33754</CharactersWithSpaces>
  <SharedDoc>false</SharedDoc>
  <HLinks>
    <vt:vector size="6" baseType="variant">
      <vt:variant>
        <vt:i4>4653179</vt:i4>
      </vt:variant>
      <vt:variant>
        <vt:i4>0</vt:i4>
      </vt:variant>
      <vt:variant>
        <vt:i4>0</vt:i4>
      </vt:variant>
      <vt:variant>
        <vt:i4>5</vt:i4>
      </vt:variant>
      <vt:variant>
        <vt:lpwstr>mailto:info@lazdijai.lt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VAIKŲ VASAROS POILSIO PROGRAMŲ RĖMIMO KONKURSO ORGANIZAVIMO LAZDIJŲ RAJONO SAVIVALDYBĖJE TVARKOS APRAŠO PATVIRTINIMO</dc:title>
  <dc:subject>10V-272</dc:subject>
  <dc:creator>LAZDIJŲ RAJONO SAVIVALDYBĖS ADMINISTRACIJOS DIREKTORIUS</dc:creator>
  <cp:keywords/>
  <cp:lastModifiedBy>Auksė Stirbienė</cp:lastModifiedBy>
  <cp:revision>2</cp:revision>
  <cp:lastPrinted>2012-04-30T06:33:00Z</cp:lastPrinted>
  <dcterms:created xsi:type="dcterms:W3CDTF">2024-04-24T10:09:00Z</dcterms:created>
  <dcterms:modified xsi:type="dcterms:W3CDTF">2024-04-24T10:09:00Z</dcterms:modified>
  <cp:category>Įsakymas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Dėl Vaikų vasaros poilsio programų rėmimo konkurso organizavimo Lazdijų rajono savivaldybėje tvarkos aprašo patvirtinimo</vt:lpwstr>
  </property>
  <property fmtid="{D5CDD505-2E9C-101B-9397-08002B2CF9AE}" pid="3" name="DLX:RegistrationNo">
    <vt:lpwstr/>
  </property>
  <property fmtid="{D5CDD505-2E9C-101B-9397-08002B2CF9AE}" pid="4" name="DLX:RengejoTitle">
    <vt:lpwstr>Auksė Stirbienė</vt:lpwstr>
  </property>
  <property fmtid="{D5CDD505-2E9C-101B-9397-08002B2CF9AE}" pid="5" name="DLX:RengejoTelefonas">
    <vt:lpwstr>8 318 66143</vt:lpwstr>
  </property>
  <property fmtid="{D5CDD505-2E9C-101B-9397-08002B2CF9AE}" pid="6" name="DLX:RengejoEmail">
    <vt:lpwstr>dvs.no-replay@lazdijai.lt</vt:lpwstr>
  </property>
  <property fmtid="{D5CDD505-2E9C-101B-9397-08002B2CF9AE}" pid="7" name="DLX:RegisteredTemplate">
    <vt:lpwstr>[Registracijos data]</vt:lpwstr>
  </property>
</Properties>
</file>