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42ED" w14:textId="77777777" w:rsidR="00317102" w:rsidRPr="00C05C42" w:rsidRDefault="00317102" w:rsidP="006461F2">
      <w:pPr>
        <w:ind w:left="5102"/>
        <w:jc w:val="both"/>
        <w:rPr>
          <w:lang w:val="lt-LT"/>
        </w:rPr>
      </w:pPr>
      <w:r w:rsidRPr="00C05C42">
        <w:rPr>
          <w:lang w:val="lt-LT"/>
        </w:rPr>
        <w:t>Vaikų vasaros poilsio programų rėmimo</w:t>
      </w:r>
    </w:p>
    <w:p w14:paraId="45565637" w14:textId="77777777" w:rsidR="00317102" w:rsidRPr="00C05C42" w:rsidRDefault="00317102" w:rsidP="006461F2">
      <w:pPr>
        <w:ind w:left="5102"/>
        <w:jc w:val="both"/>
        <w:rPr>
          <w:lang w:val="lt-LT"/>
        </w:rPr>
      </w:pPr>
      <w:r w:rsidRPr="00C05C42">
        <w:rPr>
          <w:lang w:val="lt-LT"/>
        </w:rPr>
        <w:t xml:space="preserve">konkurso organizavimo </w:t>
      </w:r>
      <w:r w:rsidR="00B16010" w:rsidRPr="00C05C42">
        <w:rPr>
          <w:lang w:val="lt-LT"/>
        </w:rPr>
        <w:t xml:space="preserve">Lazdijų rajono savivaldybėje </w:t>
      </w:r>
      <w:r w:rsidRPr="00C05C42">
        <w:rPr>
          <w:lang w:val="lt-LT"/>
        </w:rPr>
        <w:t>tvarkos aprašo</w:t>
      </w:r>
    </w:p>
    <w:p w14:paraId="1C3646D6" w14:textId="77777777" w:rsidR="006960CD" w:rsidRPr="00C05C42" w:rsidRDefault="006960CD" w:rsidP="006461F2">
      <w:pPr>
        <w:ind w:left="5102"/>
        <w:jc w:val="both"/>
        <w:rPr>
          <w:lang w:val="lt-LT"/>
        </w:rPr>
      </w:pPr>
      <w:r w:rsidRPr="00C05C42">
        <w:rPr>
          <w:lang w:val="lt-LT"/>
        </w:rPr>
        <w:t>1 priedas</w:t>
      </w:r>
    </w:p>
    <w:p w14:paraId="694844D3" w14:textId="77777777" w:rsidR="006960CD" w:rsidRPr="00C05C42" w:rsidRDefault="006960CD" w:rsidP="006461F2">
      <w:pPr>
        <w:ind w:left="5102"/>
        <w:jc w:val="both"/>
        <w:rPr>
          <w:b/>
          <w:lang w:val="lt-LT"/>
        </w:rPr>
      </w:pPr>
    </w:p>
    <w:p w14:paraId="14853EA1" w14:textId="77777777" w:rsidR="006960CD" w:rsidRPr="00C05C42" w:rsidRDefault="006960CD" w:rsidP="006461F2">
      <w:pPr>
        <w:jc w:val="center"/>
        <w:rPr>
          <w:b/>
          <w:lang w:val="lt-LT"/>
        </w:rPr>
      </w:pPr>
      <w:r w:rsidRPr="00C05C42">
        <w:rPr>
          <w:b/>
          <w:lang w:val="lt-LT"/>
        </w:rPr>
        <w:t>VAIKŲ VASAROS POILSIO PROGRAMŲ KONKURSO PARAIŠKA</w:t>
      </w:r>
    </w:p>
    <w:p w14:paraId="56C05026" w14:textId="77777777" w:rsidR="001127C6" w:rsidRPr="00C05C42" w:rsidRDefault="001127C6" w:rsidP="001127C6">
      <w:pPr>
        <w:jc w:val="center"/>
        <w:rPr>
          <w:lang w:val="lt-LT"/>
        </w:rPr>
      </w:pPr>
      <w:r w:rsidRPr="00C05C42">
        <w:rPr>
          <w:lang w:val="lt-LT"/>
        </w:rPr>
        <w:t>(Vaikų vasaros poilsio programų konkurso paraiškos forma)</w:t>
      </w:r>
    </w:p>
    <w:p w14:paraId="2ACF9B58" w14:textId="77777777" w:rsidR="006960CD" w:rsidRPr="00C05C42" w:rsidRDefault="006960CD" w:rsidP="001127C6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58BFEADC" w14:textId="77777777" w:rsidTr="00640222">
        <w:tc>
          <w:tcPr>
            <w:tcW w:w="10035" w:type="dxa"/>
          </w:tcPr>
          <w:p w14:paraId="79875B21" w14:textId="77777777" w:rsidR="006960CD" w:rsidRPr="00C05C42" w:rsidRDefault="006960CD" w:rsidP="006461F2">
            <w:pPr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1. Įstaigos</w:t>
            </w:r>
            <w:r w:rsidR="006A7B3C">
              <w:rPr>
                <w:b/>
                <w:lang w:val="lt-LT"/>
              </w:rPr>
              <w:t xml:space="preserve"> </w:t>
            </w:r>
            <w:r w:rsidRPr="00C05C42">
              <w:rPr>
                <w:b/>
                <w:lang w:val="lt-LT"/>
              </w:rPr>
              <w:t>/</w:t>
            </w:r>
            <w:r w:rsidR="006A7B3C">
              <w:rPr>
                <w:b/>
                <w:lang w:val="lt-LT"/>
              </w:rPr>
              <w:t xml:space="preserve"> </w:t>
            </w:r>
            <w:r w:rsidRPr="00C05C42">
              <w:rPr>
                <w:b/>
                <w:lang w:val="lt-LT"/>
              </w:rPr>
              <w:t>o</w:t>
            </w:r>
            <w:r w:rsidR="009019F2" w:rsidRPr="00C05C42">
              <w:rPr>
                <w:b/>
                <w:lang w:val="lt-LT"/>
              </w:rPr>
              <w:t xml:space="preserve">rganizacijos </w:t>
            </w:r>
            <w:r w:rsidRPr="00C05C42">
              <w:rPr>
                <w:b/>
                <w:lang w:val="lt-LT"/>
              </w:rPr>
              <w:t>pavadinimas</w:t>
            </w:r>
          </w:p>
        </w:tc>
      </w:tr>
      <w:tr w:rsidR="006960CD" w:rsidRPr="00C05C42" w14:paraId="401145CD" w14:textId="77777777" w:rsidTr="00640222">
        <w:tc>
          <w:tcPr>
            <w:tcW w:w="10035" w:type="dxa"/>
          </w:tcPr>
          <w:p w14:paraId="55A1ED16" w14:textId="77777777" w:rsidR="006960CD" w:rsidRPr="00C05C42" w:rsidRDefault="006960CD" w:rsidP="006461F2">
            <w:pPr>
              <w:rPr>
                <w:lang w:val="lt-LT"/>
              </w:rPr>
            </w:pPr>
            <w:r w:rsidRPr="00C05C42">
              <w:rPr>
                <w:lang w:val="lt-LT"/>
              </w:rPr>
              <w:t>Adresas, telefonas, elektroninis paštas</w:t>
            </w:r>
          </w:p>
        </w:tc>
      </w:tr>
    </w:tbl>
    <w:p w14:paraId="71AF9705" w14:textId="77777777" w:rsidR="006960CD" w:rsidRPr="00C05C42" w:rsidRDefault="006960CD" w:rsidP="006461F2">
      <w:pPr>
        <w:rPr>
          <w:u w:val="single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07E200C5" w14:textId="77777777" w:rsidTr="00640222">
        <w:tc>
          <w:tcPr>
            <w:tcW w:w="10035" w:type="dxa"/>
          </w:tcPr>
          <w:p w14:paraId="78419AF1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2. Programos pavadinimas</w:t>
            </w:r>
          </w:p>
        </w:tc>
      </w:tr>
    </w:tbl>
    <w:p w14:paraId="04444ABB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7CA113B4" w14:textId="77777777" w:rsidTr="00640222">
        <w:tc>
          <w:tcPr>
            <w:tcW w:w="10035" w:type="dxa"/>
          </w:tcPr>
          <w:p w14:paraId="4AF38E26" w14:textId="77777777" w:rsidR="006960CD" w:rsidRPr="00C05C42" w:rsidRDefault="006960CD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3. Programos </w:t>
            </w:r>
            <w:r w:rsidR="00C80ED1" w:rsidRPr="00C05C42">
              <w:rPr>
                <w:b/>
                <w:lang w:val="lt-LT"/>
              </w:rPr>
              <w:t>vadovas</w:t>
            </w:r>
          </w:p>
        </w:tc>
      </w:tr>
      <w:tr w:rsidR="006960CD" w:rsidRPr="00C05C42" w14:paraId="5A20D8C3" w14:textId="77777777" w:rsidTr="00640222">
        <w:tc>
          <w:tcPr>
            <w:tcW w:w="10035" w:type="dxa"/>
          </w:tcPr>
          <w:p w14:paraId="4A7DE0AB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Pareigos, vardas ir pavardė </w:t>
            </w:r>
          </w:p>
        </w:tc>
      </w:tr>
      <w:tr w:rsidR="006960CD" w:rsidRPr="00C05C42" w14:paraId="62ADAEC5" w14:textId="77777777" w:rsidTr="00051687">
        <w:tc>
          <w:tcPr>
            <w:tcW w:w="10035" w:type="dxa"/>
            <w:tcBorders>
              <w:bottom w:val="single" w:sz="4" w:space="0" w:color="auto"/>
            </w:tcBorders>
          </w:tcPr>
          <w:p w14:paraId="3928861C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Telefon</w:t>
            </w:r>
            <w:r w:rsidR="006A7B3C">
              <w:rPr>
                <w:lang w:val="lt-LT"/>
              </w:rPr>
              <w:t>o Nr.</w:t>
            </w:r>
          </w:p>
        </w:tc>
      </w:tr>
      <w:tr w:rsidR="006960CD" w:rsidRPr="00C05C42" w14:paraId="4C8AC4A1" w14:textId="77777777" w:rsidTr="00051687">
        <w:tc>
          <w:tcPr>
            <w:tcW w:w="10035" w:type="dxa"/>
            <w:tcBorders>
              <w:bottom w:val="single" w:sz="4" w:space="0" w:color="auto"/>
            </w:tcBorders>
          </w:tcPr>
          <w:p w14:paraId="3C16AA29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Elektroninis paštas</w:t>
            </w:r>
          </w:p>
        </w:tc>
      </w:tr>
    </w:tbl>
    <w:p w14:paraId="02A6373F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11EA29D2" w14:textId="77777777" w:rsidTr="00640222">
        <w:tc>
          <w:tcPr>
            <w:tcW w:w="10035" w:type="dxa"/>
          </w:tcPr>
          <w:p w14:paraId="3DA22ECC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4. Programos vykdymo laikas ir dienų skaičius </w:t>
            </w:r>
          </w:p>
        </w:tc>
      </w:tr>
      <w:tr w:rsidR="006960CD" w:rsidRPr="00C05C42" w14:paraId="135A827D" w14:textId="77777777" w:rsidTr="00640222">
        <w:tc>
          <w:tcPr>
            <w:tcW w:w="10035" w:type="dxa"/>
          </w:tcPr>
          <w:p w14:paraId="5F53225F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Stovyklos data</w:t>
            </w:r>
          </w:p>
        </w:tc>
      </w:tr>
      <w:tr w:rsidR="006960CD" w:rsidRPr="00C05C42" w14:paraId="207F4F15" w14:textId="77777777" w:rsidTr="00640222">
        <w:tc>
          <w:tcPr>
            <w:tcW w:w="10035" w:type="dxa"/>
          </w:tcPr>
          <w:p w14:paraId="124C9F13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Stovyklos darbo dienų skaičius</w:t>
            </w:r>
          </w:p>
        </w:tc>
      </w:tr>
    </w:tbl>
    <w:p w14:paraId="4F098E6D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5A6F4FAF" w14:textId="77777777" w:rsidTr="00640222">
        <w:tc>
          <w:tcPr>
            <w:tcW w:w="10035" w:type="dxa"/>
          </w:tcPr>
          <w:p w14:paraId="3CA9D579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5. Tiksli stovyklos vieta</w:t>
            </w:r>
            <w:r w:rsidR="00C80ED1" w:rsidRPr="00C05C42">
              <w:rPr>
                <w:b/>
                <w:lang w:val="lt-LT"/>
              </w:rPr>
              <w:t xml:space="preserve"> (adresas)</w:t>
            </w:r>
          </w:p>
        </w:tc>
      </w:tr>
    </w:tbl>
    <w:p w14:paraId="7B50C669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65D29840" w14:textId="77777777" w:rsidTr="00640222">
        <w:tc>
          <w:tcPr>
            <w:tcW w:w="10035" w:type="dxa"/>
          </w:tcPr>
          <w:p w14:paraId="64D8A22E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6. Dalyviai </w:t>
            </w:r>
          </w:p>
        </w:tc>
      </w:tr>
      <w:tr w:rsidR="006960CD" w:rsidRPr="00C05C42" w14:paraId="1BE7C505" w14:textId="77777777" w:rsidTr="00640222">
        <w:tc>
          <w:tcPr>
            <w:tcW w:w="10035" w:type="dxa"/>
          </w:tcPr>
          <w:p w14:paraId="5B27AB69" w14:textId="77777777" w:rsidR="006960CD" w:rsidRPr="00C05C42" w:rsidRDefault="00C80ED1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Mokinių sąrašas (vardas, pavardė, klasė)</w:t>
            </w:r>
          </w:p>
        </w:tc>
      </w:tr>
      <w:tr w:rsidR="006960CD" w:rsidRPr="00C05C42" w14:paraId="72403755" w14:textId="77777777" w:rsidTr="00640222">
        <w:tc>
          <w:tcPr>
            <w:tcW w:w="10035" w:type="dxa"/>
          </w:tcPr>
          <w:p w14:paraId="257E1D8C" w14:textId="77777777" w:rsidR="006960CD" w:rsidRPr="00C05C42" w:rsidRDefault="006960CD" w:rsidP="006461F2">
            <w:pPr>
              <w:jc w:val="both"/>
              <w:rPr>
                <w:strike/>
                <w:lang w:val="lt-LT"/>
              </w:rPr>
            </w:pPr>
            <w:r w:rsidRPr="00C05C42">
              <w:rPr>
                <w:lang w:val="lt-LT"/>
              </w:rPr>
              <w:t>Skaičius iš viso:</w:t>
            </w:r>
          </w:p>
        </w:tc>
      </w:tr>
      <w:tr w:rsidR="006960CD" w:rsidRPr="00C05C42" w14:paraId="6A447D8B" w14:textId="77777777" w:rsidTr="00640222">
        <w:tc>
          <w:tcPr>
            <w:tcW w:w="10035" w:type="dxa"/>
          </w:tcPr>
          <w:p w14:paraId="2497AFEB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iš jų socialiai remtinų,</w:t>
            </w:r>
            <w:r w:rsidRPr="00C05C42">
              <w:rPr>
                <w:b/>
                <w:lang w:val="lt-LT"/>
              </w:rPr>
              <w:t xml:space="preserve"> </w:t>
            </w:r>
            <w:r w:rsidRPr="00C05C42">
              <w:rPr>
                <w:lang w:val="lt-LT"/>
              </w:rPr>
              <w:t xml:space="preserve">socialinės rizikos šeimose gyvenančių vaikų </w:t>
            </w:r>
            <w:r w:rsidR="00C80ED1" w:rsidRPr="00C05C42">
              <w:rPr>
                <w:lang w:val="lt-LT"/>
              </w:rPr>
              <w:t>skaičius</w:t>
            </w:r>
          </w:p>
        </w:tc>
      </w:tr>
      <w:tr w:rsidR="006960CD" w:rsidRPr="00C05C42" w14:paraId="3F51E9B1" w14:textId="77777777" w:rsidTr="00640222">
        <w:tc>
          <w:tcPr>
            <w:tcW w:w="10035" w:type="dxa"/>
          </w:tcPr>
          <w:p w14:paraId="60914005" w14:textId="77777777" w:rsidR="006960CD" w:rsidRPr="00C05C42" w:rsidRDefault="006960CD" w:rsidP="00C80ED1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Kaip vykdoma </w:t>
            </w:r>
            <w:r w:rsidR="00C80ED1" w:rsidRPr="00C05C42">
              <w:rPr>
                <w:lang w:val="lt-LT"/>
              </w:rPr>
              <w:t xml:space="preserve">vaikų vasaros poilsio stovyklos </w:t>
            </w:r>
            <w:r w:rsidRPr="00C05C42">
              <w:rPr>
                <w:lang w:val="lt-LT"/>
              </w:rPr>
              <w:t>dalyvių atranka?</w:t>
            </w:r>
          </w:p>
        </w:tc>
      </w:tr>
      <w:tr w:rsidR="006960CD" w:rsidRPr="00C05C42" w14:paraId="55FDFE62" w14:textId="77777777" w:rsidTr="00640222">
        <w:tc>
          <w:tcPr>
            <w:tcW w:w="10035" w:type="dxa"/>
          </w:tcPr>
          <w:p w14:paraId="447EF807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</w:p>
        </w:tc>
      </w:tr>
    </w:tbl>
    <w:p w14:paraId="0C14C747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35A5C384" w14:textId="77777777" w:rsidTr="00640222">
        <w:tc>
          <w:tcPr>
            <w:tcW w:w="10035" w:type="dxa"/>
          </w:tcPr>
          <w:p w14:paraId="142DA1D2" w14:textId="77777777" w:rsidR="006960CD" w:rsidRPr="00C05C42" w:rsidRDefault="006960CD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 xml:space="preserve">7. </w:t>
            </w:r>
            <w:r w:rsidR="00C80ED1" w:rsidRPr="00C05C42">
              <w:rPr>
                <w:b/>
                <w:lang w:val="lt-LT"/>
              </w:rPr>
              <w:t>Vaikų vasaros poilsio stovyklos pristatymas</w:t>
            </w:r>
            <w:r w:rsidR="004047B1">
              <w:rPr>
                <w:b/>
                <w:lang w:val="lt-LT"/>
              </w:rPr>
              <w:t xml:space="preserve"> (trumpas aprašymas)</w:t>
            </w:r>
          </w:p>
        </w:tc>
      </w:tr>
      <w:tr w:rsidR="006960CD" w:rsidRPr="00C05C42" w14:paraId="48EC6DBB" w14:textId="77777777" w:rsidTr="00640222">
        <w:tc>
          <w:tcPr>
            <w:tcW w:w="10035" w:type="dxa"/>
          </w:tcPr>
          <w:p w14:paraId="334A6AB5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</w:p>
        </w:tc>
      </w:tr>
    </w:tbl>
    <w:p w14:paraId="313A7FD1" w14:textId="77777777" w:rsidR="006960CD" w:rsidRPr="00C05C42" w:rsidRDefault="006960CD" w:rsidP="006461F2">
      <w:pPr>
        <w:jc w:val="both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0ED1" w:rsidRPr="00C05C42" w14:paraId="1F7C700F" w14:textId="77777777" w:rsidTr="00C05C42">
        <w:tc>
          <w:tcPr>
            <w:tcW w:w="9854" w:type="dxa"/>
            <w:shd w:val="clear" w:color="auto" w:fill="auto"/>
          </w:tcPr>
          <w:p w14:paraId="2C464972" w14:textId="77777777" w:rsidR="00C80ED1" w:rsidRPr="00C05C42" w:rsidRDefault="00C80ED1" w:rsidP="00C05C4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8. Vaikų vasaros poilsio stovyklos veiklos programa (</w:t>
            </w:r>
            <w:r w:rsidR="004047B1">
              <w:rPr>
                <w:b/>
                <w:lang w:val="lt-LT"/>
              </w:rPr>
              <w:t>pateikiamas Programos veiklos planas</w:t>
            </w:r>
            <w:r w:rsidRPr="00C05C42">
              <w:rPr>
                <w:b/>
                <w:lang w:val="lt-LT"/>
              </w:rPr>
              <w:t>)</w:t>
            </w:r>
          </w:p>
        </w:tc>
      </w:tr>
      <w:tr w:rsidR="00C80ED1" w:rsidRPr="00C05C42" w14:paraId="5277A708" w14:textId="77777777" w:rsidTr="00C05C42">
        <w:tc>
          <w:tcPr>
            <w:tcW w:w="9854" w:type="dxa"/>
            <w:shd w:val="clear" w:color="auto" w:fill="auto"/>
          </w:tcPr>
          <w:p w14:paraId="03E3BA88" w14:textId="77777777" w:rsidR="00C80ED1" w:rsidRPr="00C05C42" w:rsidRDefault="00C80ED1" w:rsidP="00C05C42">
            <w:pPr>
              <w:jc w:val="both"/>
              <w:rPr>
                <w:b/>
                <w:lang w:val="lt-LT"/>
              </w:rPr>
            </w:pPr>
          </w:p>
        </w:tc>
      </w:tr>
    </w:tbl>
    <w:p w14:paraId="534FBD84" w14:textId="77777777" w:rsidR="00C80ED1" w:rsidRPr="00C05C42" w:rsidRDefault="00C80ED1" w:rsidP="006461F2">
      <w:pPr>
        <w:jc w:val="both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17C2AE6C" w14:textId="77777777" w:rsidTr="00640222">
        <w:tc>
          <w:tcPr>
            <w:tcW w:w="10035" w:type="dxa"/>
          </w:tcPr>
          <w:p w14:paraId="3526421A" w14:textId="77777777" w:rsidR="006960CD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</w:t>
            </w:r>
            <w:r w:rsidR="006960CD" w:rsidRPr="00C05C42">
              <w:rPr>
                <w:b/>
                <w:lang w:val="lt-LT"/>
              </w:rPr>
              <w:t>. Programai įgyvendinti reikalingos lėšos</w:t>
            </w:r>
            <w:r w:rsidR="001127C6" w:rsidRPr="00C05C42">
              <w:rPr>
                <w:b/>
                <w:lang w:val="lt-LT"/>
              </w:rPr>
              <w:t>:</w:t>
            </w:r>
          </w:p>
        </w:tc>
      </w:tr>
      <w:tr w:rsidR="00C80ED1" w:rsidRPr="00C05C42" w14:paraId="7517F20B" w14:textId="77777777" w:rsidTr="00640222">
        <w:tc>
          <w:tcPr>
            <w:tcW w:w="10035" w:type="dxa"/>
          </w:tcPr>
          <w:p w14:paraId="22AA29F2" w14:textId="77777777" w:rsidR="00C80ED1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9.1. Iš Lazdijų rajono savivaldybės administracijos prašoma suma</w:t>
            </w:r>
          </w:p>
        </w:tc>
      </w:tr>
      <w:tr w:rsidR="00C80ED1" w:rsidRPr="00C05C42" w14:paraId="435FF5DE" w14:textId="77777777" w:rsidTr="00640222">
        <w:tc>
          <w:tcPr>
            <w:tcW w:w="10035" w:type="dxa"/>
          </w:tcPr>
          <w:p w14:paraId="32AD74A0" w14:textId="77777777" w:rsidR="00C80ED1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9.2. Kiti finansavimo šaltiniai</w:t>
            </w:r>
          </w:p>
        </w:tc>
      </w:tr>
      <w:tr w:rsidR="00C80ED1" w:rsidRPr="00C05C42" w14:paraId="5AD503DE" w14:textId="77777777" w:rsidTr="00640222">
        <w:tc>
          <w:tcPr>
            <w:tcW w:w="10035" w:type="dxa"/>
          </w:tcPr>
          <w:p w14:paraId="53681406" w14:textId="77777777" w:rsidR="00C80ED1" w:rsidRPr="00C05C42" w:rsidRDefault="00C80ED1" w:rsidP="00C80ED1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9.3. Iš viso</w:t>
            </w:r>
          </w:p>
        </w:tc>
      </w:tr>
    </w:tbl>
    <w:p w14:paraId="390245BF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0D00974C" w14:textId="77777777" w:rsidTr="00640222">
        <w:tc>
          <w:tcPr>
            <w:tcW w:w="10035" w:type="dxa"/>
          </w:tcPr>
          <w:p w14:paraId="273A9205" w14:textId="77777777" w:rsidR="006960CD" w:rsidRPr="00C05C42" w:rsidRDefault="00C80ED1" w:rsidP="00C80ED1">
            <w:pPr>
              <w:jc w:val="both"/>
              <w:rPr>
                <w:strike/>
                <w:lang w:val="lt-LT"/>
              </w:rPr>
            </w:pPr>
            <w:r w:rsidRPr="00C05C42">
              <w:rPr>
                <w:b/>
                <w:lang w:val="lt-LT"/>
              </w:rPr>
              <w:t>10. Detali Vaikų vasaros poilsio stovyklos</w:t>
            </w:r>
            <w:r w:rsidR="001127C6" w:rsidRPr="00C05C42">
              <w:rPr>
                <w:b/>
                <w:lang w:val="lt-LT"/>
              </w:rPr>
              <w:t xml:space="preserve"> programos sąmata</w:t>
            </w:r>
            <w:r w:rsidR="004047B1">
              <w:rPr>
                <w:b/>
                <w:lang w:val="lt-LT"/>
              </w:rPr>
              <w:t xml:space="preserve"> (</w:t>
            </w:r>
            <w:r w:rsidR="004047B1" w:rsidRPr="00C05C42">
              <w:rPr>
                <w:lang w:val="lt-LT" w:eastAsia="lt-LT"/>
              </w:rPr>
              <w:t>Socialiai remtiniems vaikams, poilsiaujantiems mokyklos organizuojamoje dieninėje stovykloje, lėšų maitinimui programoje numatyti nereikia</w:t>
            </w:r>
            <w:r w:rsidR="004047B1">
              <w:rPr>
                <w:lang w:val="lt-LT" w:eastAsia="lt-LT"/>
              </w:rPr>
              <w:t xml:space="preserve">, tik nurodomas </w:t>
            </w:r>
            <w:r w:rsidR="004334B8">
              <w:rPr>
                <w:lang w:val="lt-LT" w:eastAsia="lt-LT"/>
              </w:rPr>
              <w:t xml:space="preserve">maitinimo paslaugos </w:t>
            </w:r>
            <w:r w:rsidR="004047B1">
              <w:rPr>
                <w:lang w:val="lt-LT" w:eastAsia="lt-LT"/>
              </w:rPr>
              <w:t>mokestis)</w:t>
            </w:r>
          </w:p>
        </w:tc>
      </w:tr>
    </w:tbl>
    <w:p w14:paraId="6AB8EB0A" w14:textId="77777777" w:rsidR="006960CD" w:rsidRPr="00C05C42" w:rsidRDefault="006960CD" w:rsidP="006461F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74"/>
        <w:gridCol w:w="843"/>
        <w:gridCol w:w="790"/>
        <w:gridCol w:w="1078"/>
        <w:gridCol w:w="2211"/>
        <w:gridCol w:w="1875"/>
      </w:tblGrid>
      <w:tr w:rsidR="00AE01E8" w:rsidRPr="00C05C42" w14:paraId="7A273369" w14:textId="77777777" w:rsidTr="00C05C42">
        <w:tc>
          <w:tcPr>
            <w:tcW w:w="556" w:type="dxa"/>
            <w:shd w:val="clear" w:color="auto" w:fill="auto"/>
          </w:tcPr>
          <w:p w14:paraId="531DD3D2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Eil. Nr.</w:t>
            </w:r>
          </w:p>
        </w:tc>
        <w:tc>
          <w:tcPr>
            <w:tcW w:w="2365" w:type="dxa"/>
            <w:shd w:val="clear" w:color="auto" w:fill="auto"/>
          </w:tcPr>
          <w:p w14:paraId="3A53FC6D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Išlaidų pavadinimas</w:t>
            </w:r>
          </w:p>
        </w:tc>
        <w:tc>
          <w:tcPr>
            <w:tcW w:w="843" w:type="dxa"/>
            <w:shd w:val="clear" w:color="auto" w:fill="auto"/>
          </w:tcPr>
          <w:p w14:paraId="4307B2F8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Kiekis </w:t>
            </w:r>
          </w:p>
        </w:tc>
        <w:tc>
          <w:tcPr>
            <w:tcW w:w="790" w:type="dxa"/>
            <w:shd w:val="clear" w:color="auto" w:fill="auto"/>
          </w:tcPr>
          <w:p w14:paraId="1969B7FA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Kaina </w:t>
            </w:r>
          </w:p>
        </w:tc>
        <w:tc>
          <w:tcPr>
            <w:tcW w:w="1083" w:type="dxa"/>
            <w:shd w:val="clear" w:color="auto" w:fill="auto"/>
          </w:tcPr>
          <w:p w14:paraId="07C3AA2C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Prekių paskirtis</w:t>
            </w:r>
          </w:p>
        </w:tc>
        <w:tc>
          <w:tcPr>
            <w:tcW w:w="2268" w:type="dxa"/>
            <w:shd w:val="clear" w:color="auto" w:fill="auto"/>
          </w:tcPr>
          <w:p w14:paraId="7863FDDF" w14:textId="77777777" w:rsidR="001127C6" w:rsidRPr="00C05C42" w:rsidRDefault="001127C6" w:rsidP="001127C6">
            <w:pPr>
              <w:rPr>
                <w:lang w:val="lt-LT"/>
              </w:rPr>
            </w:pPr>
            <w:r w:rsidRPr="00C05C42">
              <w:rPr>
                <w:lang w:val="lt-LT"/>
              </w:rPr>
              <w:t xml:space="preserve">Iš Lazdijų rajono savivaldybės administracijos programai </w:t>
            </w:r>
            <w:r w:rsidRPr="00C05C42">
              <w:rPr>
                <w:lang w:val="lt-LT"/>
              </w:rPr>
              <w:lastRenderedPageBreak/>
              <w:t>įgyvendinti prašoma lėšų suma</w:t>
            </w:r>
          </w:p>
        </w:tc>
        <w:tc>
          <w:tcPr>
            <w:tcW w:w="1949" w:type="dxa"/>
            <w:shd w:val="clear" w:color="auto" w:fill="auto"/>
          </w:tcPr>
          <w:p w14:paraId="2F0F5471" w14:textId="77777777" w:rsidR="001127C6" w:rsidRPr="00C05C42" w:rsidRDefault="001127C6" w:rsidP="001127C6">
            <w:pPr>
              <w:rPr>
                <w:lang w:val="lt-LT"/>
              </w:rPr>
            </w:pPr>
            <w:r w:rsidRPr="00C05C42">
              <w:rPr>
                <w:lang w:val="lt-LT"/>
              </w:rPr>
              <w:lastRenderedPageBreak/>
              <w:t xml:space="preserve">Lėšos, gaunamos iš kitų šaltinių </w:t>
            </w:r>
          </w:p>
        </w:tc>
      </w:tr>
      <w:tr w:rsidR="00AE01E8" w:rsidRPr="00C05C42" w14:paraId="5BAECCDC" w14:textId="77777777" w:rsidTr="00C05C42">
        <w:tc>
          <w:tcPr>
            <w:tcW w:w="556" w:type="dxa"/>
            <w:shd w:val="clear" w:color="auto" w:fill="auto"/>
          </w:tcPr>
          <w:p w14:paraId="4CEC4478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2365" w:type="dxa"/>
            <w:shd w:val="clear" w:color="auto" w:fill="auto"/>
          </w:tcPr>
          <w:p w14:paraId="1F0B9D37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843" w:type="dxa"/>
            <w:shd w:val="clear" w:color="auto" w:fill="auto"/>
          </w:tcPr>
          <w:p w14:paraId="1B9B16DB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790" w:type="dxa"/>
            <w:shd w:val="clear" w:color="auto" w:fill="auto"/>
          </w:tcPr>
          <w:p w14:paraId="27C89B2A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1083" w:type="dxa"/>
            <w:shd w:val="clear" w:color="auto" w:fill="auto"/>
          </w:tcPr>
          <w:p w14:paraId="55F5584C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404944BC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  <w:tc>
          <w:tcPr>
            <w:tcW w:w="1949" w:type="dxa"/>
            <w:shd w:val="clear" w:color="auto" w:fill="auto"/>
          </w:tcPr>
          <w:p w14:paraId="55DEB411" w14:textId="77777777" w:rsidR="001127C6" w:rsidRPr="00C05C42" w:rsidRDefault="001127C6" w:rsidP="00C05C42">
            <w:pPr>
              <w:jc w:val="both"/>
              <w:rPr>
                <w:lang w:val="lt-LT"/>
              </w:rPr>
            </w:pPr>
          </w:p>
        </w:tc>
      </w:tr>
    </w:tbl>
    <w:p w14:paraId="5BF60836" w14:textId="77777777" w:rsidR="00C05C42" w:rsidRPr="00C05C42" w:rsidRDefault="00C05C42" w:rsidP="00C05C4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5D0A3562" w14:textId="77777777" w:rsidTr="001127C6">
        <w:tc>
          <w:tcPr>
            <w:tcW w:w="9854" w:type="dxa"/>
          </w:tcPr>
          <w:p w14:paraId="08A5D5DD" w14:textId="77777777" w:rsidR="006960CD" w:rsidRPr="00C05C42" w:rsidRDefault="006960CD" w:rsidP="006461F2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11. Stovyklos tipas (pabraukti)</w:t>
            </w:r>
          </w:p>
        </w:tc>
      </w:tr>
      <w:tr w:rsidR="006960CD" w:rsidRPr="00C05C42" w14:paraId="19F1A6D1" w14:textId="77777777" w:rsidTr="001127C6">
        <w:tc>
          <w:tcPr>
            <w:tcW w:w="9854" w:type="dxa"/>
          </w:tcPr>
          <w:p w14:paraId="6BAECFFC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 xml:space="preserve">dieninė stovykla </w:t>
            </w:r>
          </w:p>
          <w:p w14:paraId="2C6DD927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turistinė stovykla</w:t>
            </w:r>
          </w:p>
          <w:p w14:paraId="0D308882" w14:textId="77777777" w:rsidR="009019F2" w:rsidRPr="00C05C42" w:rsidRDefault="009019F2" w:rsidP="006461F2">
            <w:pPr>
              <w:jc w:val="both"/>
              <w:rPr>
                <w:lang w:val="lt-LT"/>
              </w:rPr>
            </w:pPr>
            <w:r w:rsidRPr="00C05C42">
              <w:rPr>
                <w:lang w:val="lt-LT"/>
              </w:rPr>
              <w:t>kita (įrašyti)</w:t>
            </w:r>
          </w:p>
        </w:tc>
      </w:tr>
    </w:tbl>
    <w:p w14:paraId="66994D41" w14:textId="77777777" w:rsidR="006960CD" w:rsidRPr="00C05C42" w:rsidRDefault="006960CD" w:rsidP="006461F2">
      <w:pPr>
        <w:jc w:val="both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60CD" w:rsidRPr="00C05C42" w14:paraId="011528B7" w14:textId="77777777" w:rsidTr="00640222">
        <w:tc>
          <w:tcPr>
            <w:tcW w:w="10035" w:type="dxa"/>
          </w:tcPr>
          <w:p w14:paraId="2235B2B2" w14:textId="77777777" w:rsidR="006960CD" w:rsidRPr="00C05C42" w:rsidRDefault="006960CD" w:rsidP="005C7A4A">
            <w:pPr>
              <w:jc w:val="both"/>
              <w:rPr>
                <w:b/>
                <w:lang w:val="lt-LT"/>
              </w:rPr>
            </w:pPr>
            <w:r w:rsidRPr="00C05C42">
              <w:rPr>
                <w:b/>
                <w:lang w:val="lt-LT"/>
              </w:rPr>
              <w:t>1</w:t>
            </w:r>
            <w:r w:rsidR="001F5981">
              <w:rPr>
                <w:b/>
                <w:lang w:val="lt-LT"/>
              </w:rPr>
              <w:t>2</w:t>
            </w:r>
            <w:r w:rsidRPr="00C05C42">
              <w:rPr>
                <w:b/>
                <w:lang w:val="lt-LT"/>
              </w:rPr>
              <w:t xml:space="preserve">. Prie paraiškos pridedami </w:t>
            </w:r>
            <w:r w:rsidR="001F5981">
              <w:rPr>
                <w:b/>
                <w:lang w:val="lt-LT"/>
              </w:rPr>
              <w:t xml:space="preserve">papildomi </w:t>
            </w:r>
            <w:r w:rsidRPr="00C05C42">
              <w:rPr>
                <w:b/>
                <w:lang w:val="lt-LT"/>
              </w:rPr>
              <w:t>dokumentai</w:t>
            </w:r>
            <w:r w:rsidR="001127C6" w:rsidRPr="00C05C42">
              <w:rPr>
                <w:b/>
                <w:lang w:val="lt-LT"/>
              </w:rPr>
              <w:t xml:space="preserve"> (</w:t>
            </w:r>
            <w:r w:rsidR="005C7A4A">
              <w:rPr>
                <w:b/>
                <w:lang w:val="lt-LT"/>
              </w:rPr>
              <w:t>nurodyti</w:t>
            </w:r>
            <w:r w:rsidR="001127C6" w:rsidRPr="00C05C42">
              <w:rPr>
                <w:b/>
                <w:lang w:val="lt-LT"/>
              </w:rPr>
              <w:t>)</w:t>
            </w:r>
            <w:r w:rsidRPr="00C05C42">
              <w:rPr>
                <w:b/>
                <w:lang w:val="lt-LT"/>
              </w:rPr>
              <w:t>:</w:t>
            </w:r>
          </w:p>
        </w:tc>
      </w:tr>
      <w:tr w:rsidR="006960CD" w:rsidRPr="00C05C42" w14:paraId="3CEADA88" w14:textId="77777777" w:rsidTr="00640222">
        <w:tc>
          <w:tcPr>
            <w:tcW w:w="10035" w:type="dxa"/>
          </w:tcPr>
          <w:p w14:paraId="23C7A3FD" w14:textId="77777777" w:rsidR="006960CD" w:rsidRPr="00C05C42" w:rsidRDefault="006960CD" w:rsidP="006461F2">
            <w:pPr>
              <w:jc w:val="both"/>
              <w:rPr>
                <w:lang w:val="lt-LT"/>
              </w:rPr>
            </w:pPr>
          </w:p>
        </w:tc>
      </w:tr>
    </w:tbl>
    <w:p w14:paraId="18CE6C89" w14:textId="77777777" w:rsidR="006960CD" w:rsidRPr="00C05C42" w:rsidRDefault="006960CD" w:rsidP="006461F2">
      <w:pPr>
        <w:jc w:val="both"/>
        <w:rPr>
          <w:lang w:val="lt-LT"/>
        </w:rPr>
      </w:pPr>
    </w:p>
    <w:p w14:paraId="42268CC0" w14:textId="77777777" w:rsidR="00051687" w:rsidRPr="00C05C42" w:rsidRDefault="00051687" w:rsidP="006461F2">
      <w:pPr>
        <w:jc w:val="both"/>
        <w:rPr>
          <w:lang w:val="lt-LT"/>
        </w:rPr>
      </w:pPr>
    </w:p>
    <w:p w14:paraId="5BF27871" w14:textId="77777777" w:rsidR="00051687" w:rsidRPr="00C05C42" w:rsidRDefault="00051687" w:rsidP="006461F2">
      <w:pPr>
        <w:jc w:val="both"/>
        <w:rPr>
          <w:lang w:val="lt-LT"/>
        </w:rPr>
      </w:pPr>
    </w:p>
    <w:p w14:paraId="000366F7" w14:textId="77777777" w:rsidR="006960CD" w:rsidRPr="00C05C42" w:rsidRDefault="00051687" w:rsidP="006461F2">
      <w:pPr>
        <w:jc w:val="both"/>
        <w:rPr>
          <w:lang w:val="lt-LT"/>
        </w:rPr>
      </w:pPr>
      <w:r w:rsidRPr="00C05C42">
        <w:rPr>
          <w:lang w:val="lt-LT"/>
        </w:rPr>
        <w:t>_______________________</w:t>
      </w:r>
      <w:r w:rsidRPr="00C05C42">
        <w:rPr>
          <w:lang w:val="lt-LT"/>
        </w:rPr>
        <w:tab/>
      </w:r>
      <w:r w:rsidRPr="00C05C42">
        <w:rPr>
          <w:lang w:val="lt-LT"/>
        </w:rPr>
        <w:tab/>
        <w:t xml:space="preserve"> </w:t>
      </w:r>
      <w:r w:rsidR="006960CD" w:rsidRPr="00C05C42">
        <w:rPr>
          <w:lang w:val="lt-LT"/>
        </w:rPr>
        <w:t xml:space="preserve">_______________                 </w:t>
      </w:r>
      <w:r w:rsidRPr="00C05C42">
        <w:rPr>
          <w:lang w:val="lt-LT"/>
        </w:rPr>
        <w:tab/>
        <w:t xml:space="preserve">          </w:t>
      </w:r>
      <w:r w:rsidR="006960CD" w:rsidRPr="00C05C42">
        <w:rPr>
          <w:lang w:val="lt-LT"/>
        </w:rPr>
        <w:t>_______________</w:t>
      </w:r>
    </w:p>
    <w:p w14:paraId="1D91B207" w14:textId="77777777" w:rsidR="006960CD" w:rsidRPr="00C05C42" w:rsidRDefault="00051687" w:rsidP="00051687">
      <w:pPr>
        <w:rPr>
          <w:lang w:val="lt-LT"/>
        </w:rPr>
      </w:pPr>
      <w:r w:rsidRPr="00C05C42">
        <w:rPr>
          <w:lang w:val="lt-LT"/>
        </w:rPr>
        <w:t>(pareigos)</w:t>
      </w:r>
      <w:r w:rsidRPr="00C05C42">
        <w:rPr>
          <w:lang w:val="lt-LT"/>
        </w:rPr>
        <w:tab/>
      </w:r>
      <w:r w:rsidRPr="00C05C42">
        <w:rPr>
          <w:lang w:val="lt-LT"/>
        </w:rPr>
        <w:tab/>
      </w:r>
      <w:r w:rsidR="006960CD" w:rsidRPr="00C05C42">
        <w:rPr>
          <w:lang w:val="lt-LT"/>
        </w:rPr>
        <w:t xml:space="preserve">              </w:t>
      </w:r>
      <w:r w:rsidRPr="00C05C42">
        <w:rPr>
          <w:lang w:val="lt-LT"/>
        </w:rPr>
        <w:t xml:space="preserve">                   (parašas)</w:t>
      </w:r>
      <w:r w:rsidR="006960CD" w:rsidRPr="00C05C42">
        <w:rPr>
          <w:lang w:val="lt-LT"/>
        </w:rPr>
        <w:t xml:space="preserve">                    </w:t>
      </w:r>
      <w:r w:rsidRPr="00C05C42">
        <w:rPr>
          <w:lang w:val="lt-LT"/>
        </w:rPr>
        <w:tab/>
      </w:r>
      <w:r w:rsidRPr="00C05C42">
        <w:rPr>
          <w:lang w:val="lt-LT"/>
        </w:rPr>
        <w:tab/>
      </w:r>
      <w:r w:rsidRPr="00C05C42">
        <w:rPr>
          <w:lang w:val="lt-LT"/>
        </w:rPr>
        <w:tab/>
      </w:r>
      <w:r w:rsidR="006960CD" w:rsidRPr="00C05C42">
        <w:rPr>
          <w:lang w:val="lt-LT"/>
        </w:rPr>
        <w:t>(vardas</w:t>
      </w:r>
      <w:r w:rsidRPr="00C05C42">
        <w:rPr>
          <w:lang w:val="lt-LT"/>
        </w:rPr>
        <w:t>, pavardė)</w:t>
      </w:r>
      <w:r w:rsidR="006960CD" w:rsidRPr="00C05C42">
        <w:rPr>
          <w:lang w:val="lt-LT"/>
        </w:rPr>
        <w:t xml:space="preserve"> </w:t>
      </w:r>
    </w:p>
    <w:p w14:paraId="79677508" w14:textId="77777777" w:rsidR="00051687" w:rsidRPr="00C05C42" w:rsidRDefault="00051687" w:rsidP="00051687">
      <w:pPr>
        <w:ind w:left="1440" w:firstLine="720"/>
        <w:jc w:val="both"/>
        <w:rPr>
          <w:lang w:val="lt-LT"/>
        </w:rPr>
      </w:pPr>
      <w:r w:rsidRPr="00C05C42">
        <w:rPr>
          <w:lang w:val="lt-LT"/>
        </w:rPr>
        <w:t>A.V.</w:t>
      </w:r>
    </w:p>
    <w:p w14:paraId="1101AE4E" w14:textId="77777777" w:rsidR="006960CD" w:rsidRPr="00C05C42" w:rsidRDefault="006960CD" w:rsidP="006461F2">
      <w:pPr>
        <w:jc w:val="both"/>
        <w:rPr>
          <w:lang w:val="lt-LT"/>
        </w:rPr>
      </w:pPr>
    </w:p>
    <w:p w14:paraId="0888A1E8" w14:textId="77777777" w:rsidR="006960CD" w:rsidRPr="00C05C42" w:rsidRDefault="006960CD" w:rsidP="006461F2">
      <w:pPr>
        <w:jc w:val="both"/>
        <w:rPr>
          <w:lang w:val="lt-LT"/>
        </w:rPr>
      </w:pPr>
      <w:r w:rsidRPr="00C05C42">
        <w:rPr>
          <w:lang w:val="lt-LT"/>
        </w:rPr>
        <w:t>Data</w:t>
      </w:r>
    </w:p>
    <w:p w14:paraId="7CB80444" w14:textId="77777777" w:rsidR="00FD2D08" w:rsidRPr="00C05C42" w:rsidRDefault="00FD2D08" w:rsidP="00367016">
      <w:pPr>
        <w:ind w:left="9422" w:firstLine="658"/>
        <w:rPr>
          <w:lang w:val="lt-LT"/>
        </w:rPr>
        <w:sectPr w:rsidR="00FD2D08" w:rsidRPr="00C05C42" w:rsidSect="00530C06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58F9D40" w14:textId="48368C0C" w:rsidR="00C711B0" w:rsidRPr="00C711B0" w:rsidRDefault="00C711B0" w:rsidP="00367016">
      <w:pPr>
        <w:jc w:val="both"/>
        <w:rPr>
          <w:lang w:val="lt-LT"/>
        </w:rPr>
      </w:pPr>
    </w:p>
    <w:sectPr w:rsidR="00C711B0" w:rsidRPr="00C711B0" w:rsidSect="00C711B0">
      <w:footnotePr>
        <w:pos w:val="beneathText"/>
      </w:footnotePr>
      <w:pgSz w:w="11905" w:h="16837"/>
      <w:pgMar w:top="1134" w:right="567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263E" w14:textId="77777777" w:rsidR="00041532" w:rsidRDefault="00041532">
      <w:r>
        <w:separator/>
      </w:r>
    </w:p>
  </w:endnote>
  <w:endnote w:type="continuationSeparator" w:id="0">
    <w:p w14:paraId="6D9F9FF6" w14:textId="77777777" w:rsidR="00041532" w:rsidRDefault="00041532">
      <w:r>
        <w:continuationSeparator/>
      </w:r>
    </w:p>
  </w:endnote>
  <w:endnote w:type="continuationNotice" w:id="1">
    <w:p w14:paraId="6C7A6D2A" w14:textId="77777777" w:rsidR="00041532" w:rsidRDefault="00041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7F822" w14:textId="77777777" w:rsidR="00041532" w:rsidRDefault="00041532">
      <w:r>
        <w:separator/>
      </w:r>
    </w:p>
  </w:footnote>
  <w:footnote w:type="continuationSeparator" w:id="0">
    <w:p w14:paraId="27154E10" w14:textId="77777777" w:rsidR="00041532" w:rsidRDefault="00041532">
      <w:r>
        <w:continuationSeparator/>
      </w:r>
    </w:p>
  </w:footnote>
  <w:footnote w:type="continuationNotice" w:id="1">
    <w:p w14:paraId="4A637280" w14:textId="77777777" w:rsidR="00041532" w:rsidRDefault="000415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EF21" w14:textId="77777777" w:rsidR="005B5A47" w:rsidRDefault="005B5A4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65054" w:rsidRPr="00A65054">
      <w:rPr>
        <w:noProof/>
        <w:lang w:val="lt-LT"/>
      </w:rPr>
      <w:t>2</w:t>
    </w:r>
    <w:r>
      <w:fldChar w:fldCharType="end"/>
    </w:r>
  </w:p>
  <w:p w14:paraId="12209491" w14:textId="77777777" w:rsidR="005B5A47" w:rsidRDefault="005B5A47" w:rsidP="00AE01E8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09F6" w14:textId="77777777" w:rsidR="005B5A47" w:rsidRPr="00BF6FFE" w:rsidRDefault="005B5A47" w:rsidP="00BF6FFE">
    <w:pPr>
      <w:pStyle w:val="Antrats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B2C4D"/>
    <w:multiLevelType w:val="hybridMultilevel"/>
    <w:tmpl w:val="AEFA4240"/>
    <w:lvl w:ilvl="0" w:tplc="62501CB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258FD"/>
    <w:multiLevelType w:val="hybridMultilevel"/>
    <w:tmpl w:val="811C7E80"/>
    <w:lvl w:ilvl="0" w:tplc="A49A3D1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92F610C"/>
    <w:multiLevelType w:val="hybridMultilevel"/>
    <w:tmpl w:val="F14A534E"/>
    <w:lvl w:ilvl="0" w:tplc="3BC6A67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E9A2B24"/>
    <w:multiLevelType w:val="hybridMultilevel"/>
    <w:tmpl w:val="E0BE7A60"/>
    <w:lvl w:ilvl="0" w:tplc="0427000F">
      <w:start w:val="4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27D0"/>
    <w:multiLevelType w:val="hybridMultilevel"/>
    <w:tmpl w:val="811C7E80"/>
    <w:lvl w:ilvl="0" w:tplc="A49A3D1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81834531">
    <w:abstractNumId w:val="0"/>
  </w:num>
  <w:num w:numId="2" w16cid:durableId="143925500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279984">
    <w:abstractNumId w:val="3"/>
  </w:num>
  <w:num w:numId="4" w16cid:durableId="697120482">
    <w:abstractNumId w:val="5"/>
  </w:num>
  <w:num w:numId="5" w16cid:durableId="1048186933">
    <w:abstractNumId w:val="1"/>
  </w:num>
  <w:num w:numId="6" w16cid:durableId="2044553796">
    <w:abstractNumId w:val="2"/>
  </w:num>
  <w:num w:numId="7" w16cid:durableId="160896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05"/>
    <w:rsid w:val="00001DB9"/>
    <w:rsid w:val="000036A4"/>
    <w:rsid w:val="0002425D"/>
    <w:rsid w:val="00041532"/>
    <w:rsid w:val="00051687"/>
    <w:rsid w:val="0005368F"/>
    <w:rsid w:val="00066C92"/>
    <w:rsid w:val="00070D62"/>
    <w:rsid w:val="000966B0"/>
    <w:rsid w:val="000A74E4"/>
    <w:rsid w:val="000E16AF"/>
    <w:rsid w:val="000F4516"/>
    <w:rsid w:val="00102CB4"/>
    <w:rsid w:val="001101C5"/>
    <w:rsid w:val="001127C6"/>
    <w:rsid w:val="00114BC7"/>
    <w:rsid w:val="001579F0"/>
    <w:rsid w:val="00164878"/>
    <w:rsid w:val="0017675A"/>
    <w:rsid w:val="00181B68"/>
    <w:rsid w:val="00183560"/>
    <w:rsid w:val="00185B4D"/>
    <w:rsid w:val="00187A80"/>
    <w:rsid w:val="001A0442"/>
    <w:rsid w:val="001C36AC"/>
    <w:rsid w:val="001C7D10"/>
    <w:rsid w:val="001D47A3"/>
    <w:rsid w:val="001F5981"/>
    <w:rsid w:val="002137A2"/>
    <w:rsid w:val="0022125A"/>
    <w:rsid w:val="002711AC"/>
    <w:rsid w:val="00285B9F"/>
    <w:rsid w:val="002A2595"/>
    <w:rsid w:val="002B0C2D"/>
    <w:rsid w:val="002B6FBF"/>
    <w:rsid w:val="00317102"/>
    <w:rsid w:val="00367016"/>
    <w:rsid w:val="003800D9"/>
    <w:rsid w:val="00383FA9"/>
    <w:rsid w:val="003A64EC"/>
    <w:rsid w:val="003B129E"/>
    <w:rsid w:val="003E2546"/>
    <w:rsid w:val="004047B1"/>
    <w:rsid w:val="00404E2C"/>
    <w:rsid w:val="0043220C"/>
    <w:rsid w:val="004334B8"/>
    <w:rsid w:val="0043542D"/>
    <w:rsid w:val="0044043E"/>
    <w:rsid w:val="004472A6"/>
    <w:rsid w:val="00462A2A"/>
    <w:rsid w:val="00464CB4"/>
    <w:rsid w:val="00467C39"/>
    <w:rsid w:val="00487BEB"/>
    <w:rsid w:val="004B1ECC"/>
    <w:rsid w:val="004C17D0"/>
    <w:rsid w:val="004D1DD8"/>
    <w:rsid w:val="004D39D5"/>
    <w:rsid w:val="004D77E1"/>
    <w:rsid w:val="005105FE"/>
    <w:rsid w:val="00514FE0"/>
    <w:rsid w:val="00530C06"/>
    <w:rsid w:val="00536B87"/>
    <w:rsid w:val="0054700F"/>
    <w:rsid w:val="0055160C"/>
    <w:rsid w:val="00552539"/>
    <w:rsid w:val="00570BA7"/>
    <w:rsid w:val="005839F7"/>
    <w:rsid w:val="005913E8"/>
    <w:rsid w:val="005A4D80"/>
    <w:rsid w:val="005B5725"/>
    <w:rsid w:val="005B5A47"/>
    <w:rsid w:val="005B719C"/>
    <w:rsid w:val="005C7A4A"/>
    <w:rsid w:val="00640222"/>
    <w:rsid w:val="006461F2"/>
    <w:rsid w:val="00647FA5"/>
    <w:rsid w:val="00655A3E"/>
    <w:rsid w:val="006960CD"/>
    <w:rsid w:val="00696119"/>
    <w:rsid w:val="00696552"/>
    <w:rsid w:val="006A7B3C"/>
    <w:rsid w:val="006C323D"/>
    <w:rsid w:val="006C5B5B"/>
    <w:rsid w:val="006E7140"/>
    <w:rsid w:val="006F2988"/>
    <w:rsid w:val="00706D10"/>
    <w:rsid w:val="00714BD5"/>
    <w:rsid w:val="00717869"/>
    <w:rsid w:val="00727D0E"/>
    <w:rsid w:val="007354F8"/>
    <w:rsid w:val="007650CE"/>
    <w:rsid w:val="00787330"/>
    <w:rsid w:val="007A3C1C"/>
    <w:rsid w:val="007A3DD0"/>
    <w:rsid w:val="007A5DBB"/>
    <w:rsid w:val="007A651C"/>
    <w:rsid w:val="007B2572"/>
    <w:rsid w:val="007B5F4C"/>
    <w:rsid w:val="007B5FD6"/>
    <w:rsid w:val="007C383B"/>
    <w:rsid w:val="007F393F"/>
    <w:rsid w:val="007F6C30"/>
    <w:rsid w:val="00803B20"/>
    <w:rsid w:val="00841F06"/>
    <w:rsid w:val="00846A42"/>
    <w:rsid w:val="0085223F"/>
    <w:rsid w:val="0085334D"/>
    <w:rsid w:val="008559E9"/>
    <w:rsid w:val="008976C7"/>
    <w:rsid w:val="008B28FA"/>
    <w:rsid w:val="008C1E2A"/>
    <w:rsid w:val="008D06BA"/>
    <w:rsid w:val="009019F2"/>
    <w:rsid w:val="00914DAC"/>
    <w:rsid w:val="009164CF"/>
    <w:rsid w:val="00916F05"/>
    <w:rsid w:val="00922B0C"/>
    <w:rsid w:val="00936DDA"/>
    <w:rsid w:val="0094753D"/>
    <w:rsid w:val="00961E52"/>
    <w:rsid w:val="00982706"/>
    <w:rsid w:val="00982A3A"/>
    <w:rsid w:val="009B7A7C"/>
    <w:rsid w:val="009D1F35"/>
    <w:rsid w:val="009E6911"/>
    <w:rsid w:val="009E78A7"/>
    <w:rsid w:val="009F2B83"/>
    <w:rsid w:val="009F6992"/>
    <w:rsid w:val="00A042E6"/>
    <w:rsid w:val="00A15D62"/>
    <w:rsid w:val="00A16E67"/>
    <w:rsid w:val="00A224A9"/>
    <w:rsid w:val="00A326DF"/>
    <w:rsid w:val="00A40B9F"/>
    <w:rsid w:val="00A537CA"/>
    <w:rsid w:val="00A65054"/>
    <w:rsid w:val="00A73A25"/>
    <w:rsid w:val="00A8044A"/>
    <w:rsid w:val="00AA27A0"/>
    <w:rsid w:val="00AB5D48"/>
    <w:rsid w:val="00AC40FA"/>
    <w:rsid w:val="00AC48CF"/>
    <w:rsid w:val="00AC5882"/>
    <w:rsid w:val="00AE01E8"/>
    <w:rsid w:val="00AF346C"/>
    <w:rsid w:val="00B16010"/>
    <w:rsid w:val="00B1738B"/>
    <w:rsid w:val="00B212D8"/>
    <w:rsid w:val="00B30E31"/>
    <w:rsid w:val="00B32F27"/>
    <w:rsid w:val="00B459CF"/>
    <w:rsid w:val="00B576D2"/>
    <w:rsid w:val="00B67B6F"/>
    <w:rsid w:val="00B97304"/>
    <w:rsid w:val="00BB0B11"/>
    <w:rsid w:val="00BF6FFE"/>
    <w:rsid w:val="00C004B8"/>
    <w:rsid w:val="00C05C42"/>
    <w:rsid w:val="00C1484F"/>
    <w:rsid w:val="00C17225"/>
    <w:rsid w:val="00C355A7"/>
    <w:rsid w:val="00C711B0"/>
    <w:rsid w:val="00C74904"/>
    <w:rsid w:val="00C80ED1"/>
    <w:rsid w:val="00C85EFD"/>
    <w:rsid w:val="00CA4E9E"/>
    <w:rsid w:val="00CB0B77"/>
    <w:rsid w:val="00CB421C"/>
    <w:rsid w:val="00CB5D27"/>
    <w:rsid w:val="00CC3A78"/>
    <w:rsid w:val="00CD2DF9"/>
    <w:rsid w:val="00CF338D"/>
    <w:rsid w:val="00CF3732"/>
    <w:rsid w:val="00CF48F8"/>
    <w:rsid w:val="00CF540E"/>
    <w:rsid w:val="00D21A50"/>
    <w:rsid w:val="00D337A0"/>
    <w:rsid w:val="00D40946"/>
    <w:rsid w:val="00D47A9B"/>
    <w:rsid w:val="00D737C8"/>
    <w:rsid w:val="00D96522"/>
    <w:rsid w:val="00DA12F2"/>
    <w:rsid w:val="00DB2712"/>
    <w:rsid w:val="00DC043B"/>
    <w:rsid w:val="00DC15CF"/>
    <w:rsid w:val="00DD1758"/>
    <w:rsid w:val="00DE7ED2"/>
    <w:rsid w:val="00DF5B29"/>
    <w:rsid w:val="00E0230D"/>
    <w:rsid w:val="00E02F8C"/>
    <w:rsid w:val="00E16F8D"/>
    <w:rsid w:val="00E21566"/>
    <w:rsid w:val="00E26093"/>
    <w:rsid w:val="00E3012C"/>
    <w:rsid w:val="00E32E5D"/>
    <w:rsid w:val="00E55E67"/>
    <w:rsid w:val="00E732BE"/>
    <w:rsid w:val="00E77BCA"/>
    <w:rsid w:val="00EA5F22"/>
    <w:rsid w:val="00ED2E4E"/>
    <w:rsid w:val="00ED5734"/>
    <w:rsid w:val="00EE2622"/>
    <w:rsid w:val="00EF249A"/>
    <w:rsid w:val="00EF51BE"/>
    <w:rsid w:val="00EF5C07"/>
    <w:rsid w:val="00F011CD"/>
    <w:rsid w:val="00F02266"/>
    <w:rsid w:val="00F1715F"/>
    <w:rsid w:val="00F23A02"/>
    <w:rsid w:val="00F45CF3"/>
    <w:rsid w:val="00F552C3"/>
    <w:rsid w:val="00F5705F"/>
    <w:rsid w:val="00F57F9D"/>
    <w:rsid w:val="00F621D5"/>
    <w:rsid w:val="00F77410"/>
    <w:rsid w:val="00FA5BC8"/>
    <w:rsid w:val="00FA7A5A"/>
    <w:rsid w:val="00FB4159"/>
    <w:rsid w:val="00FC1056"/>
    <w:rsid w:val="00FC778C"/>
    <w:rsid w:val="00FD2D08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,"/>
  <w:listSeparator w:val=";"/>
  <w14:docId w14:val="1A3D1655"/>
  <w15:chartTrackingRefBased/>
  <w15:docId w15:val="{73CB7260-F6CC-4E3B-A21A-CBABC50E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546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2z0">
    <w:name w:val="WW8Num2z0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6z0">
    <w:name w:val="WW8Num6z0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12z0">
    <w:name w:val="WW8Num12z0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Pr>
      <w:b w:val="0"/>
      <w:i w:val="0"/>
    </w:rPr>
  </w:style>
  <w:style w:type="character" w:customStyle="1" w:styleId="WW8Num13z0">
    <w:name w:val="WW8Num13z0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Pr>
      <w:b w:val="0"/>
      <w:i w:val="0"/>
    </w:rPr>
  </w:style>
  <w:style w:type="character" w:customStyle="1" w:styleId="WW8Num21z0">
    <w:name w:val="WW8Num21z0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Pr>
      <w:b w:val="0"/>
      <w:i w:val="0"/>
    </w:rPr>
  </w:style>
  <w:style w:type="character" w:customStyle="1" w:styleId="WW8Num22z0">
    <w:name w:val="WW8Num22z0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4z0">
    <w:name w:val="WW8Num24z0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8z0">
    <w:name w:val="WW8Num28z0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9z0">
    <w:name w:val="WW8Num29z0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0z0">
    <w:name w:val="WW8Num30z0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Pr>
      <w:b w:val="0"/>
      <w:i w:val="0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PoratDiagrama">
    <w:name w:val="Poraštė Diagrama"/>
    <w:link w:val="Porat"/>
    <w:uiPriority w:val="99"/>
    <w:rsid w:val="00DA12F2"/>
    <w:rPr>
      <w:rFonts w:ascii="Arial" w:hAnsi="Arial"/>
      <w:sz w:val="22"/>
      <w:lang w:val="en-US" w:eastAsia="ar-SA"/>
    </w:rPr>
  </w:style>
  <w:style w:type="character" w:customStyle="1" w:styleId="AntratsDiagrama">
    <w:name w:val="Antraštės Diagrama"/>
    <w:link w:val="Antrats"/>
    <w:uiPriority w:val="99"/>
    <w:rsid w:val="006960CD"/>
    <w:rPr>
      <w:rFonts w:ascii="Arial" w:hAnsi="Arial"/>
      <w:sz w:val="22"/>
      <w:lang w:val="en-US" w:eastAsia="ar-SA"/>
    </w:rPr>
  </w:style>
  <w:style w:type="paragraph" w:customStyle="1" w:styleId="Pagrindinistekstas1">
    <w:name w:val="Pagrindinis tekstas1"/>
    <w:rsid w:val="006960CD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960CD"/>
    <w:pPr>
      <w:suppressAutoHyphens w:val="0"/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6960CD"/>
    <w:rPr>
      <w:sz w:val="24"/>
      <w:szCs w:val="24"/>
    </w:rPr>
  </w:style>
  <w:style w:type="paragraph" w:customStyle="1" w:styleId="Literatrossraoantrat1">
    <w:name w:val="Literatūros sąrašo antraštė1"/>
    <w:basedOn w:val="prastasis"/>
    <w:next w:val="prastasis"/>
    <w:rsid w:val="006960CD"/>
    <w:pPr>
      <w:tabs>
        <w:tab w:val="left" w:pos="9000"/>
        <w:tab w:val="right" w:pos="9360"/>
      </w:tabs>
    </w:pPr>
    <w:rPr>
      <w:rFonts w:ascii="CG Times" w:hAnsi="CG Times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8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rsid w:val="00F45CF3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F45CF3"/>
  </w:style>
  <w:style w:type="character" w:styleId="Komentaronuoroda">
    <w:name w:val="annotation reference"/>
    <w:uiPriority w:val="99"/>
    <w:semiHidden/>
    <w:unhideWhenUsed/>
    <w:rsid w:val="00383F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3FA9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83FA9"/>
    <w:rPr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FA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83FA9"/>
    <w:rPr>
      <w:b/>
      <w:bCs/>
      <w:lang w:val="en-GB" w:eastAsia="ar-SA"/>
    </w:rPr>
  </w:style>
  <w:style w:type="paragraph" w:styleId="Sraopastraipa">
    <w:name w:val="List Paragraph"/>
    <w:basedOn w:val="prastasis"/>
    <w:qFormat/>
    <w:rsid w:val="00C711B0"/>
    <w:pPr>
      <w:suppressAutoHyphens w:val="0"/>
      <w:ind w:left="720"/>
      <w:contextualSpacing/>
    </w:pPr>
    <w:rPr>
      <w:szCs w:val="20"/>
      <w:lang w:val="lt-LT" w:eastAsia="en-US"/>
    </w:rPr>
  </w:style>
  <w:style w:type="paragraph" w:styleId="prastasiniatinklio">
    <w:name w:val="Normal (Web)"/>
    <w:basedOn w:val="prastasis"/>
    <w:unhideWhenUsed/>
    <w:rsid w:val="006C323D"/>
    <w:pPr>
      <w:suppressAutoHyphens w:val="0"/>
      <w:spacing w:after="150"/>
    </w:pPr>
    <w:rPr>
      <w:lang w:val="lt-LT" w:eastAsia="lt-LT"/>
    </w:rPr>
  </w:style>
  <w:style w:type="character" w:styleId="Neapdorotaspaminjimas">
    <w:name w:val="Unresolved Mention"/>
    <w:uiPriority w:val="99"/>
    <w:semiHidden/>
    <w:unhideWhenUsed/>
    <w:rsid w:val="00696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701aaff1f96346289be6843ffcdf065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C6CD-834E-42BD-9821-CAA452CF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701aaff1f96346289be6843ffcdf0656</Template>
  <TotalTime>1</TotalTime>
  <Pages>3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VAIKŲ VASAROS POILSIO PROGRAMŲ RĖMIMO KONKURSO ORGANIZAVIMO LAZDIJŲ RAJONO SAVIVALDYBĖJE TVARKOS APRAŠO PATVIRTINIMO</vt:lpstr>
      <vt:lpstr>DĖL VAIKŲ VASAROS POILSIO PROGRAMŲ RĖMIMO KONKURSO ORGANIZAVIMO LAZDIJŲ RAJONO SAVIVALDYBĖJE TVARKOS APRAŠO PATVIRTINIMO</vt:lpstr>
    </vt:vector>
  </TitlesOfParts>
  <Manager>2020-05-20</Manager>
  <Company>Lazdiju rajono savivaldybe</Company>
  <LinksUpToDate>false</LinksUpToDate>
  <CharactersWithSpaces>1886</CharactersWithSpaces>
  <SharedDoc>false</SharedDoc>
  <HLinks>
    <vt:vector size="6" baseType="variant">
      <vt:variant>
        <vt:i4>3211337</vt:i4>
      </vt:variant>
      <vt:variant>
        <vt:i4>0</vt:i4>
      </vt:variant>
      <vt:variant>
        <vt:i4>0</vt:i4>
      </vt:variant>
      <vt:variant>
        <vt:i4>5</vt:i4>
      </vt:variant>
      <vt:variant>
        <vt:lpwstr>mailto:aukse.stirbiene@lazdijai.lt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VAIKŲ VASAROS POILSIO PROGRAMŲ RĖMIMO KONKURSO ORGANIZAVIMO LAZDIJŲ RAJONO SAVIVALDYBĖJE TVARKOS APRAŠO PATVIRTINIMO</dc:title>
  <dc:subject>10V-364</dc:subject>
  <dc:creator>LAZDIJŲ RAJONO SAVIVALDYBĖS ADMINISTRACIJOS DIREKTORIUS</dc:creator>
  <cp:keywords/>
  <cp:lastModifiedBy>Auksė Stirbienė</cp:lastModifiedBy>
  <cp:revision>2</cp:revision>
  <cp:lastPrinted>2012-04-30T06:33:00Z</cp:lastPrinted>
  <dcterms:created xsi:type="dcterms:W3CDTF">2023-04-25T06:40:00Z</dcterms:created>
  <dcterms:modified xsi:type="dcterms:W3CDTF">2023-04-25T06:40:00Z</dcterms:modified>
  <cp:category>Įsakymas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Vaikų vasaros poilsio programų rėmimo konkurso organizavimo Lazdijų rajono savivaldybėje tvarkos aprašo patvirtinimo</vt:lpwstr>
  </property>
  <property fmtid="{D5CDD505-2E9C-101B-9397-08002B2CF9AE}" pid="3" name="DLX:RegistrationNo">
    <vt:lpwstr/>
  </property>
  <property fmtid="{D5CDD505-2E9C-101B-9397-08002B2CF9AE}" pid="4" name="DLX:RengejoTitle">
    <vt:lpwstr>Auksė Stirbienė</vt:lpwstr>
  </property>
  <property fmtid="{D5CDD505-2E9C-101B-9397-08002B2CF9AE}" pid="5" name="DLX:RengejoTelefonas">
    <vt:lpwstr>8 318 66143</vt:lpwstr>
  </property>
  <property fmtid="{D5CDD505-2E9C-101B-9397-08002B2CF9AE}" pid="6" name="DLX:RengejoEmail">
    <vt:lpwstr>dvs.no-replay@lazdijai.lt</vt:lpwstr>
  </property>
  <property fmtid="{D5CDD505-2E9C-101B-9397-08002B2CF9AE}" pid="7" name="DLX:RegisteredTemplate">
    <vt:lpwstr>[Registracijos data]</vt:lpwstr>
  </property>
</Properties>
</file>