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EE592" w14:textId="77777777" w:rsidR="00ED57EA" w:rsidRDefault="00ED57EA" w:rsidP="00745C36">
      <w:pPr>
        <w:outlineLvl w:val="0"/>
      </w:pPr>
      <w:bookmarkStart w:id="0" w:name="f"/>
    </w:p>
    <w:bookmarkEnd w:id="0"/>
    <w:p w14:paraId="0EE6EA45" w14:textId="77777777" w:rsidR="004C31B5" w:rsidRDefault="004C31B5" w:rsidP="005D6246">
      <w:pPr>
        <w:pStyle w:val="Pagrindinistekstas"/>
        <w:jc w:val="center"/>
        <w:rPr>
          <w:u w:val="single"/>
        </w:rPr>
      </w:pPr>
    </w:p>
    <w:p w14:paraId="4BB5FFBB" w14:textId="77777777" w:rsidR="003A35C8" w:rsidRDefault="00AD5234" w:rsidP="003A35C8">
      <w:pPr>
        <w:ind w:left="4680"/>
        <w:jc w:val="both"/>
        <w:rPr>
          <w:rFonts w:eastAsia="Calibri"/>
          <w:bCs/>
        </w:rPr>
      </w:pPr>
      <w:r w:rsidRPr="00BF14FE">
        <w:rPr>
          <w:rFonts w:eastAsia="Calibri"/>
          <w:bCs/>
        </w:rPr>
        <w:t xml:space="preserve">Lazdijų rajono savivaldybės </w:t>
      </w:r>
      <w:r>
        <w:rPr>
          <w:rFonts w:eastAsia="Calibri"/>
          <w:bCs/>
        </w:rPr>
        <w:t xml:space="preserve">jaunų žmonių verslumo </w:t>
      </w:r>
      <w:r w:rsidR="003A35C8">
        <w:rPr>
          <w:rFonts w:eastAsia="Calibri"/>
          <w:bCs/>
        </w:rPr>
        <w:t xml:space="preserve"> </w:t>
      </w:r>
      <w:r>
        <w:rPr>
          <w:rFonts w:eastAsia="Calibri"/>
          <w:bCs/>
        </w:rPr>
        <w:t xml:space="preserve">skatinimo iniciatyvų konkurso </w:t>
      </w:r>
    </w:p>
    <w:p w14:paraId="20207849" w14:textId="77777777" w:rsidR="00AD5234" w:rsidRPr="00BF14FE" w:rsidRDefault="00BA5777" w:rsidP="003A35C8">
      <w:pPr>
        <w:ind w:left="3376" w:firstLine="1304"/>
        <w:jc w:val="both"/>
        <w:rPr>
          <w:rFonts w:eastAsia="Calibri"/>
          <w:bCs/>
        </w:rPr>
      </w:pPr>
      <w:r w:rsidRPr="00A54C0C">
        <w:rPr>
          <w:bCs/>
        </w:rPr>
        <w:t>„</w:t>
      </w:r>
      <w:r w:rsidR="002B096F" w:rsidRPr="002B096F">
        <w:rPr>
          <w:bCs/>
        </w:rPr>
        <w:t>Jaunieji verslo sparnai</w:t>
      </w:r>
      <w:r w:rsidRPr="00A54C0C">
        <w:rPr>
          <w:bCs/>
        </w:rPr>
        <w:t xml:space="preserve">“ </w:t>
      </w:r>
      <w:r w:rsidR="00AD5234" w:rsidRPr="00BF14FE">
        <w:rPr>
          <w:rFonts w:eastAsia="Calibri"/>
          <w:bCs/>
        </w:rPr>
        <w:t xml:space="preserve">tvarkos aprašo </w:t>
      </w:r>
    </w:p>
    <w:p w14:paraId="18B349B6" w14:textId="77777777" w:rsidR="00AD5234" w:rsidRPr="00BF14FE" w:rsidRDefault="00AD5234" w:rsidP="003A35C8">
      <w:pPr>
        <w:ind w:left="3376" w:firstLine="1304"/>
        <w:jc w:val="both"/>
        <w:rPr>
          <w:rFonts w:eastAsia="Calibri"/>
          <w:bCs/>
        </w:rPr>
      </w:pPr>
      <w:r>
        <w:rPr>
          <w:rFonts w:eastAsia="Calibri"/>
          <w:bCs/>
        </w:rPr>
        <w:t>1</w:t>
      </w:r>
      <w:r w:rsidRPr="00BF14FE">
        <w:rPr>
          <w:rFonts w:eastAsia="Calibri"/>
          <w:bCs/>
        </w:rPr>
        <w:t xml:space="preserve"> priedas</w:t>
      </w:r>
    </w:p>
    <w:p w14:paraId="311F7FA5" w14:textId="77777777" w:rsidR="001C0910" w:rsidRPr="001C0910" w:rsidRDefault="001C0910" w:rsidP="00AD5234">
      <w:pPr>
        <w:pStyle w:val="Pagrindinistekstas"/>
        <w:rPr>
          <w:u w:val="single"/>
          <w:lang w:val="lt-LT"/>
        </w:rPr>
      </w:pPr>
    </w:p>
    <w:p w14:paraId="20709D15" w14:textId="77777777" w:rsidR="00E86E10" w:rsidRPr="005D6246" w:rsidRDefault="00E86E10" w:rsidP="005D6246">
      <w:pPr>
        <w:pStyle w:val="Pagrindinistekstas"/>
        <w:jc w:val="right"/>
      </w:pPr>
    </w:p>
    <w:p w14:paraId="1B46F4B0" w14:textId="77777777" w:rsidR="00E86E10" w:rsidRPr="005D6246" w:rsidRDefault="00E86E10" w:rsidP="005D6246">
      <w:pPr>
        <w:jc w:val="center"/>
        <w:rPr>
          <w:b/>
        </w:rPr>
      </w:pPr>
      <w:r w:rsidRPr="005D6246">
        <w:rPr>
          <w:b/>
        </w:rPr>
        <w:t xml:space="preserve">(Paraiškos dalyvauti </w:t>
      </w:r>
      <w:r w:rsidR="005D6246">
        <w:rPr>
          <w:b/>
        </w:rPr>
        <w:t>verslo idėjų</w:t>
      </w:r>
      <w:r w:rsidRPr="005D6246">
        <w:rPr>
          <w:b/>
        </w:rPr>
        <w:t xml:space="preserve"> atrankoje forma)</w:t>
      </w:r>
    </w:p>
    <w:p w14:paraId="0C25D769" w14:textId="77777777" w:rsidR="00E86E10" w:rsidRPr="005D6246" w:rsidRDefault="00E86E10" w:rsidP="005D6246"/>
    <w:p w14:paraId="22C597F6" w14:textId="77777777" w:rsidR="00E86E10" w:rsidRPr="005D6246" w:rsidRDefault="00E86E10" w:rsidP="005D6246">
      <w:pPr>
        <w:rPr>
          <w:b/>
        </w:rPr>
      </w:pPr>
    </w:p>
    <w:p w14:paraId="1163706B" w14:textId="77777777" w:rsidR="000C6E0E" w:rsidRDefault="005D6246" w:rsidP="000C6E0E">
      <w:pPr>
        <w:jc w:val="center"/>
        <w:rPr>
          <w:b/>
        </w:rPr>
      </w:pPr>
      <w:r w:rsidRPr="005D6246">
        <w:rPr>
          <w:b/>
        </w:rPr>
        <w:t xml:space="preserve">PARAIŠKA VERSLO IDĖJAI ĮGYVENDINTI </w:t>
      </w:r>
    </w:p>
    <w:p w14:paraId="2EDC6741" w14:textId="77777777" w:rsidR="00FF3C3A" w:rsidRPr="004F1528" w:rsidRDefault="005D6246" w:rsidP="000C6E0E">
      <w:pPr>
        <w:jc w:val="center"/>
        <w:rPr>
          <w:lang w:eastAsia="lt-LT"/>
        </w:rPr>
      </w:pPr>
      <w:r w:rsidRPr="005D6246">
        <w:rPr>
          <w:b/>
        </w:rPr>
        <w:t xml:space="preserve">PAGAL </w:t>
      </w:r>
      <w:r w:rsidR="00FF3C3A">
        <w:rPr>
          <w:b/>
          <w:bCs/>
          <w:lang w:eastAsia="lt-LT"/>
        </w:rPr>
        <w:t>LAZDIJŲ</w:t>
      </w:r>
      <w:r w:rsidR="00FF3C3A" w:rsidRPr="004F1528">
        <w:rPr>
          <w:b/>
          <w:bCs/>
          <w:lang w:eastAsia="lt-LT"/>
        </w:rPr>
        <w:t xml:space="preserve"> RAJONO SAVIVALDYBĖS </w:t>
      </w:r>
      <w:r w:rsidR="00FF3C3A">
        <w:rPr>
          <w:b/>
          <w:bCs/>
          <w:lang w:eastAsia="lt-LT"/>
        </w:rPr>
        <w:t xml:space="preserve">JAUNŲ </w:t>
      </w:r>
      <w:r w:rsidR="00FF3C3A" w:rsidRPr="00874335">
        <w:rPr>
          <w:b/>
          <w:bCs/>
          <w:lang w:eastAsia="lt-LT"/>
        </w:rPr>
        <w:t>ŽMONIŲ VERSLUMO SKATINIMO INICIATYVŲ KONKURSO „</w:t>
      </w:r>
      <w:r w:rsidR="002B096F">
        <w:rPr>
          <w:b/>
          <w:bCs/>
          <w:lang w:eastAsia="lt-LT"/>
        </w:rPr>
        <w:t>JAUNIEJI VERSLO SPARNAI</w:t>
      </w:r>
      <w:r w:rsidR="00FF3C3A" w:rsidRPr="00874335">
        <w:rPr>
          <w:b/>
          <w:bCs/>
          <w:lang w:eastAsia="lt-LT"/>
        </w:rPr>
        <w:t>“ TVARKOS</w:t>
      </w:r>
      <w:r w:rsidR="00FF3C3A" w:rsidRPr="004F1528">
        <w:rPr>
          <w:b/>
          <w:bCs/>
          <w:lang w:eastAsia="lt-LT"/>
        </w:rPr>
        <w:t xml:space="preserve"> APRAŠ</w:t>
      </w:r>
      <w:r w:rsidR="000C6E0E">
        <w:rPr>
          <w:b/>
          <w:bCs/>
          <w:lang w:eastAsia="lt-LT"/>
        </w:rPr>
        <w:t>Ą</w:t>
      </w:r>
    </w:p>
    <w:p w14:paraId="5871ECCC" w14:textId="77777777" w:rsidR="005D6246" w:rsidRPr="005D6246" w:rsidRDefault="005D6246" w:rsidP="005D6246">
      <w:pPr>
        <w:spacing w:line="276" w:lineRule="auto"/>
        <w:jc w:val="center"/>
      </w:pPr>
    </w:p>
    <w:p w14:paraId="25963331" w14:textId="77777777" w:rsidR="005D6246" w:rsidRPr="005D6246" w:rsidRDefault="005D6246" w:rsidP="005D6246">
      <w:pPr>
        <w:spacing w:line="276" w:lineRule="auto"/>
        <w:jc w:val="center"/>
      </w:pPr>
      <w:r w:rsidRPr="005D6246">
        <w:t>__________________ Nr.</w:t>
      </w:r>
    </w:p>
    <w:p w14:paraId="0E36938E" w14:textId="77777777" w:rsidR="005D6246" w:rsidRPr="005D6246" w:rsidRDefault="005D6246" w:rsidP="005D6246">
      <w:pPr>
        <w:spacing w:line="276" w:lineRule="auto"/>
        <w:jc w:val="center"/>
        <w:rPr>
          <w:i/>
          <w:sz w:val="22"/>
          <w:szCs w:val="22"/>
        </w:rPr>
      </w:pPr>
      <w:r w:rsidRPr="005D6246">
        <w:rPr>
          <w:i/>
          <w:sz w:val="22"/>
          <w:szCs w:val="22"/>
        </w:rPr>
        <w:t>(data)</w:t>
      </w:r>
    </w:p>
    <w:p w14:paraId="5EC75D44" w14:textId="77777777" w:rsidR="005D6246" w:rsidRPr="005D6246" w:rsidRDefault="005D6246" w:rsidP="005D6246">
      <w:pPr>
        <w:spacing w:line="276" w:lineRule="auto"/>
      </w:pPr>
    </w:p>
    <w:p w14:paraId="2151D9C3" w14:textId="77777777" w:rsidR="005D6246" w:rsidRPr="005D6246" w:rsidRDefault="005D6246" w:rsidP="005D6246">
      <w:pPr>
        <w:tabs>
          <w:tab w:val="right" w:leader="dot" w:pos="9639"/>
        </w:tabs>
        <w:spacing w:line="276" w:lineRule="auto"/>
        <w:rPr>
          <w:sz w:val="22"/>
        </w:rPr>
      </w:pPr>
      <w:r w:rsidRPr="005D6246">
        <w:rPr>
          <w:sz w:val="22"/>
        </w:rPr>
        <w:tab/>
      </w:r>
    </w:p>
    <w:p w14:paraId="5C1BE26F" w14:textId="77777777" w:rsidR="005D6246" w:rsidRPr="005D6246" w:rsidRDefault="005D6246" w:rsidP="005D6246">
      <w:pPr>
        <w:tabs>
          <w:tab w:val="right" w:leader="dot" w:pos="9639"/>
        </w:tabs>
        <w:spacing w:line="276" w:lineRule="auto"/>
        <w:jc w:val="center"/>
        <w:rPr>
          <w:i/>
          <w:sz w:val="22"/>
        </w:rPr>
      </w:pPr>
      <w:r w:rsidRPr="005D6246">
        <w:rPr>
          <w:i/>
          <w:sz w:val="22"/>
        </w:rPr>
        <w:t>(verslo idėjos pavadinimas)</w:t>
      </w:r>
    </w:p>
    <w:p w14:paraId="34CA98F0" w14:textId="77777777" w:rsidR="005D6246" w:rsidRPr="00C81D06" w:rsidRDefault="005D6246" w:rsidP="005D6246">
      <w:pPr>
        <w:pStyle w:val="Antrat3"/>
        <w:spacing w:line="276" w:lineRule="auto"/>
        <w:rPr>
          <w:rFonts w:ascii="Times New Roman" w:hAnsi="Times New Roman"/>
          <w:sz w:val="24"/>
          <w:szCs w:val="24"/>
          <w:lang w:val="lt-LT"/>
        </w:rPr>
      </w:pPr>
      <w:r w:rsidRPr="00C81D06">
        <w:rPr>
          <w:rFonts w:ascii="Times New Roman" w:hAnsi="Times New Roman"/>
          <w:sz w:val="24"/>
          <w:szCs w:val="24"/>
          <w:lang w:val="lt-LT"/>
        </w:rPr>
        <w:t>1. Informacija apie pareiškėją</w:t>
      </w:r>
    </w:p>
    <w:p w14:paraId="5B59F625" w14:textId="77777777" w:rsidR="005D6246" w:rsidRPr="00C81D06" w:rsidRDefault="005D6246" w:rsidP="005D6246">
      <w:pPr>
        <w:tabs>
          <w:tab w:val="left" w:pos="7230"/>
        </w:tabs>
        <w:spacing w:line="276" w:lineRule="auto"/>
      </w:pPr>
      <w:r w:rsidRPr="005D6246">
        <w:rPr>
          <w:sz w:val="22"/>
          <w:szCs w:val="22"/>
        </w:rPr>
        <w:t xml:space="preserve">1.1. </w:t>
      </w:r>
      <w:r w:rsidRPr="00C81D06">
        <w:t>Juridinio  (fizinio asmens), teikiančio paraišką, pavadinimas (vardas, pavardė), įmonės kodas (verslo liudijimo ar individualios veiklos pažymos Nr.)</w:t>
      </w:r>
    </w:p>
    <w:p w14:paraId="2544C3CF" w14:textId="77777777" w:rsidR="005D6246" w:rsidRPr="00C81D06" w:rsidRDefault="005D6246" w:rsidP="005D6246">
      <w:pPr>
        <w:tabs>
          <w:tab w:val="right" w:leader="dot" w:pos="9639"/>
        </w:tabs>
        <w:spacing w:line="276" w:lineRule="auto"/>
      </w:pPr>
      <w:r w:rsidRPr="00C81D06">
        <w:tab/>
      </w:r>
    </w:p>
    <w:p w14:paraId="5A1891EC" w14:textId="77777777" w:rsidR="005D6246" w:rsidRPr="00C81D06" w:rsidRDefault="005D6246" w:rsidP="005D6246">
      <w:pPr>
        <w:tabs>
          <w:tab w:val="right" w:leader="dot" w:pos="7655"/>
          <w:tab w:val="right" w:leader="dot" w:pos="9639"/>
        </w:tabs>
        <w:spacing w:line="276" w:lineRule="auto"/>
      </w:pPr>
      <w:r w:rsidRPr="00C81D06">
        <w:t>1.2. Adresas, pašto kodas</w:t>
      </w:r>
    </w:p>
    <w:p w14:paraId="7BA2EDA3" w14:textId="77777777" w:rsidR="005D6246" w:rsidRPr="00C81D06" w:rsidRDefault="005D6246" w:rsidP="005D6246">
      <w:pPr>
        <w:tabs>
          <w:tab w:val="right" w:leader="dot" w:pos="7655"/>
          <w:tab w:val="right" w:leader="dot" w:pos="9639"/>
        </w:tabs>
        <w:spacing w:line="276" w:lineRule="auto"/>
      </w:pPr>
      <w:r w:rsidRPr="00C81D06">
        <w:t>..............................................................</w:t>
      </w:r>
      <w:r w:rsidRPr="00C81D06">
        <w:tab/>
        <w:t>.................................................................................................</w:t>
      </w:r>
    </w:p>
    <w:p w14:paraId="34837D6D" w14:textId="77777777" w:rsidR="005D6246" w:rsidRPr="00C81D06" w:rsidRDefault="005D6246" w:rsidP="005D6246">
      <w:pPr>
        <w:tabs>
          <w:tab w:val="right" w:leader="dot" w:pos="9639"/>
        </w:tabs>
        <w:spacing w:line="276" w:lineRule="auto"/>
      </w:pPr>
      <w:r w:rsidRPr="00C81D06">
        <w:t xml:space="preserve">1.3. Telefonas, faksas, el. paštas </w:t>
      </w:r>
    </w:p>
    <w:p w14:paraId="336F9823" w14:textId="77777777" w:rsidR="005D6246" w:rsidRPr="00C81D06" w:rsidRDefault="005D6246" w:rsidP="005D6246">
      <w:pPr>
        <w:tabs>
          <w:tab w:val="right" w:leader="dot" w:pos="9639"/>
        </w:tabs>
        <w:spacing w:line="276" w:lineRule="auto"/>
      </w:pPr>
      <w:r w:rsidRPr="00C81D06">
        <w:tab/>
      </w:r>
    </w:p>
    <w:p w14:paraId="5B2C52E0" w14:textId="77777777" w:rsidR="005D6246" w:rsidRPr="00C81D06" w:rsidRDefault="005D6246" w:rsidP="005D6246">
      <w:pPr>
        <w:tabs>
          <w:tab w:val="right" w:leader="dot" w:pos="9639"/>
        </w:tabs>
        <w:spacing w:line="276" w:lineRule="auto"/>
      </w:pPr>
      <w:r w:rsidRPr="00C81D06">
        <w:t>1.4. Įmonės vadovo (fizinio asmens) vardas, pavardė</w:t>
      </w:r>
    </w:p>
    <w:p w14:paraId="4E744540" w14:textId="77777777" w:rsidR="005D6246" w:rsidRPr="00C81D06" w:rsidRDefault="005D6246" w:rsidP="005D6246">
      <w:pPr>
        <w:tabs>
          <w:tab w:val="right" w:leader="dot" w:pos="9639"/>
        </w:tabs>
        <w:spacing w:line="276" w:lineRule="auto"/>
      </w:pPr>
      <w:r w:rsidRPr="00C81D06">
        <w:t>................................................................................................................................................................</w:t>
      </w:r>
    </w:p>
    <w:p w14:paraId="5D9174FA" w14:textId="77777777" w:rsidR="005D6246" w:rsidRPr="00C81D06" w:rsidRDefault="005D6246" w:rsidP="005D6246">
      <w:pPr>
        <w:spacing w:line="276" w:lineRule="auto"/>
        <w:jc w:val="both"/>
      </w:pPr>
      <w:r w:rsidRPr="00C81D06">
        <w:t>1.5. Sąskaitos Nr., bankas, banko kodas</w:t>
      </w:r>
    </w:p>
    <w:p w14:paraId="304174A9" w14:textId="77777777" w:rsidR="005D6246" w:rsidRPr="005D6246" w:rsidRDefault="005D6246" w:rsidP="005D6246">
      <w:pPr>
        <w:tabs>
          <w:tab w:val="right" w:leader="dot" w:pos="9639"/>
        </w:tabs>
        <w:spacing w:line="276" w:lineRule="auto"/>
        <w:rPr>
          <w:sz w:val="22"/>
        </w:rPr>
      </w:pPr>
      <w:r w:rsidRPr="005D6246">
        <w:rPr>
          <w:sz w:val="22"/>
        </w:rPr>
        <w:tab/>
      </w:r>
    </w:p>
    <w:p w14:paraId="5A254911" w14:textId="77777777" w:rsidR="005D6246" w:rsidRPr="00F95FA5" w:rsidRDefault="005D6246" w:rsidP="005D6246">
      <w:pPr>
        <w:pStyle w:val="Antrat3"/>
        <w:spacing w:line="276" w:lineRule="auto"/>
        <w:rPr>
          <w:rFonts w:ascii="Times New Roman" w:hAnsi="Times New Roman"/>
          <w:sz w:val="24"/>
          <w:szCs w:val="24"/>
          <w:lang w:val="lt-LT"/>
        </w:rPr>
      </w:pPr>
      <w:r w:rsidRPr="005D6246">
        <w:rPr>
          <w:rFonts w:ascii="Times New Roman" w:hAnsi="Times New Roman"/>
          <w:szCs w:val="24"/>
          <w:lang w:val="lt-LT"/>
        </w:rPr>
        <w:t xml:space="preserve">2. </w:t>
      </w:r>
      <w:r w:rsidRPr="00F95FA5">
        <w:rPr>
          <w:rFonts w:ascii="Times New Roman" w:hAnsi="Times New Roman"/>
          <w:sz w:val="24"/>
          <w:szCs w:val="24"/>
          <w:lang w:val="lt-LT"/>
        </w:rPr>
        <w:t>Trumpas verslo idėjos apibūdinimas</w:t>
      </w:r>
    </w:p>
    <w:p w14:paraId="6370EA90" w14:textId="77777777" w:rsidR="005D6246" w:rsidRPr="00A03689" w:rsidRDefault="005D6246" w:rsidP="005D6246">
      <w:pPr>
        <w:spacing w:line="276" w:lineRule="auto"/>
        <w:rPr>
          <w:b/>
          <w:bCs/>
          <w:i/>
          <w:iCs/>
        </w:rPr>
      </w:pPr>
      <w:r w:rsidRPr="00A03689">
        <w:rPr>
          <w:b/>
          <w:bCs/>
          <w:i/>
          <w:iCs/>
        </w:rPr>
        <w:t xml:space="preserve">2.1. Problemos identifikavimas </w:t>
      </w:r>
      <w:r w:rsidR="00AB759C">
        <w:rPr>
          <w:b/>
          <w:bCs/>
          <w:i/>
          <w:iCs/>
        </w:rPr>
        <w:t>/</w:t>
      </w:r>
      <w:r w:rsidR="007F2544">
        <w:rPr>
          <w:b/>
          <w:bCs/>
          <w:i/>
          <w:iCs/>
        </w:rPr>
        <w:t xml:space="preserve"> </w:t>
      </w:r>
      <w:r w:rsidR="00AB759C">
        <w:rPr>
          <w:b/>
          <w:bCs/>
          <w:i/>
          <w:iCs/>
        </w:rPr>
        <w:t>Pavadinimas</w:t>
      </w:r>
    </w:p>
    <w:p w14:paraId="7DE38AE6" w14:textId="77777777" w:rsidR="005D6246" w:rsidRPr="00F95FA5" w:rsidRDefault="005D6246" w:rsidP="005D6246">
      <w:pPr>
        <w:spacing w:line="276" w:lineRule="auto"/>
      </w:pPr>
      <w:r w:rsidRPr="00F95FA5">
        <w:rPr>
          <w:i/>
        </w:rPr>
        <w:t>(Trumpai, aiškiai apibūdinti ir pagrįsti, kokia yra problema ir kodėl reikia ją spręsti</w:t>
      </w:r>
      <w:r w:rsidR="00AB759C">
        <w:rPr>
          <w:i/>
        </w:rPr>
        <w:t>. Nurodyti verslo idėjos pavadinimą</w:t>
      </w:r>
      <w:r w:rsidRPr="00F95FA5">
        <w:rPr>
          <w:i/>
        </w:rPr>
        <w:t>)</w:t>
      </w:r>
    </w:p>
    <w:p w14:paraId="1D548BAC" w14:textId="77777777" w:rsidR="005D6246" w:rsidRPr="00F95FA5" w:rsidRDefault="005D6246" w:rsidP="005D6246">
      <w:pPr>
        <w:tabs>
          <w:tab w:val="right" w:leader="dot" w:pos="9639"/>
        </w:tabs>
        <w:spacing w:line="276" w:lineRule="auto"/>
      </w:pPr>
      <w:r w:rsidRPr="00F95FA5">
        <w:tab/>
      </w:r>
    </w:p>
    <w:p w14:paraId="4F7F1189" w14:textId="77777777" w:rsidR="005D6246" w:rsidRPr="00F95FA5" w:rsidRDefault="005D6246" w:rsidP="005D6246">
      <w:pPr>
        <w:tabs>
          <w:tab w:val="right" w:leader="dot" w:pos="9639"/>
        </w:tabs>
        <w:spacing w:line="276" w:lineRule="auto"/>
      </w:pPr>
      <w:r w:rsidRPr="00F95FA5">
        <w:tab/>
      </w:r>
    </w:p>
    <w:p w14:paraId="58D09C9E" w14:textId="77777777" w:rsidR="005D6246" w:rsidRPr="00A03689" w:rsidRDefault="005D6246" w:rsidP="005D6246">
      <w:pPr>
        <w:spacing w:line="276" w:lineRule="auto"/>
        <w:rPr>
          <w:b/>
          <w:bCs/>
          <w:i/>
          <w:iCs/>
        </w:rPr>
      </w:pPr>
      <w:r w:rsidRPr="00A03689">
        <w:rPr>
          <w:b/>
          <w:bCs/>
          <w:i/>
          <w:iCs/>
        </w:rPr>
        <w:t xml:space="preserve">2.2. Problemos sprendimo būdai </w:t>
      </w:r>
    </w:p>
    <w:p w14:paraId="56155029" w14:textId="77777777" w:rsidR="005D6246" w:rsidRPr="00F95FA5" w:rsidRDefault="005D6246" w:rsidP="005D6246">
      <w:pPr>
        <w:spacing w:line="276" w:lineRule="auto"/>
      </w:pPr>
      <w:r w:rsidRPr="00F95FA5">
        <w:rPr>
          <w:i/>
        </w:rPr>
        <w:t>(Trumpai aprašyti principus ar idėjas, kaip bus sprendžiama problema, kaip tai paveiks rinką, kokį poveikį ar įtaką turės klientams, konkurentams ir t. t.)</w:t>
      </w:r>
    </w:p>
    <w:p w14:paraId="0AB10AEA" w14:textId="77777777" w:rsidR="005D6246" w:rsidRPr="00F95FA5" w:rsidRDefault="005D6246" w:rsidP="005D6246">
      <w:pPr>
        <w:tabs>
          <w:tab w:val="right" w:leader="dot" w:pos="9639"/>
        </w:tabs>
        <w:spacing w:line="276" w:lineRule="auto"/>
      </w:pPr>
      <w:r w:rsidRPr="00F95FA5">
        <w:tab/>
      </w:r>
    </w:p>
    <w:p w14:paraId="44FC7A90" w14:textId="77777777" w:rsidR="005D6246" w:rsidRPr="00F95FA5" w:rsidRDefault="005D6246" w:rsidP="005D6246">
      <w:pPr>
        <w:tabs>
          <w:tab w:val="right" w:leader="dot" w:pos="9639"/>
        </w:tabs>
        <w:spacing w:line="276" w:lineRule="auto"/>
      </w:pPr>
      <w:r w:rsidRPr="00F95FA5">
        <w:tab/>
      </w:r>
    </w:p>
    <w:p w14:paraId="24F6D210" w14:textId="77777777" w:rsidR="005D6246" w:rsidRPr="00F95FA5" w:rsidRDefault="005D6246" w:rsidP="005D6246">
      <w:pPr>
        <w:tabs>
          <w:tab w:val="right" w:leader="dot" w:pos="9639"/>
        </w:tabs>
        <w:spacing w:line="276" w:lineRule="auto"/>
      </w:pPr>
      <w:r w:rsidRPr="00F95FA5">
        <w:t>................................................................................................................................................................</w:t>
      </w:r>
    </w:p>
    <w:p w14:paraId="2BE56AEF" w14:textId="77777777" w:rsidR="005D6246" w:rsidRPr="00A03689" w:rsidRDefault="005D6246" w:rsidP="005D6246">
      <w:pPr>
        <w:spacing w:line="276" w:lineRule="auto"/>
        <w:rPr>
          <w:b/>
          <w:bCs/>
          <w:i/>
          <w:iCs/>
        </w:rPr>
      </w:pPr>
      <w:r w:rsidRPr="00A03689">
        <w:rPr>
          <w:b/>
          <w:bCs/>
          <w:i/>
          <w:iCs/>
        </w:rPr>
        <w:t xml:space="preserve">2.3. Idėjos įgyvendinimo išskirtinumas </w:t>
      </w:r>
    </w:p>
    <w:p w14:paraId="1B44125E" w14:textId="77777777" w:rsidR="005D6246" w:rsidRPr="00F95FA5" w:rsidRDefault="005D6246" w:rsidP="005D6246">
      <w:pPr>
        <w:spacing w:line="276" w:lineRule="auto"/>
      </w:pPr>
      <w:r w:rsidRPr="00F95FA5">
        <w:rPr>
          <w:i/>
        </w:rPr>
        <w:lastRenderedPageBreak/>
        <w:t xml:space="preserve">(Trumpai aprašyti, kuo siūlomas idėjos įgyvendinimo būdas yra unikalus, originalus ir t. t., kokia nauda bus </w:t>
      </w:r>
      <w:r w:rsidR="005647E5">
        <w:rPr>
          <w:i/>
        </w:rPr>
        <w:t>Lazdijų rajono savivaldybei</w:t>
      </w:r>
      <w:r w:rsidRPr="00F95FA5">
        <w:rPr>
          <w:i/>
        </w:rPr>
        <w:t xml:space="preserve">, </w:t>
      </w:r>
      <w:r w:rsidR="007F2544">
        <w:rPr>
          <w:i/>
        </w:rPr>
        <w:t>pa</w:t>
      </w:r>
      <w:r w:rsidRPr="00F95FA5">
        <w:rPr>
          <w:i/>
        </w:rPr>
        <w:t>reiškėjui)</w:t>
      </w:r>
    </w:p>
    <w:p w14:paraId="1D8154D3" w14:textId="77777777" w:rsidR="005D6246" w:rsidRPr="00F95FA5" w:rsidRDefault="005D6246" w:rsidP="005D6246">
      <w:pPr>
        <w:tabs>
          <w:tab w:val="right" w:leader="dot" w:pos="9639"/>
        </w:tabs>
        <w:spacing w:line="276" w:lineRule="auto"/>
      </w:pPr>
      <w:r w:rsidRPr="00F95FA5">
        <w:tab/>
      </w:r>
    </w:p>
    <w:p w14:paraId="059FF0BB" w14:textId="77777777" w:rsidR="005D6246" w:rsidRPr="00F95FA5" w:rsidRDefault="005D6246" w:rsidP="005D6246">
      <w:pPr>
        <w:tabs>
          <w:tab w:val="right" w:leader="dot" w:pos="9639"/>
        </w:tabs>
        <w:spacing w:line="276" w:lineRule="auto"/>
      </w:pPr>
      <w:r w:rsidRPr="00F95FA5">
        <w:tab/>
      </w:r>
    </w:p>
    <w:p w14:paraId="63E2F3BF" w14:textId="77777777" w:rsidR="005D6246" w:rsidRPr="00F95FA5" w:rsidRDefault="005D6246" w:rsidP="005D6246">
      <w:pPr>
        <w:spacing w:line="276" w:lineRule="auto"/>
        <w:jc w:val="both"/>
      </w:pPr>
    </w:p>
    <w:p w14:paraId="14ADE0F9" w14:textId="77777777" w:rsidR="005D6246" w:rsidRPr="003E1299" w:rsidRDefault="005D6246" w:rsidP="005D6246">
      <w:pPr>
        <w:spacing w:line="276" w:lineRule="auto"/>
        <w:jc w:val="both"/>
        <w:rPr>
          <w:b/>
          <w:bCs/>
          <w:i/>
          <w:iCs/>
        </w:rPr>
      </w:pPr>
      <w:r w:rsidRPr="003E1299">
        <w:rPr>
          <w:b/>
          <w:bCs/>
          <w:i/>
          <w:iCs/>
        </w:rPr>
        <w:t xml:space="preserve">2.4. Tikslinė rinka ir segmentacija </w:t>
      </w:r>
    </w:p>
    <w:p w14:paraId="6D9C6A39" w14:textId="77777777" w:rsidR="005D6246" w:rsidRPr="00F95FA5" w:rsidRDefault="005D6246" w:rsidP="005D6246">
      <w:pPr>
        <w:spacing w:line="276" w:lineRule="auto"/>
        <w:jc w:val="both"/>
        <w:rPr>
          <w:i/>
        </w:rPr>
      </w:pPr>
      <w:r w:rsidRPr="00F95FA5">
        <w:rPr>
          <w:i/>
        </w:rPr>
        <w:t xml:space="preserve">(Tiksliai </w:t>
      </w:r>
      <w:r w:rsidR="007F2544">
        <w:rPr>
          <w:i/>
        </w:rPr>
        <w:t>nurodyti</w:t>
      </w:r>
      <w:r w:rsidRPr="00F95FA5">
        <w:rPr>
          <w:i/>
        </w:rPr>
        <w:t xml:space="preserve"> klientus (esamus ar būsimus), rinkos segmentus, gal jau atlikti tyrimai, kiek bus potencialių pirkėjų, nusakyti preliminarų  rinkos dydį ir t. t.)</w:t>
      </w:r>
    </w:p>
    <w:p w14:paraId="24A40EA2" w14:textId="77777777" w:rsidR="005D6246" w:rsidRPr="00F95FA5" w:rsidRDefault="005D6246" w:rsidP="005D6246">
      <w:pPr>
        <w:tabs>
          <w:tab w:val="right" w:leader="dot" w:pos="9639"/>
        </w:tabs>
        <w:spacing w:line="276" w:lineRule="auto"/>
      </w:pPr>
      <w:r w:rsidRPr="00F95FA5">
        <w:tab/>
      </w:r>
    </w:p>
    <w:p w14:paraId="44D2357E" w14:textId="77777777" w:rsidR="005D6246" w:rsidRPr="00F95FA5" w:rsidRDefault="005D6246" w:rsidP="005D6246">
      <w:pPr>
        <w:tabs>
          <w:tab w:val="right" w:leader="dot" w:pos="9639"/>
        </w:tabs>
        <w:spacing w:line="276" w:lineRule="auto"/>
      </w:pPr>
      <w:r w:rsidRPr="00F95FA5">
        <w:tab/>
      </w:r>
    </w:p>
    <w:p w14:paraId="4F5AF80B" w14:textId="77777777" w:rsidR="005D6246" w:rsidRPr="001A7E09" w:rsidRDefault="005D6246" w:rsidP="005D6246">
      <w:pPr>
        <w:spacing w:line="276" w:lineRule="auto"/>
        <w:jc w:val="both"/>
        <w:rPr>
          <w:b/>
          <w:bCs/>
          <w:i/>
          <w:iCs/>
        </w:rPr>
      </w:pPr>
      <w:r w:rsidRPr="001A7E09">
        <w:rPr>
          <w:b/>
          <w:bCs/>
          <w:i/>
          <w:iCs/>
        </w:rPr>
        <w:t>2.5. Rinkodaros planas</w:t>
      </w:r>
    </w:p>
    <w:p w14:paraId="6FEA8C98" w14:textId="77777777" w:rsidR="005D6246" w:rsidRPr="00F95FA5" w:rsidRDefault="005D6246" w:rsidP="005D6246">
      <w:pPr>
        <w:spacing w:line="276" w:lineRule="auto"/>
        <w:jc w:val="both"/>
        <w:rPr>
          <w:i/>
        </w:rPr>
      </w:pPr>
      <w:r w:rsidRPr="00F95FA5">
        <w:rPr>
          <w:i/>
        </w:rPr>
        <w:t>(K</w:t>
      </w:r>
      <w:r w:rsidR="001A7E09">
        <w:rPr>
          <w:i/>
        </w:rPr>
        <w:t xml:space="preserve">okiais būdais </w:t>
      </w:r>
      <w:r w:rsidRPr="00F95FA5">
        <w:rPr>
          <w:i/>
        </w:rPr>
        <w:t>parduodamas produktas, gal tai jau yra daroma, koks gaunamas pelnas ir panašiai)</w:t>
      </w:r>
    </w:p>
    <w:p w14:paraId="142091D1" w14:textId="77777777" w:rsidR="005D6246" w:rsidRPr="00F95FA5" w:rsidRDefault="005D6246" w:rsidP="005D6246">
      <w:pPr>
        <w:tabs>
          <w:tab w:val="right" w:leader="dot" w:pos="9639"/>
        </w:tabs>
        <w:spacing w:line="276" w:lineRule="auto"/>
      </w:pPr>
      <w:r w:rsidRPr="00F95FA5">
        <w:tab/>
      </w:r>
    </w:p>
    <w:p w14:paraId="4086B64C" w14:textId="77777777" w:rsidR="005D6246" w:rsidRPr="00F95FA5" w:rsidRDefault="005D6246" w:rsidP="005D6246">
      <w:pPr>
        <w:tabs>
          <w:tab w:val="right" w:leader="dot" w:pos="9639"/>
        </w:tabs>
        <w:spacing w:line="276" w:lineRule="auto"/>
      </w:pPr>
      <w:r w:rsidRPr="00F95FA5">
        <w:tab/>
      </w:r>
    </w:p>
    <w:p w14:paraId="0B0C645E" w14:textId="77777777" w:rsidR="005D6246" w:rsidRPr="00FF07C9" w:rsidRDefault="005D6246" w:rsidP="005D6246">
      <w:pPr>
        <w:spacing w:line="276" w:lineRule="auto"/>
        <w:jc w:val="both"/>
        <w:rPr>
          <w:b/>
          <w:bCs/>
          <w:i/>
          <w:iCs/>
        </w:rPr>
      </w:pPr>
      <w:r w:rsidRPr="00FF07C9">
        <w:rPr>
          <w:b/>
          <w:bCs/>
          <w:i/>
          <w:iCs/>
        </w:rPr>
        <w:t xml:space="preserve">2.6. Konkurentai </w:t>
      </w:r>
    </w:p>
    <w:p w14:paraId="75732D0E" w14:textId="77777777" w:rsidR="005D6246" w:rsidRPr="00F95FA5" w:rsidRDefault="005D6246" w:rsidP="005D6246">
      <w:pPr>
        <w:spacing w:line="276" w:lineRule="auto"/>
        <w:jc w:val="both"/>
      </w:pPr>
      <w:r w:rsidRPr="00F95FA5">
        <w:rPr>
          <w:i/>
        </w:rPr>
        <w:t>(Trumpai aprašyti konkurentus: kas jie, kiek jų, kokie jų problemos sprendimo būdai, aprašyti alternatyvius sprendimo būdus)</w:t>
      </w:r>
    </w:p>
    <w:p w14:paraId="5E947A27" w14:textId="77777777" w:rsidR="005D6246" w:rsidRPr="00F95FA5" w:rsidRDefault="005D6246" w:rsidP="005D6246">
      <w:pPr>
        <w:tabs>
          <w:tab w:val="right" w:leader="dot" w:pos="9639"/>
        </w:tabs>
        <w:spacing w:line="276" w:lineRule="auto"/>
      </w:pPr>
      <w:r w:rsidRPr="00F95FA5">
        <w:tab/>
      </w:r>
    </w:p>
    <w:p w14:paraId="011F24FB" w14:textId="77777777" w:rsidR="005D6246" w:rsidRPr="00F95FA5" w:rsidRDefault="005D6246" w:rsidP="005D6246">
      <w:pPr>
        <w:tabs>
          <w:tab w:val="right" w:leader="dot" w:pos="9639"/>
        </w:tabs>
        <w:spacing w:line="276" w:lineRule="auto"/>
      </w:pPr>
      <w:r w:rsidRPr="00F95FA5">
        <w:tab/>
      </w:r>
    </w:p>
    <w:p w14:paraId="22DA597F" w14:textId="77777777" w:rsidR="005D6246" w:rsidRPr="00A0610B" w:rsidRDefault="005D6246" w:rsidP="005D6246">
      <w:pPr>
        <w:spacing w:line="276" w:lineRule="auto"/>
        <w:jc w:val="both"/>
        <w:rPr>
          <w:b/>
          <w:bCs/>
          <w:i/>
          <w:iCs/>
        </w:rPr>
      </w:pPr>
      <w:r w:rsidRPr="00A0610B">
        <w:rPr>
          <w:b/>
          <w:bCs/>
          <w:i/>
          <w:iCs/>
        </w:rPr>
        <w:t>2.7. Konkurencinis idėjos pranašumas</w:t>
      </w:r>
    </w:p>
    <w:p w14:paraId="2DA82C57" w14:textId="77777777" w:rsidR="005D6246" w:rsidRPr="00F95FA5" w:rsidRDefault="005D6246" w:rsidP="005D6246">
      <w:pPr>
        <w:spacing w:line="276" w:lineRule="auto"/>
        <w:jc w:val="both"/>
        <w:rPr>
          <w:i/>
        </w:rPr>
      </w:pPr>
      <w:r w:rsidRPr="00F95FA5">
        <w:rPr>
          <w:i/>
        </w:rPr>
        <w:t xml:space="preserve">(Kuo </w:t>
      </w:r>
      <w:r w:rsidR="007F2544">
        <w:rPr>
          <w:i/>
        </w:rPr>
        <w:t>p</w:t>
      </w:r>
      <w:r w:rsidR="007D7E24">
        <w:rPr>
          <w:i/>
        </w:rPr>
        <w:t>areiškėjo</w:t>
      </w:r>
      <w:r w:rsidRPr="00F95FA5">
        <w:rPr>
          <w:i/>
        </w:rPr>
        <w:t xml:space="preserve"> </w:t>
      </w:r>
      <w:r w:rsidR="007D7E24">
        <w:rPr>
          <w:i/>
        </w:rPr>
        <w:t>verslo idėja</w:t>
      </w:r>
      <w:r w:rsidRPr="00F95FA5">
        <w:rPr>
          <w:i/>
        </w:rPr>
        <w:t xml:space="preserve"> yra geresn</w:t>
      </w:r>
      <w:r w:rsidR="007D7E24">
        <w:rPr>
          <w:i/>
        </w:rPr>
        <w:t>ė</w:t>
      </w:r>
      <w:r w:rsidRPr="00F95FA5">
        <w:rPr>
          <w:i/>
        </w:rPr>
        <w:t>, kuo j</w:t>
      </w:r>
      <w:r w:rsidR="007D7E24">
        <w:rPr>
          <w:i/>
        </w:rPr>
        <w:t>i</w:t>
      </w:r>
      <w:r w:rsidRPr="00F95FA5">
        <w:rPr>
          <w:i/>
        </w:rPr>
        <w:t xml:space="preserve"> skiriasi nuo konkurentų ir t. t.)</w:t>
      </w:r>
    </w:p>
    <w:p w14:paraId="27B9C45C" w14:textId="77777777" w:rsidR="005D6246" w:rsidRPr="00F95FA5" w:rsidRDefault="005D6246" w:rsidP="005D6246">
      <w:pPr>
        <w:tabs>
          <w:tab w:val="right" w:leader="dot" w:pos="9639"/>
        </w:tabs>
        <w:spacing w:line="276" w:lineRule="auto"/>
      </w:pPr>
      <w:r w:rsidRPr="00F95FA5">
        <w:tab/>
      </w:r>
    </w:p>
    <w:p w14:paraId="1CAEC8D7" w14:textId="77777777" w:rsidR="005D6246" w:rsidRPr="00F95FA5" w:rsidRDefault="005D6246" w:rsidP="005D6246">
      <w:pPr>
        <w:tabs>
          <w:tab w:val="right" w:leader="dot" w:pos="9639"/>
        </w:tabs>
        <w:spacing w:line="276" w:lineRule="auto"/>
      </w:pPr>
      <w:r w:rsidRPr="00F95FA5">
        <w:tab/>
      </w:r>
    </w:p>
    <w:p w14:paraId="785B9FE7" w14:textId="77777777" w:rsidR="005D6246" w:rsidRPr="00223E0A" w:rsidRDefault="005D6246" w:rsidP="005D6246">
      <w:pPr>
        <w:spacing w:line="276" w:lineRule="auto"/>
        <w:jc w:val="both"/>
        <w:rPr>
          <w:b/>
          <w:bCs/>
          <w:i/>
          <w:iCs/>
        </w:rPr>
      </w:pPr>
      <w:r w:rsidRPr="00223E0A">
        <w:rPr>
          <w:b/>
          <w:bCs/>
          <w:i/>
          <w:iCs/>
        </w:rPr>
        <w:t xml:space="preserve">2.8. Finansavimo poreikiai ir prognozės </w:t>
      </w:r>
    </w:p>
    <w:p w14:paraId="6E126786" w14:textId="77777777" w:rsidR="005D6246" w:rsidRPr="00F95FA5" w:rsidRDefault="005D6246" w:rsidP="005D6246">
      <w:pPr>
        <w:spacing w:line="276" w:lineRule="auto"/>
        <w:jc w:val="both"/>
      </w:pPr>
      <w:r w:rsidRPr="00F95FA5">
        <w:rPr>
          <w:i/>
        </w:rPr>
        <w:t xml:space="preserve">(Nurodoma investuojamų pinigų suma (eurais), prašoma paramos suma, į ką bus investuojama, ar investicijos atsipirks ir per kiek laiko, kokią naudą </w:t>
      </w:r>
      <w:r w:rsidR="00FC7CD2">
        <w:rPr>
          <w:i/>
        </w:rPr>
        <w:t>verslo idėja</w:t>
      </w:r>
      <w:r w:rsidRPr="00F95FA5">
        <w:rPr>
          <w:i/>
        </w:rPr>
        <w:t xml:space="preserve"> duos </w:t>
      </w:r>
      <w:r w:rsidR="00A3088C">
        <w:rPr>
          <w:i/>
        </w:rPr>
        <w:t>p</w:t>
      </w:r>
      <w:r w:rsidRPr="00F95FA5">
        <w:rPr>
          <w:i/>
        </w:rPr>
        <w:t xml:space="preserve">areiškėjui ir kokią </w:t>
      </w:r>
      <w:r w:rsidR="00A3088C">
        <w:rPr>
          <w:i/>
        </w:rPr>
        <w:t>S</w:t>
      </w:r>
      <w:r w:rsidR="00FC7CD2">
        <w:rPr>
          <w:i/>
        </w:rPr>
        <w:t>avivaldybei.</w:t>
      </w:r>
      <w:r w:rsidRPr="00F95FA5">
        <w:rPr>
          <w:i/>
        </w:rPr>
        <w:t xml:space="preserve"> Būtina apibūdinti veiklą (-</w:t>
      </w:r>
      <w:proofErr w:type="spellStart"/>
      <w:r w:rsidRPr="00F95FA5">
        <w:rPr>
          <w:i/>
        </w:rPr>
        <w:t>as</w:t>
      </w:r>
      <w:proofErr w:type="spellEnd"/>
      <w:r w:rsidRPr="00F95FA5">
        <w:rPr>
          <w:i/>
        </w:rPr>
        <w:t>), numatomą (-</w:t>
      </w:r>
      <w:proofErr w:type="spellStart"/>
      <w:r w:rsidRPr="00F95FA5">
        <w:rPr>
          <w:i/>
        </w:rPr>
        <w:t>as</w:t>
      </w:r>
      <w:proofErr w:type="spellEnd"/>
      <w:r w:rsidRPr="00F95FA5">
        <w:rPr>
          <w:i/>
        </w:rPr>
        <w:t xml:space="preserve">) finansuoti iš Savivaldybės lėšų, nurodyti finansavimo dydį) </w:t>
      </w:r>
    </w:p>
    <w:p w14:paraId="531A78FD" w14:textId="77777777" w:rsidR="005D6246" w:rsidRPr="00F95FA5" w:rsidRDefault="005D6246" w:rsidP="005D6246">
      <w:pPr>
        <w:tabs>
          <w:tab w:val="right" w:leader="dot" w:pos="9639"/>
        </w:tabs>
        <w:spacing w:line="276" w:lineRule="auto"/>
      </w:pPr>
      <w:r w:rsidRPr="00F95FA5">
        <w:tab/>
      </w:r>
    </w:p>
    <w:p w14:paraId="39A05EBF" w14:textId="77777777" w:rsidR="005D6246" w:rsidRPr="00F95FA5" w:rsidRDefault="005D6246" w:rsidP="005D6246">
      <w:pPr>
        <w:tabs>
          <w:tab w:val="right" w:leader="dot" w:pos="9639"/>
        </w:tabs>
        <w:spacing w:line="276" w:lineRule="auto"/>
      </w:pPr>
      <w:r w:rsidRPr="00F95FA5">
        <w:tab/>
      </w:r>
    </w:p>
    <w:p w14:paraId="585FA13F" w14:textId="77777777" w:rsidR="005D6246" w:rsidRPr="005D069D" w:rsidRDefault="005D6246" w:rsidP="005D6246">
      <w:pPr>
        <w:pStyle w:val="Antrat7"/>
        <w:tabs>
          <w:tab w:val="left" w:pos="5245"/>
        </w:tabs>
        <w:spacing w:line="276" w:lineRule="auto"/>
        <w:rPr>
          <w:rFonts w:ascii="Times New Roman" w:hAnsi="Times New Roman"/>
          <w:b/>
          <w:bCs/>
        </w:rPr>
      </w:pPr>
      <w:r w:rsidRPr="005D069D">
        <w:rPr>
          <w:rFonts w:ascii="Times New Roman" w:hAnsi="Times New Roman"/>
          <w:b/>
          <w:bCs/>
        </w:rPr>
        <w:t xml:space="preserve">3. Verslo idėjos įgyvendinimo terminai </w:t>
      </w:r>
    </w:p>
    <w:p w14:paraId="67B9E240" w14:textId="77777777" w:rsidR="005D6246" w:rsidRPr="00F95FA5" w:rsidRDefault="005D6246" w:rsidP="005D6246">
      <w:pPr>
        <w:spacing w:line="276" w:lineRule="auto"/>
        <w:jc w:val="both"/>
        <w:rPr>
          <w:i/>
        </w:rPr>
      </w:pPr>
      <w:r w:rsidRPr="00F95FA5">
        <w:rPr>
          <w:i/>
        </w:rPr>
        <w:t>(Nurodyti įgyvendinimo pradžią ir pabaigą. Verslo idėja turi būti įgyvendina tais biudžetiniais metais</w:t>
      </w:r>
      <w:r w:rsidR="001C7681">
        <w:rPr>
          <w:i/>
        </w:rPr>
        <w:t xml:space="preserve"> (bet ne vėliau kaip iki lapkričio 1 d.)</w:t>
      </w:r>
      <w:r w:rsidRPr="00F95FA5">
        <w:rPr>
          <w:i/>
        </w:rPr>
        <w:t xml:space="preserve"> kai gaunama finansinė parama) </w:t>
      </w:r>
    </w:p>
    <w:p w14:paraId="61298E76" w14:textId="77777777" w:rsidR="005D6246" w:rsidRPr="00F95FA5" w:rsidRDefault="005D6246" w:rsidP="006970BF">
      <w:pPr>
        <w:tabs>
          <w:tab w:val="right" w:leader="dot" w:pos="9639"/>
        </w:tabs>
        <w:spacing w:line="276" w:lineRule="auto"/>
      </w:pPr>
      <w:r w:rsidRPr="00F95FA5">
        <w:tab/>
      </w:r>
    </w:p>
    <w:p w14:paraId="124B1D36" w14:textId="77777777" w:rsidR="005D6246" w:rsidRPr="005D069D" w:rsidRDefault="005D6246" w:rsidP="005D6246">
      <w:pPr>
        <w:pStyle w:val="Antrat7"/>
        <w:tabs>
          <w:tab w:val="left" w:pos="5245"/>
        </w:tabs>
        <w:spacing w:line="276" w:lineRule="auto"/>
        <w:rPr>
          <w:rFonts w:ascii="Times New Roman" w:hAnsi="Times New Roman"/>
          <w:b/>
          <w:bCs/>
        </w:rPr>
      </w:pPr>
      <w:r w:rsidRPr="005D069D">
        <w:rPr>
          <w:rFonts w:ascii="Times New Roman" w:hAnsi="Times New Roman"/>
          <w:b/>
          <w:bCs/>
        </w:rPr>
        <w:t>4. Verslo idėjos įgyvendinimo vieta</w:t>
      </w:r>
    </w:p>
    <w:p w14:paraId="66AC5A03" w14:textId="77777777" w:rsidR="00793F84" w:rsidRPr="00793F84" w:rsidRDefault="00793F84" w:rsidP="00793F84">
      <w:pPr>
        <w:rPr>
          <w:i/>
          <w:iCs/>
        </w:rPr>
      </w:pPr>
      <w:r w:rsidRPr="00793F84">
        <w:rPr>
          <w:i/>
          <w:iCs/>
        </w:rPr>
        <w:t>(Nurodyti adresą, teritoriją)</w:t>
      </w:r>
    </w:p>
    <w:p w14:paraId="7D06042C" w14:textId="77777777" w:rsidR="005D6246" w:rsidRPr="00F95FA5" w:rsidRDefault="005D6246" w:rsidP="005D6246">
      <w:pPr>
        <w:tabs>
          <w:tab w:val="right" w:leader="dot" w:pos="9639"/>
        </w:tabs>
        <w:spacing w:line="276" w:lineRule="auto"/>
      </w:pPr>
      <w:r w:rsidRPr="00F95FA5">
        <w:tab/>
      </w:r>
    </w:p>
    <w:p w14:paraId="6ADAF914" w14:textId="77777777" w:rsidR="005D6246" w:rsidRPr="00CD4A10" w:rsidRDefault="005D6246" w:rsidP="005D6246">
      <w:pPr>
        <w:pStyle w:val="Antrat7"/>
        <w:tabs>
          <w:tab w:val="left" w:pos="5245"/>
        </w:tabs>
        <w:spacing w:line="276" w:lineRule="auto"/>
        <w:rPr>
          <w:rFonts w:ascii="Times New Roman" w:hAnsi="Times New Roman"/>
          <w:b/>
          <w:bCs/>
          <w:i/>
          <w:iCs/>
        </w:rPr>
      </w:pPr>
      <w:r w:rsidRPr="00205F02">
        <w:rPr>
          <w:rFonts w:ascii="Times New Roman" w:hAnsi="Times New Roman"/>
          <w:b/>
        </w:rPr>
        <w:t>5.</w:t>
      </w:r>
      <w:r w:rsidRPr="00CD4A10">
        <w:rPr>
          <w:rFonts w:ascii="Times New Roman" w:hAnsi="Times New Roman"/>
          <w:b/>
          <w:bCs/>
          <w:i/>
          <w:iCs/>
        </w:rPr>
        <w:t xml:space="preserve"> </w:t>
      </w:r>
      <w:r w:rsidRPr="005D069D">
        <w:rPr>
          <w:rFonts w:ascii="Times New Roman" w:hAnsi="Times New Roman"/>
          <w:b/>
          <w:bCs/>
        </w:rPr>
        <w:t>Verslo idėjai įgyvendinti reikalinga bendra lėšų suma (Eur)</w:t>
      </w:r>
    </w:p>
    <w:p w14:paraId="6D926016" w14:textId="77777777" w:rsidR="005D6246" w:rsidRPr="00F95FA5" w:rsidRDefault="005D6246" w:rsidP="005D6246">
      <w:pPr>
        <w:spacing w:line="276" w:lineRule="auto"/>
      </w:pPr>
    </w:p>
    <w:p w14:paraId="237D1485" w14:textId="77777777" w:rsidR="005D6246" w:rsidRPr="005D6246" w:rsidRDefault="005D6246" w:rsidP="005D6246">
      <w:pPr>
        <w:tabs>
          <w:tab w:val="right" w:leader="dot" w:pos="9639"/>
        </w:tabs>
        <w:spacing w:line="276" w:lineRule="auto"/>
      </w:pPr>
      <w:r w:rsidRPr="005D6246">
        <w:tab/>
      </w:r>
    </w:p>
    <w:p w14:paraId="1088F4C8" w14:textId="77777777" w:rsidR="005D6246" w:rsidRPr="006970BF" w:rsidRDefault="005D6246" w:rsidP="005D6246">
      <w:pPr>
        <w:pStyle w:val="Antrat7"/>
        <w:tabs>
          <w:tab w:val="left" w:pos="5245"/>
        </w:tabs>
        <w:spacing w:line="276" w:lineRule="auto"/>
        <w:rPr>
          <w:rFonts w:ascii="Times New Roman" w:hAnsi="Times New Roman"/>
          <w:b/>
          <w:bCs/>
          <w:i/>
          <w:iCs/>
        </w:rPr>
      </w:pPr>
      <w:r w:rsidRPr="00205F02">
        <w:rPr>
          <w:rFonts w:ascii="Times New Roman" w:hAnsi="Times New Roman"/>
          <w:b/>
        </w:rPr>
        <w:t>6.</w:t>
      </w:r>
      <w:r w:rsidRPr="006970BF">
        <w:rPr>
          <w:rFonts w:ascii="Times New Roman" w:hAnsi="Times New Roman"/>
          <w:b/>
          <w:bCs/>
          <w:i/>
          <w:iCs/>
        </w:rPr>
        <w:t xml:space="preserve"> </w:t>
      </w:r>
      <w:r w:rsidRPr="005D069D">
        <w:rPr>
          <w:rFonts w:ascii="Times New Roman" w:hAnsi="Times New Roman"/>
          <w:b/>
          <w:bCs/>
        </w:rPr>
        <w:t xml:space="preserve">Veiklos ir išlaidos, kurias prašoma apmokėti iš </w:t>
      </w:r>
      <w:r w:rsidR="006970BF" w:rsidRPr="005D069D">
        <w:rPr>
          <w:rFonts w:ascii="Times New Roman" w:hAnsi="Times New Roman"/>
          <w:b/>
          <w:bCs/>
        </w:rPr>
        <w:t>Lazdijų rajono</w:t>
      </w:r>
      <w:r w:rsidRPr="005D069D">
        <w:rPr>
          <w:rFonts w:ascii="Times New Roman" w:hAnsi="Times New Roman"/>
          <w:b/>
          <w:bCs/>
        </w:rPr>
        <w:t xml:space="preserve"> savivaldybės biudžeto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395"/>
        <w:gridCol w:w="2409"/>
        <w:gridCol w:w="2410"/>
      </w:tblGrid>
      <w:tr w:rsidR="005D6246" w:rsidRPr="005D6246" w14:paraId="6E0154FC" w14:textId="77777777" w:rsidTr="00FC112B">
        <w:trPr>
          <w:cantSplit/>
        </w:trPr>
        <w:tc>
          <w:tcPr>
            <w:tcW w:w="675" w:type="dxa"/>
          </w:tcPr>
          <w:p w14:paraId="7123548D" w14:textId="77777777" w:rsidR="005D6246" w:rsidRPr="005D6246" w:rsidRDefault="005D6246" w:rsidP="00E32F1F">
            <w:pPr>
              <w:spacing w:line="276" w:lineRule="auto"/>
              <w:jc w:val="center"/>
            </w:pPr>
            <w:r w:rsidRPr="005D6246">
              <w:lastRenderedPageBreak/>
              <w:t>Eil. Nr.</w:t>
            </w:r>
          </w:p>
        </w:tc>
        <w:tc>
          <w:tcPr>
            <w:tcW w:w="4395" w:type="dxa"/>
          </w:tcPr>
          <w:p w14:paraId="736F9264" w14:textId="77777777" w:rsidR="005D6246" w:rsidRPr="005D6246" w:rsidRDefault="005D6246" w:rsidP="00E32F1F">
            <w:pPr>
              <w:spacing w:line="276" w:lineRule="auto"/>
              <w:jc w:val="center"/>
            </w:pPr>
            <w:r w:rsidRPr="005D6246">
              <w:t>Veiklos pavadinimas</w:t>
            </w:r>
          </w:p>
        </w:tc>
        <w:tc>
          <w:tcPr>
            <w:tcW w:w="2409" w:type="dxa"/>
          </w:tcPr>
          <w:p w14:paraId="1A4FF932" w14:textId="77777777" w:rsidR="005D6246" w:rsidRPr="005D6246" w:rsidRDefault="005D6246" w:rsidP="00E32F1F">
            <w:pPr>
              <w:spacing w:line="276" w:lineRule="auto"/>
              <w:jc w:val="center"/>
            </w:pPr>
            <w:r w:rsidRPr="005D6246">
              <w:t>Išlaidos (Eur)</w:t>
            </w:r>
          </w:p>
        </w:tc>
        <w:tc>
          <w:tcPr>
            <w:tcW w:w="2410" w:type="dxa"/>
          </w:tcPr>
          <w:p w14:paraId="0917B82D" w14:textId="77777777" w:rsidR="005D6246" w:rsidRPr="005D6246" w:rsidRDefault="005D6246" w:rsidP="00E32F1F">
            <w:pPr>
              <w:spacing w:line="276" w:lineRule="auto"/>
            </w:pPr>
            <w:r w:rsidRPr="005D6246">
              <w:t>Išlaidos su PVM (Eur)</w:t>
            </w:r>
          </w:p>
        </w:tc>
      </w:tr>
      <w:tr w:rsidR="005D6246" w:rsidRPr="005D6246" w14:paraId="0DFF829C" w14:textId="77777777" w:rsidTr="00FC112B">
        <w:trPr>
          <w:cantSplit/>
        </w:trPr>
        <w:tc>
          <w:tcPr>
            <w:tcW w:w="675" w:type="dxa"/>
          </w:tcPr>
          <w:p w14:paraId="4426420E" w14:textId="77777777" w:rsidR="005D6246" w:rsidRPr="005D6246" w:rsidRDefault="005D6246" w:rsidP="005D6246">
            <w:pPr>
              <w:numPr>
                <w:ilvl w:val="0"/>
                <w:numId w:val="20"/>
              </w:numPr>
              <w:tabs>
                <w:tab w:val="clear" w:pos="720"/>
                <w:tab w:val="num" w:pos="284"/>
              </w:tabs>
              <w:spacing w:line="276" w:lineRule="auto"/>
              <w:ind w:hanging="720"/>
              <w:rPr>
                <w:sz w:val="22"/>
              </w:rPr>
            </w:pPr>
          </w:p>
        </w:tc>
        <w:tc>
          <w:tcPr>
            <w:tcW w:w="4395" w:type="dxa"/>
          </w:tcPr>
          <w:p w14:paraId="0AC0EC54" w14:textId="77777777" w:rsidR="005D6246" w:rsidRPr="005D6246" w:rsidRDefault="005D6246" w:rsidP="00E32F1F">
            <w:pPr>
              <w:spacing w:line="276" w:lineRule="auto"/>
              <w:rPr>
                <w:sz w:val="22"/>
              </w:rPr>
            </w:pPr>
          </w:p>
        </w:tc>
        <w:tc>
          <w:tcPr>
            <w:tcW w:w="2409" w:type="dxa"/>
          </w:tcPr>
          <w:p w14:paraId="263712CE" w14:textId="77777777" w:rsidR="005D6246" w:rsidRPr="005D6246" w:rsidRDefault="005D6246" w:rsidP="00E32F1F">
            <w:pPr>
              <w:spacing w:line="276" w:lineRule="auto"/>
              <w:rPr>
                <w:sz w:val="22"/>
              </w:rPr>
            </w:pPr>
          </w:p>
        </w:tc>
        <w:tc>
          <w:tcPr>
            <w:tcW w:w="2410" w:type="dxa"/>
          </w:tcPr>
          <w:p w14:paraId="29D93CD5" w14:textId="77777777" w:rsidR="005D6246" w:rsidRPr="005D6246" w:rsidRDefault="005D6246" w:rsidP="00E32F1F">
            <w:pPr>
              <w:spacing w:line="276" w:lineRule="auto"/>
              <w:rPr>
                <w:sz w:val="22"/>
              </w:rPr>
            </w:pPr>
          </w:p>
        </w:tc>
      </w:tr>
      <w:tr w:rsidR="005D6246" w:rsidRPr="005D6246" w14:paraId="47C86EF7" w14:textId="77777777" w:rsidTr="00FC112B">
        <w:trPr>
          <w:cantSplit/>
        </w:trPr>
        <w:tc>
          <w:tcPr>
            <w:tcW w:w="675" w:type="dxa"/>
          </w:tcPr>
          <w:p w14:paraId="1E425C3D" w14:textId="77777777" w:rsidR="005D6246" w:rsidRPr="005D6246" w:rsidRDefault="005D6246" w:rsidP="00E32F1F">
            <w:pPr>
              <w:spacing w:line="276" w:lineRule="auto"/>
              <w:rPr>
                <w:sz w:val="22"/>
              </w:rPr>
            </w:pPr>
          </w:p>
        </w:tc>
        <w:tc>
          <w:tcPr>
            <w:tcW w:w="4395" w:type="dxa"/>
          </w:tcPr>
          <w:p w14:paraId="72D94129" w14:textId="77777777" w:rsidR="005D6246" w:rsidRPr="005D6246" w:rsidRDefault="005D6246" w:rsidP="00E32F1F">
            <w:pPr>
              <w:spacing w:line="276" w:lineRule="auto"/>
              <w:rPr>
                <w:sz w:val="22"/>
              </w:rPr>
            </w:pPr>
          </w:p>
        </w:tc>
        <w:tc>
          <w:tcPr>
            <w:tcW w:w="2409" w:type="dxa"/>
          </w:tcPr>
          <w:p w14:paraId="13A5BA28" w14:textId="77777777" w:rsidR="005D6246" w:rsidRPr="005D6246" w:rsidRDefault="005D6246" w:rsidP="00E32F1F">
            <w:pPr>
              <w:spacing w:line="276" w:lineRule="auto"/>
              <w:rPr>
                <w:sz w:val="22"/>
              </w:rPr>
            </w:pPr>
          </w:p>
        </w:tc>
        <w:tc>
          <w:tcPr>
            <w:tcW w:w="2410" w:type="dxa"/>
          </w:tcPr>
          <w:p w14:paraId="57E35889" w14:textId="77777777" w:rsidR="005D6246" w:rsidRPr="005D6246" w:rsidRDefault="005D6246" w:rsidP="00E32F1F">
            <w:pPr>
              <w:spacing w:line="276" w:lineRule="auto"/>
              <w:rPr>
                <w:sz w:val="22"/>
              </w:rPr>
            </w:pPr>
          </w:p>
        </w:tc>
      </w:tr>
      <w:tr w:rsidR="005D6246" w:rsidRPr="005D6246" w14:paraId="6E12CA8A" w14:textId="77777777" w:rsidTr="00FC112B">
        <w:trPr>
          <w:cantSplit/>
        </w:trPr>
        <w:tc>
          <w:tcPr>
            <w:tcW w:w="675" w:type="dxa"/>
          </w:tcPr>
          <w:p w14:paraId="6F55C27C" w14:textId="77777777" w:rsidR="005D6246" w:rsidRPr="005D6246" w:rsidRDefault="005D6246" w:rsidP="00E32F1F">
            <w:pPr>
              <w:spacing w:line="276" w:lineRule="auto"/>
              <w:rPr>
                <w:sz w:val="22"/>
              </w:rPr>
            </w:pPr>
          </w:p>
        </w:tc>
        <w:tc>
          <w:tcPr>
            <w:tcW w:w="4395" w:type="dxa"/>
          </w:tcPr>
          <w:p w14:paraId="4812F732" w14:textId="77777777" w:rsidR="005D6246" w:rsidRPr="005D6246" w:rsidRDefault="005D6246" w:rsidP="00E32F1F">
            <w:pPr>
              <w:spacing w:line="276" w:lineRule="auto"/>
              <w:rPr>
                <w:sz w:val="22"/>
              </w:rPr>
            </w:pPr>
          </w:p>
        </w:tc>
        <w:tc>
          <w:tcPr>
            <w:tcW w:w="2409" w:type="dxa"/>
          </w:tcPr>
          <w:p w14:paraId="1AA22597" w14:textId="77777777" w:rsidR="005D6246" w:rsidRPr="005D6246" w:rsidRDefault="005D6246" w:rsidP="00E32F1F">
            <w:pPr>
              <w:spacing w:line="276" w:lineRule="auto"/>
              <w:rPr>
                <w:sz w:val="22"/>
              </w:rPr>
            </w:pPr>
          </w:p>
        </w:tc>
        <w:tc>
          <w:tcPr>
            <w:tcW w:w="2410" w:type="dxa"/>
          </w:tcPr>
          <w:p w14:paraId="5988BEF6" w14:textId="77777777" w:rsidR="005D6246" w:rsidRPr="005D6246" w:rsidRDefault="005D6246" w:rsidP="00E32F1F">
            <w:pPr>
              <w:spacing w:line="276" w:lineRule="auto"/>
              <w:rPr>
                <w:sz w:val="22"/>
              </w:rPr>
            </w:pPr>
          </w:p>
        </w:tc>
      </w:tr>
      <w:tr w:rsidR="005D6246" w:rsidRPr="005D6246" w14:paraId="6DCE5028" w14:textId="77777777" w:rsidTr="00FC112B">
        <w:trPr>
          <w:cantSplit/>
        </w:trPr>
        <w:tc>
          <w:tcPr>
            <w:tcW w:w="675" w:type="dxa"/>
          </w:tcPr>
          <w:p w14:paraId="61F114E7" w14:textId="77777777" w:rsidR="005D6246" w:rsidRPr="005D6246" w:rsidRDefault="005D6246" w:rsidP="00E32F1F">
            <w:pPr>
              <w:spacing w:line="276" w:lineRule="auto"/>
              <w:rPr>
                <w:sz w:val="22"/>
              </w:rPr>
            </w:pPr>
          </w:p>
        </w:tc>
        <w:tc>
          <w:tcPr>
            <w:tcW w:w="4395" w:type="dxa"/>
          </w:tcPr>
          <w:p w14:paraId="78BBDD06" w14:textId="77777777" w:rsidR="005D6246" w:rsidRPr="005D6246" w:rsidRDefault="005D6246" w:rsidP="00E32F1F">
            <w:pPr>
              <w:spacing w:line="276" w:lineRule="auto"/>
              <w:rPr>
                <w:sz w:val="22"/>
              </w:rPr>
            </w:pPr>
          </w:p>
        </w:tc>
        <w:tc>
          <w:tcPr>
            <w:tcW w:w="2409" w:type="dxa"/>
          </w:tcPr>
          <w:p w14:paraId="5A1B19BA" w14:textId="77777777" w:rsidR="005D6246" w:rsidRPr="005D6246" w:rsidRDefault="005D6246" w:rsidP="00E32F1F">
            <w:pPr>
              <w:spacing w:line="276" w:lineRule="auto"/>
              <w:rPr>
                <w:sz w:val="22"/>
              </w:rPr>
            </w:pPr>
          </w:p>
        </w:tc>
        <w:tc>
          <w:tcPr>
            <w:tcW w:w="2410" w:type="dxa"/>
          </w:tcPr>
          <w:p w14:paraId="5CB6D9CC" w14:textId="77777777" w:rsidR="005D6246" w:rsidRPr="005D6246" w:rsidRDefault="005D6246" w:rsidP="00E32F1F">
            <w:pPr>
              <w:spacing w:line="276" w:lineRule="auto"/>
              <w:rPr>
                <w:sz w:val="22"/>
              </w:rPr>
            </w:pPr>
          </w:p>
        </w:tc>
      </w:tr>
      <w:tr w:rsidR="005D6246" w:rsidRPr="005D6246" w14:paraId="418DE82E" w14:textId="77777777" w:rsidTr="00FC112B">
        <w:trPr>
          <w:cantSplit/>
        </w:trPr>
        <w:tc>
          <w:tcPr>
            <w:tcW w:w="675" w:type="dxa"/>
          </w:tcPr>
          <w:p w14:paraId="1EE601B3" w14:textId="77777777" w:rsidR="005D6246" w:rsidRPr="005D6246" w:rsidRDefault="005D6246" w:rsidP="00E32F1F">
            <w:pPr>
              <w:spacing w:line="276" w:lineRule="auto"/>
              <w:rPr>
                <w:sz w:val="22"/>
              </w:rPr>
            </w:pPr>
          </w:p>
        </w:tc>
        <w:tc>
          <w:tcPr>
            <w:tcW w:w="4395" w:type="dxa"/>
          </w:tcPr>
          <w:p w14:paraId="78DBEA8B" w14:textId="77777777" w:rsidR="005D6246" w:rsidRPr="005D6246" w:rsidRDefault="005D6246" w:rsidP="00E32F1F">
            <w:pPr>
              <w:spacing w:line="276" w:lineRule="auto"/>
              <w:rPr>
                <w:sz w:val="22"/>
              </w:rPr>
            </w:pPr>
          </w:p>
        </w:tc>
        <w:tc>
          <w:tcPr>
            <w:tcW w:w="2409" w:type="dxa"/>
          </w:tcPr>
          <w:p w14:paraId="27C1D161" w14:textId="77777777" w:rsidR="005D6246" w:rsidRPr="005D6246" w:rsidRDefault="005D6246" w:rsidP="00E32F1F">
            <w:pPr>
              <w:spacing w:line="276" w:lineRule="auto"/>
              <w:rPr>
                <w:sz w:val="22"/>
              </w:rPr>
            </w:pPr>
          </w:p>
        </w:tc>
        <w:tc>
          <w:tcPr>
            <w:tcW w:w="2410" w:type="dxa"/>
          </w:tcPr>
          <w:p w14:paraId="518A4BE1" w14:textId="77777777" w:rsidR="005D6246" w:rsidRPr="005D6246" w:rsidRDefault="005D6246" w:rsidP="00E32F1F">
            <w:pPr>
              <w:spacing w:line="276" w:lineRule="auto"/>
              <w:rPr>
                <w:sz w:val="22"/>
              </w:rPr>
            </w:pPr>
          </w:p>
        </w:tc>
      </w:tr>
      <w:tr w:rsidR="005D6246" w:rsidRPr="005D6246" w14:paraId="213F118D" w14:textId="77777777" w:rsidTr="00FC112B">
        <w:trPr>
          <w:cantSplit/>
        </w:trPr>
        <w:tc>
          <w:tcPr>
            <w:tcW w:w="675" w:type="dxa"/>
          </w:tcPr>
          <w:p w14:paraId="7C1106B2" w14:textId="77777777" w:rsidR="005D6246" w:rsidRPr="005D6246" w:rsidRDefault="005D6246" w:rsidP="00E32F1F">
            <w:pPr>
              <w:spacing w:line="276" w:lineRule="auto"/>
              <w:rPr>
                <w:sz w:val="22"/>
              </w:rPr>
            </w:pPr>
          </w:p>
        </w:tc>
        <w:tc>
          <w:tcPr>
            <w:tcW w:w="4395" w:type="dxa"/>
          </w:tcPr>
          <w:p w14:paraId="343AE0A3" w14:textId="77777777" w:rsidR="005D6246" w:rsidRPr="005D6246" w:rsidRDefault="005D6246" w:rsidP="00E32F1F">
            <w:pPr>
              <w:spacing w:line="276" w:lineRule="auto"/>
              <w:rPr>
                <w:sz w:val="22"/>
              </w:rPr>
            </w:pPr>
          </w:p>
        </w:tc>
        <w:tc>
          <w:tcPr>
            <w:tcW w:w="2409" w:type="dxa"/>
          </w:tcPr>
          <w:p w14:paraId="51C89E5D" w14:textId="77777777" w:rsidR="005D6246" w:rsidRPr="005D6246" w:rsidRDefault="005D6246" w:rsidP="00E32F1F">
            <w:pPr>
              <w:spacing w:line="276" w:lineRule="auto"/>
              <w:rPr>
                <w:sz w:val="22"/>
              </w:rPr>
            </w:pPr>
          </w:p>
        </w:tc>
        <w:tc>
          <w:tcPr>
            <w:tcW w:w="2410" w:type="dxa"/>
          </w:tcPr>
          <w:p w14:paraId="187024C3" w14:textId="77777777" w:rsidR="005D6246" w:rsidRPr="005D6246" w:rsidRDefault="005D6246" w:rsidP="00E32F1F">
            <w:pPr>
              <w:spacing w:line="276" w:lineRule="auto"/>
              <w:rPr>
                <w:sz w:val="22"/>
              </w:rPr>
            </w:pPr>
          </w:p>
        </w:tc>
      </w:tr>
      <w:tr w:rsidR="005D6246" w:rsidRPr="005D6246" w14:paraId="3CD8D87A" w14:textId="77777777" w:rsidTr="00FC112B">
        <w:trPr>
          <w:cantSplit/>
        </w:trPr>
        <w:tc>
          <w:tcPr>
            <w:tcW w:w="675" w:type="dxa"/>
          </w:tcPr>
          <w:p w14:paraId="0B91175B" w14:textId="77777777" w:rsidR="005D6246" w:rsidRPr="005D6246" w:rsidRDefault="005D6246" w:rsidP="00E32F1F">
            <w:pPr>
              <w:spacing w:line="276" w:lineRule="auto"/>
              <w:rPr>
                <w:sz w:val="22"/>
              </w:rPr>
            </w:pPr>
          </w:p>
        </w:tc>
        <w:tc>
          <w:tcPr>
            <w:tcW w:w="4395" w:type="dxa"/>
          </w:tcPr>
          <w:p w14:paraId="5839BC53" w14:textId="77777777" w:rsidR="005D6246" w:rsidRPr="005D6246" w:rsidRDefault="005D6246" w:rsidP="00E32F1F">
            <w:pPr>
              <w:spacing w:line="276" w:lineRule="auto"/>
              <w:rPr>
                <w:sz w:val="22"/>
              </w:rPr>
            </w:pPr>
          </w:p>
        </w:tc>
        <w:tc>
          <w:tcPr>
            <w:tcW w:w="2409" w:type="dxa"/>
          </w:tcPr>
          <w:p w14:paraId="39FA93D2" w14:textId="77777777" w:rsidR="005D6246" w:rsidRPr="005D6246" w:rsidRDefault="005D6246" w:rsidP="00E32F1F">
            <w:pPr>
              <w:spacing w:line="276" w:lineRule="auto"/>
              <w:jc w:val="right"/>
            </w:pPr>
            <w:r w:rsidRPr="005D6246">
              <w:t>Iš viso (be PVM)</w:t>
            </w:r>
          </w:p>
        </w:tc>
        <w:tc>
          <w:tcPr>
            <w:tcW w:w="2410" w:type="dxa"/>
          </w:tcPr>
          <w:p w14:paraId="5D05A6B2" w14:textId="77777777" w:rsidR="005D6246" w:rsidRPr="005D6246" w:rsidRDefault="005D6246" w:rsidP="00E32F1F">
            <w:pPr>
              <w:spacing w:line="276" w:lineRule="auto"/>
            </w:pPr>
            <w:r w:rsidRPr="005D6246">
              <w:t>Iš viso (su PVM)</w:t>
            </w:r>
          </w:p>
        </w:tc>
      </w:tr>
    </w:tbl>
    <w:p w14:paraId="65F583AE" w14:textId="77777777" w:rsidR="005D6246" w:rsidRPr="00182C53" w:rsidRDefault="005D6246" w:rsidP="005D6246">
      <w:pPr>
        <w:pStyle w:val="Antrat3"/>
        <w:spacing w:line="276" w:lineRule="auto"/>
        <w:rPr>
          <w:rFonts w:ascii="Times New Roman" w:hAnsi="Times New Roman"/>
          <w:sz w:val="24"/>
          <w:szCs w:val="24"/>
          <w:lang w:val="lt-LT"/>
        </w:rPr>
      </w:pPr>
      <w:r w:rsidRPr="00182C53">
        <w:rPr>
          <w:rFonts w:ascii="Times New Roman" w:hAnsi="Times New Roman"/>
          <w:sz w:val="24"/>
          <w:szCs w:val="24"/>
          <w:lang w:val="lt-LT"/>
        </w:rPr>
        <w:t>7. Verslo idėjos finansavimo šaltiniai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1134"/>
        <w:gridCol w:w="1417"/>
        <w:gridCol w:w="2268"/>
      </w:tblGrid>
      <w:tr w:rsidR="005D6246" w:rsidRPr="00182C53" w14:paraId="1C014679" w14:textId="77777777" w:rsidTr="00E32F1F">
        <w:trPr>
          <w:cantSplit/>
          <w:trHeight w:val="537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98F5E" w14:textId="77777777" w:rsidR="005D6246" w:rsidRPr="00182C53" w:rsidRDefault="005D6246" w:rsidP="00E32F1F">
            <w:pPr>
              <w:autoSpaceDN w:val="0"/>
              <w:jc w:val="center"/>
            </w:pPr>
            <w:r w:rsidRPr="00182C53">
              <w:t>Finansavimo šaltinio pavadinimas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DC4DE" w14:textId="77777777" w:rsidR="005D6246" w:rsidRPr="00182C53" w:rsidRDefault="005D6246" w:rsidP="00E32F1F">
            <w:pPr>
              <w:pStyle w:val="Antrat2"/>
              <w:spacing w:before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  <w:lang w:val="lt-LT"/>
              </w:rPr>
            </w:pPr>
            <w:r w:rsidRPr="00182C53">
              <w:rPr>
                <w:rFonts w:ascii="Times New Roman" w:hAnsi="Times New Roman"/>
                <w:b w:val="0"/>
                <w:i w:val="0"/>
                <w:sz w:val="24"/>
                <w:szCs w:val="24"/>
                <w:lang w:val="lt-LT"/>
              </w:rPr>
              <w:t>Tinkamos išlaidos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4992" w14:textId="77777777" w:rsidR="005D6246" w:rsidRPr="00182C53" w:rsidRDefault="005D6246" w:rsidP="00E32F1F">
            <w:pPr>
              <w:pStyle w:val="Antrat2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</w:pPr>
            <w:r w:rsidRPr="00182C53"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  <w:t>Nuoroda į patvirtinimo dokumentą ir (arba) informacijos šaltinį</w:t>
            </w:r>
          </w:p>
        </w:tc>
      </w:tr>
      <w:tr w:rsidR="005D6246" w:rsidRPr="00182C53" w14:paraId="12C8BDF7" w14:textId="77777777" w:rsidTr="00E32F1F">
        <w:trPr>
          <w:cantSplit/>
          <w:trHeight w:val="614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6107" w14:textId="77777777" w:rsidR="005D6246" w:rsidRPr="00182C53" w:rsidRDefault="005D6246" w:rsidP="00E32F1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C37EA" w14:textId="77777777" w:rsidR="005D6246" w:rsidRPr="00182C53" w:rsidRDefault="005D6246" w:rsidP="00E32F1F">
            <w:pPr>
              <w:pStyle w:val="Antrat2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highlight w:val="yellow"/>
                <w:lang w:val="lt-LT"/>
              </w:rPr>
            </w:pPr>
            <w:r w:rsidRPr="00182C53"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  <w:t>Suma, Eur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D4EA" w14:textId="77777777" w:rsidR="005D6246" w:rsidRPr="00182C53" w:rsidRDefault="005D6246" w:rsidP="00E32F1F">
            <w:pPr>
              <w:pStyle w:val="Antrat2"/>
              <w:spacing w:before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  <w:lang w:val="lt-LT"/>
              </w:rPr>
            </w:pPr>
            <w:r w:rsidRPr="00182C53">
              <w:rPr>
                <w:rFonts w:ascii="Times New Roman" w:hAnsi="Times New Roman"/>
                <w:b w:val="0"/>
                <w:bCs w:val="0"/>
                <w:sz w:val="24"/>
                <w:szCs w:val="24"/>
                <w:lang w:val="lt-LT"/>
              </w:rPr>
              <w:t>%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E4BB" w14:textId="77777777" w:rsidR="005D6246" w:rsidRPr="00182C53" w:rsidRDefault="005D6246" w:rsidP="00E32F1F">
            <w:pPr>
              <w:rPr>
                <w:bCs/>
                <w:i/>
                <w:iCs/>
              </w:rPr>
            </w:pPr>
          </w:p>
        </w:tc>
      </w:tr>
      <w:tr w:rsidR="005D6246" w:rsidRPr="00182C53" w14:paraId="4D34E431" w14:textId="77777777" w:rsidTr="00E32F1F">
        <w:trPr>
          <w:cantSplit/>
          <w:trHeight w:val="2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C7304" w14:textId="77777777" w:rsidR="005D6246" w:rsidRPr="00182C53" w:rsidRDefault="005D6246" w:rsidP="00E32F1F">
            <w:pPr>
              <w:rPr>
                <w:b/>
              </w:rPr>
            </w:pPr>
            <w:r w:rsidRPr="00182C53">
              <w:rPr>
                <w:b/>
              </w:rPr>
              <w:t xml:space="preserve">1. </w:t>
            </w:r>
            <w:r w:rsidR="005F5412">
              <w:rPr>
                <w:b/>
              </w:rPr>
              <w:t xml:space="preserve">Lazdijų rajono </w:t>
            </w:r>
            <w:r w:rsidRPr="00182C53">
              <w:rPr>
                <w:b/>
              </w:rPr>
              <w:t>savivaldybės lėšos</w:t>
            </w:r>
          </w:p>
          <w:p w14:paraId="56452277" w14:textId="77777777" w:rsidR="005D6246" w:rsidRPr="00182C53" w:rsidRDefault="005D6246" w:rsidP="005D6246">
            <w:pPr>
              <w:autoSpaceDN w:val="0"/>
              <w:rPr>
                <w:i/>
              </w:rPr>
            </w:pPr>
            <w:r w:rsidRPr="00182C53">
              <w:rPr>
                <w:i/>
              </w:rPr>
              <w:t>(planuojamos gauti paramos lėšos, kurios numatomos naudoti verslo idėjai finansuoti)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0A0B" w14:textId="77777777" w:rsidR="005D6246" w:rsidRPr="00182C53" w:rsidRDefault="005D6246" w:rsidP="00E32F1F">
            <w:pPr>
              <w:autoSpaceDN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2788" w14:textId="77777777" w:rsidR="005D6246" w:rsidRPr="00182C53" w:rsidRDefault="005D6246" w:rsidP="00E32F1F">
            <w:pPr>
              <w:autoSpaceDN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5697" w14:textId="77777777" w:rsidR="005D6246" w:rsidRPr="00182C53" w:rsidRDefault="005D6246" w:rsidP="00E32F1F">
            <w:pPr>
              <w:pBdr>
                <w:bottom w:val="single" w:sz="12" w:space="1" w:color="auto"/>
              </w:pBdr>
              <w:tabs>
                <w:tab w:val="left" w:pos="1260"/>
                <w:tab w:val="left" w:pos="2066"/>
              </w:tabs>
              <w:jc w:val="center"/>
              <w:rPr>
                <w:i/>
              </w:rPr>
            </w:pPr>
          </w:p>
          <w:p w14:paraId="24618B97" w14:textId="77777777" w:rsidR="005D6246" w:rsidRPr="00182C53" w:rsidRDefault="005D6246" w:rsidP="00E32F1F">
            <w:pPr>
              <w:autoSpaceDN w:val="0"/>
              <w:ind w:firstLine="601"/>
            </w:pPr>
            <w:r w:rsidRPr="00182C53">
              <w:rPr>
                <w:i/>
              </w:rPr>
              <w:t xml:space="preserve"> (nepildyti)</w:t>
            </w:r>
          </w:p>
        </w:tc>
      </w:tr>
      <w:tr w:rsidR="005D6246" w:rsidRPr="00182C53" w14:paraId="7ED4A0DB" w14:textId="77777777" w:rsidTr="00E32F1F">
        <w:trPr>
          <w:cantSplit/>
          <w:trHeight w:val="2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2F875" w14:textId="77777777" w:rsidR="005D6246" w:rsidRPr="00182C53" w:rsidRDefault="005D6246" w:rsidP="00E32F1F">
            <w:pPr>
              <w:autoSpaceDN w:val="0"/>
              <w:rPr>
                <w:b/>
              </w:rPr>
            </w:pPr>
            <w:r w:rsidRPr="00182C53">
              <w:rPr>
                <w:b/>
              </w:rPr>
              <w:t>2. Pareiškėjo ir partnerio lėšos: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4D03" w14:textId="77777777" w:rsidR="005D6246" w:rsidRPr="00182C53" w:rsidRDefault="005D6246" w:rsidP="00E32F1F">
            <w:pPr>
              <w:autoSpaceDN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41E3" w14:textId="77777777" w:rsidR="005D6246" w:rsidRPr="00182C53" w:rsidRDefault="005D6246" w:rsidP="00E32F1F">
            <w:pPr>
              <w:autoSpaceDN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5F95" w14:textId="77777777" w:rsidR="005D6246" w:rsidRPr="00182C53" w:rsidRDefault="005D6246" w:rsidP="00E32F1F">
            <w:pPr>
              <w:autoSpaceDN w:val="0"/>
            </w:pPr>
          </w:p>
        </w:tc>
      </w:tr>
      <w:tr w:rsidR="005D6246" w:rsidRPr="00182C53" w14:paraId="703409EA" w14:textId="77777777" w:rsidTr="00E32F1F">
        <w:trPr>
          <w:cantSplit/>
          <w:trHeight w:val="2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BE792" w14:textId="77777777" w:rsidR="005D6246" w:rsidRPr="00182C53" w:rsidRDefault="005D6246" w:rsidP="00E32F1F">
            <w:pPr>
              <w:autoSpaceDN w:val="0"/>
            </w:pPr>
            <w:r w:rsidRPr="00182C53">
              <w:t xml:space="preserve">2.1. privačios </w:t>
            </w:r>
            <w:r w:rsidR="009E0672">
              <w:t>P</w:t>
            </w:r>
            <w:r w:rsidRPr="00182C53">
              <w:t>areiškėjo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A92D" w14:textId="77777777" w:rsidR="005D6246" w:rsidRPr="00182C53" w:rsidRDefault="005D6246" w:rsidP="00E32F1F">
            <w:pPr>
              <w:autoSpaceDN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F4B9" w14:textId="77777777" w:rsidR="005D6246" w:rsidRPr="00182C53" w:rsidRDefault="005D6246" w:rsidP="00E32F1F">
            <w:pPr>
              <w:autoSpaceDN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1AB8" w14:textId="77777777" w:rsidR="005D6246" w:rsidRPr="00182C53" w:rsidRDefault="005D6246" w:rsidP="00E32F1F">
            <w:pPr>
              <w:autoSpaceDN w:val="0"/>
            </w:pPr>
          </w:p>
        </w:tc>
      </w:tr>
      <w:tr w:rsidR="005D6246" w:rsidRPr="00182C53" w14:paraId="50A4BE3C" w14:textId="77777777" w:rsidTr="00E32F1F">
        <w:trPr>
          <w:cantSplit/>
          <w:trHeight w:val="2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46A1" w14:textId="77777777" w:rsidR="005D6246" w:rsidRPr="00182C53" w:rsidRDefault="005D6246" w:rsidP="00E32F1F">
            <w:pPr>
              <w:autoSpaceDN w:val="0"/>
            </w:pPr>
            <w:r w:rsidRPr="00182C53">
              <w:t>2.2. privačios partnerio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4243" w14:textId="77777777" w:rsidR="005D6246" w:rsidRPr="00182C53" w:rsidRDefault="005D6246" w:rsidP="00E32F1F">
            <w:pPr>
              <w:autoSpaceDN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F1E3" w14:textId="77777777" w:rsidR="005D6246" w:rsidRPr="00182C53" w:rsidRDefault="005D6246" w:rsidP="00E32F1F">
            <w:pPr>
              <w:autoSpaceDN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5A60" w14:textId="77777777" w:rsidR="005D6246" w:rsidRPr="00182C53" w:rsidRDefault="005D6246" w:rsidP="00E32F1F">
            <w:pPr>
              <w:autoSpaceDN w:val="0"/>
            </w:pPr>
          </w:p>
        </w:tc>
      </w:tr>
      <w:tr w:rsidR="005D6246" w:rsidRPr="00182C53" w14:paraId="624A3FF4" w14:textId="77777777" w:rsidTr="00E32F1F">
        <w:trPr>
          <w:cantSplit/>
          <w:trHeight w:val="2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E7D3" w14:textId="77777777" w:rsidR="005D6246" w:rsidRPr="00182C53" w:rsidRDefault="005D6246" w:rsidP="00E32F1F">
            <w:pPr>
              <w:autoSpaceDN w:val="0"/>
              <w:rPr>
                <w:b/>
              </w:rPr>
            </w:pPr>
            <w:r w:rsidRPr="00182C53">
              <w:rPr>
                <w:b/>
              </w:rPr>
              <w:t xml:space="preserve">3. Kitų fondų lėšos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764C" w14:textId="77777777" w:rsidR="005D6246" w:rsidRPr="00182C53" w:rsidRDefault="005D6246" w:rsidP="00E32F1F">
            <w:pPr>
              <w:autoSpaceDN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29FC" w14:textId="77777777" w:rsidR="005D6246" w:rsidRPr="00182C53" w:rsidRDefault="005D6246" w:rsidP="00E32F1F">
            <w:pPr>
              <w:autoSpaceDN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835C" w14:textId="77777777" w:rsidR="005D6246" w:rsidRPr="00182C53" w:rsidRDefault="005D6246" w:rsidP="00E32F1F">
            <w:pPr>
              <w:autoSpaceDN w:val="0"/>
            </w:pPr>
          </w:p>
        </w:tc>
      </w:tr>
      <w:tr w:rsidR="005D6246" w:rsidRPr="00182C53" w14:paraId="0063CD4B" w14:textId="77777777" w:rsidTr="00E32F1F">
        <w:trPr>
          <w:cantSplit/>
          <w:trHeight w:val="2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6442" w14:textId="77777777" w:rsidR="005D6246" w:rsidRPr="00182C53" w:rsidRDefault="005D6246" w:rsidP="00E32F1F">
            <w:pPr>
              <w:autoSpaceDN w:val="0"/>
              <w:rPr>
                <w:b/>
              </w:rPr>
            </w:pPr>
            <w:r w:rsidRPr="00182C53">
              <w:rPr>
                <w:b/>
              </w:rPr>
              <w:t>4. Paskola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120A" w14:textId="77777777" w:rsidR="005D6246" w:rsidRPr="00182C53" w:rsidRDefault="005D6246" w:rsidP="00E32F1F">
            <w:pPr>
              <w:autoSpaceDN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F035" w14:textId="77777777" w:rsidR="005D6246" w:rsidRPr="00182C53" w:rsidRDefault="005D6246" w:rsidP="00E32F1F">
            <w:pPr>
              <w:autoSpaceDN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14A4" w14:textId="77777777" w:rsidR="005D6246" w:rsidRPr="00182C53" w:rsidRDefault="005D6246" w:rsidP="00E32F1F">
            <w:pPr>
              <w:autoSpaceDN w:val="0"/>
            </w:pPr>
          </w:p>
        </w:tc>
      </w:tr>
      <w:tr w:rsidR="005D6246" w:rsidRPr="00182C53" w14:paraId="7F866AA1" w14:textId="77777777" w:rsidTr="00E32F1F">
        <w:trPr>
          <w:cantSplit/>
          <w:trHeight w:val="5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77770" w14:textId="77777777" w:rsidR="005D6246" w:rsidRPr="00182C53" w:rsidRDefault="005D6246" w:rsidP="005D6246">
            <w:pPr>
              <w:autoSpaceDN w:val="0"/>
              <w:rPr>
                <w:b/>
              </w:rPr>
            </w:pPr>
            <w:r w:rsidRPr="00182C53">
              <w:rPr>
                <w:b/>
              </w:rPr>
              <w:t>5. Verslo idėjos pajamos, numatomos gauti iš pardavimų, nuomos, paslaugų, mokesčių ir kitais būdais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B836" w14:textId="77777777" w:rsidR="005D6246" w:rsidRPr="00182C53" w:rsidRDefault="005D6246" w:rsidP="00E32F1F">
            <w:pPr>
              <w:autoSpaceDN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E47D" w14:textId="77777777" w:rsidR="005D6246" w:rsidRPr="00182C53" w:rsidRDefault="005D6246" w:rsidP="00E32F1F">
            <w:pPr>
              <w:autoSpaceDN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589E" w14:textId="77777777" w:rsidR="005D6246" w:rsidRPr="00182C53" w:rsidRDefault="005D6246" w:rsidP="00E32F1F">
            <w:pPr>
              <w:autoSpaceDN w:val="0"/>
            </w:pPr>
          </w:p>
        </w:tc>
      </w:tr>
      <w:tr w:rsidR="005D6246" w:rsidRPr="00182C53" w14:paraId="683EBD26" w14:textId="77777777" w:rsidTr="00E32F1F">
        <w:trPr>
          <w:cantSplit/>
          <w:trHeight w:val="28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59C65" w14:textId="77777777" w:rsidR="005D6246" w:rsidRPr="00182C53" w:rsidRDefault="005D6246" w:rsidP="00E32F1F">
            <w:pPr>
              <w:autoSpaceDN w:val="0"/>
              <w:rPr>
                <w:b/>
              </w:rPr>
            </w:pPr>
            <w:r w:rsidRPr="00182C53">
              <w:rPr>
                <w:b/>
              </w:rPr>
              <w:t xml:space="preserve">6. Iš viso: </w:t>
            </w:r>
            <w:r w:rsidRPr="00182C53">
              <w:t>(1 + 2 + 3 + 4 + 5)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BCE9" w14:textId="77777777" w:rsidR="005D6246" w:rsidRPr="00182C53" w:rsidRDefault="005D6246" w:rsidP="00E32F1F">
            <w:pPr>
              <w:autoSpaceDN w:val="0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17E7" w14:textId="77777777" w:rsidR="005D6246" w:rsidRPr="00182C53" w:rsidRDefault="005D6246" w:rsidP="00E32F1F">
            <w:pPr>
              <w:autoSpaceDN w:val="0"/>
              <w:jc w:val="center"/>
              <w:rPr>
                <w:b/>
              </w:rPr>
            </w:pPr>
            <w:r w:rsidRPr="00182C53">
              <w:rPr>
                <w:b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CA10" w14:textId="77777777" w:rsidR="005D6246" w:rsidRPr="00182C53" w:rsidRDefault="005D6246" w:rsidP="00E32F1F">
            <w:pPr>
              <w:autoSpaceDN w:val="0"/>
              <w:rPr>
                <w:b/>
              </w:rPr>
            </w:pPr>
          </w:p>
        </w:tc>
      </w:tr>
    </w:tbl>
    <w:p w14:paraId="49EB45E0" w14:textId="77777777" w:rsidR="005D6246" w:rsidRPr="00182C53" w:rsidRDefault="005D6246" w:rsidP="005D6246">
      <w:pPr>
        <w:pStyle w:val="Antrat3"/>
        <w:spacing w:line="276" w:lineRule="auto"/>
        <w:rPr>
          <w:rFonts w:ascii="Times New Roman" w:hAnsi="Times New Roman"/>
          <w:sz w:val="24"/>
          <w:szCs w:val="24"/>
          <w:lang w:val="lt-LT"/>
        </w:rPr>
      </w:pPr>
      <w:r w:rsidRPr="00182C53">
        <w:rPr>
          <w:rFonts w:ascii="Times New Roman" w:hAnsi="Times New Roman"/>
          <w:sz w:val="24"/>
          <w:szCs w:val="24"/>
          <w:lang w:val="lt-LT"/>
        </w:rPr>
        <w:t>8. Verslo idėjos įgyvendinimo vykdytojai ir jų kvalifikacija</w:t>
      </w:r>
    </w:p>
    <w:p w14:paraId="61E491DE" w14:textId="77777777" w:rsidR="005D6246" w:rsidRPr="005D6246" w:rsidRDefault="005D6246" w:rsidP="005D6246">
      <w:pPr>
        <w:tabs>
          <w:tab w:val="right" w:leader="dot" w:pos="9639"/>
        </w:tabs>
        <w:spacing w:line="276" w:lineRule="auto"/>
      </w:pPr>
      <w:r w:rsidRPr="005D6246">
        <w:tab/>
      </w:r>
    </w:p>
    <w:p w14:paraId="18BCD648" w14:textId="77777777" w:rsidR="005D6246" w:rsidRPr="005D6246" w:rsidRDefault="005D6246" w:rsidP="005D6246">
      <w:pPr>
        <w:tabs>
          <w:tab w:val="right" w:leader="dot" w:pos="9639"/>
        </w:tabs>
        <w:spacing w:line="276" w:lineRule="auto"/>
      </w:pPr>
      <w:r w:rsidRPr="005D6246">
        <w:tab/>
      </w:r>
    </w:p>
    <w:p w14:paraId="1F753976" w14:textId="77777777" w:rsidR="005D6246" w:rsidRPr="00676F45" w:rsidRDefault="005D6246" w:rsidP="005D6246">
      <w:pPr>
        <w:pStyle w:val="Antrat3"/>
        <w:spacing w:line="276" w:lineRule="auto"/>
        <w:rPr>
          <w:rFonts w:ascii="Times New Roman" w:hAnsi="Times New Roman"/>
          <w:sz w:val="24"/>
          <w:szCs w:val="24"/>
          <w:lang w:val="lt-LT"/>
        </w:rPr>
      </w:pPr>
      <w:r w:rsidRPr="005D6246">
        <w:rPr>
          <w:rFonts w:ascii="Times New Roman" w:hAnsi="Times New Roman"/>
          <w:szCs w:val="24"/>
          <w:lang w:val="lt-LT"/>
        </w:rPr>
        <w:t xml:space="preserve">9. </w:t>
      </w:r>
      <w:r w:rsidRPr="00676F45">
        <w:rPr>
          <w:rFonts w:ascii="Times New Roman" w:hAnsi="Times New Roman"/>
          <w:sz w:val="24"/>
          <w:szCs w:val="24"/>
          <w:lang w:val="lt-LT"/>
        </w:rPr>
        <w:t>Verslo idėjos įgyvendinimo aprašymas</w:t>
      </w:r>
    </w:p>
    <w:p w14:paraId="6F2A2B45" w14:textId="77777777" w:rsidR="005D6246" w:rsidRPr="00676F45" w:rsidRDefault="005D6246" w:rsidP="005D6246">
      <w:pPr>
        <w:pStyle w:val="Pagrindinistekstas2"/>
        <w:spacing w:line="276" w:lineRule="auto"/>
        <w:rPr>
          <w:b/>
        </w:rPr>
      </w:pPr>
      <w:r w:rsidRPr="00676F45">
        <w:rPr>
          <w:b/>
        </w:rPr>
        <w:t xml:space="preserve">9.1. Tikslas ir uždaviniai </w:t>
      </w:r>
    </w:p>
    <w:p w14:paraId="3FCAFA3E" w14:textId="77777777" w:rsidR="005D6246" w:rsidRPr="00676F45" w:rsidRDefault="005D6246" w:rsidP="005D6246">
      <w:pPr>
        <w:tabs>
          <w:tab w:val="right" w:leader="dot" w:pos="9639"/>
        </w:tabs>
        <w:spacing w:line="276" w:lineRule="auto"/>
      </w:pPr>
      <w:r w:rsidRPr="00676F45">
        <w:tab/>
      </w:r>
    </w:p>
    <w:p w14:paraId="68EEDFE2" w14:textId="77777777" w:rsidR="005D6246" w:rsidRPr="00676F45" w:rsidRDefault="005D6246" w:rsidP="005D6246">
      <w:pPr>
        <w:tabs>
          <w:tab w:val="right" w:leader="dot" w:pos="9639"/>
        </w:tabs>
        <w:spacing w:line="276" w:lineRule="auto"/>
      </w:pPr>
      <w:r w:rsidRPr="00676F45">
        <w:tab/>
      </w:r>
    </w:p>
    <w:p w14:paraId="2F0FC642" w14:textId="77777777" w:rsidR="005D6246" w:rsidRPr="00B447FC" w:rsidRDefault="005D6246" w:rsidP="005D6246">
      <w:pPr>
        <w:spacing w:line="276" w:lineRule="auto"/>
        <w:jc w:val="both"/>
        <w:rPr>
          <w:b/>
        </w:rPr>
      </w:pPr>
      <w:r w:rsidRPr="00B447FC">
        <w:rPr>
          <w:b/>
        </w:rPr>
        <w:t xml:space="preserve">9.2. Verslo idėjos įgyvendinimo darbai, jų atlikimo planas ir terminai </w:t>
      </w:r>
    </w:p>
    <w:p w14:paraId="0B358DB3" w14:textId="77777777" w:rsidR="005D6246" w:rsidRPr="005D6246" w:rsidRDefault="005D6246" w:rsidP="005D6246">
      <w:pPr>
        <w:spacing w:line="276" w:lineRule="auto"/>
        <w:jc w:val="both"/>
        <w:rPr>
          <w:i/>
        </w:rPr>
      </w:pPr>
      <w:r w:rsidRPr="00676F45">
        <w:rPr>
          <w:i/>
        </w:rPr>
        <w:t>(Nurodyti ir jau atliktus darbus ar įvykdytas veiklas</w:t>
      </w:r>
      <w:r w:rsidRPr="005D6246">
        <w:rPr>
          <w:i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039"/>
        <w:gridCol w:w="2104"/>
        <w:gridCol w:w="2007"/>
        <w:gridCol w:w="2029"/>
      </w:tblGrid>
      <w:tr w:rsidR="005D6246" w:rsidRPr="005D6246" w14:paraId="68A9E190" w14:textId="77777777" w:rsidTr="00E32F1F">
        <w:tc>
          <w:tcPr>
            <w:tcW w:w="567" w:type="dxa"/>
            <w:tcBorders>
              <w:top w:val="single" w:sz="4" w:space="0" w:color="auto"/>
            </w:tcBorders>
          </w:tcPr>
          <w:p w14:paraId="2089B697" w14:textId="77777777" w:rsidR="005D6246" w:rsidRPr="005D6246" w:rsidRDefault="005D6246" w:rsidP="00E32F1F">
            <w:pPr>
              <w:spacing w:line="276" w:lineRule="auto"/>
              <w:jc w:val="center"/>
            </w:pPr>
            <w:r w:rsidRPr="005D6246">
              <w:t>Eil. Nr.</w:t>
            </w:r>
          </w:p>
        </w:tc>
        <w:tc>
          <w:tcPr>
            <w:tcW w:w="3039" w:type="dxa"/>
            <w:tcBorders>
              <w:top w:val="single" w:sz="4" w:space="0" w:color="auto"/>
            </w:tcBorders>
          </w:tcPr>
          <w:p w14:paraId="5E2E78EC" w14:textId="77777777" w:rsidR="005D6246" w:rsidRPr="00E32F1F" w:rsidRDefault="005D6246" w:rsidP="00E32F1F">
            <w:pPr>
              <w:pStyle w:val="Antrat8"/>
              <w:spacing w:line="276" w:lineRule="auto"/>
              <w:rPr>
                <w:rFonts w:ascii="Times New Roman" w:hAnsi="Times New Roman"/>
                <w:b/>
                <w:i w:val="0"/>
              </w:rPr>
            </w:pPr>
            <w:r w:rsidRPr="00E32F1F">
              <w:rPr>
                <w:rFonts w:ascii="Times New Roman" w:hAnsi="Times New Roman"/>
                <w:b/>
                <w:i w:val="0"/>
              </w:rPr>
              <w:t>Darbo pavadinimas</w:t>
            </w:r>
          </w:p>
        </w:tc>
        <w:tc>
          <w:tcPr>
            <w:tcW w:w="2104" w:type="dxa"/>
            <w:tcBorders>
              <w:top w:val="single" w:sz="4" w:space="0" w:color="auto"/>
            </w:tcBorders>
          </w:tcPr>
          <w:p w14:paraId="37E1ED2C" w14:textId="77777777" w:rsidR="005D6246" w:rsidRPr="00E32F1F" w:rsidRDefault="005D6246" w:rsidP="00E32F1F">
            <w:pPr>
              <w:pStyle w:val="Antrat8"/>
              <w:spacing w:line="276" w:lineRule="auto"/>
              <w:rPr>
                <w:rFonts w:ascii="Times New Roman" w:hAnsi="Times New Roman"/>
                <w:b/>
                <w:i w:val="0"/>
              </w:rPr>
            </w:pPr>
            <w:r w:rsidRPr="00E32F1F">
              <w:rPr>
                <w:rFonts w:ascii="Times New Roman" w:hAnsi="Times New Roman"/>
                <w:b/>
                <w:i w:val="0"/>
              </w:rPr>
              <w:t>Vykdytojas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15478FD" w14:textId="77777777" w:rsidR="005D6246" w:rsidRPr="005D6246" w:rsidRDefault="005D6246" w:rsidP="00E32F1F">
            <w:pPr>
              <w:spacing w:line="276" w:lineRule="auto"/>
              <w:jc w:val="center"/>
            </w:pPr>
            <w:r w:rsidRPr="005D6246">
              <w:t>Darbo pradžia ir pabaiga</w:t>
            </w:r>
          </w:p>
        </w:tc>
        <w:tc>
          <w:tcPr>
            <w:tcW w:w="2029" w:type="dxa"/>
            <w:tcBorders>
              <w:top w:val="single" w:sz="4" w:space="0" w:color="auto"/>
            </w:tcBorders>
          </w:tcPr>
          <w:p w14:paraId="50B2711A" w14:textId="77777777" w:rsidR="005D6246" w:rsidRPr="005D6246" w:rsidRDefault="005D6246" w:rsidP="00E32F1F">
            <w:pPr>
              <w:spacing w:line="276" w:lineRule="auto"/>
              <w:jc w:val="center"/>
            </w:pPr>
            <w:r w:rsidRPr="005D6246">
              <w:t>Pastabos</w:t>
            </w:r>
          </w:p>
        </w:tc>
      </w:tr>
      <w:tr w:rsidR="005D6246" w:rsidRPr="005D6246" w14:paraId="3358571D" w14:textId="77777777" w:rsidTr="00E32F1F">
        <w:tc>
          <w:tcPr>
            <w:tcW w:w="567" w:type="dxa"/>
          </w:tcPr>
          <w:p w14:paraId="583F3976" w14:textId="77777777" w:rsidR="005D6246" w:rsidRPr="005D6246" w:rsidRDefault="005D6246" w:rsidP="00E32F1F">
            <w:pPr>
              <w:spacing w:line="276" w:lineRule="auto"/>
            </w:pPr>
            <w:r w:rsidRPr="005D6246">
              <w:t>1.</w:t>
            </w:r>
          </w:p>
        </w:tc>
        <w:tc>
          <w:tcPr>
            <w:tcW w:w="3039" w:type="dxa"/>
          </w:tcPr>
          <w:p w14:paraId="0C8C5024" w14:textId="77777777" w:rsidR="005D6246" w:rsidRPr="005D6246" w:rsidRDefault="005D6246" w:rsidP="00E32F1F">
            <w:pPr>
              <w:spacing w:line="276" w:lineRule="auto"/>
            </w:pPr>
          </w:p>
        </w:tc>
        <w:tc>
          <w:tcPr>
            <w:tcW w:w="2104" w:type="dxa"/>
          </w:tcPr>
          <w:p w14:paraId="7DEB3A9C" w14:textId="77777777" w:rsidR="005D6246" w:rsidRPr="005D6246" w:rsidRDefault="005D6246" w:rsidP="00E32F1F">
            <w:pPr>
              <w:spacing w:line="276" w:lineRule="auto"/>
            </w:pPr>
          </w:p>
        </w:tc>
        <w:tc>
          <w:tcPr>
            <w:tcW w:w="2007" w:type="dxa"/>
          </w:tcPr>
          <w:p w14:paraId="44346217" w14:textId="77777777" w:rsidR="005D6246" w:rsidRPr="005D6246" w:rsidRDefault="005D6246" w:rsidP="00E32F1F">
            <w:pPr>
              <w:spacing w:line="276" w:lineRule="auto"/>
            </w:pPr>
          </w:p>
        </w:tc>
        <w:tc>
          <w:tcPr>
            <w:tcW w:w="2029" w:type="dxa"/>
          </w:tcPr>
          <w:p w14:paraId="28A3EA18" w14:textId="77777777" w:rsidR="005D6246" w:rsidRPr="005D6246" w:rsidRDefault="005D6246" w:rsidP="00E32F1F">
            <w:pPr>
              <w:spacing w:line="276" w:lineRule="auto"/>
            </w:pPr>
          </w:p>
        </w:tc>
      </w:tr>
      <w:tr w:rsidR="005D6246" w:rsidRPr="005D6246" w14:paraId="0BE10767" w14:textId="77777777" w:rsidTr="00E32F1F">
        <w:tc>
          <w:tcPr>
            <w:tcW w:w="567" w:type="dxa"/>
          </w:tcPr>
          <w:p w14:paraId="5F12B672" w14:textId="77777777" w:rsidR="005D6246" w:rsidRPr="005D6246" w:rsidRDefault="005D6246" w:rsidP="00E32F1F">
            <w:pPr>
              <w:spacing w:line="276" w:lineRule="auto"/>
              <w:rPr>
                <w:b/>
                <w:sz w:val="22"/>
              </w:rPr>
            </w:pPr>
          </w:p>
        </w:tc>
        <w:tc>
          <w:tcPr>
            <w:tcW w:w="3039" w:type="dxa"/>
          </w:tcPr>
          <w:p w14:paraId="6BEE151E" w14:textId="77777777" w:rsidR="005D6246" w:rsidRPr="005D6246" w:rsidRDefault="005D6246" w:rsidP="00E32F1F">
            <w:pPr>
              <w:spacing w:line="276" w:lineRule="auto"/>
              <w:rPr>
                <w:b/>
                <w:sz w:val="22"/>
              </w:rPr>
            </w:pPr>
          </w:p>
        </w:tc>
        <w:tc>
          <w:tcPr>
            <w:tcW w:w="2104" w:type="dxa"/>
          </w:tcPr>
          <w:p w14:paraId="27AD1AB5" w14:textId="77777777" w:rsidR="005D6246" w:rsidRPr="005D6246" w:rsidRDefault="005D6246" w:rsidP="00E32F1F">
            <w:pPr>
              <w:spacing w:line="276" w:lineRule="auto"/>
              <w:rPr>
                <w:b/>
                <w:sz w:val="22"/>
              </w:rPr>
            </w:pPr>
          </w:p>
        </w:tc>
        <w:tc>
          <w:tcPr>
            <w:tcW w:w="2007" w:type="dxa"/>
          </w:tcPr>
          <w:p w14:paraId="36E66081" w14:textId="77777777" w:rsidR="005D6246" w:rsidRPr="005D6246" w:rsidRDefault="005D6246" w:rsidP="00E32F1F">
            <w:pPr>
              <w:spacing w:line="276" w:lineRule="auto"/>
              <w:rPr>
                <w:b/>
                <w:sz w:val="22"/>
              </w:rPr>
            </w:pPr>
          </w:p>
        </w:tc>
        <w:tc>
          <w:tcPr>
            <w:tcW w:w="2029" w:type="dxa"/>
          </w:tcPr>
          <w:p w14:paraId="3F110B08" w14:textId="77777777" w:rsidR="005D6246" w:rsidRPr="005D6246" w:rsidRDefault="005D6246" w:rsidP="00E32F1F">
            <w:pPr>
              <w:spacing w:line="276" w:lineRule="auto"/>
              <w:rPr>
                <w:b/>
                <w:sz w:val="22"/>
              </w:rPr>
            </w:pPr>
          </w:p>
        </w:tc>
      </w:tr>
      <w:tr w:rsidR="005D6246" w:rsidRPr="005D6246" w14:paraId="19DFD4F1" w14:textId="77777777" w:rsidTr="00E32F1F">
        <w:tc>
          <w:tcPr>
            <w:tcW w:w="567" w:type="dxa"/>
          </w:tcPr>
          <w:p w14:paraId="52E5B78F" w14:textId="77777777" w:rsidR="005D6246" w:rsidRPr="005D6246" w:rsidRDefault="005D6246" w:rsidP="00E32F1F">
            <w:pPr>
              <w:spacing w:line="276" w:lineRule="auto"/>
              <w:rPr>
                <w:b/>
                <w:sz w:val="22"/>
              </w:rPr>
            </w:pPr>
          </w:p>
        </w:tc>
        <w:tc>
          <w:tcPr>
            <w:tcW w:w="3039" w:type="dxa"/>
          </w:tcPr>
          <w:p w14:paraId="51BFCB2E" w14:textId="77777777" w:rsidR="005D6246" w:rsidRPr="005D6246" w:rsidRDefault="005D6246" w:rsidP="00E32F1F">
            <w:pPr>
              <w:spacing w:line="276" w:lineRule="auto"/>
              <w:rPr>
                <w:b/>
                <w:sz w:val="22"/>
              </w:rPr>
            </w:pPr>
          </w:p>
        </w:tc>
        <w:tc>
          <w:tcPr>
            <w:tcW w:w="2104" w:type="dxa"/>
          </w:tcPr>
          <w:p w14:paraId="45E28292" w14:textId="77777777" w:rsidR="005D6246" w:rsidRPr="005D6246" w:rsidRDefault="005D6246" w:rsidP="00E32F1F">
            <w:pPr>
              <w:spacing w:line="276" w:lineRule="auto"/>
              <w:rPr>
                <w:b/>
                <w:sz w:val="22"/>
              </w:rPr>
            </w:pPr>
          </w:p>
        </w:tc>
        <w:tc>
          <w:tcPr>
            <w:tcW w:w="2007" w:type="dxa"/>
          </w:tcPr>
          <w:p w14:paraId="1DB7F33B" w14:textId="77777777" w:rsidR="005D6246" w:rsidRPr="005D6246" w:rsidRDefault="005D6246" w:rsidP="00E32F1F">
            <w:pPr>
              <w:spacing w:line="276" w:lineRule="auto"/>
              <w:rPr>
                <w:b/>
                <w:sz w:val="22"/>
              </w:rPr>
            </w:pPr>
          </w:p>
        </w:tc>
        <w:tc>
          <w:tcPr>
            <w:tcW w:w="2029" w:type="dxa"/>
          </w:tcPr>
          <w:p w14:paraId="34FAF042" w14:textId="77777777" w:rsidR="005D6246" w:rsidRPr="005D6246" w:rsidRDefault="005D6246" w:rsidP="00E32F1F">
            <w:pPr>
              <w:spacing w:line="276" w:lineRule="auto"/>
              <w:rPr>
                <w:b/>
                <w:sz w:val="22"/>
              </w:rPr>
            </w:pPr>
          </w:p>
        </w:tc>
      </w:tr>
      <w:tr w:rsidR="005D6246" w:rsidRPr="005D6246" w14:paraId="1E96DE87" w14:textId="77777777" w:rsidTr="00E32F1F">
        <w:tc>
          <w:tcPr>
            <w:tcW w:w="567" w:type="dxa"/>
          </w:tcPr>
          <w:p w14:paraId="3AF8E789" w14:textId="77777777" w:rsidR="005D6246" w:rsidRPr="005D6246" w:rsidRDefault="005D6246" w:rsidP="00E32F1F">
            <w:pPr>
              <w:spacing w:line="276" w:lineRule="auto"/>
              <w:rPr>
                <w:b/>
                <w:sz w:val="22"/>
              </w:rPr>
            </w:pPr>
          </w:p>
        </w:tc>
        <w:tc>
          <w:tcPr>
            <w:tcW w:w="3039" w:type="dxa"/>
          </w:tcPr>
          <w:p w14:paraId="79D73F45" w14:textId="77777777" w:rsidR="005D6246" w:rsidRPr="005D6246" w:rsidRDefault="005D6246" w:rsidP="00E32F1F">
            <w:pPr>
              <w:spacing w:line="276" w:lineRule="auto"/>
              <w:rPr>
                <w:b/>
                <w:sz w:val="22"/>
              </w:rPr>
            </w:pPr>
          </w:p>
        </w:tc>
        <w:tc>
          <w:tcPr>
            <w:tcW w:w="2104" w:type="dxa"/>
          </w:tcPr>
          <w:p w14:paraId="51A3255D" w14:textId="77777777" w:rsidR="005D6246" w:rsidRPr="005D6246" w:rsidRDefault="005D6246" w:rsidP="00E32F1F">
            <w:pPr>
              <w:spacing w:line="276" w:lineRule="auto"/>
              <w:rPr>
                <w:b/>
                <w:sz w:val="22"/>
              </w:rPr>
            </w:pPr>
          </w:p>
        </w:tc>
        <w:tc>
          <w:tcPr>
            <w:tcW w:w="2007" w:type="dxa"/>
          </w:tcPr>
          <w:p w14:paraId="7ADD3ED1" w14:textId="77777777" w:rsidR="005D6246" w:rsidRPr="005D6246" w:rsidRDefault="005D6246" w:rsidP="00E32F1F">
            <w:pPr>
              <w:spacing w:line="276" w:lineRule="auto"/>
              <w:rPr>
                <w:b/>
                <w:sz w:val="22"/>
              </w:rPr>
            </w:pPr>
          </w:p>
        </w:tc>
        <w:tc>
          <w:tcPr>
            <w:tcW w:w="2029" w:type="dxa"/>
          </w:tcPr>
          <w:p w14:paraId="14BFD68F" w14:textId="77777777" w:rsidR="005D6246" w:rsidRPr="005D6246" w:rsidRDefault="005D6246" w:rsidP="00E32F1F">
            <w:pPr>
              <w:spacing w:line="276" w:lineRule="auto"/>
              <w:rPr>
                <w:b/>
                <w:sz w:val="22"/>
              </w:rPr>
            </w:pPr>
          </w:p>
        </w:tc>
      </w:tr>
    </w:tbl>
    <w:p w14:paraId="1CE3ABD3" w14:textId="77777777" w:rsidR="005D6246" w:rsidRPr="005D6246" w:rsidRDefault="005D6246" w:rsidP="005D6246">
      <w:pPr>
        <w:spacing w:line="276" w:lineRule="auto"/>
        <w:jc w:val="right"/>
        <w:rPr>
          <w:i/>
          <w:sz w:val="18"/>
        </w:rPr>
      </w:pPr>
    </w:p>
    <w:p w14:paraId="65437BC4" w14:textId="77777777" w:rsidR="001F5397" w:rsidRDefault="001F5397" w:rsidP="001F5397">
      <w:pPr>
        <w:pStyle w:val="Antrat7"/>
        <w:spacing w:before="0" w:after="0"/>
        <w:jc w:val="both"/>
        <w:rPr>
          <w:rFonts w:ascii="Times New Roman" w:hAnsi="Times New Roman"/>
          <w:b/>
        </w:rPr>
      </w:pPr>
    </w:p>
    <w:p w14:paraId="68EFFE4B" w14:textId="77777777" w:rsidR="001F5397" w:rsidRDefault="005D6246" w:rsidP="001F5397">
      <w:pPr>
        <w:pStyle w:val="Antrat7"/>
        <w:spacing w:before="0" w:after="0"/>
        <w:jc w:val="both"/>
        <w:rPr>
          <w:rFonts w:ascii="Times New Roman" w:hAnsi="Times New Roman"/>
          <w:b/>
        </w:rPr>
      </w:pPr>
      <w:r w:rsidRPr="005D6246">
        <w:rPr>
          <w:rFonts w:ascii="Times New Roman" w:hAnsi="Times New Roman"/>
          <w:b/>
        </w:rPr>
        <w:t>9.3. Išlaidos verslo idėjai įgyvendinti</w:t>
      </w:r>
    </w:p>
    <w:p w14:paraId="59FB7942" w14:textId="77777777" w:rsidR="005D6246" w:rsidRPr="001F5397" w:rsidRDefault="005D6246" w:rsidP="001F5397">
      <w:pPr>
        <w:pStyle w:val="Antrat7"/>
        <w:spacing w:before="0" w:after="0"/>
        <w:jc w:val="both"/>
        <w:rPr>
          <w:rFonts w:ascii="Times New Roman" w:hAnsi="Times New Roman"/>
          <w:b/>
        </w:rPr>
      </w:pPr>
      <w:r w:rsidRPr="005D6246">
        <w:rPr>
          <w:rFonts w:ascii="Times New Roman" w:hAnsi="Times New Roman"/>
          <w:b/>
        </w:rPr>
        <w:lastRenderedPageBreak/>
        <w:t xml:space="preserve"> </w:t>
      </w:r>
      <w:r w:rsidRPr="005D6246">
        <w:rPr>
          <w:rFonts w:ascii="Times New Roman" w:hAnsi="Times New Roman"/>
          <w:b/>
          <w:i/>
        </w:rPr>
        <w:t>(</w:t>
      </w:r>
      <w:r w:rsidRPr="00171BCA">
        <w:rPr>
          <w:rFonts w:ascii="Times New Roman" w:hAnsi="Times New Roman"/>
          <w:bCs/>
          <w:i/>
        </w:rPr>
        <w:t>Nurodyti, ar išlaidos apskaičiuotos remiantis parengtu verslo planu, projektu ar aprašymu, pridėti turimo dokumento kopiją)</w:t>
      </w:r>
    </w:p>
    <w:p w14:paraId="1F67B60A" w14:textId="77777777" w:rsidR="005D6246" w:rsidRPr="005D6246" w:rsidRDefault="005D6246" w:rsidP="005D6246">
      <w:pPr>
        <w:tabs>
          <w:tab w:val="right" w:leader="dot" w:pos="9639"/>
        </w:tabs>
        <w:spacing w:line="276" w:lineRule="auto"/>
      </w:pPr>
      <w:r w:rsidRPr="005D6246">
        <w:tab/>
      </w:r>
    </w:p>
    <w:p w14:paraId="68BF6809" w14:textId="77777777" w:rsidR="005D6246" w:rsidRPr="005D6246" w:rsidRDefault="005D6246" w:rsidP="005D6246">
      <w:pPr>
        <w:tabs>
          <w:tab w:val="right" w:leader="dot" w:pos="9639"/>
        </w:tabs>
        <w:spacing w:line="276" w:lineRule="auto"/>
      </w:pPr>
      <w:r w:rsidRPr="005D6246">
        <w:tab/>
      </w:r>
    </w:p>
    <w:p w14:paraId="12070946" w14:textId="77777777" w:rsidR="005D6246" w:rsidRPr="005D6246" w:rsidRDefault="005D6246" w:rsidP="00171BCA">
      <w:pPr>
        <w:pStyle w:val="Antrat7"/>
        <w:spacing w:before="0" w:after="0"/>
        <w:rPr>
          <w:rFonts w:ascii="Times New Roman" w:hAnsi="Times New Roman"/>
        </w:rPr>
      </w:pPr>
      <w:r w:rsidRPr="005D6246">
        <w:rPr>
          <w:rFonts w:ascii="Times New Roman" w:hAnsi="Times New Roman"/>
          <w:b/>
        </w:rPr>
        <w:t>9.4. Laukiami rezultatai</w:t>
      </w:r>
      <w:r w:rsidRPr="005D6246">
        <w:rPr>
          <w:rFonts w:ascii="Times New Roman" w:hAnsi="Times New Roman"/>
        </w:rPr>
        <w:t xml:space="preserve"> </w:t>
      </w:r>
    </w:p>
    <w:p w14:paraId="32FB7A67" w14:textId="77777777" w:rsidR="005D6246" w:rsidRPr="00171BCA" w:rsidRDefault="005D6246" w:rsidP="00171BCA">
      <w:pPr>
        <w:pStyle w:val="Antrat7"/>
        <w:spacing w:before="0" w:after="0"/>
        <w:rPr>
          <w:rFonts w:ascii="Times New Roman" w:hAnsi="Times New Roman"/>
          <w:bCs/>
        </w:rPr>
      </w:pPr>
      <w:r w:rsidRPr="00171BCA">
        <w:rPr>
          <w:rFonts w:ascii="Times New Roman" w:hAnsi="Times New Roman"/>
          <w:bCs/>
          <w:i/>
        </w:rPr>
        <w:t>(Ką ir kaip pakeis įgyvendinta verslo idėja)</w:t>
      </w:r>
    </w:p>
    <w:p w14:paraId="74938F31" w14:textId="77777777" w:rsidR="005D6246" w:rsidRPr="005D6246" w:rsidRDefault="005D6246" w:rsidP="005D6246">
      <w:pPr>
        <w:tabs>
          <w:tab w:val="right" w:leader="dot" w:pos="9639"/>
        </w:tabs>
        <w:spacing w:line="276" w:lineRule="auto"/>
      </w:pPr>
      <w:r w:rsidRPr="005D6246">
        <w:tab/>
      </w:r>
    </w:p>
    <w:p w14:paraId="5BE93978" w14:textId="77777777" w:rsidR="005D6246" w:rsidRPr="005D6246" w:rsidRDefault="005D6246" w:rsidP="005D6246">
      <w:pPr>
        <w:tabs>
          <w:tab w:val="right" w:leader="dot" w:pos="9639"/>
        </w:tabs>
        <w:spacing w:line="276" w:lineRule="auto"/>
      </w:pPr>
      <w:r w:rsidRPr="005D6246">
        <w:tab/>
      </w:r>
    </w:p>
    <w:p w14:paraId="1D4E9560" w14:textId="77777777" w:rsidR="005D6246" w:rsidRPr="005D6246" w:rsidRDefault="005D6246" w:rsidP="005D6246">
      <w:pPr>
        <w:spacing w:line="276" w:lineRule="auto"/>
        <w:ind w:right="-1"/>
        <w:rPr>
          <w:b/>
        </w:rPr>
      </w:pPr>
      <w:r w:rsidRPr="005D6246">
        <w:rPr>
          <w:b/>
        </w:rPr>
        <w:t xml:space="preserve">10. Verslo idėjos aprašymas pagal kriterijus </w:t>
      </w:r>
    </w:p>
    <w:p w14:paraId="6AC5431D" w14:textId="77777777" w:rsidR="005D6246" w:rsidRPr="00A5066C" w:rsidRDefault="005D6246" w:rsidP="005D6246">
      <w:pPr>
        <w:spacing w:line="276" w:lineRule="auto"/>
        <w:ind w:right="-1"/>
        <w:jc w:val="both"/>
        <w:rPr>
          <w:b/>
          <w:bCs/>
          <w:i/>
          <w:iCs/>
        </w:rPr>
      </w:pPr>
      <w:r w:rsidRPr="00A5066C">
        <w:rPr>
          <w:b/>
          <w:bCs/>
          <w:i/>
          <w:iCs/>
        </w:rPr>
        <w:t>10.1. Idėjos išskirtinumas, konkurencingumas ir novatoriškumas</w:t>
      </w:r>
    </w:p>
    <w:p w14:paraId="2CAC9511" w14:textId="77777777" w:rsidR="005D6246" w:rsidRPr="005D6246" w:rsidRDefault="005D6246" w:rsidP="005D6246">
      <w:pPr>
        <w:tabs>
          <w:tab w:val="right" w:leader="dot" w:pos="9639"/>
        </w:tabs>
        <w:spacing w:line="276" w:lineRule="auto"/>
      </w:pPr>
      <w:r w:rsidRPr="005D6246">
        <w:tab/>
      </w:r>
    </w:p>
    <w:p w14:paraId="73DF6572" w14:textId="77777777" w:rsidR="005D6246" w:rsidRPr="005D6246" w:rsidRDefault="005D6246" w:rsidP="005D6246">
      <w:pPr>
        <w:tabs>
          <w:tab w:val="right" w:leader="dot" w:pos="9639"/>
        </w:tabs>
        <w:spacing w:line="276" w:lineRule="auto"/>
      </w:pPr>
      <w:r w:rsidRPr="005D6246">
        <w:tab/>
      </w:r>
    </w:p>
    <w:p w14:paraId="5C43B010" w14:textId="77777777" w:rsidR="005D6246" w:rsidRPr="00A5066C" w:rsidRDefault="005D6246" w:rsidP="005D6246">
      <w:pPr>
        <w:tabs>
          <w:tab w:val="right" w:leader="dot" w:pos="9639"/>
        </w:tabs>
        <w:spacing w:line="276" w:lineRule="auto"/>
        <w:rPr>
          <w:b/>
          <w:bCs/>
          <w:i/>
          <w:iCs/>
        </w:rPr>
      </w:pPr>
      <w:r w:rsidRPr="00A5066C">
        <w:rPr>
          <w:b/>
          <w:bCs/>
          <w:i/>
          <w:iCs/>
        </w:rPr>
        <w:t>10.2. Verslo idėjos išvystymo realistiškumas</w:t>
      </w:r>
    </w:p>
    <w:p w14:paraId="2BC63426" w14:textId="77777777" w:rsidR="005D6246" w:rsidRPr="005D6246" w:rsidRDefault="005D6246" w:rsidP="005D6246">
      <w:pPr>
        <w:tabs>
          <w:tab w:val="right" w:leader="dot" w:pos="9639"/>
        </w:tabs>
        <w:spacing w:line="276" w:lineRule="auto"/>
      </w:pPr>
      <w:r w:rsidRPr="005D6246">
        <w:tab/>
      </w:r>
    </w:p>
    <w:p w14:paraId="6DCB6394" w14:textId="77777777" w:rsidR="005D6246" w:rsidRPr="005D6246" w:rsidRDefault="005D6246" w:rsidP="005D6246">
      <w:pPr>
        <w:tabs>
          <w:tab w:val="right" w:leader="dot" w:pos="9639"/>
        </w:tabs>
        <w:spacing w:line="276" w:lineRule="auto"/>
      </w:pPr>
      <w:r w:rsidRPr="005D6246">
        <w:tab/>
      </w:r>
    </w:p>
    <w:p w14:paraId="2EB81370" w14:textId="77777777" w:rsidR="005D6246" w:rsidRPr="00A5066C" w:rsidRDefault="005D6246" w:rsidP="005D6246">
      <w:pPr>
        <w:tabs>
          <w:tab w:val="right" w:leader="dot" w:pos="9639"/>
        </w:tabs>
        <w:spacing w:line="276" w:lineRule="auto"/>
        <w:rPr>
          <w:b/>
          <w:bCs/>
          <w:i/>
          <w:iCs/>
        </w:rPr>
      </w:pPr>
      <w:r w:rsidRPr="00A5066C">
        <w:rPr>
          <w:b/>
          <w:bCs/>
          <w:i/>
          <w:iCs/>
        </w:rPr>
        <w:t>10.3. Rinkos potencialas vystomai verslo idėjai</w:t>
      </w:r>
    </w:p>
    <w:p w14:paraId="66CE6E1A" w14:textId="77777777" w:rsidR="005D6246" w:rsidRPr="005D6246" w:rsidRDefault="005D6246" w:rsidP="005D6246">
      <w:pPr>
        <w:tabs>
          <w:tab w:val="right" w:leader="dot" w:pos="9639"/>
        </w:tabs>
        <w:spacing w:line="276" w:lineRule="auto"/>
      </w:pPr>
      <w:r w:rsidRPr="005D6246">
        <w:tab/>
      </w:r>
    </w:p>
    <w:p w14:paraId="1862C10D" w14:textId="77777777" w:rsidR="005D6246" w:rsidRPr="005D6246" w:rsidRDefault="005D6246" w:rsidP="005D6246">
      <w:pPr>
        <w:tabs>
          <w:tab w:val="right" w:leader="dot" w:pos="9639"/>
        </w:tabs>
        <w:spacing w:line="276" w:lineRule="auto"/>
      </w:pPr>
      <w:r w:rsidRPr="005D6246">
        <w:tab/>
      </w:r>
    </w:p>
    <w:p w14:paraId="1F94CEE4" w14:textId="77777777" w:rsidR="005D6246" w:rsidRPr="00720E3B" w:rsidRDefault="005D6246" w:rsidP="005D6246">
      <w:pPr>
        <w:tabs>
          <w:tab w:val="right" w:leader="dot" w:pos="9639"/>
        </w:tabs>
        <w:spacing w:line="276" w:lineRule="auto"/>
        <w:rPr>
          <w:b/>
          <w:bCs/>
          <w:i/>
          <w:iCs/>
        </w:rPr>
      </w:pPr>
      <w:r w:rsidRPr="00720E3B">
        <w:rPr>
          <w:b/>
          <w:bCs/>
          <w:i/>
          <w:iCs/>
        </w:rPr>
        <w:t>10.4. Verslo idėjos įgyvendinimo plano išsamumas ir pagrįstumas</w:t>
      </w:r>
    </w:p>
    <w:p w14:paraId="2AD1B907" w14:textId="77777777" w:rsidR="005D6246" w:rsidRPr="005D6246" w:rsidRDefault="005D6246" w:rsidP="005D6246">
      <w:pPr>
        <w:tabs>
          <w:tab w:val="right" w:leader="dot" w:pos="9639"/>
        </w:tabs>
        <w:spacing w:line="276" w:lineRule="auto"/>
      </w:pPr>
      <w:r w:rsidRPr="005D6246">
        <w:tab/>
      </w:r>
    </w:p>
    <w:p w14:paraId="4AB3FDDC" w14:textId="77777777" w:rsidR="005D6246" w:rsidRPr="005D6246" w:rsidRDefault="005D6246" w:rsidP="005D6246">
      <w:pPr>
        <w:tabs>
          <w:tab w:val="right" w:leader="dot" w:pos="9639"/>
        </w:tabs>
        <w:spacing w:line="276" w:lineRule="auto"/>
      </w:pPr>
      <w:r w:rsidRPr="005D6246">
        <w:tab/>
      </w:r>
    </w:p>
    <w:p w14:paraId="761EC33A" w14:textId="77777777" w:rsidR="005D6246" w:rsidRPr="003D402D" w:rsidRDefault="005D6246" w:rsidP="005D6246">
      <w:pPr>
        <w:tabs>
          <w:tab w:val="right" w:leader="dot" w:pos="9639"/>
        </w:tabs>
        <w:spacing w:line="276" w:lineRule="auto"/>
        <w:rPr>
          <w:b/>
          <w:bCs/>
          <w:i/>
          <w:iCs/>
        </w:rPr>
      </w:pPr>
      <w:r w:rsidRPr="003D402D">
        <w:rPr>
          <w:b/>
          <w:bCs/>
          <w:i/>
          <w:iCs/>
        </w:rPr>
        <w:t xml:space="preserve">10.5. Įgyvendintos verslo idėjos </w:t>
      </w:r>
      <w:r w:rsidR="00FC112B" w:rsidRPr="003D402D">
        <w:rPr>
          <w:b/>
          <w:bCs/>
          <w:i/>
          <w:iCs/>
        </w:rPr>
        <w:t xml:space="preserve">indėlis </w:t>
      </w:r>
      <w:r w:rsidR="009B5F13">
        <w:rPr>
          <w:b/>
          <w:bCs/>
          <w:i/>
          <w:iCs/>
        </w:rPr>
        <w:t>Lazdijų rajono savivaldybei</w:t>
      </w:r>
    </w:p>
    <w:p w14:paraId="15346DE7" w14:textId="77777777" w:rsidR="005D6246" w:rsidRPr="005D6246" w:rsidRDefault="005D6246" w:rsidP="005D6246">
      <w:pPr>
        <w:tabs>
          <w:tab w:val="right" w:leader="dot" w:pos="9639"/>
        </w:tabs>
        <w:spacing w:line="276" w:lineRule="auto"/>
        <w:rPr>
          <w:sz w:val="22"/>
        </w:rPr>
      </w:pPr>
      <w:r w:rsidRPr="005D6246">
        <w:rPr>
          <w:sz w:val="22"/>
        </w:rPr>
        <w:tab/>
      </w:r>
    </w:p>
    <w:p w14:paraId="1768E4B4" w14:textId="77777777" w:rsidR="005D6246" w:rsidRDefault="005D6246" w:rsidP="005D6246">
      <w:pPr>
        <w:tabs>
          <w:tab w:val="right" w:leader="dot" w:pos="9639"/>
        </w:tabs>
        <w:spacing w:line="276" w:lineRule="auto"/>
        <w:rPr>
          <w:sz w:val="22"/>
        </w:rPr>
      </w:pPr>
      <w:r w:rsidRPr="005D6246">
        <w:rPr>
          <w:sz w:val="22"/>
        </w:rPr>
        <w:tab/>
      </w:r>
    </w:p>
    <w:p w14:paraId="2E1A8032" w14:textId="77777777" w:rsidR="00FC112B" w:rsidRPr="002727EE" w:rsidRDefault="00FC112B" w:rsidP="00FC112B">
      <w:pPr>
        <w:tabs>
          <w:tab w:val="right" w:leader="dot" w:pos="9639"/>
        </w:tabs>
        <w:spacing w:line="276" w:lineRule="auto"/>
        <w:rPr>
          <w:b/>
          <w:bCs/>
          <w:i/>
          <w:iCs/>
        </w:rPr>
      </w:pPr>
      <w:r w:rsidRPr="002727EE">
        <w:rPr>
          <w:b/>
          <w:bCs/>
          <w:i/>
          <w:iCs/>
        </w:rPr>
        <w:t>10.6. Jei verslo idėja yra mokinių mokomosios bendrovės įgyvendintos verslo idėjos tęstinumas</w:t>
      </w:r>
      <w:r w:rsidR="00B447FC">
        <w:rPr>
          <w:b/>
          <w:bCs/>
          <w:i/>
          <w:iCs/>
        </w:rPr>
        <w:t>,</w:t>
      </w:r>
      <w:r w:rsidRPr="002727EE">
        <w:rPr>
          <w:b/>
          <w:bCs/>
          <w:i/>
          <w:iCs/>
        </w:rPr>
        <w:t xml:space="preserve"> aprašykite jau vykdytą MMB veiklą iš jos gautas pajamas, pasiektus rezultatus</w:t>
      </w:r>
    </w:p>
    <w:p w14:paraId="49B4B77C" w14:textId="77777777" w:rsidR="00FC112B" w:rsidRPr="005D6246" w:rsidRDefault="00FC112B" w:rsidP="00FC112B">
      <w:pPr>
        <w:tabs>
          <w:tab w:val="right" w:leader="dot" w:pos="9639"/>
        </w:tabs>
        <w:spacing w:line="276" w:lineRule="auto"/>
        <w:rPr>
          <w:sz w:val="22"/>
        </w:rPr>
      </w:pPr>
      <w:r w:rsidRPr="005D6246">
        <w:rPr>
          <w:sz w:val="22"/>
        </w:rPr>
        <w:tab/>
      </w:r>
    </w:p>
    <w:p w14:paraId="34EFE82A" w14:textId="77777777" w:rsidR="00FC112B" w:rsidRPr="005D6246" w:rsidRDefault="00FC112B" w:rsidP="00FC112B">
      <w:pPr>
        <w:tabs>
          <w:tab w:val="right" w:leader="dot" w:pos="9639"/>
        </w:tabs>
        <w:spacing w:line="276" w:lineRule="auto"/>
        <w:rPr>
          <w:sz w:val="22"/>
        </w:rPr>
      </w:pPr>
      <w:r w:rsidRPr="005D6246">
        <w:rPr>
          <w:sz w:val="22"/>
        </w:rPr>
        <w:tab/>
      </w:r>
    </w:p>
    <w:p w14:paraId="72AA5E1C" w14:textId="77777777" w:rsidR="00FC112B" w:rsidRPr="005D6246" w:rsidRDefault="00FC112B" w:rsidP="005D6246">
      <w:pPr>
        <w:tabs>
          <w:tab w:val="right" w:leader="dot" w:pos="9639"/>
        </w:tabs>
        <w:spacing w:line="276" w:lineRule="auto"/>
        <w:rPr>
          <w:sz w:val="22"/>
        </w:rPr>
      </w:pPr>
    </w:p>
    <w:p w14:paraId="0CE9439F" w14:textId="77777777" w:rsidR="005D6246" w:rsidRPr="00FC112B" w:rsidRDefault="00FC112B" w:rsidP="005D6246">
      <w:pPr>
        <w:spacing w:line="276" w:lineRule="auto"/>
        <w:jc w:val="both"/>
        <w:rPr>
          <w:i/>
        </w:rPr>
      </w:pPr>
      <w:r w:rsidRPr="00FC112B">
        <w:rPr>
          <w:b/>
        </w:rPr>
        <w:t>Pastaba.</w:t>
      </w:r>
      <w:r>
        <w:t xml:space="preserve"> </w:t>
      </w:r>
      <w:r w:rsidR="005D6246" w:rsidRPr="005D6246">
        <w:t xml:space="preserve"> </w:t>
      </w:r>
      <w:r w:rsidR="005D6246" w:rsidRPr="00FC112B">
        <w:rPr>
          <w:i/>
        </w:rPr>
        <w:t>Komisija turi teisę prašyti papildomos informacijos, dokumentų ar vaizdinio verslo idėjos pristatymo, jos nuomone, reikalingų paraiškai tinkamai išnagrinėti ir įvertinti.</w:t>
      </w:r>
    </w:p>
    <w:p w14:paraId="6BD3F085" w14:textId="77777777" w:rsidR="005D6246" w:rsidRPr="005D6246" w:rsidRDefault="005D6246" w:rsidP="005D6246">
      <w:pPr>
        <w:tabs>
          <w:tab w:val="right" w:leader="dot" w:pos="9639"/>
        </w:tabs>
        <w:spacing w:line="276" w:lineRule="auto"/>
      </w:pPr>
    </w:p>
    <w:p w14:paraId="3CBEFC47" w14:textId="77777777" w:rsidR="005D6246" w:rsidRPr="005D6246" w:rsidRDefault="005D6246" w:rsidP="005D6246">
      <w:pPr>
        <w:spacing w:line="276" w:lineRule="auto"/>
        <w:rPr>
          <w:b/>
        </w:rPr>
      </w:pPr>
      <w:r w:rsidRPr="005D6246">
        <w:rPr>
          <w:b/>
        </w:rPr>
        <w:t>1</w:t>
      </w:r>
      <w:r w:rsidR="00B447FC">
        <w:rPr>
          <w:b/>
        </w:rPr>
        <w:t>1</w:t>
      </w:r>
      <w:r w:rsidRPr="005D6246">
        <w:rPr>
          <w:b/>
        </w:rPr>
        <w:t>. Pareiškėjo deklaracija</w:t>
      </w:r>
    </w:p>
    <w:p w14:paraId="05E1013E" w14:textId="77777777" w:rsidR="005D6246" w:rsidRPr="005D6246" w:rsidRDefault="005D6246" w:rsidP="005D6246">
      <w:pPr>
        <w:spacing w:line="276" w:lineRule="auto"/>
        <w:jc w:val="center"/>
        <w:rPr>
          <w:b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5D6246" w:rsidRPr="005D6246" w14:paraId="3D0DD55F" w14:textId="77777777" w:rsidTr="00E32F1F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6C03" w14:textId="77777777" w:rsidR="005D6246" w:rsidRPr="005D6246" w:rsidRDefault="005D6246" w:rsidP="00E32F1F">
            <w:pPr>
              <w:spacing w:line="276" w:lineRule="auto"/>
              <w:ind w:firstLine="639"/>
              <w:jc w:val="both"/>
            </w:pPr>
            <w:r w:rsidRPr="005D6246">
              <w:t>Tvirtinu, kad:</w:t>
            </w:r>
          </w:p>
          <w:p w14:paraId="32B16351" w14:textId="77777777" w:rsidR="005D6246" w:rsidRPr="005D6246" w:rsidRDefault="005D6246" w:rsidP="00E32F1F">
            <w:pPr>
              <w:pStyle w:val="Pagrindiniotekstotrauka2"/>
              <w:spacing w:after="0" w:line="276" w:lineRule="auto"/>
              <w:ind w:left="0" w:firstLine="639"/>
              <w:jc w:val="both"/>
            </w:pPr>
            <w:r w:rsidRPr="005D6246">
              <w:t>šioje paraiškoje ir prie jos pridėtuose dokumentuose pateikta informacija yra teisinga;</w:t>
            </w:r>
          </w:p>
          <w:p w14:paraId="5A3BE50E" w14:textId="77777777" w:rsidR="005D6246" w:rsidRDefault="005D6246" w:rsidP="00E32F1F">
            <w:pPr>
              <w:pStyle w:val="Pagrindiniotekstotrauka2"/>
              <w:spacing w:after="0" w:line="276" w:lineRule="auto"/>
              <w:ind w:left="0" w:firstLine="639"/>
              <w:jc w:val="both"/>
            </w:pPr>
            <w:r w:rsidRPr="005D6246">
              <w:t>nesu pažeidęs jokios kitos sutarties dėl paramos skyrimo iš Europos Sąjungos arba Lietuvos Respublikos valstybės arba savivaldybių biudžeto lėšų;</w:t>
            </w:r>
          </w:p>
          <w:p w14:paraId="46CF20A1" w14:textId="77777777" w:rsidR="00772799" w:rsidRPr="00772799" w:rsidRDefault="00772799" w:rsidP="00E32F1F">
            <w:pPr>
              <w:pStyle w:val="Pagrindiniotekstotrauka2"/>
              <w:spacing w:after="0" w:line="276" w:lineRule="auto"/>
              <w:ind w:left="0" w:firstLine="639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suprantu ir pripažįstu, kad Savivaldybės administracija turi plačią prieigą prie idėjų, informacijos apie juridinius asmenis, nuotraukų dizaino ir </w:t>
            </w:r>
            <w:r w:rsidR="00256AD1">
              <w:rPr>
                <w:lang w:val="lt-LT"/>
              </w:rPr>
              <w:t>kitos medžiagos;</w:t>
            </w:r>
          </w:p>
          <w:p w14:paraId="13239277" w14:textId="77777777" w:rsidR="005D6246" w:rsidRPr="005D6246" w:rsidRDefault="005D6246" w:rsidP="00E32F1F">
            <w:pPr>
              <w:pStyle w:val="Pagrindiniotekstotrauka2"/>
              <w:spacing w:after="0" w:line="276" w:lineRule="auto"/>
              <w:ind w:left="0" w:firstLine="639"/>
              <w:jc w:val="both"/>
            </w:pPr>
            <w:r w:rsidRPr="005D6246">
              <w:t>verslo idėjos įgyvendinimo sąmatoje numatytos išlaidos tuo pačiu metu nefinansuojamos iš kitų vietos, nacionalinių ir Europos Sąjungos programų;</w:t>
            </w:r>
          </w:p>
          <w:p w14:paraId="56B687C4" w14:textId="77777777" w:rsidR="005D6246" w:rsidRPr="005D6246" w:rsidRDefault="005D6246" w:rsidP="00E32F1F">
            <w:pPr>
              <w:spacing w:line="276" w:lineRule="auto"/>
              <w:ind w:firstLine="639"/>
              <w:jc w:val="both"/>
            </w:pPr>
            <w:r w:rsidRPr="005D6246">
              <w:t>man nėra iškelta byla dėl bankroto, įmonė nėra likviduojama;</w:t>
            </w:r>
          </w:p>
          <w:p w14:paraId="33834E4F" w14:textId="77777777" w:rsidR="005D6246" w:rsidRPr="005D6246" w:rsidRDefault="005D6246" w:rsidP="00E32F1F">
            <w:pPr>
              <w:spacing w:line="276" w:lineRule="auto"/>
              <w:ind w:firstLine="639"/>
              <w:jc w:val="both"/>
            </w:pPr>
            <w:r w:rsidRPr="005D6246">
              <w:t>man nežinomos kitos šiame dokumente nenurodytos priežastys, dėl kurių verslo idėja negalėtų būti įgyvendinta ar jos įgyvendinimas būtų atidedamas;</w:t>
            </w:r>
          </w:p>
          <w:p w14:paraId="4F5FF9F3" w14:textId="77777777" w:rsidR="005D6246" w:rsidRPr="005D6246" w:rsidRDefault="005D6246" w:rsidP="00E32F1F">
            <w:pPr>
              <w:pStyle w:val="Pagrindiniotekstotrauka2"/>
              <w:spacing w:after="0" w:line="276" w:lineRule="auto"/>
              <w:ind w:left="0" w:firstLine="639"/>
              <w:jc w:val="both"/>
            </w:pPr>
            <w:r w:rsidRPr="005D6246">
              <w:lastRenderedPageBreak/>
              <w:t>sutinku, kad informacija apie mano pateiktą paraišką (pareiškėjo pavadinimas, verslo idėjos pavadinimas, prašoma paramos suma ir skirta paramos suma) būtų skelbiama paramą administruojančių institucijų interneto svetainėse;</w:t>
            </w:r>
          </w:p>
          <w:p w14:paraId="3004C388" w14:textId="77777777" w:rsidR="005D6246" w:rsidRPr="005D6246" w:rsidRDefault="005D6246" w:rsidP="00CB4F97">
            <w:pPr>
              <w:spacing w:line="276" w:lineRule="auto"/>
              <w:ind w:right="-1" w:firstLine="639"/>
              <w:jc w:val="both"/>
            </w:pPr>
            <w:r w:rsidRPr="005D6246">
              <w:t>esu smulkiojo ir vidutinio verslo subjektas ar verslininkas, kaip tai apibrėžia L</w:t>
            </w:r>
            <w:r w:rsidR="00806776">
              <w:t>R smulkaus ir vidutinio verslo plėtros įstatymas</w:t>
            </w:r>
            <w:r w:rsidR="00B447FC">
              <w:t>;</w:t>
            </w:r>
          </w:p>
          <w:p w14:paraId="41CE1398" w14:textId="77777777" w:rsidR="005D6246" w:rsidRPr="005D6246" w:rsidRDefault="005D6246" w:rsidP="00E32F1F">
            <w:pPr>
              <w:spacing w:line="276" w:lineRule="auto"/>
              <w:ind w:right="-1" w:firstLine="639"/>
              <w:jc w:val="both"/>
            </w:pPr>
            <w:r w:rsidRPr="005D6246">
              <w:t xml:space="preserve">iš </w:t>
            </w:r>
            <w:r w:rsidR="00806776">
              <w:t>Lazdijų rajono</w:t>
            </w:r>
            <w:r w:rsidRPr="005D6246">
              <w:t xml:space="preserve"> savivaldybės biudžeto prašomos padengti verslo idėjos įgyvendinimo  išlaidos nebuvo finansuotos iš kitų finansavimo šaltinių;</w:t>
            </w:r>
          </w:p>
          <w:p w14:paraId="19D28A3C" w14:textId="77777777" w:rsidR="005D6246" w:rsidRPr="005D6246" w:rsidRDefault="005D6246" w:rsidP="00FC112B">
            <w:pPr>
              <w:spacing w:line="276" w:lineRule="auto"/>
              <w:ind w:right="-1" w:firstLine="639"/>
              <w:jc w:val="both"/>
            </w:pPr>
            <w:r w:rsidRPr="005D6246">
              <w:t xml:space="preserve">verslo idėjai įgyvendinti subsidijavimo iš </w:t>
            </w:r>
            <w:r w:rsidR="00806776">
              <w:t>Lazdijų rajono</w:t>
            </w:r>
            <w:r w:rsidRPr="005D6246">
              <w:t xml:space="preserve"> savivaldybės biudžeto šiais metais nesu gavęs.</w:t>
            </w:r>
          </w:p>
        </w:tc>
      </w:tr>
    </w:tbl>
    <w:p w14:paraId="56BF727B" w14:textId="77777777" w:rsidR="005D6246" w:rsidRPr="005D6246" w:rsidRDefault="005D6246" w:rsidP="005D6246">
      <w:pPr>
        <w:pStyle w:val="Antrat3"/>
        <w:spacing w:line="276" w:lineRule="auto"/>
        <w:rPr>
          <w:rFonts w:ascii="Times New Roman" w:hAnsi="Times New Roman"/>
          <w:sz w:val="22"/>
          <w:lang w:val="lt-LT"/>
        </w:rPr>
      </w:pPr>
    </w:p>
    <w:p w14:paraId="0997B1C7" w14:textId="77777777" w:rsidR="005D6246" w:rsidRPr="005D6246" w:rsidRDefault="005D6246" w:rsidP="005D6246">
      <w:pPr>
        <w:tabs>
          <w:tab w:val="right" w:leader="dot" w:pos="9639"/>
        </w:tabs>
        <w:spacing w:line="276" w:lineRule="auto"/>
        <w:rPr>
          <w:sz w:val="22"/>
        </w:rPr>
      </w:pPr>
      <w:r w:rsidRPr="005D6246">
        <w:rPr>
          <w:sz w:val="22"/>
        </w:rPr>
        <w:tab/>
      </w:r>
    </w:p>
    <w:p w14:paraId="1B8BD1A6" w14:textId="77777777" w:rsidR="005D6246" w:rsidRPr="005D6246" w:rsidRDefault="005D6246" w:rsidP="005D6246">
      <w:pPr>
        <w:pStyle w:val="Antrat5"/>
        <w:tabs>
          <w:tab w:val="left" w:pos="8505"/>
        </w:tabs>
        <w:spacing w:line="276" w:lineRule="auto"/>
        <w:jc w:val="center"/>
        <w:rPr>
          <w:rFonts w:ascii="Times New Roman" w:hAnsi="Times New Roman"/>
          <w:sz w:val="18"/>
        </w:rPr>
      </w:pPr>
      <w:r w:rsidRPr="005D6246">
        <w:rPr>
          <w:rFonts w:ascii="Times New Roman" w:hAnsi="Times New Roman"/>
          <w:sz w:val="18"/>
        </w:rPr>
        <w:t>(įmonės vadovo arba  fizinio asmens parašas, vardas, pavardė)</w:t>
      </w:r>
    </w:p>
    <w:p w14:paraId="5DF6832D" w14:textId="77777777" w:rsidR="005D6246" w:rsidRPr="005D6246" w:rsidRDefault="005D6246" w:rsidP="005D6246">
      <w:pPr>
        <w:tabs>
          <w:tab w:val="right" w:leader="dot" w:pos="9639"/>
        </w:tabs>
        <w:spacing w:line="276" w:lineRule="auto"/>
        <w:rPr>
          <w:sz w:val="22"/>
        </w:rPr>
      </w:pPr>
    </w:p>
    <w:p w14:paraId="55134630" w14:textId="77777777" w:rsidR="00E86E10" w:rsidRPr="005D6246" w:rsidRDefault="005D6246" w:rsidP="005D6246">
      <w:pPr>
        <w:jc w:val="both"/>
      </w:pPr>
      <w:r w:rsidRPr="005D6246">
        <w:rPr>
          <w:color w:val="FF0000"/>
          <w:sz w:val="18"/>
        </w:rPr>
        <w:tab/>
      </w:r>
      <w:r w:rsidRPr="005D6246">
        <w:rPr>
          <w:bCs/>
          <w:sz w:val="18"/>
        </w:rPr>
        <w:t>(A. V.)</w:t>
      </w:r>
    </w:p>
    <w:p w14:paraId="5F788E68" w14:textId="77777777" w:rsidR="00E86E10" w:rsidRPr="005D6246" w:rsidRDefault="00E86E10" w:rsidP="005D6246">
      <w:pPr>
        <w:jc w:val="both"/>
      </w:pPr>
    </w:p>
    <w:p w14:paraId="2EFC05FF" w14:textId="77777777" w:rsidR="00E86E10" w:rsidRPr="005D6246" w:rsidRDefault="00E86E10" w:rsidP="005D6246">
      <w:pPr>
        <w:jc w:val="both"/>
      </w:pPr>
    </w:p>
    <w:p w14:paraId="157ED5CA" w14:textId="77777777" w:rsidR="00E86E10" w:rsidRPr="005D6246" w:rsidRDefault="00E86E10" w:rsidP="005D6246">
      <w:pPr>
        <w:jc w:val="both"/>
      </w:pPr>
    </w:p>
    <w:p w14:paraId="3DDC6B2B" w14:textId="77777777" w:rsidR="00E86E10" w:rsidRPr="005D6246" w:rsidRDefault="00291867" w:rsidP="00291867">
      <w:pPr>
        <w:jc w:val="center"/>
      </w:pPr>
      <w:r>
        <w:t>____________________________</w:t>
      </w:r>
    </w:p>
    <w:p w14:paraId="4C0820B8" w14:textId="77777777" w:rsidR="00E86E10" w:rsidRPr="005D6246" w:rsidRDefault="00E86E10" w:rsidP="005D6246">
      <w:pPr>
        <w:jc w:val="both"/>
      </w:pPr>
    </w:p>
    <w:p w14:paraId="6EDC1359" w14:textId="77777777" w:rsidR="00E86E10" w:rsidRPr="005D6246" w:rsidRDefault="00E86E10" w:rsidP="005D6246">
      <w:pPr>
        <w:jc w:val="both"/>
      </w:pPr>
    </w:p>
    <w:p w14:paraId="0BDF3BBD" w14:textId="77777777" w:rsidR="00E86E10" w:rsidRPr="005D6246" w:rsidRDefault="00E86E10" w:rsidP="005D6246">
      <w:pPr>
        <w:jc w:val="both"/>
      </w:pPr>
    </w:p>
    <w:p w14:paraId="0E0385A0" w14:textId="77777777" w:rsidR="00E86E10" w:rsidRPr="005D6246" w:rsidRDefault="00E86E10" w:rsidP="005D6246">
      <w:pPr>
        <w:jc w:val="both"/>
      </w:pPr>
    </w:p>
    <w:p w14:paraId="3829F4F0" w14:textId="77777777" w:rsidR="00E86E10" w:rsidRPr="005D6246" w:rsidRDefault="00E86E10" w:rsidP="005D6246">
      <w:pPr>
        <w:jc w:val="both"/>
      </w:pPr>
    </w:p>
    <w:p w14:paraId="3CA65C4D" w14:textId="77777777" w:rsidR="00E86E10" w:rsidRPr="005D6246" w:rsidRDefault="00E86E10" w:rsidP="005D6246">
      <w:pPr>
        <w:jc w:val="both"/>
      </w:pPr>
    </w:p>
    <w:p w14:paraId="552FC9E4" w14:textId="77777777" w:rsidR="00E86E10" w:rsidRPr="005D6246" w:rsidRDefault="00E86E10" w:rsidP="005D6246">
      <w:pPr>
        <w:jc w:val="both"/>
      </w:pPr>
    </w:p>
    <w:p w14:paraId="25611A74" w14:textId="77777777" w:rsidR="00E86E10" w:rsidRPr="005D6246" w:rsidRDefault="00E86E10" w:rsidP="005D6246">
      <w:pPr>
        <w:jc w:val="both"/>
      </w:pPr>
    </w:p>
    <w:p w14:paraId="194099D4" w14:textId="77777777" w:rsidR="00E86E10" w:rsidRPr="005D6246" w:rsidRDefault="00E86E10" w:rsidP="005D6246">
      <w:pPr>
        <w:jc w:val="both"/>
      </w:pPr>
    </w:p>
    <w:p w14:paraId="5E5A0AA4" w14:textId="77777777" w:rsidR="00E86E10" w:rsidRPr="005D6246" w:rsidRDefault="00E86E10" w:rsidP="005D6246">
      <w:pPr>
        <w:jc w:val="both"/>
      </w:pPr>
    </w:p>
    <w:p w14:paraId="3F57315C" w14:textId="77777777" w:rsidR="00E86E10" w:rsidRPr="005D6246" w:rsidRDefault="00E86E10" w:rsidP="005D6246">
      <w:pPr>
        <w:jc w:val="both"/>
      </w:pPr>
    </w:p>
    <w:p w14:paraId="0F0D72F6" w14:textId="77777777" w:rsidR="00E86E10" w:rsidRPr="005D6246" w:rsidRDefault="00E86E10" w:rsidP="005D6246">
      <w:pPr>
        <w:jc w:val="both"/>
      </w:pPr>
    </w:p>
    <w:p w14:paraId="1200075C" w14:textId="77777777" w:rsidR="00E86E10" w:rsidRDefault="00E86E10" w:rsidP="005D6246">
      <w:pPr>
        <w:jc w:val="both"/>
      </w:pPr>
    </w:p>
    <w:p w14:paraId="26270C8C" w14:textId="77777777" w:rsidR="00CB4F97" w:rsidRDefault="00CB4F97" w:rsidP="005D6246">
      <w:pPr>
        <w:jc w:val="both"/>
      </w:pPr>
    </w:p>
    <w:p w14:paraId="43190C35" w14:textId="77777777" w:rsidR="00CB4F97" w:rsidRDefault="00CB4F97" w:rsidP="005D6246">
      <w:pPr>
        <w:jc w:val="both"/>
      </w:pPr>
    </w:p>
    <w:p w14:paraId="32F633AF" w14:textId="77777777" w:rsidR="00CB4F97" w:rsidRDefault="00CB4F97" w:rsidP="005D6246">
      <w:pPr>
        <w:jc w:val="both"/>
      </w:pPr>
    </w:p>
    <w:p w14:paraId="2A297FAA" w14:textId="77777777" w:rsidR="00CB4F97" w:rsidRDefault="00CB4F97" w:rsidP="005D6246">
      <w:pPr>
        <w:jc w:val="both"/>
      </w:pPr>
    </w:p>
    <w:p w14:paraId="1513745A" w14:textId="77777777" w:rsidR="00CB4F97" w:rsidRDefault="00CB4F97" w:rsidP="005D6246">
      <w:pPr>
        <w:jc w:val="both"/>
      </w:pPr>
    </w:p>
    <w:p w14:paraId="26636123" w14:textId="77777777" w:rsidR="00CB4F97" w:rsidRDefault="00CB4F97" w:rsidP="005D6246">
      <w:pPr>
        <w:jc w:val="both"/>
      </w:pPr>
    </w:p>
    <w:p w14:paraId="4D923748" w14:textId="77777777" w:rsidR="00CB4F97" w:rsidRDefault="00CB4F97" w:rsidP="005D6246">
      <w:pPr>
        <w:jc w:val="both"/>
      </w:pPr>
    </w:p>
    <w:p w14:paraId="7D5FAE81" w14:textId="77777777" w:rsidR="00CB4F97" w:rsidRDefault="00CB4F97" w:rsidP="005D6246">
      <w:pPr>
        <w:jc w:val="both"/>
      </w:pPr>
    </w:p>
    <w:p w14:paraId="5AB67389" w14:textId="77777777" w:rsidR="00CB4F97" w:rsidRDefault="00CB4F97" w:rsidP="005D6246">
      <w:pPr>
        <w:jc w:val="both"/>
      </w:pPr>
    </w:p>
    <w:p w14:paraId="247B4588" w14:textId="77777777" w:rsidR="00CB4F97" w:rsidRDefault="00CB4F97" w:rsidP="005D6246">
      <w:pPr>
        <w:jc w:val="both"/>
      </w:pPr>
    </w:p>
    <w:p w14:paraId="2827486D" w14:textId="77777777" w:rsidR="00CB4F97" w:rsidRDefault="00CB4F97" w:rsidP="005D6246">
      <w:pPr>
        <w:jc w:val="both"/>
      </w:pPr>
    </w:p>
    <w:p w14:paraId="06124528" w14:textId="77777777" w:rsidR="00CB4F97" w:rsidRDefault="00CB4F97" w:rsidP="005D6246">
      <w:pPr>
        <w:jc w:val="both"/>
      </w:pPr>
    </w:p>
    <w:p w14:paraId="05F3D4EB" w14:textId="77777777" w:rsidR="00CB4F97" w:rsidRDefault="00CB4F97" w:rsidP="005D6246">
      <w:pPr>
        <w:jc w:val="both"/>
      </w:pPr>
    </w:p>
    <w:p w14:paraId="763BF67D" w14:textId="77777777" w:rsidR="00CB4F97" w:rsidRDefault="00CB4F97" w:rsidP="005D6246">
      <w:pPr>
        <w:jc w:val="both"/>
      </w:pPr>
    </w:p>
    <w:p w14:paraId="756BFF4F" w14:textId="77777777" w:rsidR="00CB4F97" w:rsidRDefault="00CB4F97" w:rsidP="005D6246">
      <w:pPr>
        <w:jc w:val="both"/>
      </w:pPr>
    </w:p>
    <w:p w14:paraId="4B2E7B1A" w14:textId="77777777" w:rsidR="00CB4F97" w:rsidRDefault="00CB4F97" w:rsidP="005D6246">
      <w:pPr>
        <w:jc w:val="both"/>
      </w:pPr>
    </w:p>
    <w:sectPr w:rsidR="00CB4F97" w:rsidSect="00B447FC">
      <w:headerReference w:type="even" r:id="rId8"/>
      <w:headerReference w:type="default" r:id="rId9"/>
      <w:headerReference w:type="first" r:id="rId10"/>
      <w:pgSz w:w="11906" w:h="16838"/>
      <w:pgMar w:top="993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2E68E" w14:textId="77777777" w:rsidR="000D58E9" w:rsidRDefault="000D58E9">
      <w:r>
        <w:separator/>
      </w:r>
    </w:p>
  </w:endnote>
  <w:endnote w:type="continuationSeparator" w:id="0">
    <w:p w14:paraId="19158069" w14:textId="77777777" w:rsidR="000D58E9" w:rsidRDefault="000D58E9">
      <w:r>
        <w:continuationSeparator/>
      </w:r>
    </w:p>
  </w:endnote>
  <w:endnote w:type="continuationNotice" w:id="1">
    <w:p w14:paraId="3E969576" w14:textId="77777777" w:rsidR="000D58E9" w:rsidRDefault="000D58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25DF4" w14:textId="77777777" w:rsidR="000D58E9" w:rsidRDefault="000D58E9">
      <w:r>
        <w:separator/>
      </w:r>
    </w:p>
  </w:footnote>
  <w:footnote w:type="continuationSeparator" w:id="0">
    <w:p w14:paraId="136A5342" w14:textId="77777777" w:rsidR="000D58E9" w:rsidRDefault="000D58E9">
      <w:r>
        <w:continuationSeparator/>
      </w:r>
    </w:p>
  </w:footnote>
  <w:footnote w:type="continuationNotice" w:id="1">
    <w:p w14:paraId="76C18258" w14:textId="77777777" w:rsidR="000D58E9" w:rsidRDefault="000D58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5C239" w14:textId="77777777" w:rsidR="00580293" w:rsidRDefault="00580293" w:rsidP="004A669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138B2A4" w14:textId="77777777" w:rsidR="00580293" w:rsidRDefault="0058029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E40DE" w14:textId="77777777" w:rsidR="00580293" w:rsidRDefault="00580293" w:rsidP="004A669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07765">
      <w:rPr>
        <w:rStyle w:val="Puslapionumeris"/>
        <w:noProof/>
      </w:rPr>
      <w:t>2</w:t>
    </w:r>
    <w:r>
      <w:rPr>
        <w:rStyle w:val="Puslapionumeris"/>
      </w:rPr>
      <w:fldChar w:fldCharType="end"/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4927"/>
      <w:gridCol w:w="4927"/>
    </w:tblGrid>
    <w:tr w:rsidR="00580293" w14:paraId="4783A571" w14:textId="77777777">
      <w:tc>
        <w:tcPr>
          <w:tcW w:w="4927" w:type="dxa"/>
        </w:tcPr>
        <w:p w14:paraId="2ADB5D84" w14:textId="77777777" w:rsidR="00580293" w:rsidRPr="00EF34BF" w:rsidRDefault="00580293">
          <w:pPr>
            <w:pStyle w:val="Antrats"/>
            <w:rPr>
              <w:lang w:val="lt-LT"/>
            </w:rPr>
          </w:pPr>
        </w:p>
      </w:tc>
      <w:tc>
        <w:tcPr>
          <w:tcW w:w="4927" w:type="dxa"/>
        </w:tcPr>
        <w:p w14:paraId="3C9F54C4" w14:textId="77777777" w:rsidR="00580293" w:rsidRDefault="00580293"/>
      </w:tc>
    </w:tr>
  </w:tbl>
  <w:p w14:paraId="206EA968" w14:textId="77777777" w:rsidR="00580293" w:rsidRDefault="0058029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AD4F1" w14:textId="7E5D5A87" w:rsidR="00820BE0" w:rsidRPr="00820BE0" w:rsidRDefault="00820BE0" w:rsidP="00820BE0">
    <w:pPr>
      <w:pStyle w:val="Antrats"/>
      <w:jc w:val="right"/>
      <w:rPr>
        <w:b/>
        <w:bCs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C0A5D"/>
    <w:multiLevelType w:val="multilevel"/>
    <w:tmpl w:val="B28E63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D7485"/>
    <w:multiLevelType w:val="multilevel"/>
    <w:tmpl w:val="1EBA3C3C"/>
    <w:lvl w:ilvl="0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5ED4872"/>
    <w:multiLevelType w:val="hybridMultilevel"/>
    <w:tmpl w:val="5016E542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5"/>
      <w:numFmt w:val="bullet"/>
      <w:lvlText w:val="-"/>
      <w:lvlJc w:val="left"/>
      <w:pPr>
        <w:tabs>
          <w:tab w:val="num" w:pos="513"/>
        </w:tabs>
        <w:ind w:left="513" w:firstLine="567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78E767A"/>
    <w:multiLevelType w:val="hybridMultilevel"/>
    <w:tmpl w:val="DFAECC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963B3D"/>
    <w:multiLevelType w:val="multilevel"/>
    <w:tmpl w:val="0427001F"/>
    <w:lvl w:ilvl="0">
      <w:start w:val="7"/>
      <w:numFmt w:val="decimal"/>
      <w:pStyle w:val="Style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40362460"/>
    <w:multiLevelType w:val="hybridMultilevel"/>
    <w:tmpl w:val="3EC2E8D2"/>
    <w:lvl w:ilvl="0" w:tplc="EBD4D79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EB453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7AC2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58C1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0AEE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D2FC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AE60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BEF5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24DE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336F6"/>
    <w:multiLevelType w:val="hybridMultilevel"/>
    <w:tmpl w:val="1E261FDE"/>
    <w:lvl w:ilvl="0" w:tplc="5442BC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A6B15"/>
    <w:multiLevelType w:val="hybridMultilevel"/>
    <w:tmpl w:val="8E12C7BE"/>
    <w:lvl w:ilvl="0" w:tplc="94B0BB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77EE2"/>
    <w:multiLevelType w:val="multilevel"/>
    <w:tmpl w:val="EA68174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FFA0098"/>
    <w:multiLevelType w:val="multilevel"/>
    <w:tmpl w:val="4BBC0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D3B796E"/>
    <w:multiLevelType w:val="multilevel"/>
    <w:tmpl w:val="A140AC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4F61010"/>
    <w:multiLevelType w:val="multilevel"/>
    <w:tmpl w:val="89920668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82C1A67"/>
    <w:multiLevelType w:val="hybridMultilevel"/>
    <w:tmpl w:val="28CEEC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47603"/>
    <w:multiLevelType w:val="hybridMultilevel"/>
    <w:tmpl w:val="BDC01F86"/>
    <w:lvl w:ilvl="0" w:tplc="1292BD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5A75DF5"/>
    <w:multiLevelType w:val="hybridMultilevel"/>
    <w:tmpl w:val="6C4E53C0"/>
    <w:lvl w:ilvl="0" w:tplc="21C28A5C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5" w15:restartNumberingAfterBreak="0">
    <w:nsid w:val="77413E35"/>
    <w:multiLevelType w:val="multilevel"/>
    <w:tmpl w:val="9A02D492"/>
    <w:lvl w:ilvl="0">
      <w:start w:val="1"/>
      <w:numFmt w:val="decimal"/>
      <w:pStyle w:val="num1"/>
      <w:suff w:val="space"/>
      <w:lvlText w:val="%1."/>
      <w:lvlJc w:val="left"/>
      <w:pPr>
        <w:ind w:left="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pStyle w:val="num2Diagrama"/>
      <w:isLgl/>
      <w:suff w:val="space"/>
      <w:lvlText w:val="%1.%2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2">
      <w:start w:val="1"/>
      <w:numFmt w:val="decimal"/>
      <w:pStyle w:val="num3Diagrama"/>
      <w:isLgl/>
      <w:suff w:val="space"/>
      <w:lvlText w:val="%1.%2.%3.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num4"/>
      <w:isLgl/>
      <w:suff w:val="space"/>
      <w:lvlText w:val="%1.%2.%3.%4."/>
      <w:lvlJc w:val="left"/>
      <w:pPr>
        <w:ind w:left="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-10004"/>
        </w:tabs>
        <w:ind w:left="-100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-10004"/>
        </w:tabs>
        <w:ind w:left="-100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-9644"/>
        </w:tabs>
        <w:ind w:left="-96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-9644"/>
        </w:tabs>
        <w:ind w:left="-9644" w:hanging="1440"/>
      </w:pPr>
      <w:rPr>
        <w:rFonts w:hint="default"/>
      </w:rPr>
    </w:lvl>
    <w:lvl w:ilvl="8">
      <w:start w:val="1"/>
      <w:numFmt w:val="decimal"/>
      <w:isLgl/>
      <w:lvlText w:val="%2%1..%3.%4.%5.%6.%7.%8.%9"/>
      <w:lvlJc w:val="left"/>
      <w:pPr>
        <w:tabs>
          <w:tab w:val="num" w:pos="-9284"/>
        </w:tabs>
        <w:ind w:left="-9644" w:hanging="1440"/>
      </w:pPr>
      <w:rPr>
        <w:rFonts w:hint="default"/>
      </w:rPr>
    </w:lvl>
  </w:abstractNum>
  <w:abstractNum w:abstractNumId="16" w15:restartNumberingAfterBreak="0">
    <w:nsid w:val="7EC6495E"/>
    <w:multiLevelType w:val="multilevel"/>
    <w:tmpl w:val="2804737C"/>
    <w:lvl w:ilvl="0">
      <w:start w:val="4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9"/>
  </w:num>
  <w:num w:numId="5">
    <w:abstractNumId w:val="11"/>
  </w:num>
  <w:num w:numId="6">
    <w:abstractNumId w:val="1"/>
  </w:num>
  <w:num w:numId="7">
    <w:abstractNumId w:val="10"/>
  </w:num>
  <w:num w:numId="8">
    <w:abstractNumId w:val="16"/>
  </w:num>
  <w:num w:numId="9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4"/>
  </w:num>
  <w:num w:numId="1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2"/>
  </w:num>
  <w:num w:numId="20">
    <w:abstractNumId w:val="3"/>
  </w:num>
  <w:num w:numId="21">
    <w:abstractNumId w:val="14"/>
  </w:num>
  <w:num w:numId="22">
    <w:abstractNumId w:val="13"/>
  </w:num>
  <w:num w:numId="2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DF"/>
    <w:rsid w:val="00004D34"/>
    <w:rsid w:val="00006AC8"/>
    <w:rsid w:val="000071DA"/>
    <w:rsid w:val="00013C65"/>
    <w:rsid w:val="000170C7"/>
    <w:rsid w:val="00020479"/>
    <w:rsid w:val="00022A47"/>
    <w:rsid w:val="00022A70"/>
    <w:rsid w:val="0002541C"/>
    <w:rsid w:val="00027D86"/>
    <w:rsid w:val="00033B27"/>
    <w:rsid w:val="00035962"/>
    <w:rsid w:val="00042970"/>
    <w:rsid w:val="0005278C"/>
    <w:rsid w:val="00053C09"/>
    <w:rsid w:val="00060AAA"/>
    <w:rsid w:val="00071954"/>
    <w:rsid w:val="00077727"/>
    <w:rsid w:val="00083E24"/>
    <w:rsid w:val="00085917"/>
    <w:rsid w:val="000A2674"/>
    <w:rsid w:val="000A3512"/>
    <w:rsid w:val="000A5C51"/>
    <w:rsid w:val="000A612C"/>
    <w:rsid w:val="000B077F"/>
    <w:rsid w:val="000B3640"/>
    <w:rsid w:val="000B7D44"/>
    <w:rsid w:val="000C6C14"/>
    <w:rsid w:val="000C6E0E"/>
    <w:rsid w:val="000D58E9"/>
    <w:rsid w:val="000D60C1"/>
    <w:rsid w:val="000D6D60"/>
    <w:rsid w:val="000E04BE"/>
    <w:rsid w:val="000F0797"/>
    <w:rsid w:val="000F444C"/>
    <w:rsid w:val="0010003B"/>
    <w:rsid w:val="00110EB4"/>
    <w:rsid w:val="00112B76"/>
    <w:rsid w:val="00114443"/>
    <w:rsid w:val="00116E75"/>
    <w:rsid w:val="00121717"/>
    <w:rsid w:val="00131394"/>
    <w:rsid w:val="00134CB2"/>
    <w:rsid w:val="00137008"/>
    <w:rsid w:val="001378BB"/>
    <w:rsid w:val="00142B09"/>
    <w:rsid w:val="00143154"/>
    <w:rsid w:val="00145D25"/>
    <w:rsid w:val="00150C16"/>
    <w:rsid w:val="00151230"/>
    <w:rsid w:val="00151550"/>
    <w:rsid w:val="00152CDF"/>
    <w:rsid w:val="001629E3"/>
    <w:rsid w:val="00164D5F"/>
    <w:rsid w:val="00164D7C"/>
    <w:rsid w:val="001657E9"/>
    <w:rsid w:val="00165CFE"/>
    <w:rsid w:val="00170A4B"/>
    <w:rsid w:val="00171BCA"/>
    <w:rsid w:val="00174FA2"/>
    <w:rsid w:val="00177948"/>
    <w:rsid w:val="00180707"/>
    <w:rsid w:val="00180D1E"/>
    <w:rsid w:val="00182C53"/>
    <w:rsid w:val="00183BE6"/>
    <w:rsid w:val="00186CED"/>
    <w:rsid w:val="0019047B"/>
    <w:rsid w:val="00193429"/>
    <w:rsid w:val="00194F85"/>
    <w:rsid w:val="0019534C"/>
    <w:rsid w:val="001955E6"/>
    <w:rsid w:val="001975BF"/>
    <w:rsid w:val="001A0E8F"/>
    <w:rsid w:val="001A3DF1"/>
    <w:rsid w:val="001A7E09"/>
    <w:rsid w:val="001B0D4A"/>
    <w:rsid w:val="001B1E81"/>
    <w:rsid w:val="001B2274"/>
    <w:rsid w:val="001B6D4B"/>
    <w:rsid w:val="001C0910"/>
    <w:rsid w:val="001C301E"/>
    <w:rsid w:val="001C3FE7"/>
    <w:rsid w:val="001C580E"/>
    <w:rsid w:val="001C65D6"/>
    <w:rsid w:val="001C6610"/>
    <w:rsid w:val="001C6D29"/>
    <w:rsid w:val="001C7681"/>
    <w:rsid w:val="001D2736"/>
    <w:rsid w:val="001D5135"/>
    <w:rsid w:val="001D5DC5"/>
    <w:rsid w:val="001E3D71"/>
    <w:rsid w:val="001E57F2"/>
    <w:rsid w:val="001E6D79"/>
    <w:rsid w:val="001F417B"/>
    <w:rsid w:val="001F4182"/>
    <w:rsid w:val="001F4439"/>
    <w:rsid w:val="001F5397"/>
    <w:rsid w:val="001F7CEF"/>
    <w:rsid w:val="002002B9"/>
    <w:rsid w:val="00205F02"/>
    <w:rsid w:val="00206D96"/>
    <w:rsid w:val="002111F4"/>
    <w:rsid w:val="00211237"/>
    <w:rsid w:val="00211534"/>
    <w:rsid w:val="00211D48"/>
    <w:rsid w:val="00216EAD"/>
    <w:rsid w:val="002170CB"/>
    <w:rsid w:val="00217ACA"/>
    <w:rsid w:val="00220CF1"/>
    <w:rsid w:val="00223E0A"/>
    <w:rsid w:val="002405F7"/>
    <w:rsid w:val="00245496"/>
    <w:rsid w:val="00245F71"/>
    <w:rsid w:val="00256AD1"/>
    <w:rsid w:val="00257636"/>
    <w:rsid w:val="002655A8"/>
    <w:rsid w:val="00266BFF"/>
    <w:rsid w:val="002727EE"/>
    <w:rsid w:val="00280FDA"/>
    <w:rsid w:val="0028122B"/>
    <w:rsid w:val="002827F0"/>
    <w:rsid w:val="00286936"/>
    <w:rsid w:val="00287152"/>
    <w:rsid w:val="00291867"/>
    <w:rsid w:val="00293134"/>
    <w:rsid w:val="0029500F"/>
    <w:rsid w:val="00296F20"/>
    <w:rsid w:val="00297A20"/>
    <w:rsid w:val="002A1CCD"/>
    <w:rsid w:val="002B096F"/>
    <w:rsid w:val="002B24F3"/>
    <w:rsid w:val="002B7556"/>
    <w:rsid w:val="002B7579"/>
    <w:rsid w:val="002C17F2"/>
    <w:rsid w:val="002C1BD0"/>
    <w:rsid w:val="002C1FF2"/>
    <w:rsid w:val="002C23AF"/>
    <w:rsid w:val="002C3B1E"/>
    <w:rsid w:val="002D3C89"/>
    <w:rsid w:val="002D4144"/>
    <w:rsid w:val="002D7E5C"/>
    <w:rsid w:val="002E02DD"/>
    <w:rsid w:val="002E3F17"/>
    <w:rsid w:val="002E549B"/>
    <w:rsid w:val="002E61B5"/>
    <w:rsid w:val="002E68D4"/>
    <w:rsid w:val="002E75E2"/>
    <w:rsid w:val="002E785F"/>
    <w:rsid w:val="002F0ACA"/>
    <w:rsid w:val="002F1C6E"/>
    <w:rsid w:val="002F2376"/>
    <w:rsid w:val="002F4C22"/>
    <w:rsid w:val="002F7543"/>
    <w:rsid w:val="003021B7"/>
    <w:rsid w:val="003024CD"/>
    <w:rsid w:val="00302F84"/>
    <w:rsid w:val="00304FCE"/>
    <w:rsid w:val="0030693F"/>
    <w:rsid w:val="003075A1"/>
    <w:rsid w:val="00312BBD"/>
    <w:rsid w:val="0031620F"/>
    <w:rsid w:val="0031643F"/>
    <w:rsid w:val="003264C0"/>
    <w:rsid w:val="00327C7B"/>
    <w:rsid w:val="0033442B"/>
    <w:rsid w:val="00334B5F"/>
    <w:rsid w:val="00342395"/>
    <w:rsid w:val="003433B8"/>
    <w:rsid w:val="00343D57"/>
    <w:rsid w:val="003443D3"/>
    <w:rsid w:val="0034509C"/>
    <w:rsid w:val="003475BF"/>
    <w:rsid w:val="003478D2"/>
    <w:rsid w:val="003502FF"/>
    <w:rsid w:val="00351C45"/>
    <w:rsid w:val="003631EE"/>
    <w:rsid w:val="00366798"/>
    <w:rsid w:val="00366D81"/>
    <w:rsid w:val="0036729C"/>
    <w:rsid w:val="00367CC6"/>
    <w:rsid w:val="00372D83"/>
    <w:rsid w:val="00373E49"/>
    <w:rsid w:val="003773D7"/>
    <w:rsid w:val="003810B6"/>
    <w:rsid w:val="00381E0E"/>
    <w:rsid w:val="00386891"/>
    <w:rsid w:val="00394E3C"/>
    <w:rsid w:val="003975EB"/>
    <w:rsid w:val="003A14DB"/>
    <w:rsid w:val="003A358B"/>
    <w:rsid w:val="003A35C8"/>
    <w:rsid w:val="003A554A"/>
    <w:rsid w:val="003A668B"/>
    <w:rsid w:val="003A7C74"/>
    <w:rsid w:val="003C2F97"/>
    <w:rsid w:val="003C5111"/>
    <w:rsid w:val="003C5776"/>
    <w:rsid w:val="003D1374"/>
    <w:rsid w:val="003D3F88"/>
    <w:rsid w:val="003D402D"/>
    <w:rsid w:val="003E1299"/>
    <w:rsid w:val="003E1E2A"/>
    <w:rsid w:val="003E4F84"/>
    <w:rsid w:val="003E6539"/>
    <w:rsid w:val="003E78F4"/>
    <w:rsid w:val="003F1A31"/>
    <w:rsid w:val="003F1D7D"/>
    <w:rsid w:val="003F245B"/>
    <w:rsid w:val="003F6CBF"/>
    <w:rsid w:val="00407765"/>
    <w:rsid w:val="00410F90"/>
    <w:rsid w:val="004129EE"/>
    <w:rsid w:val="004159D3"/>
    <w:rsid w:val="00424666"/>
    <w:rsid w:val="00427E21"/>
    <w:rsid w:val="004304A5"/>
    <w:rsid w:val="00432CAC"/>
    <w:rsid w:val="00432DE8"/>
    <w:rsid w:val="00433406"/>
    <w:rsid w:val="00436AF8"/>
    <w:rsid w:val="004371EF"/>
    <w:rsid w:val="0043780D"/>
    <w:rsid w:val="00440AA3"/>
    <w:rsid w:val="00443A65"/>
    <w:rsid w:val="004449F8"/>
    <w:rsid w:val="00452763"/>
    <w:rsid w:val="004539E9"/>
    <w:rsid w:val="00453AD0"/>
    <w:rsid w:val="00453C78"/>
    <w:rsid w:val="00457F1F"/>
    <w:rsid w:val="00464896"/>
    <w:rsid w:val="004664A8"/>
    <w:rsid w:val="00466EB4"/>
    <w:rsid w:val="0046780C"/>
    <w:rsid w:val="00472521"/>
    <w:rsid w:val="00475EC1"/>
    <w:rsid w:val="00483A69"/>
    <w:rsid w:val="004858A7"/>
    <w:rsid w:val="00486BBD"/>
    <w:rsid w:val="00493844"/>
    <w:rsid w:val="00497191"/>
    <w:rsid w:val="004976F6"/>
    <w:rsid w:val="004A669B"/>
    <w:rsid w:val="004B3610"/>
    <w:rsid w:val="004B4AB4"/>
    <w:rsid w:val="004B5F6D"/>
    <w:rsid w:val="004B67E5"/>
    <w:rsid w:val="004B7B8E"/>
    <w:rsid w:val="004C1503"/>
    <w:rsid w:val="004C162E"/>
    <w:rsid w:val="004C1758"/>
    <w:rsid w:val="004C2AAA"/>
    <w:rsid w:val="004C31B5"/>
    <w:rsid w:val="004C51FA"/>
    <w:rsid w:val="004C6145"/>
    <w:rsid w:val="004C6380"/>
    <w:rsid w:val="004C74AA"/>
    <w:rsid w:val="004D2CE8"/>
    <w:rsid w:val="004D3463"/>
    <w:rsid w:val="004D7C37"/>
    <w:rsid w:val="004D7C78"/>
    <w:rsid w:val="004E1309"/>
    <w:rsid w:val="004E6CEC"/>
    <w:rsid w:val="004E77B7"/>
    <w:rsid w:val="004F0A0A"/>
    <w:rsid w:val="004F2AAC"/>
    <w:rsid w:val="004F32BC"/>
    <w:rsid w:val="004F4C39"/>
    <w:rsid w:val="004F6BED"/>
    <w:rsid w:val="004F78B7"/>
    <w:rsid w:val="005028F4"/>
    <w:rsid w:val="00502E1F"/>
    <w:rsid w:val="00503E10"/>
    <w:rsid w:val="00505817"/>
    <w:rsid w:val="005068BB"/>
    <w:rsid w:val="00513449"/>
    <w:rsid w:val="005134B4"/>
    <w:rsid w:val="0051668A"/>
    <w:rsid w:val="00516D49"/>
    <w:rsid w:val="0052406D"/>
    <w:rsid w:val="0052561F"/>
    <w:rsid w:val="005330B0"/>
    <w:rsid w:val="00533BAD"/>
    <w:rsid w:val="005422A6"/>
    <w:rsid w:val="00542E11"/>
    <w:rsid w:val="00550D79"/>
    <w:rsid w:val="00552EE4"/>
    <w:rsid w:val="00560280"/>
    <w:rsid w:val="00563D7A"/>
    <w:rsid w:val="005646ED"/>
    <w:rsid w:val="005647E5"/>
    <w:rsid w:val="0056726D"/>
    <w:rsid w:val="005674B8"/>
    <w:rsid w:val="0057109A"/>
    <w:rsid w:val="005744B7"/>
    <w:rsid w:val="00575A59"/>
    <w:rsid w:val="00576613"/>
    <w:rsid w:val="00576A21"/>
    <w:rsid w:val="00580293"/>
    <w:rsid w:val="005803A1"/>
    <w:rsid w:val="00580B93"/>
    <w:rsid w:val="0058649B"/>
    <w:rsid w:val="00591A10"/>
    <w:rsid w:val="005946E7"/>
    <w:rsid w:val="005949FB"/>
    <w:rsid w:val="00594FE1"/>
    <w:rsid w:val="00596892"/>
    <w:rsid w:val="00597569"/>
    <w:rsid w:val="005A2C24"/>
    <w:rsid w:val="005B515E"/>
    <w:rsid w:val="005B66FA"/>
    <w:rsid w:val="005B6BDD"/>
    <w:rsid w:val="005B7567"/>
    <w:rsid w:val="005C309A"/>
    <w:rsid w:val="005C37D9"/>
    <w:rsid w:val="005C4170"/>
    <w:rsid w:val="005D069D"/>
    <w:rsid w:val="005D18DE"/>
    <w:rsid w:val="005D2AC5"/>
    <w:rsid w:val="005D32B9"/>
    <w:rsid w:val="005D6246"/>
    <w:rsid w:val="005D6746"/>
    <w:rsid w:val="005E4ACC"/>
    <w:rsid w:val="005E64C3"/>
    <w:rsid w:val="005F3F06"/>
    <w:rsid w:val="005F5412"/>
    <w:rsid w:val="005F64DB"/>
    <w:rsid w:val="005F7E38"/>
    <w:rsid w:val="00600D84"/>
    <w:rsid w:val="0060161C"/>
    <w:rsid w:val="00601BB8"/>
    <w:rsid w:val="00602ED0"/>
    <w:rsid w:val="00610021"/>
    <w:rsid w:val="00613475"/>
    <w:rsid w:val="00614F70"/>
    <w:rsid w:val="00616B56"/>
    <w:rsid w:val="0062103C"/>
    <w:rsid w:val="00626A86"/>
    <w:rsid w:val="006321D6"/>
    <w:rsid w:val="00637D32"/>
    <w:rsid w:val="00642D68"/>
    <w:rsid w:val="00644861"/>
    <w:rsid w:val="0064569B"/>
    <w:rsid w:val="00646659"/>
    <w:rsid w:val="006541E2"/>
    <w:rsid w:val="00656193"/>
    <w:rsid w:val="006579DF"/>
    <w:rsid w:val="00661669"/>
    <w:rsid w:val="00661789"/>
    <w:rsid w:val="006653AC"/>
    <w:rsid w:val="006658B4"/>
    <w:rsid w:val="00670453"/>
    <w:rsid w:val="006761C6"/>
    <w:rsid w:val="00676F45"/>
    <w:rsid w:val="00677112"/>
    <w:rsid w:val="00682544"/>
    <w:rsid w:val="00684797"/>
    <w:rsid w:val="00687400"/>
    <w:rsid w:val="006908C7"/>
    <w:rsid w:val="00693615"/>
    <w:rsid w:val="00693630"/>
    <w:rsid w:val="00693B10"/>
    <w:rsid w:val="006941FE"/>
    <w:rsid w:val="006969A7"/>
    <w:rsid w:val="006970BF"/>
    <w:rsid w:val="006976E5"/>
    <w:rsid w:val="006A4343"/>
    <w:rsid w:val="006C1B5C"/>
    <w:rsid w:val="006C31AF"/>
    <w:rsid w:val="006C3D1A"/>
    <w:rsid w:val="006C5291"/>
    <w:rsid w:val="006D0519"/>
    <w:rsid w:val="006D0632"/>
    <w:rsid w:val="006D07E1"/>
    <w:rsid w:val="006D3087"/>
    <w:rsid w:val="006D6EB8"/>
    <w:rsid w:val="006D739D"/>
    <w:rsid w:val="006E5FA0"/>
    <w:rsid w:val="006F2D45"/>
    <w:rsid w:val="006F337A"/>
    <w:rsid w:val="006F4864"/>
    <w:rsid w:val="006F639F"/>
    <w:rsid w:val="006F65B6"/>
    <w:rsid w:val="006F71FD"/>
    <w:rsid w:val="006F7A1D"/>
    <w:rsid w:val="0070208B"/>
    <w:rsid w:val="0070573F"/>
    <w:rsid w:val="00706757"/>
    <w:rsid w:val="00715E42"/>
    <w:rsid w:val="00717F52"/>
    <w:rsid w:val="00720E3B"/>
    <w:rsid w:val="00726CA0"/>
    <w:rsid w:val="007330D9"/>
    <w:rsid w:val="00734979"/>
    <w:rsid w:val="00734D6E"/>
    <w:rsid w:val="007373FF"/>
    <w:rsid w:val="00740ADC"/>
    <w:rsid w:val="00742C2B"/>
    <w:rsid w:val="00744E83"/>
    <w:rsid w:val="00745C36"/>
    <w:rsid w:val="007467EB"/>
    <w:rsid w:val="00760D79"/>
    <w:rsid w:val="007615A7"/>
    <w:rsid w:val="00765A15"/>
    <w:rsid w:val="007706F1"/>
    <w:rsid w:val="00772799"/>
    <w:rsid w:val="00773583"/>
    <w:rsid w:val="007818E5"/>
    <w:rsid w:val="00786881"/>
    <w:rsid w:val="007869E9"/>
    <w:rsid w:val="00792301"/>
    <w:rsid w:val="00793488"/>
    <w:rsid w:val="00793C5C"/>
    <w:rsid w:val="00793F84"/>
    <w:rsid w:val="00794AE3"/>
    <w:rsid w:val="00795EE8"/>
    <w:rsid w:val="00797BE4"/>
    <w:rsid w:val="007A0D1F"/>
    <w:rsid w:val="007A36F6"/>
    <w:rsid w:val="007B4AD5"/>
    <w:rsid w:val="007B4E60"/>
    <w:rsid w:val="007B64B1"/>
    <w:rsid w:val="007B7273"/>
    <w:rsid w:val="007C758D"/>
    <w:rsid w:val="007D1B2A"/>
    <w:rsid w:val="007D214C"/>
    <w:rsid w:val="007D6A5A"/>
    <w:rsid w:val="007D7E24"/>
    <w:rsid w:val="007D7FCE"/>
    <w:rsid w:val="007E1689"/>
    <w:rsid w:val="007E21B9"/>
    <w:rsid w:val="007E3598"/>
    <w:rsid w:val="007E6B5A"/>
    <w:rsid w:val="007E7A1B"/>
    <w:rsid w:val="007F13F7"/>
    <w:rsid w:val="007F2544"/>
    <w:rsid w:val="007F6DD8"/>
    <w:rsid w:val="007F7353"/>
    <w:rsid w:val="007F75E8"/>
    <w:rsid w:val="008009EC"/>
    <w:rsid w:val="00800E3B"/>
    <w:rsid w:val="00806776"/>
    <w:rsid w:val="0080689F"/>
    <w:rsid w:val="00812AC3"/>
    <w:rsid w:val="00812D7E"/>
    <w:rsid w:val="008153FE"/>
    <w:rsid w:val="0081658D"/>
    <w:rsid w:val="00820BE0"/>
    <w:rsid w:val="008270A1"/>
    <w:rsid w:val="00830769"/>
    <w:rsid w:val="00830D23"/>
    <w:rsid w:val="00833DFD"/>
    <w:rsid w:val="008349BD"/>
    <w:rsid w:val="0084162D"/>
    <w:rsid w:val="00841E12"/>
    <w:rsid w:val="008432E8"/>
    <w:rsid w:val="00846A2C"/>
    <w:rsid w:val="00853350"/>
    <w:rsid w:val="0085774D"/>
    <w:rsid w:val="00860671"/>
    <w:rsid w:val="00861212"/>
    <w:rsid w:val="00866223"/>
    <w:rsid w:val="00867540"/>
    <w:rsid w:val="00867DF9"/>
    <w:rsid w:val="00874335"/>
    <w:rsid w:val="00874633"/>
    <w:rsid w:val="00874AFA"/>
    <w:rsid w:val="0087566C"/>
    <w:rsid w:val="00876CE4"/>
    <w:rsid w:val="00880900"/>
    <w:rsid w:val="00881015"/>
    <w:rsid w:val="00884036"/>
    <w:rsid w:val="00885614"/>
    <w:rsid w:val="00885D9D"/>
    <w:rsid w:val="00885F75"/>
    <w:rsid w:val="008860FD"/>
    <w:rsid w:val="00886F57"/>
    <w:rsid w:val="00887FF7"/>
    <w:rsid w:val="008B09C7"/>
    <w:rsid w:val="008B3BAE"/>
    <w:rsid w:val="008B6D8C"/>
    <w:rsid w:val="008C304F"/>
    <w:rsid w:val="008C4FD0"/>
    <w:rsid w:val="008C64F3"/>
    <w:rsid w:val="008C6DD5"/>
    <w:rsid w:val="008D08BA"/>
    <w:rsid w:val="008E056C"/>
    <w:rsid w:val="008E129A"/>
    <w:rsid w:val="008E2961"/>
    <w:rsid w:val="008E37E0"/>
    <w:rsid w:val="008E6444"/>
    <w:rsid w:val="008F6AD0"/>
    <w:rsid w:val="00900E95"/>
    <w:rsid w:val="00903425"/>
    <w:rsid w:val="00907107"/>
    <w:rsid w:val="009126CD"/>
    <w:rsid w:val="0091408B"/>
    <w:rsid w:val="00916E02"/>
    <w:rsid w:val="00917FB7"/>
    <w:rsid w:val="0092059B"/>
    <w:rsid w:val="00920702"/>
    <w:rsid w:val="0092359F"/>
    <w:rsid w:val="009239A2"/>
    <w:rsid w:val="009260B6"/>
    <w:rsid w:val="00927877"/>
    <w:rsid w:val="00935E1C"/>
    <w:rsid w:val="009409E0"/>
    <w:rsid w:val="009414B4"/>
    <w:rsid w:val="00941F5F"/>
    <w:rsid w:val="00942D6B"/>
    <w:rsid w:val="00951BF7"/>
    <w:rsid w:val="00951CC4"/>
    <w:rsid w:val="009565CC"/>
    <w:rsid w:val="00961F9E"/>
    <w:rsid w:val="00963D26"/>
    <w:rsid w:val="0097001A"/>
    <w:rsid w:val="00971E79"/>
    <w:rsid w:val="00972BFF"/>
    <w:rsid w:val="00973EA4"/>
    <w:rsid w:val="00977CA5"/>
    <w:rsid w:val="00977CD4"/>
    <w:rsid w:val="00982549"/>
    <w:rsid w:val="00983472"/>
    <w:rsid w:val="00984D64"/>
    <w:rsid w:val="00985372"/>
    <w:rsid w:val="00990DE9"/>
    <w:rsid w:val="009926F7"/>
    <w:rsid w:val="009933DF"/>
    <w:rsid w:val="00997644"/>
    <w:rsid w:val="009A3A8B"/>
    <w:rsid w:val="009A5B8A"/>
    <w:rsid w:val="009B0BBA"/>
    <w:rsid w:val="009B226B"/>
    <w:rsid w:val="009B5F13"/>
    <w:rsid w:val="009B7895"/>
    <w:rsid w:val="009C06E1"/>
    <w:rsid w:val="009C0A6B"/>
    <w:rsid w:val="009C4790"/>
    <w:rsid w:val="009C6E38"/>
    <w:rsid w:val="009D1908"/>
    <w:rsid w:val="009D7A2D"/>
    <w:rsid w:val="009E0672"/>
    <w:rsid w:val="009E19C5"/>
    <w:rsid w:val="009E3938"/>
    <w:rsid w:val="009E3A0A"/>
    <w:rsid w:val="009E6886"/>
    <w:rsid w:val="009F0611"/>
    <w:rsid w:val="009F2D1A"/>
    <w:rsid w:val="009F4A93"/>
    <w:rsid w:val="009F5E4B"/>
    <w:rsid w:val="00A00077"/>
    <w:rsid w:val="00A0241B"/>
    <w:rsid w:val="00A03689"/>
    <w:rsid w:val="00A03825"/>
    <w:rsid w:val="00A04297"/>
    <w:rsid w:val="00A0610B"/>
    <w:rsid w:val="00A1387F"/>
    <w:rsid w:val="00A1550D"/>
    <w:rsid w:val="00A24047"/>
    <w:rsid w:val="00A2647C"/>
    <w:rsid w:val="00A272EB"/>
    <w:rsid w:val="00A3088C"/>
    <w:rsid w:val="00A34DD2"/>
    <w:rsid w:val="00A357BD"/>
    <w:rsid w:val="00A35F95"/>
    <w:rsid w:val="00A3623D"/>
    <w:rsid w:val="00A40974"/>
    <w:rsid w:val="00A46684"/>
    <w:rsid w:val="00A46B25"/>
    <w:rsid w:val="00A5066C"/>
    <w:rsid w:val="00A52B14"/>
    <w:rsid w:val="00A53545"/>
    <w:rsid w:val="00A54C0C"/>
    <w:rsid w:val="00A607BF"/>
    <w:rsid w:val="00A60E69"/>
    <w:rsid w:val="00A61377"/>
    <w:rsid w:val="00A72CFB"/>
    <w:rsid w:val="00A7306E"/>
    <w:rsid w:val="00A73127"/>
    <w:rsid w:val="00A77A56"/>
    <w:rsid w:val="00A81B57"/>
    <w:rsid w:val="00A92057"/>
    <w:rsid w:val="00A9419B"/>
    <w:rsid w:val="00A95A45"/>
    <w:rsid w:val="00A95E1D"/>
    <w:rsid w:val="00A96C41"/>
    <w:rsid w:val="00AA01C5"/>
    <w:rsid w:val="00AA16F6"/>
    <w:rsid w:val="00AA1E0B"/>
    <w:rsid w:val="00AA2BCC"/>
    <w:rsid w:val="00AA6326"/>
    <w:rsid w:val="00AA7080"/>
    <w:rsid w:val="00AB1CC0"/>
    <w:rsid w:val="00AB759C"/>
    <w:rsid w:val="00AC4E0E"/>
    <w:rsid w:val="00AD32F6"/>
    <w:rsid w:val="00AD5234"/>
    <w:rsid w:val="00AD6D60"/>
    <w:rsid w:val="00AE1E28"/>
    <w:rsid w:val="00AE7B10"/>
    <w:rsid w:val="00AE7B63"/>
    <w:rsid w:val="00AF3B8E"/>
    <w:rsid w:val="00AF4F8C"/>
    <w:rsid w:val="00AF5ED4"/>
    <w:rsid w:val="00B0506C"/>
    <w:rsid w:val="00B10AC3"/>
    <w:rsid w:val="00B10D1B"/>
    <w:rsid w:val="00B114FD"/>
    <w:rsid w:val="00B12067"/>
    <w:rsid w:val="00B132C4"/>
    <w:rsid w:val="00B163C2"/>
    <w:rsid w:val="00B23FB7"/>
    <w:rsid w:val="00B24BAC"/>
    <w:rsid w:val="00B24C9C"/>
    <w:rsid w:val="00B25D03"/>
    <w:rsid w:val="00B37386"/>
    <w:rsid w:val="00B37DC6"/>
    <w:rsid w:val="00B40AE6"/>
    <w:rsid w:val="00B42E83"/>
    <w:rsid w:val="00B447FC"/>
    <w:rsid w:val="00B451AE"/>
    <w:rsid w:val="00B51F7B"/>
    <w:rsid w:val="00B563A9"/>
    <w:rsid w:val="00B563FB"/>
    <w:rsid w:val="00B56E96"/>
    <w:rsid w:val="00B56EB4"/>
    <w:rsid w:val="00B62242"/>
    <w:rsid w:val="00B634CB"/>
    <w:rsid w:val="00B64BED"/>
    <w:rsid w:val="00B658B4"/>
    <w:rsid w:val="00B719DD"/>
    <w:rsid w:val="00B71B6F"/>
    <w:rsid w:val="00B7655B"/>
    <w:rsid w:val="00B802D6"/>
    <w:rsid w:val="00B825DA"/>
    <w:rsid w:val="00B90A5F"/>
    <w:rsid w:val="00B9144D"/>
    <w:rsid w:val="00B92313"/>
    <w:rsid w:val="00B9236B"/>
    <w:rsid w:val="00B95EA9"/>
    <w:rsid w:val="00B968CA"/>
    <w:rsid w:val="00BA1580"/>
    <w:rsid w:val="00BA5777"/>
    <w:rsid w:val="00BB0957"/>
    <w:rsid w:val="00BB100F"/>
    <w:rsid w:val="00BB1CBF"/>
    <w:rsid w:val="00BB43D0"/>
    <w:rsid w:val="00BB4C44"/>
    <w:rsid w:val="00BB5ED1"/>
    <w:rsid w:val="00BC47B0"/>
    <w:rsid w:val="00BC7654"/>
    <w:rsid w:val="00BD534B"/>
    <w:rsid w:val="00BE1EAA"/>
    <w:rsid w:val="00BE2FBB"/>
    <w:rsid w:val="00BE3196"/>
    <w:rsid w:val="00BE33C2"/>
    <w:rsid w:val="00BE3AF9"/>
    <w:rsid w:val="00BE40D3"/>
    <w:rsid w:val="00BE42C6"/>
    <w:rsid w:val="00BE5D7E"/>
    <w:rsid w:val="00BF14FE"/>
    <w:rsid w:val="00BF1EBD"/>
    <w:rsid w:val="00BF24A5"/>
    <w:rsid w:val="00BF2D62"/>
    <w:rsid w:val="00BF3244"/>
    <w:rsid w:val="00BF4126"/>
    <w:rsid w:val="00BF67F3"/>
    <w:rsid w:val="00C0197F"/>
    <w:rsid w:val="00C02BF7"/>
    <w:rsid w:val="00C02C42"/>
    <w:rsid w:val="00C11F25"/>
    <w:rsid w:val="00C132F0"/>
    <w:rsid w:val="00C13B7A"/>
    <w:rsid w:val="00C16AD1"/>
    <w:rsid w:val="00C17C0F"/>
    <w:rsid w:val="00C25D0F"/>
    <w:rsid w:val="00C27D55"/>
    <w:rsid w:val="00C302B6"/>
    <w:rsid w:val="00C31CBC"/>
    <w:rsid w:val="00C32539"/>
    <w:rsid w:val="00C36414"/>
    <w:rsid w:val="00C378E1"/>
    <w:rsid w:val="00C41C14"/>
    <w:rsid w:val="00C43F16"/>
    <w:rsid w:val="00C44A46"/>
    <w:rsid w:val="00C46239"/>
    <w:rsid w:val="00C47CED"/>
    <w:rsid w:val="00C521CF"/>
    <w:rsid w:val="00C537E9"/>
    <w:rsid w:val="00C577D6"/>
    <w:rsid w:val="00C646CD"/>
    <w:rsid w:val="00C6740C"/>
    <w:rsid w:val="00C67DB2"/>
    <w:rsid w:val="00C81D06"/>
    <w:rsid w:val="00C935FC"/>
    <w:rsid w:val="00C9376B"/>
    <w:rsid w:val="00C95D00"/>
    <w:rsid w:val="00C96398"/>
    <w:rsid w:val="00CA3495"/>
    <w:rsid w:val="00CA51B5"/>
    <w:rsid w:val="00CA6C6C"/>
    <w:rsid w:val="00CB074F"/>
    <w:rsid w:val="00CB1D6F"/>
    <w:rsid w:val="00CB230E"/>
    <w:rsid w:val="00CB4F97"/>
    <w:rsid w:val="00CC3BBF"/>
    <w:rsid w:val="00CC6497"/>
    <w:rsid w:val="00CC7820"/>
    <w:rsid w:val="00CC7DCC"/>
    <w:rsid w:val="00CD07F8"/>
    <w:rsid w:val="00CD173F"/>
    <w:rsid w:val="00CD4A10"/>
    <w:rsid w:val="00CD651E"/>
    <w:rsid w:val="00CE65F7"/>
    <w:rsid w:val="00CE74C2"/>
    <w:rsid w:val="00CF021A"/>
    <w:rsid w:val="00CF279D"/>
    <w:rsid w:val="00CF57A9"/>
    <w:rsid w:val="00CF5ACD"/>
    <w:rsid w:val="00CF741B"/>
    <w:rsid w:val="00D03736"/>
    <w:rsid w:val="00D04232"/>
    <w:rsid w:val="00D0669C"/>
    <w:rsid w:val="00D073C7"/>
    <w:rsid w:val="00D07CED"/>
    <w:rsid w:val="00D10333"/>
    <w:rsid w:val="00D123B2"/>
    <w:rsid w:val="00D124CD"/>
    <w:rsid w:val="00D14605"/>
    <w:rsid w:val="00D15EB4"/>
    <w:rsid w:val="00D21648"/>
    <w:rsid w:val="00D2658F"/>
    <w:rsid w:val="00D27BE7"/>
    <w:rsid w:val="00D27E05"/>
    <w:rsid w:val="00D30667"/>
    <w:rsid w:val="00D306E3"/>
    <w:rsid w:val="00D318CD"/>
    <w:rsid w:val="00D32606"/>
    <w:rsid w:val="00D3286F"/>
    <w:rsid w:val="00D347B6"/>
    <w:rsid w:val="00D502C1"/>
    <w:rsid w:val="00D55B68"/>
    <w:rsid w:val="00D5753A"/>
    <w:rsid w:val="00D57BE0"/>
    <w:rsid w:val="00D601CE"/>
    <w:rsid w:val="00D6107C"/>
    <w:rsid w:val="00D636F2"/>
    <w:rsid w:val="00D63C7C"/>
    <w:rsid w:val="00D662BB"/>
    <w:rsid w:val="00D70F75"/>
    <w:rsid w:val="00D759A2"/>
    <w:rsid w:val="00D775FD"/>
    <w:rsid w:val="00D80919"/>
    <w:rsid w:val="00D80D82"/>
    <w:rsid w:val="00D8314E"/>
    <w:rsid w:val="00D859D4"/>
    <w:rsid w:val="00D9033D"/>
    <w:rsid w:val="00D90ADD"/>
    <w:rsid w:val="00D942EF"/>
    <w:rsid w:val="00D95278"/>
    <w:rsid w:val="00D952CA"/>
    <w:rsid w:val="00DA7301"/>
    <w:rsid w:val="00DB32FC"/>
    <w:rsid w:val="00DB349C"/>
    <w:rsid w:val="00DB5B1D"/>
    <w:rsid w:val="00DC2762"/>
    <w:rsid w:val="00DC4D2A"/>
    <w:rsid w:val="00DC6AE1"/>
    <w:rsid w:val="00DD234D"/>
    <w:rsid w:val="00DE2AFE"/>
    <w:rsid w:val="00DE64B8"/>
    <w:rsid w:val="00DF15B2"/>
    <w:rsid w:val="00DF406B"/>
    <w:rsid w:val="00E05C65"/>
    <w:rsid w:val="00E11063"/>
    <w:rsid w:val="00E12C30"/>
    <w:rsid w:val="00E1327E"/>
    <w:rsid w:val="00E15F96"/>
    <w:rsid w:val="00E16E13"/>
    <w:rsid w:val="00E222D7"/>
    <w:rsid w:val="00E25883"/>
    <w:rsid w:val="00E32F1F"/>
    <w:rsid w:val="00E40E34"/>
    <w:rsid w:val="00E40E67"/>
    <w:rsid w:val="00E40F0E"/>
    <w:rsid w:val="00E41DAB"/>
    <w:rsid w:val="00E424C0"/>
    <w:rsid w:val="00E4359B"/>
    <w:rsid w:val="00E44C72"/>
    <w:rsid w:val="00E5024E"/>
    <w:rsid w:val="00E502AC"/>
    <w:rsid w:val="00E57AFF"/>
    <w:rsid w:val="00E61306"/>
    <w:rsid w:val="00E614B4"/>
    <w:rsid w:val="00E62402"/>
    <w:rsid w:val="00E653DB"/>
    <w:rsid w:val="00E67E5A"/>
    <w:rsid w:val="00E80B74"/>
    <w:rsid w:val="00E81C1C"/>
    <w:rsid w:val="00E81C57"/>
    <w:rsid w:val="00E8217B"/>
    <w:rsid w:val="00E82EE5"/>
    <w:rsid w:val="00E838A0"/>
    <w:rsid w:val="00E84BA4"/>
    <w:rsid w:val="00E86E10"/>
    <w:rsid w:val="00E878B6"/>
    <w:rsid w:val="00E908E7"/>
    <w:rsid w:val="00E909B6"/>
    <w:rsid w:val="00E90B29"/>
    <w:rsid w:val="00E9278B"/>
    <w:rsid w:val="00E9446C"/>
    <w:rsid w:val="00E9722E"/>
    <w:rsid w:val="00EA09F2"/>
    <w:rsid w:val="00EA1762"/>
    <w:rsid w:val="00EA1B2C"/>
    <w:rsid w:val="00EA5E7D"/>
    <w:rsid w:val="00EC7A3F"/>
    <w:rsid w:val="00EC7B24"/>
    <w:rsid w:val="00EC7F9D"/>
    <w:rsid w:val="00ED07B8"/>
    <w:rsid w:val="00ED11C9"/>
    <w:rsid w:val="00ED3F3D"/>
    <w:rsid w:val="00ED57EA"/>
    <w:rsid w:val="00ED585F"/>
    <w:rsid w:val="00ED6C9A"/>
    <w:rsid w:val="00EE1688"/>
    <w:rsid w:val="00EE1709"/>
    <w:rsid w:val="00EE2C3A"/>
    <w:rsid w:val="00EE5296"/>
    <w:rsid w:val="00EE60FE"/>
    <w:rsid w:val="00EE6BE9"/>
    <w:rsid w:val="00EE78A8"/>
    <w:rsid w:val="00EE7F86"/>
    <w:rsid w:val="00EF1537"/>
    <w:rsid w:val="00EF242C"/>
    <w:rsid w:val="00EF34BF"/>
    <w:rsid w:val="00EF78DC"/>
    <w:rsid w:val="00F00A5B"/>
    <w:rsid w:val="00F01808"/>
    <w:rsid w:val="00F07216"/>
    <w:rsid w:val="00F1066E"/>
    <w:rsid w:val="00F108A5"/>
    <w:rsid w:val="00F10902"/>
    <w:rsid w:val="00F125C1"/>
    <w:rsid w:val="00F13DE5"/>
    <w:rsid w:val="00F16F5F"/>
    <w:rsid w:val="00F20388"/>
    <w:rsid w:val="00F203B7"/>
    <w:rsid w:val="00F24F49"/>
    <w:rsid w:val="00F25FCD"/>
    <w:rsid w:val="00F2797C"/>
    <w:rsid w:val="00F30A20"/>
    <w:rsid w:val="00F31EAA"/>
    <w:rsid w:val="00F335E7"/>
    <w:rsid w:val="00F33B23"/>
    <w:rsid w:val="00F36DD9"/>
    <w:rsid w:val="00F40199"/>
    <w:rsid w:val="00F438E7"/>
    <w:rsid w:val="00F45912"/>
    <w:rsid w:val="00F52116"/>
    <w:rsid w:val="00F52624"/>
    <w:rsid w:val="00F532EE"/>
    <w:rsid w:val="00F5656D"/>
    <w:rsid w:val="00F60363"/>
    <w:rsid w:val="00F65A29"/>
    <w:rsid w:val="00F65A9B"/>
    <w:rsid w:val="00F67794"/>
    <w:rsid w:val="00F71AD1"/>
    <w:rsid w:val="00F72CF7"/>
    <w:rsid w:val="00F76C80"/>
    <w:rsid w:val="00F76CEC"/>
    <w:rsid w:val="00F8138C"/>
    <w:rsid w:val="00F838B7"/>
    <w:rsid w:val="00F84D68"/>
    <w:rsid w:val="00F86B4E"/>
    <w:rsid w:val="00F8751D"/>
    <w:rsid w:val="00F87A20"/>
    <w:rsid w:val="00F9483D"/>
    <w:rsid w:val="00F9559B"/>
    <w:rsid w:val="00F95FA5"/>
    <w:rsid w:val="00F96A88"/>
    <w:rsid w:val="00F97F8F"/>
    <w:rsid w:val="00FA08C2"/>
    <w:rsid w:val="00FA7861"/>
    <w:rsid w:val="00FB00B0"/>
    <w:rsid w:val="00FB0BDE"/>
    <w:rsid w:val="00FB6A18"/>
    <w:rsid w:val="00FB79BC"/>
    <w:rsid w:val="00FC061D"/>
    <w:rsid w:val="00FC0C28"/>
    <w:rsid w:val="00FC112B"/>
    <w:rsid w:val="00FC2968"/>
    <w:rsid w:val="00FC2C4F"/>
    <w:rsid w:val="00FC5C5C"/>
    <w:rsid w:val="00FC7CD2"/>
    <w:rsid w:val="00FE1C2E"/>
    <w:rsid w:val="00FE757D"/>
    <w:rsid w:val="00FF07C9"/>
    <w:rsid w:val="00FF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B4D88"/>
  <w15:docId w15:val="{335EDDB7-18A3-4441-B5FC-484460F0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  <w:lang w:val="x-none"/>
    </w:rPr>
  </w:style>
  <w:style w:type="paragraph" w:styleId="Antrat2">
    <w:name w:val="heading 2"/>
    <w:basedOn w:val="prastasis"/>
    <w:next w:val="prastasis"/>
    <w:link w:val="Antrat2Diagrama"/>
    <w:qFormat/>
    <w:rsid w:val="00F31EA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Antrat3">
    <w:name w:val="heading 3"/>
    <w:basedOn w:val="prastasis"/>
    <w:next w:val="prastasis"/>
    <w:link w:val="Antrat3Diagrama"/>
    <w:qFormat/>
    <w:rsid w:val="00B3738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Antrat4">
    <w:name w:val="heading 4"/>
    <w:basedOn w:val="prastasis"/>
    <w:next w:val="prastasis"/>
    <w:link w:val="Antrat4Diagrama"/>
    <w:qFormat/>
    <w:rsid w:val="00B37386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5D624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5D6246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5D624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E86E10"/>
    <w:rPr>
      <w:b/>
      <w:bC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E86E10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link w:val="Antrat3"/>
    <w:locked/>
    <w:rsid w:val="00BE2FBB"/>
    <w:rPr>
      <w:rFonts w:ascii="Arial" w:hAnsi="Arial" w:cs="Arial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locked/>
    <w:rsid w:val="00BB0957"/>
    <w:rPr>
      <w:b/>
      <w:bCs/>
      <w:sz w:val="28"/>
      <w:szCs w:val="28"/>
      <w:lang w:eastAsia="en-US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lang w:val="x-none"/>
    </w:rPr>
  </w:style>
  <w:style w:type="character" w:customStyle="1" w:styleId="AntratsDiagrama">
    <w:name w:val="Antraštės Diagrama"/>
    <w:link w:val="Antrats"/>
    <w:rsid w:val="00E86E10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locked/>
    <w:rsid w:val="00BB0957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pPr>
      <w:jc w:val="both"/>
    </w:pPr>
    <w:rPr>
      <w:lang w:val="x-none"/>
    </w:rPr>
  </w:style>
  <w:style w:type="character" w:customStyle="1" w:styleId="PagrindinistekstasDiagrama">
    <w:name w:val="Pagrindinis tekstas Diagrama"/>
    <w:link w:val="Pagrindinistekstas"/>
    <w:rsid w:val="00E86E10"/>
    <w:rPr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pPr>
      <w:ind w:firstLine="1296"/>
      <w:jc w:val="both"/>
    </w:pPr>
    <w:rPr>
      <w:lang w:val="x-none"/>
    </w:rPr>
  </w:style>
  <w:style w:type="character" w:customStyle="1" w:styleId="PagrindiniotekstotraukaDiagrama">
    <w:name w:val="Pagrindinio teksto įtrauka Diagrama"/>
    <w:link w:val="Pagrindiniotekstotrauka"/>
    <w:rsid w:val="00E86E10"/>
    <w:rPr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semiHidden/>
    <w:rsid w:val="004B4AB4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semiHidden/>
    <w:rsid w:val="00E86E10"/>
    <w:rPr>
      <w:rFonts w:ascii="Tahoma" w:hAnsi="Tahoma" w:cs="Tahoma"/>
      <w:sz w:val="16"/>
      <w:szCs w:val="16"/>
      <w:lang w:eastAsia="en-US"/>
    </w:rPr>
  </w:style>
  <w:style w:type="character" w:styleId="Puslapionumeris">
    <w:name w:val="page number"/>
    <w:basedOn w:val="Numatytasispastraiposriftas"/>
    <w:rsid w:val="006D3087"/>
  </w:style>
  <w:style w:type="table" w:styleId="Lentelstinklelis">
    <w:name w:val="Table Grid"/>
    <w:basedOn w:val="prastojilentel"/>
    <w:rsid w:val="00F31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prastasis"/>
    <w:rsid w:val="00F31EAA"/>
    <w:rPr>
      <w:szCs w:val="20"/>
      <w:lang w:eastAsia="lt-LT"/>
    </w:rPr>
  </w:style>
  <w:style w:type="paragraph" w:customStyle="1" w:styleId="Siaiptekstas">
    <w:name w:val="Siaip tekstas"/>
    <w:basedOn w:val="prastasis"/>
    <w:autoRedefine/>
    <w:rsid w:val="00F31EAA"/>
    <w:pPr>
      <w:jc w:val="both"/>
    </w:pPr>
    <w:rPr>
      <w:sz w:val="22"/>
      <w:szCs w:val="22"/>
    </w:rPr>
  </w:style>
  <w:style w:type="paragraph" w:customStyle="1" w:styleId="Style3">
    <w:name w:val="Style3"/>
    <w:basedOn w:val="prastasis"/>
    <w:rsid w:val="00F31EAA"/>
    <w:pPr>
      <w:numPr>
        <w:numId w:val="1"/>
      </w:numPr>
    </w:pPr>
    <w:rPr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B37386"/>
    <w:pPr>
      <w:spacing w:after="120" w:line="480" w:lineRule="auto"/>
      <w:ind w:left="283"/>
    </w:pPr>
    <w:rPr>
      <w:lang w:val="x-none"/>
    </w:rPr>
  </w:style>
  <w:style w:type="character" w:customStyle="1" w:styleId="Pagrindiniotekstotrauka2Diagrama">
    <w:name w:val="Pagrindinio teksto įtrauka 2 Diagrama"/>
    <w:link w:val="Pagrindiniotekstotrauka2"/>
    <w:rsid w:val="00E86E10"/>
    <w:rPr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rsid w:val="00B37386"/>
    <w:pPr>
      <w:spacing w:after="120"/>
    </w:pPr>
    <w:rPr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rsid w:val="00E86E10"/>
    <w:rPr>
      <w:sz w:val="16"/>
      <w:szCs w:val="16"/>
      <w:lang w:eastAsia="en-US"/>
    </w:rPr>
  </w:style>
  <w:style w:type="paragraph" w:styleId="Pagrindinistekstas2">
    <w:name w:val="Body Text 2"/>
    <w:basedOn w:val="prastasis"/>
    <w:link w:val="Pagrindinistekstas2Diagrama"/>
    <w:rsid w:val="00F10902"/>
    <w:pPr>
      <w:spacing w:after="120" w:line="480" w:lineRule="auto"/>
    </w:pPr>
    <w:rPr>
      <w:lang w:val="x-none"/>
    </w:rPr>
  </w:style>
  <w:style w:type="character" w:customStyle="1" w:styleId="Pagrindinistekstas2Diagrama">
    <w:name w:val="Pagrindinis tekstas 2 Diagrama"/>
    <w:link w:val="Pagrindinistekstas2"/>
    <w:rsid w:val="00E86E10"/>
    <w:rPr>
      <w:sz w:val="24"/>
      <w:szCs w:val="24"/>
      <w:lang w:eastAsia="en-US"/>
    </w:rPr>
  </w:style>
  <w:style w:type="paragraph" w:customStyle="1" w:styleId="num2Diagrama">
    <w:name w:val="num2 Diagrama"/>
    <w:basedOn w:val="prastasis"/>
    <w:link w:val="num2DiagramaDiagrama"/>
    <w:rsid w:val="002111F4"/>
    <w:pPr>
      <w:widowControl w:val="0"/>
      <w:numPr>
        <w:ilvl w:val="1"/>
        <w:numId w:val="2"/>
      </w:numPr>
      <w:autoSpaceDE w:val="0"/>
      <w:autoSpaceDN w:val="0"/>
      <w:adjustRightInd w:val="0"/>
      <w:jc w:val="both"/>
    </w:pPr>
    <w:rPr>
      <w:lang w:val="x-none" w:eastAsia="x-none"/>
    </w:rPr>
  </w:style>
  <w:style w:type="character" w:customStyle="1" w:styleId="num2DiagramaDiagrama">
    <w:name w:val="num2 Diagrama Diagrama"/>
    <w:link w:val="num2Diagrama"/>
    <w:rsid w:val="002111F4"/>
    <w:rPr>
      <w:sz w:val="24"/>
      <w:szCs w:val="24"/>
    </w:rPr>
  </w:style>
  <w:style w:type="paragraph" w:customStyle="1" w:styleId="num3Diagrama">
    <w:name w:val="num3 Diagrama"/>
    <w:basedOn w:val="prastasis"/>
    <w:link w:val="num3DiagramaDiagrama"/>
    <w:rsid w:val="002111F4"/>
    <w:pPr>
      <w:widowControl w:val="0"/>
      <w:numPr>
        <w:ilvl w:val="2"/>
        <w:numId w:val="2"/>
      </w:numPr>
      <w:autoSpaceDE w:val="0"/>
      <w:autoSpaceDN w:val="0"/>
      <w:adjustRightInd w:val="0"/>
      <w:jc w:val="both"/>
    </w:pPr>
    <w:rPr>
      <w:lang w:val="x-none" w:eastAsia="x-none"/>
    </w:rPr>
  </w:style>
  <w:style w:type="character" w:customStyle="1" w:styleId="num3DiagramaDiagrama">
    <w:name w:val="num3 Diagrama Diagrama"/>
    <w:link w:val="num3Diagrama"/>
    <w:rsid w:val="002111F4"/>
    <w:rPr>
      <w:sz w:val="24"/>
      <w:szCs w:val="24"/>
    </w:rPr>
  </w:style>
  <w:style w:type="paragraph" w:customStyle="1" w:styleId="num4">
    <w:name w:val="num4"/>
    <w:basedOn w:val="prastasis"/>
    <w:rsid w:val="002111F4"/>
    <w:pPr>
      <w:widowControl w:val="0"/>
      <w:numPr>
        <w:ilvl w:val="3"/>
        <w:numId w:val="2"/>
      </w:numPr>
      <w:autoSpaceDE w:val="0"/>
      <w:autoSpaceDN w:val="0"/>
      <w:adjustRightInd w:val="0"/>
      <w:jc w:val="both"/>
    </w:pPr>
    <w:rPr>
      <w:lang w:eastAsia="lt-LT"/>
    </w:rPr>
  </w:style>
  <w:style w:type="paragraph" w:customStyle="1" w:styleId="num1">
    <w:name w:val="num1"/>
    <w:basedOn w:val="prastasis"/>
    <w:link w:val="num1Diagrama"/>
    <w:rsid w:val="002111F4"/>
    <w:pPr>
      <w:widowControl w:val="0"/>
      <w:numPr>
        <w:numId w:val="2"/>
      </w:numPr>
      <w:autoSpaceDE w:val="0"/>
      <w:autoSpaceDN w:val="0"/>
      <w:adjustRightInd w:val="0"/>
      <w:jc w:val="both"/>
      <w:outlineLvl w:val="0"/>
    </w:pPr>
    <w:rPr>
      <w:color w:val="000000"/>
      <w:lang w:val="x-none" w:eastAsia="x-none"/>
    </w:rPr>
  </w:style>
  <w:style w:type="character" w:customStyle="1" w:styleId="num1Diagrama">
    <w:name w:val="num1 Diagrama"/>
    <w:link w:val="num1"/>
    <w:rsid w:val="002111F4"/>
    <w:rPr>
      <w:color w:val="000000"/>
      <w:sz w:val="24"/>
      <w:szCs w:val="24"/>
    </w:rPr>
  </w:style>
  <w:style w:type="character" w:styleId="Puslapioinaosnuoroda">
    <w:name w:val="footnote reference"/>
    <w:semiHidden/>
    <w:rsid w:val="002111F4"/>
    <w:rPr>
      <w:color w:val="000000"/>
    </w:rPr>
  </w:style>
  <w:style w:type="paragraph" w:styleId="Puslapioinaostekstas">
    <w:name w:val="footnote text"/>
    <w:aliases w:val="Footnote,Footnote Text Char Char,Fußnotentextf,Puslapio išnašos tekstas Diagrama,Footnote Diagrama"/>
    <w:basedOn w:val="prastasis"/>
    <w:next w:val="Porat"/>
    <w:link w:val="PuslapioinaostekstasDiagrama1"/>
    <w:rsid w:val="002111F4"/>
    <w:pPr>
      <w:widowControl w:val="0"/>
      <w:autoSpaceDE w:val="0"/>
      <w:autoSpaceDN w:val="0"/>
      <w:adjustRightInd w:val="0"/>
    </w:pPr>
    <w:rPr>
      <w:lang w:val="x-none" w:eastAsia="x-none"/>
    </w:rPr>
  </w:style>
  <w:style w:type="character" w:customStyle="1" w:styleId="PuslapioinaostekstasDiagrama1">
    <w:name w:val="Puslapio išnašos tekstas Diagrama1"/>
    <w:aliases w:val="Footnote Diagrama1,Footnote Text Char Char Diagrama,Fußnotentextf Diagrama,Puslapio išnašos tekstas Diagrama Diagrama,Footnote Diagrama Diagrama"/>
    <w:link w:val="Puslapioinaostekstas"/>
    <w:locked/>
    <w:rsid w:val="00DF406B"/>
    <w:rPr>
      <w:sz w:val="24"/>
      <w:szCs w:val="24"/>
    </w:rPr>
  </w:style>
  <w:style w:type="paragraph" w:styleId="HTMLiankstoformatuotas">
    <w:name w:val="HTML Preformatted"/>
    <w:basedOn w:val="prastasis"/>
    <w:next w:val="Porat"/>
    <w:link w:val="HTMLiankstoformatuotasDiagrama"/>
    <w:rsid w:val="002111F4"/>
    <w:pPr>
      <w:widowControl w:val="0"/>
      <w:autoSpaceDE w:val="0"/>
      <w:autoSpaceDN w:val="0"/>
      <w:adjustRightInd w:val="0"/>
    </w:pPr>
    <w:rPr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rsid w:val="00E86E10"/>
    <w:rPr>
      <w:sz w:val="24"/>
      <w:szCs w:val="24"/>
    </w:rPr>
  </w:style>
  <w:style w:type="paragraph" w:customStyle="1" w:styleId="num2">
    <w:name w:val="num2"/>
    <w:basedOn w:val="prastasis"/>
    <w:uiPriority w:val="99"/>
    <w:rsid w:val="002111F4"/>
    <w:pPr>
      <w:widowControl w:val="0"/>
      <w:autoSpaceDE w:val="0"/>
      <w:autoSpaceDN w:val="0"/>
      <w:adjustRightInd w:val="0"/>
      <w:ind w:firstLine="720"/>
      <w:jc w:val="both"/>
    </w:pPr>
    <w:rPr>
      <w:lang w:eastAsia="lt-LT"/>
    </w:rPr>
  </w:style>
  <w:style w:type="character" w:customStyle="1" w:styleId="num1Diagrama3">
    <w:name w:val="num1 Diagrama3"/>
    <w:rsid w:val="002111F4"/>
    <w:rPr>
      <w:color w:val="000000"/>
      <w:sz w:val="24"/>
      <w:szCs w:val="24"/>
      <w:lang w:val="lt-LT" w:eastAsia="lt-LT" w:bidi="ar-SA"/>
    </w:rPr>
  </w:style>
  <w:style w:type="paragraph" w:customStyle="1" w:styleId="num3">
    <w:name w:val="num3"/>
    <w:basedOn w:val="prastasis"/>
    <w:rsid w:val="002E68D4"/>
    <w:pPr>
      <w:widowControl w:val="0"/>
      <w:autoSpaceDE w:val="0"/>
      <w:autoSpaceDN w:val="0"/>
      <w:adjustRightInd w:val="0"/>
      <w:ind w:firstLine="720"/>
      <w:jc w:val="both"/>
    </w:pPr>
    <w:rPr>
      <w:lang w:eastAsia="lt-LT"/>
    </w:rPr>
  </w:style>
  <w:style w:type="paragraph" w:customStyle="1" w:styleId="CharCharCharCharDiagramaDiagramaDiagramaDiagramaDiagramaDiagramaDiagrama">
    <w:name w:val="Char Char Char Char Diagrama Diagrama Diagrama Diagrama Diagrama Diagrama Diagrama"/>
    <w:basedOn w:val="prastasis"/>
    <w:semiHidden/>
    <w:rsid w:val="002F0ACA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DiagramaDiagramaDiagrama">
    <w:name w:val="Diagrama Diagrama Diagrama"/>
    <w:basedOn w:val="prastasis"/>
    <w:rsid w:val="002F0ACA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character" w:styleId="Hipersaitas">
    <w:name w:val="Hyperlink"/>
    <w:rsid w:val="003024CD"/>
    <w:rPr>
      <w:color w:val="0000FF"/>
      <w:u w:val="single"/>
    </w:rPr>
  </w:style>
  <w:style w:type="character" w:styleId="Komentaronuoroda">
    <w:name w:val="annotation reference"/>
    <w:rsid w:val="00A72CF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72CFB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rsid w:val="00A72CF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72CFB"/>
    <w:rPr>
      <w:b/>
      <w:bCs/>
    </w:rPr>
  </w:style>
  <w:style w:type="character" w:customStyle="1" w:styleId="KomentarotemaDiagrama">
    <w:name w:val="Komentaro tema Diagrama"/>
    <w:link w:val="Komentarotema"/>
    <w:rsid w:val="00A72CFB"/>
    <w:rPr>
      <w:b/>
      <w:bCs/>
      <w:lang w:eastAsia="en-US"/>
    </w:rPr>
  </w:style>
  <w:style w:type="paragraph" w:customStyle="1" w:styleId="Pagrindinistekstas1">
    <w:name w:val="Pagrindinis tekstas1"/>
    <w:link w:val="BodytextDiagrama"/>
    <w:rsid w:val="00BE2FBB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lang w:val="en-US" w:eastAsia="en-US"/>
    </w:rPr>
  </w:style>
  <w:style w:type="character" w:customStyle="1" w:styleId="BodytextDiagrama">
    <w:name w:val="Body text Diagrama"/>
    <w:link w:val="Pagrindinistekstas1"/>
    <w:rsid w:val="00BE2FBB"/>
    <w:rPr>
      <w:rFonts w:ascii="TimesLT" w:hAnsi="TimesLT" w:cs="TimesLT"/>
      <w:lang w:val="en-US" w:eastAsia="en-US" w:bidi="ar-SA"/>
    </w:rPr>
  </w:style>
  <w:style w:type="character" w:customStyle="1" w:styleId="BodytextChar">
    <w:name w:val="Body text Char"/>
    <w:rsid w:val="004371EF"/>
    <w:rPr>
      <w:rFonts w:ascii="TimesLT" w:eastAsia="Times New Roman" w:hAnsi="TimesLT"/>
      <w:lang w:val="en-US" w:eastAsia="en-US" w:bidi="ar-SA"/>
    </w:rPr>
  </w:style>
  <w:style w:type="paragraph" w:customStyle="1" w:styleId="Char">
    <w:name w:val="Char"/>
    <w:basedOn w:val="prastasis"/>
    <w:rsid w:val="0061002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Hipersaitas1">
    <w:name w:val="Hipersaitas1"/>
    <w:basedOn w:val="prastasis"/>
    <w:uiPriority w:val="99"/>
    <w:rsid w:val="00DF406B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DF406B"/>
    <w:pPr>
      <w:ind w:left="1296"/>
    </w:pPr>
    <w:rPr>
      <w:lang w:eastAsia="lt-LT"/>
    </w:rPr>
  </w:style>
  <w:style w:type="paragraph" w:customStyle="1" w:styleId="Style4">
    <w:name w:val="Style 4"/>
    <w:basedOn w:val="prastasis"/>
    <w:rsid w:val="00793C5C"/>
    <w:pPr>
      <w:widowControl w:val="0"/>
      <w:jc w:val="both"/>
    </w:pPr>
    <w:rPr>
      <w:noProof/>
      <w:color w:val="000000"/>
      <w:sz w:val="20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BB0957"/>
    <w:pPr>
      <w:spacing w:after="120"/>
      <w:ind w:left="283"/>
    </w:pPr>
    <w:rPr>
      <w:sz w:val="16"/>
      <w:szCs w:val="16"/>
      <w:lang w:val="x-none"/>
    </w:rPr>
  </w:style>
  <w:style w:type="character" w:customStyle="1" w:styleId="Pagrindiniotekstotrauka3Diagrama">
    <w:name w:val="Pagrindinio teksto įtrauka 3 Diagrama"/>
    <w:link w:val="Pagrindiniotekstotrauka3"/>
    <w:rsid w:val="00BB0957"/>
    <w:rPr>
      <w:sz w:val="16"/>
      <w:szCs w:val="16"/>
      <w:lang w:eastAsia="en-US"/>
    </w:rPr>
  </w:style>
  <w:style w:type="paragraph" w:customStyle="1" w:styleId="Pa13">
    <w:name w:val="Pa13"/>
    <w:basedOn w:val="prastasis"/>
    <w:next w:val="prastasis"/>
    <w:uiPriority w:val="99"/>
    <w:rsid w:val="00F52116"/>
    <w:pPr>
      <w:autoSpaceDE w:val="0"/>
      <w:autoSpaceDN w:val="0"/>
      <w:adjustRightInd w:val="0"/>
      <w:spacing w:line="241" w:lineRule="atLeast"/>
    </w:pPr>
    <w:rPr>
      <w:rFonts w:ascii="Open Sans" w:eastAsia="Calibri" w:hAnsi="Open Sans"/>
    </w:rPr>
  </w:style>
  <w:style w:type="character" w:styleId="Perirtashipersaitas">
    <w:name w:val="FollowedHyperlink"/>
    <w:uiPriority w:val="99"/>
    <w:unhideWhenUsed/>
    <w:rsid w:val="00E86E10"/>
    <w:rPr>
      <w:color w:val="800080"/>
      <w:u w:val="single"/>
    </w:rPr>
  </w:style>
  <w:style w:type="paragraph" w:customStyle="1" w:styleId="DiagramaDiagramaDiagrama0">
    <w:name w:val="Diagrama Diagrama Diagrama"/>
    <w:basedOn w:val="prastasis"/>
    <w:rsid w:val="00E86E10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customStyle="1" w:styleId="Char0">
    <w:name w:val="Char"/>
    <w:basedOn w:val="prastasis"/>
    <w:rsid w:val="00E86E10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prastasis1">
    <w:name w:val="Įprastasis1"/>
    <w:basedOn w:val="prastasis"/>
    <w:rsid w:val="00A61377"/>
    <w:rPr>
      <w:szCs w:val="20"/>
      <w:lang w:eastAsia="lt-LT"/>
    </w:rPr>
  </w:style>
  <w:style w:type="paragraph" w:customStyle="1" w:styleId="Tekstas">
    <w:name w:val="Tekstas"/>
    <w:basedOn w:val="prastasis"/>
    <w:rsid w:val="00A61377"/>
    <w:pPr>
      <w:widowControl w:val="0"/>
      <w:tabs>
        <w:tab w:val="right" w:leader="underscore" w:pos="8789"/>
      </w:tabs>
      <w:autoSpaceDE w:val="0"/>
      <w:autoSpaceDN w:val="0"/>
      <w:ind w:firstLine="1134"/>
      <w:jc w:val="both"/>
    </w:pPr>
  </w:style>
  <w:style w:type="character" w:customStyle="1" w:styleId="Antrat5Diagrama">
    <w:name w:val="Antraštė 5 Diagrama"/>
    <w:link w:val="Antrat5"/>
    <w:semiHidden/>
    <w:rsid w:val="005D6246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Antrat7Diagrama">
    <w:name w:val="Antraštė 7 Diagrama"/>
    <w:link w:val="Antrat7"/>
    <w:semiHidden/>
    <w:rsid w:val="005D6246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Antrat8Diagrama">
    <w:name w:val="Antraštė 8 Diagrama"/>
    <w:link w:val="Antrat8"/>
    <w:semiHidden/>
    <w:rsid w:val="005D6246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styleId="Neapdorotaspaminjimas">
    <w:name w:val="Unresolved Mention"/>
    <w:uiPriority w:val="99"/>
    <w:semiHidden/>
    <w:unhideWhenUsed/>
    <w:rsid w:val="00990DE9"/>
    <w:rPr>
      <w:color w:val="605E5C"/>
      <w:shd w:val="clear" w:color="auto" w:fill="E1DFDD"/>
    </w:rPr>
  </w:style>
  <w:style w:type="paragraph" w:customStyle="1" w:styleId="tajtip">
    <w:name w:val="tajtip"/>
    <w:basedOn w:val="prastasis"/>
    <w:rsid w:val="00D662BB"/>
    <w:pPr>
      <w:spacing w:after="150"/>
    </w:pPr>
    <w:rPr>
      <w:lang w:eastAsia="lt-LT"/>
    </w:rPr>
  </w:style>
  <w:style w:type="paragraph" w:styleId="Pataisymai">
    <w:name w:val="Revision"/>
    <w:hidden/>
    <w:uiPriority w:val="99"/>
    <w:semiHidden/>
    <w:rsid w:val="008C304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0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6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8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53bb65ccd08f496cae89f1acc0d9a2a0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CB396-A521-4583-9813-F40026A2B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53bb65ccd08f496cae89f1acc0d9a2a0</Template>
  <TotalTime>27</TotalTime>
  <Pages>5</Pages>
  <Words>4351</Words>
  <Characters>2481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LAZDIJŲ RAJONO SAVIVALDYBĖS JAUNŲ ŽMONIŲ VERSLUMO SKATINIMO INICIATYVŲ KONKURSO „JAUNIEJI VERSLO SPARNAI“  TVARKOS APRAŠO PATVIRTINIMO</vt:lpstr>
      <vt:lpstr>DĖL VERSLO SKATINIMO PROGRAMOS VERSLUMO PARAIŠKŲ ATRANKOS TVARKOS APRAŠO PATVIRTINIMO (PRIEDAS)</vt:lpstr>
    </vt:vector>
  </TitlesOfParts>
  <Manager>2021-08-20</Manager>
  <Company>Hewlett-Packard Company</Company>
  <LinksUpToDate>false</LinksUpToDate>
  <CharactersWithSpaces>6819</CharactersWithSpaces>
  <SharedDoc>false</SharedDoc>
  <HLinks>
    <vt:vector size="18" baseType="variant">
      <vt:variant>
        <vt:i4>7274554</vt:i4>
      </vt:variant>
      <vt:variant>
        <vt:i4>6</vt:i4>
      </vt:variant>
      <vt:variant>
        <vt:i4>0</vt:i4>
      </vt:variant>
      <vt:variant>
        <vt:i4>5</vt:i4>
      </vt:variant>
      <vt:variant>
        <vt:lpwstr>http://www.lazdijai.lt/</vt:lpwstr>
      </vt:variant>
      <vt:variant>
        <vt:lpwstr/>
      </vt:variant>
      <vt:variant>
        <vt:i4>4653179</vt:i4>
      </vt:variant>
      <vt:variant>
        <vt:i4>3</vt:i4>
      </vt:variant>
      <vt:variant>
        <vt:i4>0</vt:i4>
      </vt:variant>
      <vt:variant>
        <vt:i4>5</vt:i4>
      </vt:variant>
      <vt:variant>
        <vt:lpwstr>mailto:info@lazdijai.lt</vt:lpwstr>
      </vt:variant>
      <vt:variant>
        <vt:lpwstr/>
      </vt:variant>
      <vt:variant>
        <vt:i4>7274554</vt:i4>
      </vt:variant>
      <vt:variant>
        <vt:i4>0</vt:i4>
      </vt:variant>
      <vt:variant>
        <vt:i4>0</vt:i4>
      </vt:variant>
      <vt:variant>
        <vt:i4>5</vt:i4>
      </vt:variant>
      <vt:variant>
        <vt:lpwstr>http://www.lazdijai.lt/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LAZDIJŲ RAJONO SAVIVALDYBĖS JAUNŲ ŽMONIŲ VERSLUMO SKATINIMO INICIATYVŲ KONKURSO „JAUNIEJI VERSLO SPARNAI“  TVARKOS APRAŠO PATVIRTINIMO</dc:title>
  <dc:subject>10V-914</dc:subject>
  <dc:creator>LAZDIJŲ RAJONO SAVIVALDYBĖS ADMINISTRACIJOS DIREKTORIUS</dc:creator>
  <cp:keywords/>
  <dc:description/>
  <cp:lastModifiedBy>Vaiva Cepononiene</cp:lastModifiedBy>
  <cp:revision>5</cp:revision>
  <cp:lastPrinted>2021-10-15T06:45:00Z</cp:lastPrinted>
  <dcterms:created xsi:type="dcterms:W3CDTF">2021-10-15T07:10:00Z</dcterms:created>
  <dcterms:modified xsi:type="dcterms:W3CDTF">2021-10-15T07:13:00Z</dcterms:modified>
  <cp:category>Įsakymas</cp:category>
</cp:coreProperties>
</file>