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C68FC" w14:textId="2C079BDA" w:rsidR="0094753D" w:rsidRPr="00C05C42" w:rsidRDefault="00F665FB" w:rsidP="00A65054">
      <w:pPr>
        <w:jc w:val="center"/>
      </w:pPr>
      <w:r w:rsidRPr="007A3DD0">
        <w:rPr>
          <w:noProof/>
          <w:lang w:val="lt-LT" w:eastAsia="lt-LT"/>
        </w:rPr>
        <w:drawing>
          <wp:inline distT="0" distB="0" distL="0" distR="0" wp14:anchorId="398727C1" wp14:editId="4B1627F4">
            <wp:extent cx="662940" cy="777240"/>
            <wp:effectExtent l="0" t="0" r="0" b="0"/>
            <wp:docPr id="1" name="Paveikslėlis 2" descr="Simbo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Simbolis"/>
                    <pic:cNvPicPr>
                      <a:picLocks noChangeAspect="1" noChangeArrowheads="1"/>
                    </pic:cNvPicPr>
                  </pic:nvPicPr>
                  <pic:blipFill>
                    <a:blip r:embed="rId8">
                      <a:lum contrast="30000"/>
                      <a:extLst>
                        <a:ext uri="{28A0092B-C50C-407E-A947-70E740481C1C}">
                          <a14:useLocalDpi xmlns:a14="http://schemas.microsoft.com/office/drawing/2010/main" val="0"/>
                        </a:ext>
                      </a:extLst>
                    </a:blip>
                    <a:srcRect/>
                    <a:stretch>
                      <a:fillRect/>
                    </a:stretch>
                  </pic:blipFill>
                  <pic:spPr bwMode="auto">
                    <a:xfrm>
                      <a:off x="0" y="0"/>
                      <a:ext cx="662940" cy="777240"/>
                    </a:xfrm>
                    <a:prstGeom prst="rect">
                      <a:avLst/>
                    </a:prstGeom>
                    <a:noFill/>
                    <a:ln>
                      <a:noFill/>
                    </a:ln>
                  </pic:spPr>
                </pic:pic>
              </a:graphicData>
            </a:graphic>
          </wp:inline>
        </w:drawing>
      </w:r>
    </w:p>
    <w:p w14:paraId="3E247845" w14:textId="77777777" w:rsidR="00F57F9D" w:rsidRPr="00C05C42" w:rsidRDefault="0094753D" w:rsidP="00A65054">
      <w:pPr>
        <w:jc w:val="center"/>
        <w:rPr>
          <w:b/>
          <w:lang w:val="lt-LT"/>
        </w:rPr>
      </w:pPr>
      <w:bookmarkStart w:id="0" w:name="institucija"/>
      <w:r w:rsidRPr="00C05C42">
        <w:rPr>
          <w:b/>
          <w:lang w:val="lt-LT"/>
        </w:rPr>
        <w:t>LAZDIJŲ RAJONO SAVIVALDYBĖ</w:t>
      </w:r>
      <w:bookmarkEnd w:id="0"/>
      <w:r w:rsidR="00714BD5" w:rsidRPr="00C05C42">
        <w:rPr>
          <w:b/>
          <w:lang w:val="lt-LT"/>
        </w:rPr>
        <w:t>S</w:t>
      </w:r>
      <w:r w:rsidR="00F57F9D" w:rsidRPr="00C05C42">
        <w:rPr>
          <w:b/>
          <w:lang w:val="lt-LT"/>
        </w:rPr>
        <w:t xml:space="preserve"> ADMINISTRACIJOS</w:t>
      </w:r>
    </w:p>
    <w:p w14:paraId="1826B820" w14:textId="77777777" w:rsidR="0094753D" w:rsidRPr="00C05C42" w:rsidRDefault="00F621D5" w:rsidP="00A65054">
      <w:pPr>
        <w:jc w:val="center"/>
        <w:rPr>
          <w:b/>
          <w:lang w:val="lt-LT"/>
        </w:rPr>
      </w:pPr>
      <w:r w:rsidRPr="00C05C42">
        <w:rPr>
          <w:b/>
          <w:lang w:val="lt-LT"/>
        </w:rPr>
        <w:t>DIREKTORIUS</w:t>
      </w:r>
    </w:p>
    <w:p w14:paraId="20725AED" w14:textId="77777777" w:rsidR="005105FE" w:rsidRPr="00C05C42" w:rsidRDefault="005105FE" w:rsidP="00A65054">
      <w:pPr>
        <w:jc w:val="center"/>
        <w:rPr>
          <w:b/>
          <w:lang w:val="lt-LT"/>
        </w:rPr>
      </w:pPr>
    </w:p>
    <w:p w14:paraId="5E16EB85" w14:textId="77777777" w:rsidR="005105FE" w:rsidRPr="00C05C42" w:rsidRDefault="005105FE" w:rsidP="00A65054">
      <w:pPr>
        <w:jc w:val="center"/>
        <w:rPr>
          <w:b/>
          <w:lang w:val="lt-LT"/>
        </w:rPr>
      </w:pPr>
      <w:bookmarkStart w:id="1" w:name="Forma"/>
      <w:r w:rsidRPr="00C05C42">
        <w:rPr>
          <w:b/>
          <w:lang w:val="lt-LT"/>
        </w:rPr>
        <w:t>ĮSAKYMAS</w:t>
      </w:r>
      <w:bookmarkEnd w:id="1"/>
    </w:p>
    <w:p w14:paraId="30563AB7" w14:textId="77777777" w:rsidR="00B30E31" w:rsidRPr="00C05C42" w:rsidRDefault="00B30E31" w:rsidP="00A65054">
      <w:pPr>
        <w:jc w:val="center"/>
        <w:rPr>
          <w:b/>
          <w:lang w:val="lt-LT"/>
        </w:rPr>
      </w:pPr>
      <w:bookmarkStart w:id="2" w:name="Pavadinimas"/>
      <w:r w:rsidRPr="00C05C42">
        <w:rPr>
          <w:b/>
          <w:lang w:val="lt-LT"/>
        </w:rPr>
        <w:t>DĖL VAIKŲ VASAROS POILSIO PROGRAMŲ RĖMIMO KONKURSO ORGANIZAVIMO LAZDIJŲ RAJONO SAVIVALDYBĖJE TVARKOS APRAŠO PATVIRTINIMO</w:t>
      </w:r>
    </w:p>
    <w:bookmarkEnd w:id="2"/>
    <w:p w14:paraId="77173972" w14:textId="77777777" w:rsidR="00B30E31" w:rsidRPr="00C05C42" w:rsidRDefault="00B30E31" w:rsidP="00A65054">
      <w:pPr>
        <w:jc w:val="center"/>
        <w:rPr>
          <w:b/>
          <w:lang w:val="lt-LT"/>
        </w:rPr>
      </w:pPr>
    </w:p>
    <w:p w14:paraId="5103C8BE" w14:textId="77777777" w:rsidR="005B5725" w:rsidRPr="00C05C42" w:rsidRDefault="00A042E6" w:rsidP="00A65054">
      <w:pPr>
        <w:jc w:val="center"/>
        <w:rPr>
          <w:lang w:val="lt-LT"/>
        </w:rPr>
      </w:pPr>
      <w:r w:rsidRPr="00C05C42">
        <w:rPr>
          <w:lang w:val="lt-LT"/>
        </w:rPr>
        <w:t>20</w:t>
      </w:r>
      <w:r w:rsidR="00552539">
        <w:rPr>
          <w:lang w:val="lt-LT"/>
        </w:rPr>
        <w:t>20</w:t>
      </w:r>
      <w:r w:rsidR="004472A6" w:rsidRPr="00C05C42">
        <w:rPr>
          <w:lang w:val="lt-LT"/>
        </w:rPr>
        <w:t xml:space="preserve"> m.</w:t>
      </w:r>
      <w:r w:rsidR="00982A3A" w:rsidRPr="00C05C42">
        <w:rPr>
          <w:lang w:val="lt-LT"/>
        </w:rPr>
        <w:t xml:space="preserve"> </w:t>
      </w:r>
      <w:r w:rsidR="001C36AC">
        <w:rPr>
          <w:lang w:val="lt-LT"/>
        </w:rPr>
        <w:t>gegužės</w:t>
      </w:r>
      <w:r w:rsidRPr="00C05C42">
        <w:rPr>
          <w:lang w:val="lt-LT"/>
        </w:rPr>
        <w:t xml:space="preserve"> </w:t>
      </w:r>
      <w:r w:rsidR="00CC3A78">
        <w:rPr>
          <w:lang w:val="lt-LT"/>
        </w:rPr>
        <w:t>20</w:t>
      </w:r>
      <w:r w:rsidRPr="00C05C42">
        <w:rPr>
          <w:lang w:val="lt-LT"/>
        </w:rPr>
        <w:t xml:space="preserve"> </w:t>
      </w:r>
      <w:r w:rsidR="00982A3A" w:rsidRPr="00C05C42">
        <w:rPr>
          <w:lang w:val="lt-LT"/>
        </w:rPr>
        <w:t>d.</w:t>
      </w:r>
      <w:r w:rsidR="00922B0C" w:rsidRPr="00C05C42">
        <w:rPr>
          <w:lang w:val="lt-LT"/>
        </w:rPr>
        <w:t xml:space="preserve"> </w:t>
      </w:r>
      <w:r w:rsidR="005B5725" w:rsidRPr="00C05C42">
        <w:rPr>
          <w:lang w:val="lt-LT"/>
        </w:rPr>
        <w:t>Nr.</w:t>
      </w:r>
      <w:bookmarkStart w:id="3" w:name="Nr"/>
      <w:r w:rsidR="00846A42" w:rsidRPr="00C05C42">
        <w:rPr>
          <w:lang w:val="lt-LT"/>
        </w:rPr>
        <w:t xml:space="preserve"> </w:t>
      </w:r>
      <w:r w:rsidR="00CC3A78">
        <w:rPr>
          <w:lang w:val="lt-LT"/>
        </w:rPr>
        <w:t>10V-364</w:t>
      </w:r>
    </w:p>
    <w:bookmarkEnd w:id="3"/>
    <w:p w14:paraId="19390475" w14:textId="77777777" w:rsidR="00F57F9D" w:rsidRPr="00C05C42" w:rsidRDefault="0017675A" w:rsidP="00A65054">
      <w:pPr>
        <w:jc w:val="center"/>
        <w:rPr>
          <w:lang w:val="lt-LT"/>
        </w:rPr>
      </w:pPr>
      <w:r w:rsidRPr="00C05C42">
        <w:rPr>
          <w:lang w:val="lt-LT"/>
        </w:rPr>
        <w:t>Lazdijai</w:t>
      </w:r>
    </w:p>
    <w:p w14:paraId="3B6CB167" w14:textId="77777777" w:rsidR="006461F2" w:rsidRPr="00C05C42" w:rsidRDefault="006461F2" w:rsidP="006461F2">
      <w:pPr>
        <w:jc w:val="center"/>
        <w:rPr>
          <w:lang w:val="lt-LT"/>
        </w:rPr>
      </w:pPr>
    </w:p>
    <w:p w14:paraId="53DE9F66" w14:textId="77777777" w:rsidR="004472A6" w:rsidRPr="00CF48F8" w:rsidRDefault="00717869" w:rsidP="00467C39">
      <w:pPr>
        <w:spacing w:line="360" w:lineRule="auto"/>
        <w:jc w:val="both"/>
        <w:rPr>
          <w:lang w:val="lt-LT"/>
        </w:rPr>
      </w:pPr>
      <w:r w:rsidRPr="00CF3732">
        <w:rPr>
          <w:lang w:val="lt-LT"/>
        </w:rPr>
        <w:tab/>
      </w:r>
      <w:r w:rsidR="004472A6" w:rsidRPr="00CF48F8">
        <w:rPr>
          <w:lang w:val="lt-LT"/>
        </w:rPr>
        <w:t xml:space="preserve">Vadovaudamasi Lietuvos Respublikos vietos savivaldos įstatymo 29 straipsnio 8 dalies </w:t>
      </w:r>
      <w:r w:rsidR="00462A2A">
        <w:rPr>
          <w:lang w:val="lt-LT"/>
        </w:rPr>
        <w:t>3</w:t>
      </w:r>
      <w:r w:rsidR="004472A6" w:rsidRPr="00CF48F8">
        <w:rPr>
          <w:lang w:val="lt-LT"/>
        </w:rPr>
        <w:t xml:space="preserve"> punktu</w:t>
      </w:r>
      <w:r w:rsidR="00A40B9F" w:rsidRPr="00CF48F8">
        <w:rPr>
          <w:lang w:val="lt-LT"/>
        </w:rPr>
        <w:t xml:space="preserve"> ir </w:t>
      </w:r>
      <w:bookmarkStart w:id="4" w:name="_Hlk32332321"/>
      <w:r w:rsidR="00187A80" w:rsidRPr="00CF48F8">
        <w:rPr>
          <w:lang w:val="lt-LT"/>
        </w:rPr>
        <w:t>Lazdijų rajono savivaldybės 2020–2022 metų strateginio veiklos plan</w:t>
      </w:r>
      <w:bookmarkEnd w:id="4"/>
      <w:r w:rsidR="00187A80" w:rsidRPr="00CF48F8">
        <w:rPr>
          <w:lang w:val="lt-LT"/>
        </w:rPr>
        <w:t>o, patvirtinto</w:t>
      </w:r>
      <w:r w:rsidR="00187A80" w:rsidRPr="00DC0EBB">
        <w:rPr>
          <w:lang w:val="lt-LT"/>
        </w:rPr>
        <w:t xml:space="preserve"> </w:t>
      </w:r>
      <w:r w:rsidR="00A40B9F" w:rsidRPr="00CF48F8">
        <w:rPr>
          <w:lang w:val="lt-LT"/>
        </w:rPr>
        <w:t xml:space="preserve">Lazdijų rajono savivaldybės tarybos 2020 m. vasario 28 d. sprendimu </w:t>
      </w:r>
      <w:bookmarkStart w:id="5" w:name="n_0"/>
      <w:r w:rsidR="00A65054" w:rsidRPr="00A65054">
        <w:rPr>
          <w:lang w:val="lt-LT"/>
        </w:rPr>
        <w:t xml:space="preserve">Nr. 5TS-259 </w:t>
      </w:r>
      <w:bookmarkEnd w:id="5"/>
      <w:r w:rsidR="00A40B9F" w:rsidRPr="00CF48F8">
        <w:rPr>
          <w:lang w:val="lt-LT"/>
        </w:rPr>
        <w:t>„Dėl Lazdijų rajono savivaldybės 2020–2022 metų strateginio veiklos plano patvirtinimo</w:t>
      </w:r>
      <w:r w:rsidR="00187A80" w:rsidRPr="00CF48F8">
        <w:rPr>
          <w:lang w:val="lt-LT"/>
        </w:rPr>
        <w:t>“ IV skyriaus „Lazdijų rajono savivaldybės veiklos programos“ Švietimo ir sporto plėtojimo programa:</w:t>
      </w:r>
    </w:p>
    <w:p w14:paraId="1E95E3DF" w14:textId="77777777" w:rsidR="004472A6" w:rsidRPr="00CF3732" w:rsidRDefault="004472A6" w:rsidP="00467C39">
      <w:pPr>
        <w:spacing w:line="360" w:lineRule="auto"/>
        <w:ind w:firstLine="720"/>
        <w:jc w:val="both"/>
        <w:rPr>
          <w:lang w:val="lt-LT"/>
        </w:rPr>
      </w:pPr>
      <w:r w:rsidRPr="00CF3732">
        <w:rPr>
          <w:lang w:val="lt-LT"/>
        </w:rPr>
        <w:t xml:space="preserve">1. </w:t>
      </w:r>
      <w:r w:rsidR="009019F2" w:rsidRPr="00CF3732">
        <w:rPr>
          <w:lang w:val="lt-LT"/>
        </w:rPr>
        <w:t>T</w:t>
      </w:r>
      <w:r w:rsidR="00B30E31" w:rsidRPr="00CF3732">
        <w:rPr>
          <w:lang w:val="lt-LT"/>
        </w:rPr>
        <w:t xml:space="preserve"> v i r t i n u Vaikų vasaros poilsio programų rėmimo konkurso organizavimo Lazdijų rajono savivaldybėje tvarkos aprašą (pridedama)</w:t>
      </w:r>
      <w:r w:rsidR="00FD2D08" w:rsidRPr="00CF3732">
        <w:rPr>
          <w:lang w:val="lt-LT"/>
        </w:rPr>
        <w:t>.</w:t>
      </w:r>
    </w:p>
    <w:p w14:paraId="7753B75A" w14:textId="77777777" w:rsidR="004472A6" w:rsidRDefault="00467C39" w:rsidP="00467C39">
      <w:pPr>
        <w:spacing w:line="360" w:lineRule="auto"/>
        <w:ind w:firstLine="720"/>
        <w:jc w:val="both"/>
        <w:rPr>
          <w:lang w:val="lt-LT"/>
        </w:rPr>
      </w:pPr>
      <w:r w:rsidRPr="00CF3732">
        <w:rPr>
          <w:lang w:val="lt-LT"/>
        </w:rPr>
        <w:t xml:space="preserve">2. </w:t>
      </w:r>
      <w:r w:rsidR="00A042E6" w:rsidRPr="00CF3732">
        <w:rPr>
          <w:spacing w:val="60"/>
          <w:lang w:val="lt-LT"/>
        </w:rPr>
        <w:t>Pripažįstu</w:t>
      </w:r>
      <w:r w:rsidR="00A042E6" w:rsidRPr="00CF3732">
        <w:rPr>
          <w:lang w:val="lt-LT"/>
        </w:rPr>
        <w:t xml:space="preserve"> netekusiu galios Lazdijų rajono savivaldybės a</w:t>
      </w:r>
      <w:r w:rsidRPr="00CF3732">
        <w:rPr>
          <w:lang w:val="lt-LT"/>
        </w:rPr>
        <w:t>dministracijos direktoriaus 201</w:t>
      </w:r>
      <w:r w:rsidR="00EF249A">
        <w:rPr>
          <w:lang w:val="lt-LT"/>
        </w:rPr>
        <w:t>8</w:t>
      </w:r>
      <w:r w:rsidR="00A042E6" w:rsidRPr="00CF3732">
        <w:rPr>
          <w:lang w:val="lt-LT"/>
        </w:rPr>
        <w:t xml:space="preserve"> m. </w:t>
      </w:r>
      <w:r w:rsidR="00EF249A">
        <w:rPr>
          <w:lang w:val="lt-LT"/>
        </w:rPr>
        <w:t>balandžio 19</w:t>
      </w:r>
      <w:r w:rsidRPr="00CF3732">
        <w:rPr>
          <w:lang w:val="lt-LT"/>
        </w:rPr>
        <w:t xml:space="preserve"> </w:t>
      </w:r>
      <w:r w:rsidR="00A042E6" w:rsidRPr="00CF3732">
        <w:rPr>
          <w:lang w:val="lt-LT"/>
        </w:rPr>
        <w:t xml:space="preserve">d. įsakymą </w:t>
      </w:r>
      <w:bookmarkStart w:id="6" w:name="n_1"/>
      <w:r w:rsidR="00A65054" w:rsidRPr="00A65054">
        <w:rPr>
          <w:lang w:val="lt-LT"/>
        </w:rPr>
        <w:t xml:space="preserve">Nr. 10V-338 </w:t>
      </w:r>
      <w:bookmarkEnd w:id="6"/>
      <w:r w:rsidR="00A042E6" w:rsidRPr="00CF3732">
        <w:rPr>
          <w:lang w:val="lt-LT"/>
        </w:rPr>
        <w:t>„</w:t>
      </w:r>
      <w:r w:rsidRPr="00CF3732">
        <w:rPr>
          <w:lang w:val="lt-LT"/>
        </w:rPr>
        <w:t>Dėl Vaikų vasaros poilsio programų rėmimo konkurso organizavimo Lazdijų rajono savivaldybėje tvarkos aprašo patvirtinimo“</w:t>
      </w:r>
      <w:r w:rsidR="00462A2A">
        <w:rPr>
          <w:lang w:val="lt-LT"/>
        </w:rPr>
        <w:t>.</w:t>
      </w:r>
      <w:r w:rsidR="00A042E6" w:rsidRPr="00CF3732">
        <w:rPr>
          <w:lang w:val="lt-LT"/>
        </w:rPr>
        <w:t xml:space="preserve"> </w:t>
      </w:r>
    </w:p>
    <w:p w14:paraId="61ADF3A0" w14:textId="77777777" w:rsidR="006461F2" w:rsidRPr="00C05C42" w:rsidRDefault="006461F2" w:rsidP="006461F2">
      <w:pPr>
        <w:rPr>
          <w:lang w:val="lt-LT"/>
        </w:rPr>
      </w:pPr>
    </w:p>
    <w:p w14:paraId="69682BBF" w14:textId="77777777" w:rsidR="00C05C42" w:rsidRDefault="00C05C42" w:rsidP="006461F2">
      <w:pPr>
        <w:tabs>
          <w:tab w:val="right" w:pos="9638"/>
        </w:tabs>
        <w:rPr>
          <w:lang w:val="lt-LT"/>
        </w:rPr>
      </w:pPr>
    </w:p>
    <w:p w14:paraId="5C632A6F" w14:textId="77777777" w:rsidR="00C05C42" w:rsidRDefault="00C05C42" w:rsidP="006461F2">
      <w:pPr>
        <w:tabs>
          <w:tab w:val="right" w:pos="9638"/>
        </w:tabs>
        <w:rPr>
          <w:lang w:val="lt-LT"/>
        </w:rPr>
      </w:pPr>
    </w:p>
    <w:p w14:paraId="635FBB50" w14:textId="77777777" w:rsidR="006461F2" w:rsidRPr="00C05C42" w:rsidRDefault="00467C39" w:rsidP="006461F2">
      <w:pPr>
        <w:tabs>
          <w:tab w:val="right" w:pos="9638"/>
        </w:tabs>
        <w:rPr>
          <w:lang w:val="lt-LT"/>
        </w:rPr>
      </w:pPr>
      <w:r w:rsidRPr="00C05C42">
        <w:rPr>
          <w:lang w:val="lt-LT"/>
        </w:rPr>
        <w:t>Administracijos d</w:t>
      </w:r>
      <w:r w:rsidR="006461F2" w:rsidRPr="00C05C42">
        <w:rPr>
          <w:lang w:val="lt-LT"/>
        </w:rPr>
        <w:t>irektor</w:t>
      </w:r>
      <w:r w:rsidR="00EF249A">
        <w:rPr>
          <w:lang w:val="lt-LT"/>
        </w:rPr>
        <w:t>ė</w:t>
      </w:r>
      <w:r w:rsidR="006461F2" w:rsidRPr="00C05C42">
        <w:rPr>
          <w:lang w:val="lt-LT"/>
        </w:rPr>
        <w:tab/>
      </w:r>
      <w:r w:rsidR="00EF249A">
        <w:rPr>
          <w:lang w:val="lt-LT"/>
        </w:rPr>
        <w:t>Ilona Šaparauskienė</w:t>
      </w:r>
    </w:p>
    <w:p w14:paraId="6AA1E7D7" w14:textId="77777777" w:rsidR="009019F2" w:rsidRDefault="00A65054" w:rsidP="00A65054">
      <w:pPr>
        <w:jc w:val="center"/>
        <w:rPr>
          <w:lang w:val="lt-LT"/>
        </w:rPr>
      </w:pPr>
      <w:r>
        <w:rPr>
          <w:lang w:val="lt-LT"/>
        </w:rPr>
        <w:t>______________</w:t>
      </w:r>
    </w:p>
    <w:p w14:paraId="60482601" w14:textId="77777777" w:rsidR="00A65054" w:rsidRPr="00C05C42" w:rsidRDefault="00A65054" w:rsidP="00A65054">
      <w:pPr>
        <w:jc w:val="center"/>
        <w:rPr>
          <w:lang w:val="lt-LT"/>
        </w:rPr>
      </w:pPr>
    </w:p>
    <w:p w14:paraId="4AE6DAB7" w14:textId="77777777" w:rsidR="00467C39" w:rsidRPr="00C05C42" w:rsidRDefault="00467C39" w:rsidP="006461F2">
      <w:pPr>
        <w:rPr>
          <w:lang w:val="lt-LT"/>
        </w:rPr>
      </w:pPr>
    </w:p>
    <w:p w14:paraId="15617CF8" w14:textId="77777777" w:rsidR="00467C39" w:rsidRPr="00C05C42" w:rsidRDefault="00467C39" w:rsidP="006461F2">
      <w:pPr>
        <w:rPr>
          <w:lang w:val="lt-LT"/>
        </w:rPr>
      </w:pPr>
    </w:p>
    <w:p w14:paraId="5803EB71" w14:textId="77777777" w:rsidR="00467C39" w:rsidRPr="00C05C42" w:rsidRDefault="00467C39" w:rsidP="006461F2">
      <w:pPr>
        <w:rPr>
          <w:lang w:val="lt-LT"/>
        </w:rPr>
      </w:pPr>
    </w:p>
    <w:p w14:paraId="296C347B" w14:textId="77777777" w:rsidR="00467C39" w:rsidRPr="00C05C42" w:rsidRDefault="00467C39" w:rsidP="006461F2">
      <w:pPr>
        <w:rPr>
          <w:lang w:val="lt-LT"/>
        </w:rPr>
      </w:pPr>
    </w:p>
    <w:p w14:paraId="372611C6" w14:textId="77777777" w:rsidR="00467C39" w:rsidRPr="00C05C42" w:rsidRDefault="00467C39" w:rsidP="006461F2">
      <w:pPr>
        <w:rPr>
          <w:lang w:val="lt-LT"/>
        </w:rPr>
      </w:pPr>
    </w:p>
    <w:p w14:paraId="4A84B085" w14:textId="77777777" w:rsidR="00467C39" w:rsidRPr="00C05C42" w:rsidRDefault="00467C39" w:rsidP="006461F2">
      <w:pPr>
        <w:rPr>
          <w:lang w:val="lt-LT"/>
        </w:rPr>
      </w:pPr>
    </w:p>
    <w:p w14:paraId="5F74C51E" w14:textId="77777777" w:rsidR="00467C39" w:rsidRPr="00C05C42" w:rsidRDefault="00467C39" w:rsidP="006461F2">
      <w:pPr>
        <w:rPr>
          <w:lang w:val="lt-LT"/>
        </w:rPr>
      </w:pPr>
    </w:p>
    <w:p w14:paraId="1DBAF1D5" w14:textId="77777777" w:rsidR="00467C39" w:rsidRPr="00C05C42" w:rsidRDefault="00467C39" w:rsidP="006461F2">
      <w:pPr>
        <w:rPr>
          <w:lang w:val="lt-LT"/>
        </w:rPr>
      </w:pPr>
    </w:p>
    <w:p w14:paraId="27DC3B5E" w14:textId="77777777" w:rsidR="00467C39" w:rsidRPr="00C05C42" w:rsidRDefault="00467C39" w:rsidP="006461F2">
      <w:pPr>
        <w:rPr>
          <w:lang w:val="lt-LT"/>
        </w:rPr>
      </w:pPr>
    </w:p>
    <w:p w14:paraId="46DE4776" w14:textId="77777777" w:rsidR="00467C39" w:rsidRPr="00C05C42" w:rsidRDefault="00467C39" w:rsidP="006461F2">
      <w:pPr>
        <w:rPr>
          <w:lang w:val="lt-LT"/>
        </w:rPr>
      </w:pPr>
    </w:p>
    <w:p w14:paraId="58684A30" w14:textId="77777777" w:rsidR="00C05C42" w:rsidRDefault="00C05C42" w:rsidP="006461F2">
      <w:pPr>
        <w:rPr>
          <w:lang w:val="lt-LT"/>
        </w:rPr>
      </w:pPr>
    </w:p>
    <w:p w14:paraId="33F308DA" w14:textId="77777777" w:rsidR="00CF3732" w:rsidRDefault="00CF3732" w:rsidP="006461F2">
      <w:pPr>
        <w:rPr>
          <w:lang w:val="lt-LT"/>
        </w:rPr>
      </w:pPr>
    </w:p>
    <w:p w14:paraId="0DA75EE0" w14:textId="77777777" w:rsidR="00CF3732" w:rsidRDefault="00CF3732" w:rsidP="006461F2">
      <w:pPr>
        <w:rPr>
          <w:lang w:val="lt-LT"/>
        </w:rPr>
      </w:pPr>
    </w:p>
    <w:p w14:paraId="68EF7C62" w14:textId="77777777" w:rsidR="00CF3732" w:rsidRDefault="00CF3732" w:rsidP="006461F2">
      <w:pPr>
        <w:rPr>
          <w:lang w:val="lt-LT"/>
        </w:rPr>
      </w:pPr>
    </w:p>
    <w:p w14:paraId="4683A09B" w14:textId="77777777" w:rsidR="00DE7ED2" w:rsidRDefault="00B30E31" w:rsidP="006461F2">
      <w:pPr>
        <w:pStyle w:val="Porat"/>
        <w:rPr>
          <w:rFonts w:ascii="Times New Roman" w:hAnsi="Times New Roman"/>
          <w:sz w:val="24"/>
          <w:szCs w:val="24"/>
          <w:lang w:val="lt-LT"/>
        </w:rPr>
        <w:sectPr w:rsidR="00DE7ED2" w:rsidSect="00530C06">
          <w:headerReference w:type="default" r:id="rId9"/>
          <w:headerReference w:type="first" r:id="rId10"/>
          <w:pgSz w:w="11906" w:h="16838"/>
          <w:pgMar w:top="1134" w:right="567" w:bottom="1134" w:left="1701" w:header="567" w:footer="567" w:gutter="0"/>
          <w:pgNumType w:start="1"/>
          <w:cols w:space="1296"/>
          <w:titlePg/>
          <w:docGrid w:linePitch="360"/>
        </w:sectPr>
      </w:pPr>
      <w:r w:rsidRPr="00C05C42">
        <w:rPr>
          <w:rFonts w:ascii="Times New Roman" w:hAnsi="Times New Roman"/>
          <w:sz w:val="24"/>
          <w:szCs w:val="24"/>
          <w:lang w:val="lt-LT"/>
        </w:rPr>
        <w:t>Auksė Stirbien</w:t>
      </w:r>
      <w:r w:rsidR="00ED2E4E" w:rsidRPr="00C05C42">
        <w:rPr>
          <w:rFonts w:ascii="Times New Roman" w:hAnsi="Times New Roman"/>
          <w:sz w:val="24"/>
          <w:szCs w:val="24"/>
          <w:lang w:val="lt-LT"/>
        </w:rPr>
        <w:t>ė</w:t>
      </w:r>
      <w:r w:rsidR="00EF249A">
        <w:rPr>
          <w:rFonts w:ascii="Times New Roman" w:hAnsi="Times New Roman"/>
          <w:sz w:val="24"/>
          <w:szCs w:val="24"/>
          <w:lang w:val="lt-LT"/>
        </w:rPr>
        <w:t xml:space="preserve">, </w:t>
      </w:r>
      <w:r w:rsidR="00647FA5">
        <w:rPr>
          <w:rFonts w:ascii="Times New Roman" w:hAnsi="Times New Roman"/>
          <w:sz w:val="24"/>
          <w:szCs w:val="24"/>
          <w:lang w:val="lt-LT"/>
        </w:rPr>
        <w:t>(</w:t>
      </w:r>
      <w:r w:rsidR="00EF249A">
        <w:rPr>
          <w:rFonts w:ascii="Times New Roman" w:hAnsi="Times New Roman"/>
          <w:sz w:val="24"/>
          <w:szCs w:val="24"/>
          <w:lang w:val="lt-LT"/>
        </w:rPr>
        <w:t>8</w:t>
      </w:r>
      <w:r w:rsidR="00647FA5">
        <w:rPr>
          <w:rFonts w:ascii="Times New Roman" w:hAnsi="Times New Roman"/>
          <w:sz w:val="24"/>
          <w:szCs w:val="24"/>
          <w:lang w:val="lt-LT"/>
        </w:rPr>
        <w:t> </w:t>
      </w:r>
      <w:r w:rsidR="00EF249A">
        <w:rPr>
          <w:rFonts w:ascii="Times New Roman" w:hAnsi="Times New Roman"/>
          <w:sz w:val="24"/>
          <w:szCs w:val="24"/>
          <w:lang w:val="lt-LT"/>
        </w:rPr>
        <w:t>318</w:t>
      </w:r>
      <w:r w:rsidR="00647FA5">
        <w:rPr>
          <w:rFonts w:ascii="Times New Roman" w:hAnsi="Times New Roman"/>
          <w:sz w:val="24"/>
          <w:szCs w:val="24"/>
          <w:lang w:val="lt-LT"/>
        </w:rPr>
        <w:t>)</w:t>
      </w:r>
      <w:r w:rsidR="00EF249A">
        <w:rPr>
          <w:rFonts w:ascii="Times New Roman" w:hAnsi="Times New Roman"/>
          <w:sz w:val="24"/>
          <w:szCs w:val="24"/>
          <w:lang w:val="lt-LT"/>
        </w:rPr>
        <w:t xml:space="preserve"> 66 143</w:t>
      </w:r>
    </w:p>
    <w:p w14:paraId="42B52E74" w14:textId="77777777" w:rsidR="00B212D8" w:rsidRPr="00C05C42" w:rsidRDefault="00C05C42" w:rsidP="00C05C42">
      <w:pPr>
        <w:pStyle w:val="Porat"/>
        <w:ind w:left="887" w:firstLine="3433"/>
        <w:rPr>
          <w:rFonts w:ascii="Times New Roman" w:hAnsi="Times New Roman"/>
          <w:sz w:val="24"/>
          <w:szCs w:val="24"/>
          <w:lang w:val="lt-LT" w:eastAsia="en-US"/>
        </w:rPr>
      </w:pPr>
      <w:r>
        <w:rPr>
          <w:rFonts w:ascii="Times New Roman" w:hAnsi="Times New Roman"/>
          <w:sz w:val="24"/>
          <w:szCs w:val="24"/>
          <w:lang w:val="lt-LT"/>
        </w:rPr>
        <w:lastRenderedPageBreak/>
        <w:t xml:space="preserve">                                  </w:t>
      </w:r>
      <w:r w:rsidR="00A042E6" w:rsidRPr="00C05C42">
        <w:rPr>
          <w:rFonts w:ascii="Times New Roman" w:hAnsi="Times New Roman"/>
          <w:sz w:val="24"/>
          <w:szCs w:val="24"/>
          <w:lang w:val="lt-LT" w:eastAsia="en-US"/>
        </w:rPr>
        <w:t>P</w:t>
      </w:r>
      <w:r w:rsidR="00B212D8" w:rsidRPr="00C05C42">
        <w:rPr>
          <w:rFonts w:ascii="Times New Roman" w:hAnsi="Times New Roman"/>
          <w:sz w:val="24"/>
          <w:szCs w:val="24"/>
          <w:lang w:val="lt-LT" w:eastAsia="en-US"/>
        </w:rPr>
        <w:t>ATVIRTINTA</w:t>
      </w:r>
    </w:p>
    <w:p w14:paraId="3BC3F14E" w14:textId="77777777" w:rsidR="00B212D8" w:rsidRPr="00C05C42" w:rsidRDefault="00B212D8" w:rsidP="00C05C42">
      <w:pPr>
        <w:tabs>
          <w:tab w:val="left" w:pos="-5812"/>
          <w:tab w:val="left" w:pos="-5670"/>
        </w:tabs>
        <w:ind w:left="5102" w:firstLine="1277"/>
        <w:jc w:val="both"/>
        <w:rPr>
          <w:lang w:val="lt-LT" w:eastAsia="en-US"/>
        </w:rPr>
      </w:pPr>
      <w:r w:rsidRPr="00C05C42">
        <w:rPr>
          <w:lang w:val="lt-LT" w:eastAsia="en-US"/>
        </w:rPr>
        <w:t xml:space="preserve">Lazdijų rajono savivaldybės </w:t>
      </w:r>
    </w:p>
    <w:p w14:paraId="670D1D04" w14:textId="77777777" w:rsidR="00ED2E4E" w:rsidRPr="00C05C42" w:rsidRDefault="00ED2E4E" w:rsidP="00C05C42">
      <w:pPr>
        <w:tabs>
          <w:tab w:val="left" w:pos="-5812"/>
          <w:tab w:val="left" w:pos="-5670"/>
        </w:tabs>
        <w:ind w:left="5102" w:firstLine="1277"/>
        <w:jc w:val="both"/>
        <w:rPr>
          <w:lang w:val="lt-LT" w:eastAsia="en-US"/>
        </w:rPr>
      </w:pPr>
      <w:r w:rsidRPr="00C05C42">
        <w:rPr>
          <w:lang w:val="lt-LT" w:eastAsia="en-US"/>
        </w:rPr>
        <w:t>a</w:t>
      </w:r>
      <w:r w:rsidR="00B212D8" w:rsidRPr="00C05C42">
        <w:rPr>
          <w:lang w:val="lt-LT" w:eastAsia="en-US"/>
        </w:rPr>
        <w:t>dministracijos</w:t>
      </w:r>
      <w:r w:rsidRPr="00C05C42">
        <w:rPr>
          <w:lang w:val="lt-LT" w:eastAsia="en-US"/>
        </w:rPr>
        <w:t xml:space="preserve"> </w:t>
      </w:r>
      <w:r w:rsidR="00B212D8" w:rsidRPr="00C05C42">
        <w:rPr>
          <w:lang w:val="lt-LT" w:eastAsia="en-US"/>
        </w:rPr>
        <w:t xml:space="preserve">direktoriaus </w:t>
      </w:r>
    </w:p>
    <w:p w14:paraId="7D1F20EE" w14:textId="77777777" w:rsidR="00B212D8" w:rsidRPr="00C05C42" w:rsidRDefault="00ED2E4E" w:rsidP="00C05C42">
      <w:pPr>
        <w:tabs>
          <w:tab w:val="left" w:pos="-5812"/>
          <w:tab w:val="left" w:pos="-5670"/>
        </w:tabs>
        <w:ind w:left="5102" w:firstLine="1277"/>
        <w:jc w:val="both"/>
        <w:rPr>
          <w:lang w:val="lt-LT" w:eastAsia="en-US"/>
        </w:rPr>
      </w:pPr>
      <w:r w:rsidRPr="00C05C42">
        <w:rPr>
          <w:lang w:val="lt-LT" w:eastAsia="en-US"/>
        </w:rPr>
        <w:t>20</w:t>
      </w:r>
      <w:r w:rsidR="00552539">
        <w:rPr>
          <w:lang w:val="lt-LT" w:eastAsia="en-US"/>
        </w:rPr>
        <w:t>20</w:t>
      </w:r>
      <w:r w:rsidR="00B212D8" w:rsidRPr="00C05C42">
        <w:rPr>
          <w:lang w:val="lt-LT" w:eastAsia="en-US"/>
        </w:rPr>
        <w:t xml:space="preserve"> m</w:t>
      </w:r>
      <w:r w:rsidRPr="00C05C42">
        <w:rPr>
          <w:lang w:val="lt-LT" w:eastAsia="en-US"/>
        </w:rPr>
        <w:t>.</w:t>
      </w:r>
      <w:r w:rsidR="00CC3A78">
        <w:rPr>
          <w:lang w:val="lt-LT" w:eastAsia="en-US"/>
        </w:rPr>
        <w:t xml:space="preserve"> gegužės 20 d.</w:t>
      </w:r>
    </w:p>
    <w:p w14:paraId="2E3F3BAE" w14:textId="77777777" w:rsidR="00B212D8" w:rsidRPr="00C05C42" w:rsidRDefault="00B212D8" w:rsidP="00C05C42">
      <w:pPr>
        <w:tabs>
          <w:tab w:val="left" w:pos="-5954"/>
          <w:tab w:val="left" w:pos="-5812"/>
        </w:tabs>
        <w:ind w:left="5102" w:firstLine="1277"/>
        <w:jc w:val="both"/>
        <w:rPr>
          <w:lang w:val="lt-LT" w:eastAsia="en-US"/>
        </w:rPr>
      </w:pPr>
      <w:r w:rsidRPr="00C05C42">
        <w:rPr>
          <w:lang w:val="lt-LT" w:eastAsia="en-US"/>
        </w:rPr>
        <w:t xml:space="preserve">įsakymu Nr. </w:t>
      </w:r>
      <w:r w:rsidR="00CC3A78">
        <w:rPr>
          <w:lang w:val="lt-LT" w:eastAsia="en-US"/>
        </w:rPr>
        <w:t>10V-364</w:t>
      </w:r>
    </w:p>
    <w:p w14:paraId="4AE1475F" w14:textId="77777777" w:rsidR="001101C5" w:rsidRPr="00C05C42" w:rsidRDefault="001101C5" w:rsidP="00467C39">
      <w:pPr>
        <w:suppressAutoHyphens w:val="0"/>
        <w:spacing w:line="360" w:lineRule="auto"/>
        <w:jc w:val="both"/>
        <w:rPr>
          <w:lang w:val="lt-LT" w:eastAsia="en-US"/>
        </w:rPr>
      </w:pPr>
    </w:p>
    <w:p w14:paraId="3F7BD417" w14:textId="77777777" w:rsidR="00B212D8" w:rsidRPr="00C05C42" w:rsidRDefault="00467C39" w:rsidP="00467C39">
      <w:pPr>
        <w:suppressAutoHyphens w:val="0"/>
        <w:jc w:val="center"/>
        <w:rPr>
          <w:b/>
          <w:bCs/>
          <w:lang w:val="lt-LT" w:eastAsia="lt-LT"/>
        </w:rPr>
      </w:pPr>
      <w:r w:rsidRPr="00C05C42">
        <w:rPr>
          <w:b/>
          <w:bCs/>
          <w:lang w:val="lt-LT" w:eastAsia="lt-LT"/>
        </w:rPr>
        <w:t xml:space="preserve">VAIKŲ VASAROS POILSIO PROGRAMŲ </w:t>
      </w:r>
      <w:r w:rsidR="00B212D8" w:rsidRPr="00C05C42">
        <w:rPr>
          <w:b/>
          <w:bCs/>
          <w:lang w:val="lt-LT" w:eastAsia="lt-LT"/>
        </w:rPr>
        <w:t>RĖMIMO KONKURSO ORGANIZAVIMO LAZDIJŲ RAJONO SAVIVALDYBĖJE TVARKOS APRAŠAS</w:t>
      </w:r>
    </w:p>
    <w:p w14:paraId="0C844243" w14:textId="77777777" w:rsidR="00B212D8" w:rsidRPr="00C05C42" w:rsidRDefault="00B212D8" w:rsidP="00467C39">
      <w:pPr>
        <w:suppressAutoHyphens w:val="0"/>
        <w:jc w:val="both"/>
        <w:rPr>
          <w:bCs/>
          <w:lang w:val="lt-LT" w:eastAsia="lt-LT"/>
        </w:rPr>
      </w:pPr>
    </w:p>
    <w:p w14:paraId="48EEB7E4" w14:textId="77777777" w:rsidR="00B212D8" w:rsidRPr="00462A2A" w:rsidRDefault="000A74E4" w:rsidP="000A74E4">
      <w:pPr>
        <w:pStyle w:val="Sraopastraipa"/>
        <w:spacing w:line="360" w:lineRule="auto"/>
        <w:jc w:val="center"/>
        <w:rPr>
          <w:b/>
          <w:bCs/>
          <w:lang w:eastAsia="lt-LT"/>
        </w:rPr>
      </w:pPr>
      <w:r>
        <w:rPr>
          <w:b/>
          <w:bCs/>
          <w:lang w:eastAsia="lt-LT"/>
        </w:rPr>
        <w:t xml:space="preserve">I. </w:t>
      </w:r>
      <w:r w:rsidR="00B212D8" w:rsidRPr="00462A2A">
        <w:rPr>
          <w:b/>
          <w:bCs/>
          <w:lang w:eastAsia="lt-LT"/>
        </w:rPr>
        <w:t>BENDROSIOS NUOSTATOS</w:t>
      </w:r>
    </w:p>
    <w:p w14:paraId="09117E79" w14:textId="77777777" w:rsidR="00B212D8" w:rsidRPr="00C05C42" w:rsidRDefault="00B212D8" w:rsidP="00467C39">
      <w:pPr>
        <w:suppressAutoHyphens w:val="0"/>
        <w:jc w:val="both"/>
        <w:rPr>
          <w:lang w:val="lt-LT" w:eastAsia="en-US"/>
        </w:rPr>
      </w:pPr>
    </w:p>
    <w:p w14:paraId="7F2D96DC" w14:textId="77777777" w:rsidR="00B212D8" w:rsidRPr="00C05C42" w:rsidRDefault="00B212D8" w:rsidP="00467C39">
      <w:pPr>
        <w:suppressAutoHyphens w:val="0"/>
        <w:spacing w:line="360" w:lineRule="auto"/>
        <w:ind w:firstLine="720"/>
        <w:contextualSpacing/>
        <w:jc w:val="both"/>
        <w:rPr>
          <w:lang w:val="lt-LT" w:eastAsia="lt-LT"/>
        </w:rPr>
      </w:pPr>
      <w:r w:rsidRPr="00C05C42">
        <w:rPr>
          <w:lang w:val="lt-LT" w:eastAsia="lt-LT"/>
        </w:rPr>
        <w:t xml:space="preserve">1. Vaikų vasaros poilsio programų rėmimo konkurso organizavimo Lazdijų rajono savivaldybėje tvarkos aprašas (toliau – Aprašas) nustato vaikų vasaros poilsio programų (toliau – Programos) konkurso organizavimo, laimėjusių Programų finansavimo, įgyvendinimo, atsiskaitymo už gautų lėšų panaudojimą bei veiklos ir finansinės kontrolės </w:t>
      </w:r>
      <w:r w:rsidR="003800D9" w:rsidRPr="00C05C42">
        <w:rPr>
          <w:lang w:val="lt-LT" w:eastAsia="lt-LT"/>
        </w:rPr>
        <w:t xml:space="preserve">ir jų vykdymo patikrinimo </w:t>
      </w:r>
      <w:r w:rsidRPr="00C05C42">
        <w:rPr>
          <w:lang w:val="lt-LT" w:eastAsia="lt-LT"/>
        </w:rPr>
        <w:t>tvarką.</w:t>
      </w:r>
    </w:p>
    <w:p w14:paraId="13016AE3" w14:textId="77777777" w:rsidR="00B212D8" w:rsidRPr="00C05C42" w:rsidRDefault="00B212D8" w:rsidP="00467C39">
      <w:pPr>
        <w:suppressAutoHyphens w:val="0"/>
        <w:spacing w:line="360" w:lineRule="auto"/>
        <w:ind w:firstLine="720"/>
        <w:contextualSpacing/>
        <w:jc w:val="both"/>
        <w:rPr>
          <w:lang w:val="lt-LT" w:eastAsia="lt-LT"/>
        </w:rPr>
      </w:pPr>
      <w:r w:rsidRPr="00C05C42">
        <w:rPr>
          <w:lang w:val="lt-LT" w:eastAsia="lt-LT"/>
        </w:rPr>
        <w:t>2. Programos remiamos konkurso būdu.</w:t>
      </w:r>
    </w:p>
    <w:p w14:paraId="386E4EC5" w14:textId="77777777" w:rsidR="003800D9" w:rsidRPr="00C05C42" w:rsidRDefault="003800D9" w:rsidP="00467C39">
      <w:pPr>
        <w:suppressAutoHyphens w:val="0"/>
        <w:spacing w:line="360" w:lineRule="auto"/>
        <w:ind w:firstLine="720"/>
        <w:contextualSpacing/>
        <w:jc w:val="both"/>
        <w:rPr>
          <w:lang w:val="lt-LT" w:eastAsia="lt-LT"/>
        </w:rPr>
      </w:pPr>
      <w:r w:rsidRPr="00C05C42">
        <w:rPr>
          <w:lang w:val="lt-LT" w:eastAsia="lt-LT"/>
        </w:rPr>
        <w:t>3. Konkurso tikslai:</w:t>
      </w:r>
    </w:p>
    <w:p w14:paraId="7AD0C044" w14:textId="77777777" w:rsidR="003800D9" w:rsidRPr="00C05C42" w:rsidRDefault="003800D9" w:rsidP="00467C39">
      <w:pPr>
        <w:suppressAutoHyphens w:val="0"/>
        <w:spacing w:line="360" w:lineRule="auto"/>
        <w:ind w:firstLine="720"/>
        <w:contextualSpacing/>
        <w:jc w:val="both"/>
        <w:rPr>
          <w:lang w:val="lt-LT" w:eastAsia="lt-LT"/>
        </w:rPr>
      </w:pPr>
      <w:r w:rsidRPr="00C05C42">
        <w:rPr>
          <w:lang w:val="lt-LT" w:eastAsia="lt-LT"/>
        </w:rPr>
        <w:t xml:space="preserve">3.1. užimti kuo daugiau Lazdijų rajono savivaldybės </w:t>
      </w:r>
      <w:r w:rsidR="00467C39" w:rsidRPr="00C05C42">
        <w:rPr>
          <w:lang w:val="lt-LT" w:eastAsia="lt-LT"/>
        </w:rPr>
        <w:t>mokinių</w:t>
      </w:r>
      <w:r w:rsidRPr="00C05C42">
        <w:rPr>
          <w:lang w:val="lt-LT" w:eastAsia="lt-LT"/>
        </w:rPr>
        <w:t>;</w:t>
      </w:r>
    </w:p>
    <w:p w14:paraId="356CF5B4" w14:textId="77777777" w:rsidR="00B212D8" w:rsidRPr="00C05C42" w:rsidRDefault="003800D9" w:rsidP="00467C39">
      <w:pPr>
        <w:suppressAutoHyphens w:val="0"/>
        <w:spacing w:line="360" w:lineRule="auto"/>
        <w:ind w:firstLine="720"/>
        <w:contextualSpacing/>
        <w:jc w:val="both"/>
        <w:rPr>
          <w:lang w:val="lt-LT" w:eastAsia="lt-LT"/>
        </w:rPr>
      </w:pPr>
      <w:r w:rsidRPr="00C05C42">
        <w:rPr>
          <w:lang w:val="lt-LT" w:eastAsia="lt-LT"/>
        </w:rPr>
        <w:t xml:space="preserve">3.2. </w:t>
      </w:r>
      <w:r w:rsidR="00B212D8" w:rsidRPr="00C05C42">
        <w:rPr>
          <w:lang w:val="lt-LT" w:eastAsia="lt-LT"/>
        </w:rPr>
        <w:t>plėtoti vaikų socializacijos galimybe</w:t>
      </w:r>
      <w:r w:rsidR="00FC1056" w:rsidRPr="00C05C42">
        <w:rPr>
          <w:lang w:val="lt-LT" w:eastAsia="lt-LT"/>
        </w:rPr>
        <w:t>s per mokinių vasaros atostogas;</w:t>
      </w:r>
    </w:p>
    <w:p w14:paraId="301ABDC1" w14:textId="77777777" w:rsidR="00B212D8" w:rsidRPr="00C05C42" w:rsidRDefault="00FC1056" w:rsidP="00467C39">
      <w:pPr>
        <w:suppressAutoHyphens w:val="0"/>
        <w:spacing w:line="360" w:lineRule="auto"/>
        <w:ind w:firstLine="720"/>
        <w:contextualSpacing/>
        <w:jc w:val="both"/>
        <w:rPr>
          <w:lang w:val="lt-LT" w:eastAsia="lt-LT"/>
        </w:rPr>
      </w:pPr>
      <w:r w:rsidRPr="00C05C42">
        <w:rPr>
          <w:lang w:val="lt-LT" w:eastAsia="lt-LT"/>
        </w:rPr>
        <w:t>3.3</w:t>
      </w:r>
      <w:r w:rsidR="00B212D8" w:rsidRPr="00C05C42">
        <w:rPr>
          <w:lang w:val="lt-LT" w:eastAsia="lt-LT"/>
        </w:rPr>
        <w:t>. skatinti vaikus dalyvauti neformaliojo švietimo veikloje, šios veiklos įvairovę, saviraiškos poreikių tenkinimą</w:t>
      </w:r>
      <w:r w:rsidR="000966B0" w:rsidRPr="00C05C42">
        <w:rPr>
          <w:lang w:val="lt-LT" w:eastAsia="lt-LT"/>
        </w:rPr>
        <w:t xml:space="preserve"> vasaros poilsio metu</w:t>
      </w:r>
      <w:r w:rsidR="00B212D8" w:rsidRPr="00C05C42">
        <w:rPr>
          <w:lang w:val="lt-LT" w:eastAsia="lt-LT"/>
        </w:rPr>
        <w:t>;</w:t>
      </w:r>
    </w:p>
    <w:p w14:paraId="0CEE53E8" w14:textId="77777777" w:rsidR="00B212D8" w:rsidRPr="00C05C42" w:rsidRDefault="00FC1056" w:rsidP="00467C39">
      <w:pPr>
        <w:suppressAutoHyphens w:val="0"/>
        <w:spacing w:line="360" w:lineRule="auto"/>
        <w:ind w:firstLine="720"/>
        <w:contextualSpacing/>
        <w:jc w:val="both"/>
        <w:rPr>
          <w:lang w:val="lt-LT" w:eastAsia="lt-LT"/>
        </w:rPr>
      </w:pPr>
      <w:r w:rsidRPr="00C05C42">
        <w:rPr>
          <w:lang w:val="lt-LT" w:eastAsia="lt-LT"/>
        </w:rPr>
        <w:t>3.4.</w:t>
      </w:r>
      <w:r w:rsidR="00B212D8" w:rsidRPr="00C05C42">
        <w:rPr>
          <w:lang w:val="lt-LT" w:eastAsia="lt-LT"/>
        </w:rPr>
        <w:t xml:space="preserve"> sudaryti sąlygas turiningai edukacinei vei</w:t>
      </w:r>
      <w:r w:rsidR="00CB421C" w:rsidRPr="00C05C42">
        <w:rPr>
          <w:lang w:val="lt-LT" w:eastAsia="lt-LT"/>
        </w:rPr>
        <w:t>klai vaikų vasaros poilsio metu;</w:t>
      </w:r>
    </w:p>
    <w:p w14:paraId="2E15A700" w14:textId="77777777" w:rsidR="00CB421C" w:rsidRDefault="00CB421C" w:rsidP="00467C39">
      <w:pPr>
        <w:suppressAutoHyphens w:val="0"/>
        <w:spacing w:line="360" w:lineRule="auto"/>
        <w:ind w:firstLine="720"/>
        <w:contextualSpacing/>
        <w:jc w:val="both"/>
        <w:rPr>
          <w:lang w:val="lt-LT"/>
        </w:rPr>
      </w:pPr>
      <w:r w:rsidRPr="00C05C42">
        <w:rPr>
          <w:lang w:val="lt-LT" w:eastAsia="lt-LT"/>
        </w:rPr>
        <w:t xml:space="preserve">3.5. </w:t>
      </w:r>
      <w:r w:rsidRPr="00C05C42">
        <w:rPr>
          <w:lang w:val="lt-LT"/>
        </w:rPr>
        <w:t>sudaryti kuo palankesnes sąlygas nepasiturinčiose, socialinės rizikos šeimose gyvenančių vaikų užimtumui vasaros metu</w:t>
      </w:r>
      <w:r w:rsidR="00F011CD">
        <w:rPr>
          <w:lang w:val="lt-LT"/>
        </w:rPr>
        <w:t>.</w:t>
      </w:r>
    </w:p>
    <w:p w14:paraId="0FB47BED" w14:textId="77777777" w:rsidR="00B212D8" w:rsidRPr="00C05C42" w:rsidRDefault="002137A2" w:rsidP="00467C39">
      <w:pPr>
        <w:suppressAutoHyphens w:val="0"/>
        <w:spacing w:line="360" w:lineRule="auto"/>
        <w:ind w:firstLine="720"/>
        <w:contextualSpacing/>
        <w:jc w:val="both"/>
        <w:rPr>
          <w:lang w:val="lt-LT" w:eastAsia="lt-LT"/>
        </w:rPr>
      </w:pPr>
      <w:r w:rsidRPr="00C05C42">
        <w:rPr>
          <w:lang w:val="lt-LT" w:eastAsia="lt-LT"/>
        </w:rPr>
        <w:t>4</w:t>
      </w:r>
      <w:r w:rsidR="00B212D8" w:rsidRPr="00C05C42">
        <w:rPr>
          <w:lang w:val="lt-LT" w:eastAsia="lt-LT"/>
        </w:rPr>
        <w:t>. Programos vykdomos vadovaujantis Lietuvos Respublikos įstatymais, Vyriausybės nutarimais</w:t>
      </w:r>
      <w:r w:rsidR="006C323D">
        <w:rPr>
          <w:lang w:val="lt-LT" w:eastAsia="lt-LT"/>
        </w:rPr>
        <w:t xml:space="preserve">, </w:t>
      </w:r>
      <w:r w:rsidR="00B212D8" w:rsidRPr="00C05C42">
        <w:rPr>
          <w:lang w:val="lt-LT" w:eastAsia="lt-LT"/>
        </w:rPr>
        <w:t>kitais teisės aktais</w:t>
      </w:r>
      <w:r w:rsidR="006C323D">
        <w:rPr>
          <w:lang w:val="lt-LT" w:eastAsia="lt-LT"/>
        </w:rPr>
        <w:t xml:space="preserve"> ir šiuo aprašu</w:t>
      </w:r>
      <w:r w:rsidR="00B212D8" w:rsidRPr="00C05C42">
        <w:rPr>
          <w:lang w:val="lt-LT" w:eastAsia="lt-LT"/>
        </w:rPr>
        <w:t xml:space="preserve">, </w:t>
      </w:r>
      <w:r w:rsidR="006C323D">
        <w:rPr>
          <w:lang w:val="lt-LT" w:eastAsia="lt-LT"/>
        </w:rPr>
        <w:t>užtikrinant saugų</w:t>
      </w:r>
      <w:r w:rsidR="00383FA9">
        <w:rPr>
          <w:color w:val="FF0000"/>
          <w:lang w:val="lt-LT" w:eastAsia="lt-LT"/>
        </w:rPr>
        <w:t xml:space="preserve"> </w:t>
      </w:r>
      <w:r w:rsidR="00B212D8" w:rsidRPr="00114BC7">
        <w:rPr>
          <w:lang w:val="lt-LT" w:eastAsia="lt-LT"/>
        </w:rPr>
        <w:t>vai</w:t>
      </w:r>
      <w:r w:rsidR="00CB421C" w:rsidRPr="00114BC7">
        <w:rPr>
          <w:lang w:val="lt-LT" w:eastAsia="lt-LT"/>
        </w:rPr>
        <w:t>kų</w:t>
      </w:r>
      <w:r w:rsidR="00CB421C" w:rsidRPr="00C05C42">
        <w:rPr>
          <w:lang w:val="lt-LT" w:eastAsia="lt-LT"/>
        </w:rPr>
        <w:t xml:space="preserve"> ugdym</w:t>
      </w:r>
      <w:r w:rsidR="006C323D">
        <w:rPr>
          <w:lang w:val="lt-LT" w:eastAsia="lt-LT"/>
        </w:rPr>
        <w:t>ą</w:t>
      </w:r>
      <w:r w:rsidR="00CB421C" w:rsidRPr="00C05C42">
        <w:rPr>
          <w:lang w:val="lt-LT" w:eastAsia="lt-LT"/>
        </w:rPr>
        <w:t xml:space="preserve">, </w:t>
      </w:r>
      <w:r w:rsidR="006C323D">
        <w:rPr>
          <w:lang w:val="lt-LT" w:eastAsia="lt-LT"/>
        </w:rPr>
        <w:t xml:space="preserve">laisvalaikį, </w:t>
      </w:r>
      <w:r w:rsidR="00CB421C" w:rsidRPr="00C05C42">
        <w:rPr>
          <w:lang w:val="lt-LT" w:eastAsia="lt-LT"/>
        </w:rPr>
        <w:t>sveikat</w:t>
      </w:r>
      <w:r w:rsidR="006C323D">
        <w:rPr>
          <w:lang w:val="lt-LT" w:eastAsia="lt-LT"/>
        </w:rPr>
        <w:t>ą</w:t>
      </w:r>
      <w:r w:rsidR="00CB421C" w:rsidRPr="00C05C42">
        <w:rPr>
          <w:lang w:val="lt-LT" w:eastAsia="lt-LT"/>
        </w:rPr>
        <w:t>, saugum</w:t>
      </w:r>
      <w:r w:rsidR="006C323D">
        <w:rPr>
          <w:lang w:val="lt-LT" w:eastAsia="lt-LT"/>
        </w:rPr>
        <w:t>ą</w:t>
      </w:r>
      <w:r w:rsidR="00CB421C" w:rsidRPr="00C05C42">
        <w:rPr>
          <w:lang w:val="lt-LT" w:eastAsia="lt-LT"/>
        </w:rPr>
        <w:t xml:space="preserve">, </w:t>
      </w:r>
      <w:r w:rsidR="00B212D8" w:rsidRPr="00C05C42">
        <w:rPr>
          <w:lang w:val="lt-LT" w:eastAsia="lt-LT"/>
        </w:rPr>
        <w:t>higien</w:t>
      </w:r>
      <w:r w:rsidR="006C323D">
        <w:rPr>
          <w:lang w:val="lt-LT" w:eastAsia="lt-LT"/>
        </w:rPr>
        <w:t>ą</w:t>
      </w:r>
      <w:r w:rsidR="00B212D8" w:rsidRPr="00C05C42">
        <w:rPr>
          <w:lang w:val="lt-LT" w:eastAsia="lt-LT"/>
        </w:rPr>
        <w:t xml:space="preserve">. </w:t>
      </w:r>
    </w:p>
    <w:p w14:paraId="1A02ED2B" w14:textId="77777777" w:rsidR="002137A2" w:rsidRPr="00C05C42" w:rsidRDefault="00FD2D08" w:rsidP="00467C39">
      <w:pPr>
        <w:suppressAutoHyphens w:val="0"/>
        <w:spacing w:line="360" w:lineRule="auto"/>
        <w:ind w:firstLine="720"/>
        <w:contextualSpacing/>
        <w:jc w:val="both"/>
        <w:rPr>
          <w:lang w:val="lt-LT" w:eastAsia="lt-LT"/>
        </w:rPr>
      </w:pPr>
      <w:r w:rsidRPr="00C05C42">
        <w:rPr>
          <w:lang w:val="lt-LT" w:eastAsia="lt-LT"/>
        </w:rPr>
        <w:t>5</w:t>
      </w:r>
      <w:r w:rsidR="002137A2" w:rsidRPr="00C05C42">
        <w:rPr>
          <w:lang w:val="lt-LT" w:eastAsia="lt-LT"/>
        </w:rPr>
        <w:t>. Socialiai remtiniems vaikams, poilsiaujantiems mokyklos organizuojam</w:t>
      </w:r>
      <w:r w:rsidR="008B28FA" w:rsidRPr="00C05C42">
        <w:rPr>
          <w:lang w:val="lt-LT" w:eastAsia="lt-LT"/>
        </w:rPr>
        <w:t xml:space="preserve">oje dieninėje stovykloje, </w:t>
      </w:r>
      <w:r w:rsidR="002137A2" w:rsidRPr="00C05C42">
        <w:rPr>
          <w:lang w:val="lt-LT" w:eastAsia="lt-LT"/>
        </w:rPr>
        <w:t>lėšų maitinimui programoje numatyti nereikia.</w:t>
      </w:r>
    </w:p>
    <w:p w14:paraId="7D515BB1" w14:textId="77777777" w:rsidR="00B212D8" w:rsidRPr="00C05C42" w:rsidRDefault="00B212D8" w:rsidP="00CB421C">
      <w:pPr>
        <w:suppressAutoHyphens w:val="0"/>
        <w:ind w:firstLine="1296"/>
        <w:contextualSpacing/>
        <w:jc w:val="both"/>
        <w:rPr>
          <w:lang w:val="lt-LT" w:eastAsia="lt-LT"/>
        </w:rPr>
      </w:pPr>
    </w:p>
    <w:p w14:paraId="353783AC" w14:textId="77777777" w:rsidR="006461F2" w:rsidRPr="00C05C42" w:rsidRDefault="00B212D8" w:rsidP="00CB421C">
      <w:pPr>
        <w:suppressAutoHyphens w:val="0"/>
        <w:spacing w:line="360" w:lineRule="auto"/>
        <w:jc w:val="center"/>
        <w:rPr>
          <w:b/>
          <w:bCs/>
          <w:lang w:val="lt-LT" w:eastAsia="lt-LT"/>
        </w:rPr>
      </w:pPr>
      <w:r w:rsidRPr="00C05C42">
        <w:rPr>
          <w:b/>
          <w:bCs/>
          <w:lang w:val="lt-LT" w:eastAsia="lt-LT"/>
        </w:rPr>
        <w:t>II. PROGRAMŲ KONKURSO ORGANIZAVIMAS</w:t>
      </w:r>
    </w:p>
    <w:p w14:paraId="2DC32664" w14:textId="77777777" w:rsidR="00CB421C" w:rsidRPr="00C05C42" w:rsidRDefault="00CB421C" w:rsidP="00CB421C">
      <w:pPr>
        <w:suppressAutoHyphens w:val="0"/>
        <w:jc w:val="center"/>
        <w:rPr>
          <w:bCs/>
          <w:lang w:val="lt-LT" w:eastAsia="lt-LT"/>
        </w:rPr>
      </w:pPr>
    </w:p>
    <w:p w14:paraId="32A49A0E" w14:textId="77777777" w:rsidR="0043220C" w:rsidRPr="00C05C42" w:rsidRDefault="0043220C" w:rsidP="00467C39">
      <w:pPr>
        <w:suppressAutoHyphens w:val="0"/>
        <w:spacing w:line="360" w:lineRule="auto"/>
        <w:ind w:firstLine="720"/>
        <w:contextualSpacing/>
        <w:jc w:val="both"/>
        <w:rPr>
          <w:lang w:val="lt-LT" w:eastAsia="en-US"/>
        </w:rPr>
      </w:pPr>
      <w:r w:rsidRPr="00C05C42">
        <w:rPr>
          <w:lang w:val="lt-LT" w:eastAsia="lt-LT"/>
        </w:rPr>
        <w:t>6</w:t>
      </w:r>
      <w:r w:rsidR="00B212D8" w:rsidRPr="00C05C42">
        <w:rPr>
          <w:lang w:val="lt-LT" w:eastAsia="lt-LT"/>
        </w:rPr>
        <w:t xml:space="preserve">. Vaikų vasaros poilsio programų konkursą organizuoja </w:t>
      </w:r>
      <w:r w:rsidRPr="00C05C42">
        <w:rPr>
          <w:lang w:val="lt-LT" w:eastAsia="lt-LT"/>
        </w:rPr>
        <w:t xml:space="preserve">Lazdijų </w:t>
      </w:r>
      <w:r w:rsidR="00B212D8" w:rsidRPr="00C05C42">
        <w:rPr>
          <w:lang w:val="lt-LT" w:eastAsia="lt-LT"/>
        </w:rPr>
        <w:t xml:space="preserve">rajono savivaldybės administracija. Informacija apie konkursą skelbiama Lazdijų rajono savivaldybės </w:t>
      </w:r>
      <w:r w:rsidRPr="00C05C42">
        <w:rPr>
          <w:lang w:val="lt-LT" w:eastAsia="lt-LT"/>
        </w:rPr>
        <w:t>internetiniame puslapyje.</w:t>
      </w:r>
      <w:r w:rsidR="00B212D8" w:rsidRPr="00C05C42">
        <w:rPr>
          <w:lang w:val="lt-LT" w:eastAsia="en-US"/>
        </w:rPr>
        <w:t xml:space="preserve"> </w:t>
      </w:r>
    </w:p>
    <w:p w14:paraId="6FB6C8C0" w14:textId="77777777" w:rsidR="0043220C" w:rsidRPr="00C05C42" w:rsidRDefault="0043220C" w:rsidP="00467C39">
      <w:pPr>
        <w:suppressAutoHyphens w:val="0"/>
        <w:spacing w:line="360" w:lineRule="auto"/>
        <w:ind w:firstLine="720"/>
        <w:contextualSpacing/>
        <w:jc w:val="both"/>
        <w:rPr>
          <w:lang w:val="lt-LT"/>
        </w:rPr>
      </w:pPr>
      <w:r w:rsidRPr="00C05C42">
        <w:rPr>
          <w:lang w:val="lt-LT" w:eastAsia="en-US"/>
        </w:rPr>
        <w:t xml:space="preserve">7. </w:t>
      </w:r>
      <w:r w:rsidR="00B212D8" w:rsidRPr="00C05C42">
        <w:rPr>
          <w:lang w:val="lt-LT" w:eastAsia="lt-LT"/>
        </w:rPr>
        <w:t xml:space="preserve">Programų paraiškas rengėjai teikia </w:t>
      </w:r>
      <w:r w:rsidRPr="00C05C42">
        <w:rPr>
          <w:lang w:val="lt-LT" w:eastAsia="lt-LT"/>
        </w:rPr>
        <w:t xml:space="preserve">Lazdijų </w:t>
      </w:r>
      <w:r w:rsidR="00B212D8" w:rsidRPr="00C05C42">
        <w:rPr>
          <w:lang w:val="lt-LT" w:eastAsia="lt-LT"/>
        </w:rPr>
        <w:t xml:space="preserve">rajono savivaldybės administracijos Švietimo, kultūros ir sporto skyriui iki </w:t>
      </w:r>
      <w:r w:rsidR="00ED2E4E" w:rsidRPr="00C05C42">
        <w:rPr>
          <w:lang w:val="lt-LT" w:eastAsia="lt-LT"/>
        </w:rPr>
        <w:t>informaciniame pranešime nustatytos datos</w:t>
      </w:r>
      <w:r w:rsidR="00B212D8" w:rsidRPr="00C05C42">
        <w:rPr>
          <w:lang w:val="lt-LT" w:eastAsia="lt-LT"/>
        </w:rPr>
        <w:t>.</w:t>
      </w:r>
      <w:r w:rsidR="00D737C8" w:rsidRPr="00DC0EBB">
        <w:rPr>
          <w:lang w:val="lt-LT"/>
        </w:rPr>
        <w:t xml:space="preserve"> </w:t>
      </w:r>
    </w:p>
    <w:p w14:paraId="52405A65" w14:textId="77777777" w:rsidR="00B212D8" w:rsidRPr="00C05C42" w:rsidRDefault="00FD2D08" w:rsidP="00467C39">
      <w:pPr>
        <w:suppressAutoHyphens w:val="0"/>
        <w:spacing w:line="360" w:lineRule="auto"/>
        <w:ind w:firstLine="720"/>
        <w:contextualSpacing/>
        <w:jc w:val="both"/>
        <w:rPr>
          <w:lang w:val="lt-LT" w:eastAsia="lt-LT"/>
        </w:rPr>
      </w:pPr>
      <w:r w:rsidRPr="00C05C42">
        <w:rPr>
          <w:lang w:val="lt-LT" w:eastAsia="lt-LT"/>
        </w:rPr>
        <w:t>8</w:t>
      </w:r>
      <w:r w:rsidR="00ED2E4E" w:rsidRPr="00C05C42">
        <w:rPr>
          <w:lang w:val="lt-LT" w:eastAsia="lt-LT"/>
        </w:rPr>
        <w:t xml:space="preserve">. Vaikų vasaros poilsio programų </w:t>
      </w:r>
      <w:r w:rsidR="00B212D8" w:rsidRPr="00C05C42">
        <w:rPr>
          <w:lang w:val="lt-LT" w:eastAsia="lt-LT"/>
        </w:rPr>
        <w:t>veikloje</w:t>
      </w:r>
      <w:r w:rsidR="00ED2E4E" w:rsidRPr="00C05C42">
        <w:rPr>
          <w:lang w:val="lt-LT" w:eastAsia="lt-LT"/>
        </w:rPr>
        <w:t xml:space="preserve"> gali</w:t>
      </w:r>
      <w:r w:rsidR="00B212D8" w:rsidRPr="00C05C42">
        <w:rPr>
          <w:lang w:val="lt-LT" w:eastAsia="lt-LT"/>
        </w:rPr>
        <w:t xml:space="preserve"> dalyvauti Laz</w:t>
      </w:r>
      <w:r w:rsidR="00ED2E4E" w:rsidRPr="00C05C42">
        <w:rPr>
          <w:lang w:val="lt-LT" w:eastAsia="lt-LT"/>
        </w:rPr>
        <w:t xml:space="preserve">dijų rajono savivaldybėje </w:t>
      </w:r>
      <w:r w:rsidR="00CF3732">
        <w:rPr>
          <w:lang w:val="lt-LT" w:eastAsia="lt-LT"/>
        </w:rPr>
        <w:t xml:space="preserve">gyvenantys ir </w:t>
      </w:r>
      <w:r w:rsidR="0043220C" w:rsidRPr="00C05C42">
        <w:rPr>
          <w:lang w:val="lt-LT" w:eastAsia="lt-LT"/>
        </w:rPr>
        <w:t>besimokantys vaikai</w:t>
      </w:r>
      <w:r w:rsidR="00B212D8" w:rsidRPr="00C05C42">
        <w:rPr>
          <w:lang w:val="lt-LT" w:eastAsia="lt-LT"/>
        </w:rPr>
        <w:t>.</w:t>
      </w:r>
    </w:p>
    <w:p w14:paraId="09D8BD38" w14:textId="77777777" w:rsidR="0043220C" w:rsidRPr="00C05C42" w:rsidRDefault="00FD2D08" w:rsidP="0043220C">
      <w:pPr>
        <w:suppressAutoHyphens w:val="0"/>
        <w:spacing w:line="360" w:lineRule="auto"/>
        <w:ind w:firstLine="720"/>
        <w:contextualSpacing/>
        <w:jc w:val="both"/>
        <w:rPr>
          <w:lang w:val="lt-LT" w:eastAsia="lt-LT"/>
        </w:rPr>
      </w:pPr>
      <w:r w:rsidRPr="00C05C42">
        <w:rPr>
          <w:lang w:val="lt-LT" w:eastAsia="lt-LT"/>
        </w:rPr>
        <w:lastRenderedPageBreak/>
        <w:t>9</w:t>
      </w:r>
      <w:r w:rsidR="00B212D8" w:rsidRPr="00C05C42">
        <w:rPr>
          <w:lang w:val="lt-LT" w:eastAsia="lt-LT"/>
        </w:rPr>
        <w:t xml:space="preserve">. </w:t>
      </w:r>
      <w:r w:rsidR="00706D10" w:rsidRPr="006C323D">
        <w:rPr>
          <w:lang w:val="lt-LT"/>
        </w:rPr>
        <w:t>Programų vykdytojai gali būti švietimo, kultūros, sporto įstaigos, asociacijos, laisvieji mokytojai, kiti juridiniai asmenys, kurių nuostatuose (įstatuose, individualios veiklos pažymoje) nurodyta vaikų ir jaunimo švietimo, ugdymo, užimtumo arba stovyklų organizavimo, veikla.</w:t>
      </w:r>
    </w:p>
    <w:p w14:paraId="5ADFCFBB" w14:textId="77777777" w:rsidR="00F45CF3" w:rsidRPr="00F45CF3" w:rsidRDefault="00F45CF3" w:rsidP="00F23A02">
      <w:pPr>
        <w:suppressAutoHyphens w:val="0"/>
        <w:spacing w:line="360" w:lineRule="auto"/>
        <w:ind w:firstLine="720"/>
        <w:contextualSpacing/>
        <w:jc w:val="both"/>
        <w:rPr>
          <w:lang w:val="lt-LT" w:eastAsia="lt-LT"/>
        </w:rPr>
      </w:pPr>
      <w:r w:rsidRPr="00F45CF3">
        <w:rPr>
          <w:lang w:val="lt-LT" w:eastAsia="lt-LT"/>
        </w:rPr>
        <w:t xml:space="preserve">10. </w:t>
      </w:r>
      <w:r>
        <w:rPr>
          <w:lang w:val="lt-LT" w:eastAsia="lt-LT"/>
        </w:rPr>
        <w:t>Programos vykdytojas pateikia dokumentų kopij</w:t>
      </w:r>
      <w:r w:rsidR="00982706">
        <w:rPr>
          <w:lang w:val="lt-LT" w:eastAsia="lt-LT"/>
        </w:rPr>
        <w:t>as</w:t>
      </w:r>
      <w:r>
        <w:rPr>
          <w:lang w:val="lt-LT" w:eastAsia="lt-LT"/>
        </w:rPr>
        <w:t>, kurio</w:t>
      </w:r>
      <w:r w:rsidR="0055160C">
        <w:rPr>
          <w:lang w:val="lt-LT" w:eastAsia="lt-LT"/>
        </w:rPr>
        <w:t>se</w:t>
      </w:r>
      <w:r>
        <w:rPr>
          <w:lang w:val="lt-LT" w:eastAsia="lt-LT"/>
        </w:rPr>
        <w:t xml:space="preserve"> nurodyta, kad jo veikla yra </w:t>
      </w:r>
      <w:r w:rsidRPr="006C323D">
        <w:rPr>
          <w:lang w:val="lt-LT"/>
        </w:rPr>
        <w:t>vaikų ir jaunimo švietimas, ugdymas, užimtumas arba stovyklų organizavimas. Lazdijų rajono savivaldybės švietimo, kultūros ir sporto įstaigos šių dokumentų neteikia.</w:t>
      </w:r>
    </w:p>
    <w:p w14:paraId="57311039" w14:textId="77777777" w:rsidR="00B212D8" w:rsidRPr="00C05C42" w:rsidRDefault="002137A2" w:rsidP="00467C39">
      <w:pPr>
        <w:suppressAutoHyphens w:val="0"/>
        <w:spacing w:line="360" w:lineRule="auto"/>
        <w:ind w:firstLine="720"/>
        <w:contextualSpacing/>
        <w:jc w:val="both"/>
        <w:rPr>
          <w:lang w:val="lt-LT" w:eastAsia="lt-LT"/>
        </w:rPr>
      </w:pPr>
      <w:r w:rsidRPr="00C05C42">
        <w:rPr>
          <w:lang w:val="lt-LT" w:eastAsia="lt-LT"/>
        </w:rPr>
        <w:t>11</w:t>
      </w:r>
      <w:r w:rsidR="00B212D8" w:rsidRPr="00C05C42">
        <w:rPr>
          <w:lang w:val="lt-LT" w:eastAsia="lt-LT"/>
        </w:rPr>
        <w:t>. Vienas Programos teikėjas gali pateikti tik vieną paraišką.</w:t>
      </w:r>
    </w:p>
    <w:p w14:paraId="10484C00" w14:textId="77777777" w:rsidR="00B212D8" w:rsidRPr="00C05C42" w:rsidRDefault="002137A2" w:rsidP="00467C39">
      <w:pPr>
        <w:suppressAutoHyphens w:val="0"/>
        <w:spacing w:line="360" w:lineRule="auto"/>
        <w:ind w:firstLine="720"/>
        <w:contextualSpacing/>
        <w:jc w:val="both"/>
        <w:rPr>
          <w:lang w:val="lt-LT" w:eastAsia="lt-LT"/>
        </w:rPr>
      </w:pPr>
      <w:r w:rsidRPr="00C05C42">
        <w:rPr>
          <w:lang w:val="lt-LT" w:eastAsia="lt-LT"/>
        </w:rPr>
        <w:t>12</w:t>
      </w:r>
      <w:r w:rsidR="00B212D8" w:rsidRPr="00C05C42">
        <w:rPr>
          <w:lang w:val="lt-LT" w:eastAsia="lt-LT"/>
        </w:rPr>
        <w:t>. Programų konkursui pateikiama:</w:t>
      </w:r>
    </w:p>
    <w:p w14:paraId="4098680D" w14:textId="77777777" w:rsidR="00B212D8" w:rsidRPr="00C05C42" w:rsidRDefault="002137A2" w:rsidP="00467C39">
      <w:pPr>
        <w:suppressAutoHyphens w:val="0"/>
        <w:spacing w:line="360" w:lineRule="auto"/>
        <w:ind w:firstLine="720"/>
        <w:contextualSpacing/>
        <w:jc w:val="both"/>
        <w:rPr>
          <w:lang w:val="lt-LT" w:eastAsia="lt-LT"/>
        </w:rPr>
      </w:pPr>
      <w:r w:rsidRPr="00C05C42">
        <w:rPr>
          <w:lang w:val="lt-LT" w:eastAsia="lt-LT"/>
        </w:rPr>
        <w:t>12</w:t>
      </w:r>
      <w:r w:rsidR="00B212D8" w:rsidRPr="00C05C42">
        <w:rPr>
          <w:lang w:val="lt-LT" w:eastAsia="lt-LT"/>
        </w:rPr>
        <w:t xml:space="preserve">.1. užpildyta </w:t>
      </w:r>
      <w:r w:rsidR="002711AC">
        <w:rPr>
          <w:lang w:val="lt-LT" w:eastAsia="lt-LT"/>
        </w:rPr>
        <w:t xml:space="preserve">ir </w:t>
      </w:r>
      <w:r w:rsidR="002711AC" w:rsidRPr="006C323D">
        <w:rPr>
          <w:lang w:val="lt-LT" w:eastAsia="lt-LT"/>
        </w:rPr>
        <w:t xml:space="preserve">pasirašyta </w:t>
      </w:r>
      <w:r w:rsidR="00B212D8" w:rsidRPr="00C05C42">
        <w:rPr>
          <w:lang w:val="lt-LT" w:eastAsia="lt-LT"/>
        </w:rPr>
        <w:t>paraiškos forma (1 priedas);</w:t>
      </w:r>
    </w:p>
    <w:p w14:paraId="31DCA293" w14:textId="77777777" w:rsidR="00B212D8" w:rsidRPr="00C05C42" w:rsidRDefault="002137A2" w:rsidP="00467C39">
      <w:pPr>
        <w:suppressAutoHyphens w:val="0"/>
        <w:spacing w:line="360" w:lineRule="auto"/>
        <w:ind w:firstLine="720"/>
        <w:contextualSpacing/>
        <w:jc w:val="both"/>
        <w:rPr>
          <w:lang w:val="lt-LT" w:eastAsia="lt-LT"/>
        </w:rPr>
      </w:pPr>
      <w:r w:rsidRPr="00C05C42">
        <w:rPr>
          <w:lang w:val="lt-LT" w:eastAsia="lt-LT"/>
        </w:rPr>
        <w:t>12.</w:t>
      </w:r>
      <w:r w:rsidR="00F23A02" w:rsidRPr="00C05C42">
        <w:rPr>
          <w:lang w:val="lt-LT" w:eastAsia="lt-LT"/>
        </w:rPr>
        <w:t xml:space="preserve">2. laisvieji mokytojai pateikia </w:t>
      </w:r>
      <w:r w:rsidR="00F23A02" w:rsidRPr="0043220C">
        <w:rPr>
          <w:lang w:val="lt-LT" w:eastAsia="lt-LT"/>
        </w:rPr>
        <w:t>verslo liudijimą ar individualios veiklos pažymą</w:t>
      </w:r>
      <w:r w:rsidR="006C323D">
        <w:rPr>
          <w:lang w:val="lt-LT" w:eastAsia="lt-LT"/>
        </w:rPr>
        <w:t>.</w:t>
      </w:r>
    </w:p>
    <w:p w14:paraId="7855B1CC" w14:textId="77777777" w:rsidR="007A5DBB" w:rsidRDefault="002137A2" w:rsidP="007A5DBB">
      <w:pPr>
        <w:suppressAutoHyphens w:val="0"/>
        <w:spacing w:line="360" w:lineRule="auto"/>
        <w:ind w:firstLine="720"/>
        <w:contextualSpacing/>
        <w:jc w:val="both"/>
        <w:rPr>
          <w:lang w:val="lt-LT"/>
        </w:rPr>
      </w:pPr>
      <w:r w:rsidRPr="00696119">
        <w:rPr>
          <w:lang w:val="lt-LT" w:eastAsia="lt-LT"/>
        </w:rPr>
        <w:t>13</w:t>
      </w:r>
      <w:r w:rsidR="007F6C30" w:rsidRPr="00696119">
        <w:rPr>
          <w:lang w:val="lt-LT" w:eastAsia="lt-LT"/>
        </w:rPr>
        <w:t>. P</w:t>
      </w:r>
      <w:r w:rsidR="007F393F" w:rsidRPr="00696119">
        <w:rPr>
          <w:lang w:val="lt-LT" w:eastAsia="lt-LT"/>
        </w:rPr>
        <w:t>rogramos p</w:t>
      </w:r>
      <w:r w:rsidR="007F6C30" w:rsidRPr="00696119">
        <w:rPr>
          <w:lang w:val="lt-LT" w:eastAsia="lt-LT"/>
        </w:rPr>
        <w:t>araišk</w:t>
      </w:r>
      <w:r w:rsidR="007354F8">
        <w:rPr>
          <w:lang w:val="lt-LT" w:eastAsia="lt-LT"/>
        </w:rPr>
        <w:t>ą</w:t>
      </w:r>
      <w:r w:rsidR="00696119" w:rsidRPr="00696119">
        <w:rPr>
          <w:lang w:val="lt-LT" w:eastAsia="lt-LT"/>
        </w:rPr>
        <w:t xml:space="preserve">, </w:t>
      </w:r>
      <w:r w:rsidR="006C323D" w:rsidRPr="00696119">
        <w:rPr>
          <w:lang w:val="lt-LT"/>
        </w:rPr>
        <w:t>parengt</w:t>
      </w:r>
      <w:r w:rsidR="007354F8">
        <w:rPr>
          <w:lang w:val="lt-LT"/>
        </w:rPr>
        <w:t>ą</w:t>
      </w:r>
      <w:r w:rsidR="006C323D" w:rsidRPr="00696119">
        <w:rPr>
          <w:lang w:val="lt-LT"/>
        </w:rPr>
        <w:t xml:space="preserve"> vadovaujantis šiuo Aprašu, juridiniai ir fiziniai asmenys teikia</w:t>
      </w:r>
      <w:r w:rsidR="007A5DBB">
        <w:rPr>
          <w:lang w:val="lt-LT"/>
        </w:rPr>
        <w:t xml:space="preserve"> el. paštu ir Dokumentų ir procesų valdymo sistemoje (</w:t>
      </w:r>
      <w:r w:rsidR="007A5DBB" w:rsidRPr="00DC0EBB">
        <w:rPr>
          <w:lang w:val="lt-LT"/>
        </w:rPr>
        <w:t xml:space="preserve">DocLogix). </w:t>
      </w:r>
      <w:r w:rsidR="006C323D" w:rsidRPr="00696119">
        <w:rPr>
          <w:lang w:val="lt-LT"/>
        </w:rPr>
        <w:t>Elektronine forma teikiami dokumentai turi būti pasirašyti kvalifikuotu elektroniniu parašu (</w:t>
      </w:r>
      <w:proofErr w:type="spellStart"/>
      <w:r w:rsidR="006C323D" w:rsidRPr="00696119">
        <w:rPr>
          <w:lang w:val="lt-LT"/>
        </w:rPr>
        <w:t>adoc</w:t>
      </w:r>
      <w:proofErr w:type="spellEnd"/>
      <w:r w:rsidR="006C323D" w:rsidRPr="00696119">
        <w:rPr>
          <w:lang w:val="lt-LT"/>
        </w:rPr>
        <w:t>) arba suformuoti elektroninėmis priemonėmis, kurios leidžia užtikrinti teksto vientisumą ir nepakeičiamumą (PDF), ir pateikti el. pašt</w:t>
      </w:r>
      <w:r w:rsidR="00F011CD">
        <w:rPr>
          <w:lang w:val="lt-LT"/>
        </w:rPr>
        <w:t>u</w:t>
      </w:r>
      <w:r w:rsidR="006C323D" w:rsidRPr="00696119">
        <w:rPr>
          <w:lang w:val="lt-LT"/>
        </w:rPr>
        <w:t xml:space="preserve"> </w:t>
      </w:r>
      <w:r w:rsidR="00A742AA">
        <w:fldChar w:fldCharType="begin"/>
      </w:r>
      <w:r w:rsidR="00A742AA" w:rsidRPr="00DC0EBB">
        <w:rPr>
          <w:lang w:val="lt-LT"/>
        </w:rPr>
        <w:instrText xml:space="preserve"> HYPERLINK "mailto:aukse.stirbiene@lazdijai.lt" </w:instrText>
      </w:r>
      <w:r w:rsidR="00A742AA">
        <w:fldChar w:fldCharType="separate"/>
      </w:r>
      <w:r w:rsidR="00696119" w:rsidRPr="00AE44FE">
        <w:rPr>
          <w:rStyle w:val="Hipersaitas"/>
          <w:lang w:val="lt-LT"/>
        </w:rPr>
        <w:t>aukse.stirbiene@lazdijai.lt</w:t>
      </w:r>
      <w:r w:rsidR="00A742AA">
        <w:rPr>
          <w:rStyle w:val="Hipersaitas"/>
          <w:lang w:val="lt-LT"/>
        </w:rPr>
        <w:fldChar w:fldCharType="end"/>
      </w:r>
      <w:r w:rsidR="00696119">
        <w:rPr>
          <w:lang w:val="lt-LT"/>
        </w:rPr>
        <w:t xml:space="preserve">. </w:t>
      </w:r>
      <w:r w:rsidR="006C323D" w:rsidRPr="00696119">
        <w:rPr>
          <w:lang w:val="lt-LT"/>
        </w:rPr>
        <w:t xml:space="preserve">Konkursui pateikti dokumentai pareiškėjams negrąžinami. </w:t>
      </w:r>
    </w:p>
    <w:p w14:paraId="0A92DB7E" w14:textId="77777777" w:rsidR="006C323D" w:rsidRDefault="007A5DBB" w:rsidP="007A5DBB">
      <w:pPr>
        <w:suppressAutoHyphens w:val="0"/>
        <w:spacing w:line="360" w:lineRule="auto"/>
        <w:ind w:firstLine="720"/>
        <w:contextualSpacing/>
        <w:jc w:val="both"/>
        <w:rPr>
          <w:lang w:val="lt-LT" w:eastAsia="lt-LT"/>
        </w:rPr>
      </w:pPr>
      <w:r w:rsidRPr="007A5DBB">
        <w:rPr>
          <w:lang w:val="lt-LT" w:eastAsia="lt-LT"/>
        </w:rPr>
        <w:t>P</w:t>
      </w:r>
      <w:r>
        <w:rPr>
          <w:lang w:val="lt-LT" w:eastAsia="lt-LT"/>
        </w:rPr>
        <w:t>rogramos teikėjai</w:t>
      </w:r>
      <w:r w:rsidRPr="007A5DBB">
        <w:rPr>
          <w:lang w:val="lt-LT" w:eastAsia="lt-LT"/>
        </w:rPr>
        <w:t xml:space="preserve"> vienu elektroniniu laišku, kurio apimtis ne didesnė nei 15 MB, </w:t>
      </w:r>
      <w:r>
        <w:rPr>
          <w:lang w:val="lt-LT" w:eastAsia="lt-LT"/>
        </w:rPr>
        <w:t xml:space="preserve">Programos </w:t>
      </w:r>
      <w:r w:rsidRPr="007A5DBB">
        <w:rPr>
          <w:lang w:val="lt-LT" w:eastAsia="lt-LT"/>
        </w:rPr>
        <w:t>paraišką su</w:t>
      </w:r>
      <w:r>
        <w:rPr>
          <w:lang w:val="lt-LT" w:eastAsia="lt-LT"/>
        </w:rPr>
        <w:t xml:space="preserve"> Aprašo</w:t>
      </w:r>
      <w:r w:rsidRPr="007A5DBB">
        <w:rPr>
          <w:lang w:val="lt-LT" w:eastAsia="lt-LT"/>
        </w:rPr>
        <w:t xml:space="preserve"> </w:t>
      </w:r>
      <w:r>
        <w:rPr>
          <w:lang w:val="lt-LT" w:eastAsia="lt-LT"/>
        </w:rPr>
        <w:t>10, 12</w:t>
      </w:r>
      <w:r w:rsidRPr="007A5DBB">
        <w:rPr>
          <w:lang w:val="lt-LT" w:eastAsia="lt-LT"/>
        </w:rPr>
        <w:t xml:space="preserve"> punkt</w:t>
      </w:r>
      <w:r>
        <w:rPr>
          <w:lang w:val="lt-LT" w:eastAsia="lt-LT"/>
        </w:rPr>
        <w:t>uose</w:t>
      </w:r>
      <w:r w:rsidRPr="007A5DBB">
        <w:rPr>
          <w:lang w:val="lt-LT" w:eastAsia="lt-LT"/>
        </w:rPr>
        <w:t xml:space="preserve"> nurodytais dokumentais išsiunčia elektroniniu paštu </w:t>
      </w:r>
      <w:proofErr w:type="spellStart"/>
      <w:r w:rsidRPr="007A5DBB">
        <w:rPr>
          <w:lang w:val="lt-LT" w:eastAsia="lt-LT"/>
        </w:rPr>
        <w:t>auk</w:t>
      </w:r>
      <w:r>
        <w:rPr>
          <w:lang w:val="lt-LT" w:eastAsia="lt-LT"/>
        </w:rPr>
        <w:t>se.stirbiene@lazdijai.lt</w:t>
      </w:r>
      <w:proofErr w:type="spellEnd"/>
      <w:r w:rsidRPr="007A5DBB">
        <w:rPr>
          <w:lang w:val="lt-LT" w:eastAsia="lt-LT"/>
        </w:rPr>
        <w:t xml:space="preserve">. Jei </w:t>
      </w:r>
      <w:r>
        <w:rPr>
          <w:lang w:val="lt-LT" w:eastAsia="lt-LT"/>
        </w:rPr>
        <w:t xml:space="preserve">Programos </w:t>
      </w:r>
      <w:r w:rsidRPr="007A5DBB">
        <w:rPr>
          <w:lang w:val="lt-LT" w:eastAsia="lt-LT"/>
        </w:rPr>
        <w:t xml:space="preserve">paraiška su kitais su paraiška privalomais pateikti dokumentais, siunčiamais vienu laišku, yra didesni nei 15 MB, tokia paraiška turi būti pateikta naudojant specialias didelės apimties byloms siųsti pritaikytas programas ir (ar) </w:t>
      </w:r>
      <w:proofErr w:type="spellStart"/>
      <w:r w:rsidRPr="007A5DBB">
        <w:rPr>
          <w:lang w:val="lt-LT" w:eastAsia="lt-LT"/>
        </w:rPr>
        <w:t>mainavietes</w:t>
      </w:r>
      <w:proofErr w:type="spellEnd"/>
      <w:r w:rsidRPr="007A5DBB">
        <w:rPr>
          <w:lang w:val="lt-LT" w:eastAsia="lt-LT"/>
        </w:rPr>
        <w:t xml:space="preserve"> internete.</w:t>
      </w:r>
    </w:p>
    <w:p w14:paraId="3EFB3855" w14:textId="77777777" w:rsidR="00B212D8" w:rsidRPr="00C05C42" w:rsidRDefault="00F23A02" w:rsidP="00467C39">
      <w:pPr>
        <w:suppressAutoHyphens w:val="0"/>
        <w:spacing w:line="360" w:lineRule="auto"/>
        <w:ind w:firstLine="720"/>
        <w:contextualSpacing/>
        <w:jc w:val="both"/>
        <w:rPr>
          <w:lang w:val="lt-LT" w:eastAsia="lt-LT"/>
        </w:rPr>
      </w:pPr>
      <w:r w:rsidRPr="00C05C42">
        <w:rPr>
          <w:lang w:val="lt-LT" w:eastAsia="lt-LT"/>
        </w:rPr>
        <w:t>14.</w:t>
      </w:r>
      <w:r w:rsidR="00B212D8" w:rsidRPr="00C05C42">
        <w:rPr>
          <w:lang w:val="lt-LT" w:eastAsia="lt-LT"/>
        </w:rPr>
        <w:t xml:space="preserve"> Konkursui pasibaigus, Programos </w:t>
      </w:r>
      <w:r w:rsidR="00FD6CE8">
        <w:rPr>
          <w:lang w:val="lt-LT" w:eastAsia="lt-LT"/>
        </w:rPr>
        <w:t xml:space="preserve">paraiškos </w:t>
      </w:r>
      <w:r w:rsidR="00B212D8" w:rsidRPr="00C05C42">
        <w:rPr>
          <w:lang w:val="lt-LT" w:eastAsia="lt-LT"/>
        </w:rPr>
        <w:t>negrąžinamos ir saugom</w:t>
      </w:r>
      <w:r w:rsidR="00E26093" w:rsidRPr="00C05C42">
        <w:rPr>
          <w:lang w:val="lt-LT" w:eastAsia="lt-LT"/>
        </w:rPr>
        <w:t>os vien</w:t>
      </w:r>
      <w:r w:rsidR="00B212D8" w:rsidRPr="00C05C42">
        <w:rPr>
          <w:lang w:val="lt-LT" w:eastAsia="lt-LT"/>
        </w:rPr>
        <w:t>us metus.</w:t>
      </w:r>
    </w:p>
    <w:p w14:paraId="46ACDA43" w14:textId="77777777" w:rsidR="00B212D8" w:rsidRPr="00C05C42" w:rsidRDefault="00B212D8" w:rsidP="00F23A02">
      <w:pPr>
        <w:suppressAutoHyphens w:val="0"/>
        <w:ind w:firstLine="720"/>
        <w:contextualSpacing/>
        <w:jc w:val="both"/>
        <w:rPr>
          <w:lang w:val="lt-LT" w:eastAsia="lt-LT"/>
        </w:rPr>
      </w:pPr>
    </w:p>
    <w:p w14:paraId="703E1DD2" w14:textId="77777777" w:rsidR="00B212D8" w:rsidRPr="00C05C42" w:rsidRDefault="00B212D8" w:rsidP="00F23A02">
      <w:pPr>
        <w:suppressAutoHyphens w:val="0"/>
        <w:spacing w:line="360" w:lineRule="auto"/>
        <w:jc w:val="center"/>
        <w:rPr>
          <w:b/>
          <w:bCs/>
          <w:lang w:val="lt-LT" w:eastAsia="lt-LT"/>
        </w:rPr>
      </w:pPr>
      <w:r w:rsidRPr="00C05C42">
        <w:rPr>
          <w:b/>
          <w:bCs/>
          <w:lang w:val="lt-LT" w:eastAsia="lt-LT"/>
        </w:rPr>
        <w:t xml:space="preserve">III. PROGRAMŲ </w:t>
      </w:r>
      <w:r w:rsidR="00DC043B" w:rsidRPr="00C05C42">
        <w:rPr>
          <w:b/>
          <w:bCs/>
          <w:lang w:val="lt-LT" w:eastAsia="lt-LT"/>
        </w:rPr>
        <w:t>VERTINIMAS</w:t>
      </w:r>
    </w:p>
    <w:p w14:paraId="1A0AE732" w14:textId="77777777" w:rsidR="00AE01E8" w:rsidRPr="00C05C42" w:rsidRDefault="00AE01E8" w:rsidP="00F23A02">
      <w:pPr>
        <w:suppressAutoHyphens w:val="0"/>
        <w:jc w:val="center"/>
        <w:rPr>
          <w:bCs/>
          <w:lang w:val="lt-LT" w:eastAsia="lt-LT"/>
        </w:rPr>
      </w:pPr>
    </w:p>
    <w:p w14:paraId="2F541DD7" w14:textId="77777777" w:rsidR="00F23A02" w:rsidRPr="00F45CF3" w:rsidRDefault="00F23A02" w:rsidP="00F45CF3">
      <w:pPr>
        <w:widowControl w:val="0"/>
        <w:spacing w:line="360" w:lineRule="auto"/>
        <w:ind w:firstLine="744"/>
        <w:jc w:val="both"/>
        <w:rPr>
          <w:rFonts w:eastAsia="Andale Sans UI"/>
          <w:color w:val="000000"/>
          <w:kern w:val="2"/>
          <w:lang w:val="lt-LT" w:eastAsia="lt-LT"/>
        </w:rPr>
      </w:pPr>
      <w:r w:rsidRPr="00AC48CF">
        <w:rPr>
          <w:lang w:val="lt-LT"/>
        </w:rPr>
        <w:t>15.</w:t>
      </w:r>
      <w:r w:rsidR="00B212D8" w:rsidRPr="00AC48CF">
        <w:rPr>
          <w:lang w:val="lt-LT" w:eastAsia="lt-LT"/>
        </w:rPr>
        <w:t xml:space="preserve"> </w:t>
      </w:r>
      <w:r w:rsidR="00DC043B" w:rsidRPr="00AC48CF">
        <w:rPr>
          <w:lang w:val="lt-LT" w:eastAsia="lt-LT"/>
        </w:rPr>
        <w:t xml:space="preserve">Programas vertina </w:t>
      </w:r>
      <w:r w:rsidRPr="00AC48CF">
        <w:rPr>
          <w:lang w:val="lt-LT" w:eastAsia="lt-LT"/>
        </w:rPr>
        <w:t xml:space="preserve">Lazdijų </w:t>
      </w:r>
      <w:r w:rsidR="00DC043B" w:rsidRPr="00AC48CF">
        <w:rPr>
          <w:lang w:val="lt-LT" w:eastAsia="lt-LT"/>
        </w:rPr>
        <w:t>rajono savivaldybės administracijos</w:t>
      </w:r>
      <w:r w:rsidRPr="00AC48CF">
        <w:rPr>
          <w:lang w:val="lt-LT" w:eastAsia="lt-LT"/>
        </w:rPr>
        <w:t xml:space="preserve"> direktoriaus įsakymu sudaryta V</w:t>
      </w:r>
      <w:r w:rsidR="00DC043B" w:rsidRPr="00AC48CF">
        <w:rPr>
          <w:lang w:val="lt-LT" w:eastAsia="lt-LT"/>
        </w:rPr>
        <w:t xml:space="preserve">aikų vasaros poilsio programų vertinimo </w:t>
      </w:r>
      <w:r w:rsidRPr="00AC48CF">
        <w:rPr>
          <w:lang w:val="lt-LT" w:eastAsia="lt-LT"/>
        </w:rPr>
        <w:t>komisija (toliau – Komisija)</w:t>
      </w:r>
      <w:r w:rsidR="00DC043B" w:rsidRPr="00AC48CF">
        <w:rPr>
          <w:lang w:val="lt-LT" w:eastAsia="lt-LT"/>
        </w:rPr>
        <w:t>.</w:t>
      </w:r>
      <w:r w:rsidR="00AC48CF" w:rsidRPr="00AC48CF">
        <w:rPr>
          <w:lang w:val="lt-LT" w:eastAsia="lt-LT"/>
        </w:rPr>
        <w:t xml:space="preserve"> </w:t>
      </w:r>
      <w:r w:rsidR="00AC48CF" w:rsidRPr="00696119">
        <w:rPr>
          <w:rFonts w:eastAsia="Andale Sans UI"/>
          <w:kern w:val="2"/>
          <w:lang w:val="lt-LT" w:eastAsia="lt-LT"/>
        </w:rPr>
        <w:t>Komisijos veiklos forma yra posėdžiai, kurie įforminami protokolais.</w:t>
      </w:r>
    </w:p>
    <w:p w14:paraId="49098F2E" w14:textId="77777777" w:rsidR="00B212D8" w:rsidRPr="00DC0EBB" w:rsidRDefault="00F23A02" w:rsidP="00696119">
      <w:pPr>
        <w:widowControl w:val="0"/>
        <w:spacing w:line="360" w:lineRule="auto"/>
        <w:ind w:firstLine="709"/>
        <w:jc w:val="both"/>
        <w:rPr>
          <w:color w:val="000000"/>
          <w:lang w:val="lt-LT" w:eastAsia="lt-LT"/>
        </w:rPr>
      </w:pPr>
      <w:r w:rsidRPr="00C05C42">
        <w:rPr>
          <w:lang w:val="lt-LT" w:eastAsia="lt-LT"/>
        </w:rPr>
        <w:t>16.</w:t>
      </w:r>
      <w:r w:rsidR="00DC043B" w:rsidRPr="00C05C42">
        <w:rPr>
          <w:lang w:val="lt-LT" w:eastAsia="lt-LT"/>
        </w:rPr>
        <w:t xml:space="preserve"> </w:t>
      </w:r>
      <w:r w:rsidR="00B212D8" w:rsidRPr="00C05C42">
        <w:rPr>
          <w:lang w:val="lt-LT" w:eastAsia="lt-LT"/>
        </w:rPr>
        <w:t xml:space="preserve">Kiekviena Programa vertinama ne mažiau kaip trijų </w:t>
      </w:r>
      <w:r w:rsidR="00DC043B" w:rsidRPr="00C05C42">
        <w:rPr>
          <w:lang w:val="lt-LT" w:eastAsia="lt-LT"/>
        </w:rPr>
        <w:t xml:space="preserve">vertintojų </w:t>
      </w:r>
      <w:r w:rsidR="00B212D8" w:rsidRPr="00C05C42">
        <w:rPr>
          <w:lang w:val="lt-LT" w:eastAsia="lt-LT"/>
        </w:rPr>
        <w:t>pagal nustatytą formą ir vertinimo kriterijus</w:t>
      </w:r>
      <w:r w:rsidR="00696119">
        <w:rPr>
          <w:lang w:val="lt-LT" w:eastAsia="lt-LT"/>
        </w:rPr>
        <w:t xml:space="preserve">, nurodytus </w:t>
      </w:r>
      <w:r w:rsidR="00696119" w:rsidRPr="00696119">
        <w:rPr>
          <w:lang w:val="lt-LT"/>
        </w:rPr>
        <w:t xml:space="preserve">Aprašo </w:t>
      </w:r>
      <w:r w:rsidR="00696119" w:rsidRPr="00696119">
        <w:rPr>
          <w:color w:val="000000"/>
          <w:lang w:val="lt-LT" w:eastAsia="lt-LT"/>
        </w:rPr>
        <w:t>priede Nr. 2.</w:t>
      </w:r>
    </w:p>
    <w:p w14:paraId="0EC6BBE5" w14:textId="77777777" w:rsidR="00E26093" w:rsidRPr="00C05C42" w:rsidRDefault="00E26093" w:rsidP="00F23A02">
      <w:pPr>
        <w:suppressAutoHyphens w:val="0"/>
        <w:spacing w:line="360" w:lineRule="auto"/>
        <w:ind w:firstLine="720"/>
        <w:contextualSpacing/>
        <w:jc w:val="both"/>
        <w:rPr>
          <w:lang w:val="lt-LT" w:eastAsia="lt-LT"/>
        </w:rPr>
      </w:pPr>
      <w:r w:rsidRPr="00C05C42">
        <w:rPr>
          <w:lang w:val="lt-LT" w:eastAsia="lt-LT"/>
        </w:rPr>
        <w:t>17. Programų vertintojai vadovaujasi šiuo Aprašu.</w:t>
      </w:r>
    </w:p>
    <w:p w14:paraId="7922EE0B" w14:textId="77777777" w:rsidR="00E26093" w:rsidRPr="00C05C42" w:rsidRDefault="00F23A02" w:rsidP="00467C39">
      <w:pPr>
        <w:suppressAutoHyphens w:val="0"/>
        <w:spacing w:line="360" w:lineRule="auto"/>
        <w:ind w:firstLine="720"/>
        <w:contextualSpacing/>
        <w:jc w:val="both"/>
        <w:rPr>
          <w:lang w:val="lt-LT" w:eastAsia="lt-LT"/>
        </w:rPr>
      </w:pPr>
      <w:r w:rsidRPr="00C05C42">
        <w:rPr>
          <w:lang w:val="lt-LT" w:eastAsia="lt-LT"/>
        </w:rPr>
        <w:t>18</w:t>
      </w:r>
      <w:r w:rsidR="00B212D8" w:rsidRPr="00C05C42">
        <w:rPr>
          <w:lang w:val="lt-LT" w:eastAsia="lt-LT"/>
        </w:rPr>
        <w:t xml:space="preserve">. </w:t>
      </w:r>
      <w:r w:rsidR="00E26093" w:rsidRPr="00C05C42">
        <w:rPr>
          <w:lang w:val="lt-LT" w:eastAsia="lt-LT"/>
        </w:rPr>
        <w:t>Programos turi atitikti šiuos</w:t>
      </w:r>
      <w:r w:rsidR="005B719C">
        <w:rPr>
          <w:lang w:val="lt-LT" w:eastAsia="lt-LT"/>
        </w:rPr>
        <w:t xml:space="preserve"> bendruosius</w:t>
      </w:r>
      <w:r w:rsidR="00E26093" w:rsidRPr="00C05C42">
        <w:rPr>
          <w:lang w:val="lt-LT" w:eastAsia="lt-LT"/>
        </w:rPr>
        <w:t xml:space="preserve"> vertinimo kriterijus:</w:t>
      </w:r>
    </w:p>
    <w:p w14:paraId="4C13227E" w14:textId="77777777" w:rsidR="00B212D8" w:rsidRPr="00C05C42" w:rsidRDefault="00F23A02" w:rsidP="00467C39">
      <w:pPr>
        <w:suppressAutoHyphens w:val="0"/>
        <w:spacing w:line="360" w:lineRule="auto"/>
        <w:ind w:firstLine="720"/>
        <w:contextualSpacing/>
        <w:jc w:val="both"/>
        <w:rPr>
          <w:lang w:val="lt-LT" w:eastAsia="lt-LT"/>
        </w:rPr>
      </w:pPr>
      <w:r w:rsidRPr="00C05C42">
        <w:rPr>
          <w:lang w:val="lt-LT" w:eastAsia="lt-LT"/>
        </w:rPr>
        <w:t>18</w:t>
      </w:r>
      <w:r w:rsidR="00B212D8" w:rsidRPr="00C05C42">
        <w:rPr>
          <w:lang w:val="lt-LT" w:eastAsia="lt-LT"/>
        </w:rPr>
        <w:t>.1. atitiktis konku</w:t>
      </w:r>
      <w:r w:rsidR="00DC043B" w:rsidRPr="00C05C42">
        <w:rPr>
          <w:lang w:val="lt-LT" w:eastAsia="lt-LT"/>
        </w:rPr>
        <w:t>rso reikalavimams</w:t>
      </w:r>
      <w:r w:rsidR="00DD1758">
        <w:rPr>
          <w:lang w:val="lt-LT" w:eastAsia="lt-LT"/>
        </w:rPr>
        <w:t xml:space="preserve"> ir kriterijams</w:t>
      </w:r>
      <w:r w:rsidR="00B212D8" w:rsidRPr="00C05C42">
        <w:rPr>
          <w:lang w:val="lt-LT" w:eastAsia="lt-LT"/>
        </w:rPr>
        <w:t>;</w:t>
      </w:r>
    </w:p>
    <w:p w14:paraId="151F176A" w14:textId="77777777" w:rsidR="00B212D8" w:rsidRPr="00C05C42" w:rsidRDefault="00F23A02" w:rsidP="00467C39">
      <w:pPr>
        <w:suppressAutoHyphens w:val="0"/>
        <w:spacing w:line="360" w:lineRule="auto"/>
        <w:ind w:firstLine="720"/>
        <w:contextualSpacing/>
        <w:jc w:val="both"/>
        <w:rPr>
          <w:lang w:val="lt-LT" w:eastAsia="lt-LT"/>
        </w:rPr>
      </w:pPr>
      <w:r w:rsidRPr="00C05C42">
        <w:rPr>
          <w:lang w:val="lt-LT" w:eastAsia="lt-LT"/>
        </w:rPr>
        <w:t>18</w:t>
      </w:r>
      <w:r w:rsidR="00B212D8" w:rsidRPr="00C05C42">
        <w:rPr>
          <w:lang w:val="lt-LT" w:eastAsia="lt-LT"/>
        </w:rPr>
        <w:t xml:space="preserve">.2. atitikimas projektinės paraiškos bendriesiems </w:t>
      </w:r>
      <w:r w:rsidR="00B576D2">
        <w:rPr>
          <w:lang w:val="lt-LT" w:eastAsia="lt-LT"/>
        </w:rPr>
        <w:t>kriterijams</w:t>
      </w:r>
      <w:r w:rsidR="00B212D8" w:rsidRPr="00C05C42">
        <w:rPr>
          <w:lang w:val="lt-LT" w:eastAsia="lt-LT"/>
        </w:rPr>
        <w:t xml:space="preserve"> (programos pagrindimas; tikslų aiškumas, realumas; uždavinių konkretumas ir sąsaja su tikslu; metodų tinkamumas ir </w:t>
      </w:r>
      <w:r w:rsidR="00B212D8" w:rsidRPr="00C05C42">
        <w:rPr>
          <w:lang w:val="lt-LT" w:eastAsia="lt-LT"/>
        </w:rPr>
        <w:lastRenderedPageBreak/>
        <w:t>veiksmingumas; siektinų rezultatų konkretumas, sąsaja su numatytomis veiklomis, atitikimas tikslams; sėkmės kriterijų ir jų (į)</w:t>
      </w:r>
      <w:r w:rsidR="00ED2E4E" w:rsidRPr="00C05C42">
        <w:rPr>
          <w:lang w:val="lt-LT" w:eastAsia="lt-LT"/>
        </w:rPr>
        <w:t xml:space="preserve"> </w:t>
      </w:r>
      <w:r w:rsidR="00B212D8" w:rsidRPr="00C05C42">
        <w:rPr>
          <w:lang w:val="lt-LT" w:eastAsia="lt-LT"/>
        </w:rPr>
        <w:t>vertinimo būdų numatymas; veiklų realumas, konkretumas ir nuoseklumas, atitikimas laukiamiems rezultatams; patirties sklaidos / informacijos viešinimo numatymas);</w:t>
      </w:r>
    </w:p>
    <w:p w14:paraId="64D1F69A" w14:textId="77777777" w:rsidR="00B212D8" w:rsidRPr="00C05C42" w:rsidRDefault="00EF5C07" w:rsidP="00467C39">
      <w:pPr>
        <w:suppressAutoHyphens w:val="0"/>
        <w:spacing w:line="360" w:lineRule="auto"/>
        <w:ind w:firstLine="720"/>
        <w:contextualSpacing/>
        <w:jc w:val="both"/>
        <w:rPr>
          <w:lang w:val="lt-LT" w:eastAsia="lt-LT"/>
        </w:rPr>
      </w:pPr>
      <w:r w:rsidRPr="00C05C42">
        <w:rPr>
          <w:lang w:val="lt-LT" w:eastAsia="lt-LT"/>
        </w:rPr>
        <w:t>18</w:t>
      </w:r>
      <w:r w:rsidR="00B212D8" w:rsidRPr="00C05C42">
        <w:rPr>
          <w:lang w:val="lt-LT" w:eastAsia="lt-LT"/>
        </w:rPr>
        <w:t>.3. idėjos aktualumas / naujumas / patrauklumas; projekto naudingumas;</w:t>
      </w:r>
    </w:p>
    <w:p w14:paraId="65EE5B84" w14:textId="77777777" w:rsidR="00B212D8" w:rsidRPr="00C05C42" w:rsidRDefault="00EF5C07" w:rsidP="00467C39">
      <w:pPr>
        <w:suppressAutoHyphens w:val="0"/>
        <w:spacing w:line="360" w:lineRule="auto"/>
        <w:ind w:firstLine="720"/>
        <w:contextualSpacing/>
        <w:jc w:val="both"/>
        <w:rPr>
          <w:lang w:val="lt-LT" w:eastAsia="lt-LT"/>
        </w:rPr>
      </w:pPr>
      <w:r w:rsidRPr="00C05C42">
        <w:rPr>
          <w:lang w:val="lt-LT" w:eastAsia="lt-LT"/>
        </w:rPr>
        <w:t>18</w:t>
      </w:r>
      <w:r w:rsidR="00B212D8" w:rsidRPr="00C05C42">
        <w:rPr>
          <w:lang w:val="lt-LT" w:eastAsia="lt-LT"/>
        </w:rPr>
        <w:t>.4. numatyti tinkami, aktyvūs, netradiciniai veiklos metodai ir priemonės, nukreiptos į dalyvių praktinių gebėjimų atskleidimą ar panaudojamą, iniciatyvumo, aktyvumo, kūrybiškumo skatinimą;</w:t>
      </w:r>
    </w:p>
    <w:p w14:paraId="0439D489" w14:textId="77777777" w:rsidR="00B212D8" w:rsidRPr="00C05C42" w:rsidRDefault="00EF5C07" w:rsidP="00467C39">
      <w:pPr>
        <w:suppressAutoHyphens w:val="0"/>
        <w:spacing w:line="360" w:lineRule="auto"/>
        <w:ind w:firstLine="720"/>
        <w:contextualSpacing/>
        <w:jc w:val="both"/>
        <w:rPr>
          <w:lang w:val="lt-LT" w:eastAsia="lt-LT"/>
        </w:rPr>
      </w:pPr>
      <w:r w:rsidRPr="00C05C42">
        <w:rPr>
          <w:lang w:val="lt-LT" w:eastAsia="lt-LT"/>
        </w:rPr>
        <w:t>18</w:t>
      </w:r>
      <w:r w:rsidR="00B212D8" w:rsidRPr="00C05C42">
        <w:rPr>
          <w:lang w:val="lt-LT" w:eastAsia="lt-LT"/>
        </w:rPr>
        <w:t>.5. įgyvendinimo aplinkos tinkamumas;</w:t>
      </w:r>
    </w:p>
    <w:p w14:paraId="399B4FBB" w14:textId="77777777" w:rsidR="00B212D8" w:rsidRPr="00C05C42" w:rsidRDefault="00EF5C07" w:rsidP="00467C39">
      <w:pPr>
        <w:suppressAutoHyphens w:val="0"/>
        <w:spacing w:line="360" w:lineRule="auto"/>
        <w:ind w:firstLine="720"/>
        <w:contextualSpacing/>
        <w:jc w:val="both"/>
        <w:rPr>
          <w:lang w:val="lt-LT" w:eastAsia="lt-LT"/>
        </w:rPr>
      </w:pPr>
      <w:r w:rsidRPr="00C05C42">
        <w:rPr>
          <w:lang w:val="lt-LT" w:eastAsia="lt-LT"/>
        </w:rPr>
        <w:t>18</w:t>
      </w:r>
      <w:r w:rsidR="00B212D8" w:rsidRPr="00C05C42">
        <w:rPr>
          <w:lang w:val="lt-LT" w:eastAsia="lt-LT"/>
        </w:rPr>
        <w:t>.6. sąmatos pagrindimas ir tikslingumas, atitikimas programoje numatytų priemonių įgyvendinimui.</w:t>
      </w:r>
    </w:p>
    <w:p w14:paraId="164E891C" w14:textId="77777777" w:rsidR="00B212D8" w:rsidRPr="00C05C42" w:rsidRDefault="00EF5C07" w:rsidP="00467C39">
      <w:pPr>
        <w:suppressAutoHyphens w:val="0"/>
        <w:spacing w:line="360" w:lineRule="auto"/>
        <w:ind w:firstLine="720"/>
        <w:contextualSpacing/>
        <w:jc w:val="both"/>
        <w:rPr>
          <w:lang w:val="lt-LT" w:eastAsia="lt-LT"/>
        </w:rPr>
      </w:pPr>
      <w:r w:rsidRPr="00C05C42">
        <w:rPr>
          <w:lang w:val="lt-LT" w:eastAsia="lt-LT"/>
        </w:rPr>
        <w:t>19</w:t>
      </w:r>
      <w:r w:rsidR="00B212D8" w:rsidRPr="00C05C42">
        <w:rPr>
          <w:lang w:val="lt-LT" w:eastAsia="lt-LT"/>
        </w:rPr>
        <w:t>. Pirmenybė teikiama Programoms</w:t>
      </w:r>
      <w:r w:rsidR="0085334D">
        <w:rPr>
          <w:lang w:val="lt-LT" w:eastAsia="lt-LT"/>
        </w:rPr>
        <w:t xml:space="preserve"> pagal šiuos kriterijus</w:t>
      </w:r>
      <w:r w:rsidR="00B212D8" w:rsidRPr="00C05C42">
        <w:rPr>
          <w:lang w:val="lt-LT" w:eastAsia="lt-LT"/>
        </w:rPr>
        <w:t>:</w:t>
      </w:r>
    </w:p>
    <w:p w14:paraId="5DEEB848" w14:textId="77777777" w:rsidR="00B212D8" w:rsidRPr="00C05C42" w:rsidRDefault="00EF5C07" w:rsidP="00467C39">
      <w:pPr>
        <w:suppressAutoHyphens w:val="0"/>
        <w:spacing w:line="360" w:lineRule="auto"/>
        <w:ind w:firstLine="720"/>
        <w:contextualSpacing/>
        <w:jc w:val="both"/>
        <w:rPr>
          <w:lang w:val="lt-LT" w:eastAsia="lt-LT"/>
        </w:rPr>
      </w:pPr>
      <w:r w:rsidRPr="00C05C42">
        <w:rPr>
          <w:lang w:val="lt-LT" w:eastAsia="lt-LT"/>
        </w:rPr>
        <w:t>19</w:t>
      </w:r>
      <w:r w:rsidR="00B212D8" w:rsidRPr="00C05C42">
        <w:rPr>
          <w:lang w:val="lt-LT" w:eastAsia="lt-LT"/>
        </w:rPr>
        <w:t xml:space="preserve">.1. skatinančioms </w:t>
      </w:r>
      <w:r w:rsidRPr="00C05C42">
        <w:rPr>
          <w:lang w:val="lt-LT" w:eastAsia="lt-LT"/>
        </w:rPr>
        <w:t>tautinį ir patriotinį ugdymą;</w:t>
      </w:r>
    </w:p>
    <w:p w14:paraId="2A209C71" w14:textId="77777777" w:rsidR="00B212D8" w:rsidRPr="00C05C42" w:rsidRDefault="00EF5C07" w:rsidP="00467C39">
      <w:pPr>
        <w:suppressAutoHyphens w:val="0"/>
        <w:spacing w:line="360" w:lineRule="auto"/>
        <w:ind w:firstLine="720"/>
        <w:contextualSpacing/>
        <w:jc w:val="both"/>
        <w:rPr>
          <w:lang w:val="lt-LT" w:eastAsia="lt-LT"/>
        </w:rPr>
      </w:pPr>
      <w:r w:rsidRPr="00C05C42">
        <w:rPr>
          <w:lang w:val="lt-LT" w:eastAsia="lt-LT"/>
        </w:rPr>
        <w:t>19</w:t>
      </w:r>
      <w:r w:rsidR="00B212D8" w:rsidRPr="00C05C42">
        <w:rPr>
          <w:lang w:val="lt-LT" w:eastAsia="lt-LT"/>
        </w:rPr>
        <w:t>.2. orientuotoms į smurto ir patyčių prevenciją;</w:t>
      </w:r>
    </w:p>
    <w:p w14:paraId="401E5F50" w14:textId="77777777" w:rsidR="00B212D8" w:rsidRPr="00C05C42" w:rsidRDefault="00EF5C07" w:rsidP="00467C39">
      <w:pPr>
        <w:suppressAutoHyphens w:val="0"/>
        <w:spacing w:line="360" w:lineRule="auto"/>
        <w:ind w:firstLine="720"/>
        <w:contextualSpacing/>
        <w:jc w:val="both"/>
        <w:rPr>
          <w:lang w:val="lt-LT" w:eastAsia="lt-LT"/>
        </w:rPr>
      </w:pPr>
      <w:r w:rsidRPr="00C05C42">
        <w:rPr>
          <w:lang w:val="lt-LT" w:eastAsia="lt-LT"/>
        </w:rPr>
        <w:t>19</w:t>
      </w:r>
      <w:r w:rsidR="00B212D8" w:rsidRPr="00C05C42">
        <w:rPr>
          <w:lang w:val="lt-LT" w:eastAsia="lt-LT"/>
        </w:rPr>
        <w:t>.3. skirtoms pilietinio aktyvumo skatinimui ir žmogiškųjų vertybių ugdymui;</w:t>
      </w:r>
    </w:p>
    <w:p w14:paraId="683B45BE" w14:textId="77777777" w:rsidR="00B212D8" w:rsidRDefault="00EF5C07" w:rsidP="00467C39">
      <w:pPr>
        <w:suppressAutoHyphens w:val="0"/>
        <w:spacing w:line="360" w:lineRule="auto"/>
        <w:ind w:firstLine="720"/>
        <w:contextualSpacing/>
        <w:jc w:val="both"/>
        <w:rPr>
          <w:lang w:val="lt-LT" w:eastAsia="lt-LT"/>
        </w:rPr>
      </w:pPr>
      <w:r w:rsidRPr="00C05C42">
        <w:rPr>
          <w:lang w:val="lt-LT" w:eastAsia="lt-LT"/>
        </w:rPr>
        <w:t>19</w:t>
      </w:r>
      <w:r w:rsidR="00B212D8" w:rsidRPr="00C05C42">
        <w:rPr>
          <w:lang w:val="lt-LT" w:eastAsia="lt-LT"/>
        </w:rPr>
        <w:t>.4. skatinančioms vaikų kūrybiškumą ir iniciatyvą;</w:t>
      </w:r>
    </w:p>
    <w:p w14:paraId="44EF8761" w14:textId="77777777" w:rsidR="00E02F8C" w:rsidRPr="00696119" w:rsidRDefault="00E02F8C" w:rsidP="00467C39">
      <w:pPr>
        <w:suppressAutoHyphens w:val="0"/>
        <w:spacing w:line="360" w:lineRule="auto"/>
        <w:ind w:firstLine="720"/>
        <w:contextualSpacing/>
        <w:jc w:val="both"/>
        <w:rPr>
          <w:lang w:val="lt-LT" w:eastAsia="lt-LT"/>
        </w:rPr>
      </w:pPr>
      <w:r w:rsidRPr="00696119">
        <w:rPr>
          <w:lang w:val="lt-LT" w:eastAsia="lt-LT"/>
        </w:rPr>
        <w:t xml:space="preserve">19.5. skatinančioms </w:t>
      </w:r>
      <w:r w:rsidRPr="00696119">
        <w:rPr>
          <w:lang w:val="lt-LT"/>
        </w:rPr>
        <w:t>fizinį aktyvumą ir sveikat</w:t>
      </w:r>
      <w:r w:rsidR="0055160C" w:rsidRPr="00696119">
        <w:rPr>
          <w:lang w:val="lt-LT"/>
        </w:rPr>
        <w:t>os</w:t>
      </w:r>
      <w:r w:rsidRPr="00696119">
        <w:rPr>
          <w:lang w:val="lt-LT"/>
        </w:rPr>
        <w:t xml:space="preserve"> stiprin</w:t>
      </w:r>
      <w:r w:rsidR="0055160C" w:rsidRPr="00696119">
        <w:rPr>
          <w:lang w:val="lt-LT"/>
        </w:rPr>
        <w:t>imą</w:t>
      </w:r>
      <w:r w:rsidRPr="00696119">
        <w:rPr>
          <w:lang w:val="lt-LT"/>
        </w:rPr>
        <w:t>;</w:t>
      </w:r>
    </w:p>
    <w:p w14:paraId="342969A8" w14:textId="77777777" w:rsidR="00B212D8" w:rsidRPr="00696119" w:rsidRDefault="00EF5C07" w:rsidP="00467C39">
      <w:pPr>
        <w:suppressAutoHyphens w:val="0"/>
        <w:spacing w:line="360" w:lineRule="auto"/>
        <w:ind w:firstLine="720"/>
        <w:contextualSpacing/>
        <w:jc w:val="both"/>
        <w:rPr>
          <w:lang w:val="lt-LT" w:eastAsia="lt-LT"/>
        </w:rPr>
      </w:pPr>
      <w:r w:rsidRPr="00696119">
        <w:rPr>
          <w:lang w:val="lt-LT" w:eastAsia="lt-LT"/>
        </w:rPr>
        <w:t>19.</w:t>
      </w:r>
      <w:r w:rsidR="00E02F8C" w:rsidRPr="00696119">
        <w:rPr>
          <w:lang w:val="lt-LT" w:eastAsia="lt-LT"/>
        </w:rPr>
        <w:t>6</w:t>
      </w:r>
      <w:r w:rsidR="00B212D8" w:rsidRPr="00696119">
        <w:rPr>
          <w:lang w:val="lt-LT" w:eastAsia="lt-LT"/>
        </w:rPr>
        <w:t>. tęstinėms</w:t>
      </w:r>
      <w:r w:rsidR="00F45CF3" w:rsidRPr="00696119">
        <w:rPr>
          <w:lang w:val="lt-LT" w:eastAsia="lt-LT"/>
        </w:rPr>
        <w:t xml:space="preserve"> programoms</w:t>
      </w:r>
      <w:r w:rsidR="00B212D8" w:rsidRPr="00696119">
        <w:rPr>
          <w:lang w:val="lt-LT" w:eastAsia="lt-LT"/>
        </w:rPr>
        <w:t>;</w:t>
      </w:r>
    </w:p>
    <w:p w14:paraId="33C72E92" w14:textId="77777777" w:rsidR="00F45CF3" w:rsidRPr="00696119" w:rsidRDefault="00F45CF3" w:rsidP="00467C39">
      <w:pPr>
        <w:suppressAutoHyphens w:val="0"/>
        <w:spacing w:line="360" w:lineRule="auto"/>
        <w:ind w:firstLine="720"/>
        <w:contextualSpacing/>
        <w:jc w:val="both"/>
        <w:rPr>
          <w:lang w:val="lt-LT"/>
        </w:rPr>
      </w:pPr>
      <w:r w:rsidRPr="00696119">
        <w:rPr>
          <w:lang w:val="lt-LT" w:eastAsia="lt-LT"/>
        </w:rPr>
        <w:t>19.</w:t>
      </w:r>
      <w:r w:rsidR="00E02F8C" w:rsidRPr="00696119">
        <w:rPr>
          <w:lang w:val="lt-LT" w:eastAsia="lt-LT"/>
        </w:rPr>
        <w:t>7</w:t>
      </w:r>
      <w:r w:rsidRPr="00696119">
        <w:rPr>
          <w:lang w:val="lt-LT" w:eastAsia="lt-LT"/>
        </w:rPr>
        <w:t xml:space="preserve">. skirtoms </w:t>
      </w:r>
      <w:r w:rsidRPr="00696119">
        <w:rPr>
          <w:lang w:val="lt-LT"/>
        </w:rPr>
        <w:t>nepasiturinčiose, socialinės rizikos šeimose gyvenantiems vaikams;</w:t>
      </w:r>
    </w:p>
    <w:p w14:paraId="7B525706" w14:textId="77777777" w:rsidR="00F45CF3" w:rsidRPr="00696119" w:rsidRDefault="00F45CF3" w:rsidP="00467C39">
      <w:pPr>
        <w:suppressAutoHyphens w:val="0"/>
        <w:spacing w:line="360" w:lineRule="auto"/>
        <w:ind w:firstLine="720"/>
        <w:contextualSpacing/>
        <w:jc w:val="both"/>
        <w:rPr>
          <w:lang w:val="lt-LT" w:eastAsia="lt-LT"/>
        </w:rPr>
      </w:pPr>
      <w:r w:rsidRPr="00696119">
        <w:rPr>
          <w:lang w:val="lt-LT"/>
        </w:rPr>
        <w:t>19.</w:t>
      </w:r>
      <w:r w:rsidR="00E02F8C" w:rsidRPr="00696119">
        <w:rPr>
          <w:lang w:val="lt-LT"/>
        </w:rPr>
        <w:t>8</w:t>
      </w:r>
      <w:r w:rsidRPr="00696119">
        <w:rPr>
          <w:lang w:val="lt-LT"/>
        </w:rPr>
        <w:t>. skirtoms specialiųjų ugdymosi poreikių turintiems vaikams</w:t>
      </w:r>
      <w:r w:rsidR="00E02F8C" w:rsidRPr="00696119">
        <w:rPr>
          <w:lang w:val="lt-LT"/>
        </w:rPr>
        <w:t>;</w:t>
      </w:r>
    </w:p>
    <w:p w14:paraId="20E18608" w14:textId="77777777" w:rsidR="0054700F" w:rsidRPr="00696119" w:rsidRDefault="00E02F8C" w:rsidP="00467C39">
      <w:pPr>
        <w:suppressAutoHyphens w:val="0"/>
        <w:spacing w:line="360" w:lineRule="auto"/>
        <w:ind w:firstLine="720"/>
        <w:contextualSpacing/>
        <w:jc w:val="both"/>
        <w:rPr>
          <w:lang w:val="lt-LT" w:eastAsia="lt-LT"/>
        </w:rPr>
      </w:pPr>
      <w:r w:rsidRPr="00696119">
        <w:rPr>
          <w:lang w:val="lt-LT"/>
        </w:rPr>
        <w:t xml:space="preserve">19.9. </w:t>
      </w:r>
      <w:r w:rsidR="0054700F" w:rsidRPr="00696119">
        <w:rPr>
          <w:lang w:val="lt-LT"/>
        </w:rPr>
        <w:t>numat</w:t>
      </w:r>
      <w:r w:rsidRPr="00696119">
        <w:rPr>
          <w:lang w:val="lt-LT"/>
        </w:rPr>
        <w:t>ančioms</w:t>
      </w:r>
      <w:r w:rsidR="0054700F" w:rsidRPr="00696119">
        <w:rPr>
          <w:lang w:val="lt-LT"/>
        </w:rPr>
        <w:t xml:space="preserve"> veiklas liepos ir rugpjūčio mėnesiais</w:t>
      </w:r>
      <w:r w:rsidR="007B2572">
        <w:t>;</w:t>
      </w:r>
    </w:p>
    <w:p w14:paraId="06DF9655" w14:textId="77777777" w:rsidR="00696119" w:rsidRDefault="00EF5C07" w:rsidP="00696119">
      <w:pPr>
        <w:suppressAutoHyphens w:val="0"/>
        <w:spacing w:line="360" w:lineRule="auto"/>
        <w:ind w:firstLine="720"/>
        <w:contextualSpacing/>
        <w:jc w:val="both"/>
        <w:rPr>
          <w:lang w:val="lt-LT" w:eastAsia="lt-LT"/>
        </w:rPr>
      </w:pPr>
      <w:r w:rsidRPr="00696119">
        <w:rPr>
          <w:lang w:val="lt-LT" w:eastAsia="lt-LT"/>
        </w:rPr>
        <w:t>19</w:t>
      </w:r>
      <w:r w:rsidR="00CB5D27" w:rsidRPr="00696119">
        <w:rPr>
          <w:lang w:val="lt-LT" w:eastAsia="lt-LT"/>
        </w:rPr>
        <w:t>.</w:t>
      </w:r>
      <w:r w:rsidR="00E02F8C" w:rsidRPr="00696119">
        <w:rPr>
          <w:lang w:val="lt-LT" w:eastAsia="lt-LT"/>
        </w:rPr>
        <w:t>10</w:t>
      </w:r>
      <w:r w:rsidR="00B212D8" w:rsidRPr="00696119">
        <w:rPr>
          <w:lang w:val="lt-LT" w:eastAsia="lt-LT"/>
        </w:rPr>
        <w:t>. turinčioms kitų finansavimo šaltinių</w:t>
      </w:r>
      <w:r w:rsidRPr="00696119">
        <w:rPr>
          <w:lang w:val="lt-LT" w:eastAsia="lt-LT"/>
        </w:rPr>
        <w:t>.</w:t>
      </w:r>
    </w:p>
    <w:p w14:paraId="4A9701E9" w14:textId="77777777" w:rsidR="00696119" w:rsidRPr="00102CB4" w:rsidRDefault="00696119" w:rsidP="00696119">
      <w:pPr>
        <w:suppressAutoHyphens w:val="0"/>
        <w:spacing w:line="360" w:lineRule="auto"/>
        <w:ind w:firstLine="720"/>
        <w:contextualSpacing/>
        <w:jc w:val="both"/>
        <w:rPr>
          <w:lang w:val="lt-LT"/>
        </w:rPr>
      </w:pPr>
      <w:r w:rsidRPr="00102CB4">
        <w:rPr>
          <w:lang w:val="lt-LT" w:eastAsia="lt-LT"/>
        </w:rPr>
        <w:t xml:space="preserve">20. </w:t>
      </w:r>
      <w:r w:rsidRPr="00102CB4">
        <w:rPr>
          <w:lang w:val="lt-LT"/>
        </w:rPr>
        <w:t>Vertinama kiekviena Programos paraiška, skiriant balus pagal vertinimo kriterijus</w:t>
      </w:r>
      <w:r w:rsidR="007B2572">
        <w:rPr>
          <w:lang w:val="lt-LT"/>
        </w:rPr>
        <w:t>,</w:t>
      </w:r>
      <w:r w:rsidRPr="00102CB4">
        <w:rPr>
          <w:lang w:val="lt-LT"/>
        </w:rPr>
        <w:t xml:space="preserve"> numatytus Aprašo priede Nr. 2. Pretenduoti į finansavimą gali Programos paraiškos, įvertintos daugiau kaip 50 balų.</w:t>
      </w:r>
    </w:p>
    <w:p w14:paraId="1E3128FB" w14:textId="77777777" w:rsidR="00102CB4" w:rsidRPr="00102CB4" w:rsidRDefault="00696119" w:rsidP="00102CB4">
      <w:pPr>
        <w:suppressAutoHyphens w:val="0"/>
        <w:spacing w:line="360" w:lineRule="auto"/>
        <w:ind w:firstLine="720"/>
        <w:contextualSpacing/>
        <w:jc w:val="both"/>
        <w:rPr>
          <w:lang w:val="lt-LT"/>
        </w:rPr>
      </w:pPr>
      <w:r w:rsidRPr="00102CB4">
        <w:rPr>
          <w:lang w:val="lt-LT"/>
        </w:rPr>
        <w:t xml:space="preserve">21. Komisija sumuoja visų Komisijos narių </w:t>
      </w:r>
      <w:r w:rsidR="00102CB4">
        <w:rPr>
          <w:lang w:val="lt-LT"/>
        </w:rPr>
        <w:t xml:space="preserve">skirtus </w:t>
      </w:r>
      <w:r w:rsidRPr="00102CB4">
        <w:rPr>
          <w:lang w:val="lt-LT"/>
        </w:rPr>
        <w:t>balus</w:t>
      </w:r>
      <w:r w:rsidR="00102CB4" w:rsidRPr="00102CB4">
        <w:rPr>
          <w:lang w:val="lt-LT"/>
        </w:rPr>
        <w:t xml:space="preserve"> </w:t>
      </w:r>
      <w:r w:rsidRPr="00102CB4">
        <w:rPr>
          <w:lang w:val="lt-LT"/>
        </w:rPr>
        <w:t>kiekvienai Programos paraiškai ir išveda aritmetinį vidurkį.</w:t>
      </w:r>
    </w:p>
    <w:p w14:paraId="5EFDD6C9" w14:textId="77777777" w:rsidR="00102CB4" w:rsidRPr="00102CB4" w:rsidRDefault="00102CB4" w:rsidP="00102CB4">
      <w:pPr>
        <w:suppressAutoHyphens w:val="0"/>
        <w:spacing w:line="360" w:lineRule="auto"/>
        <w:ind w:firstLine="720"/>
        <w:contextualSpacing/>
        <w:jc w:val="both"/>
        <w:rPr>
          <w:lang w:val="lt-LT"/>
        </w:rPr>
      </w:pPr>
      <w:r w:rsidRPr="00102CB4">
        <w:rPr>
          <w:lang w:val="lt-LT"/>
        </w:rPr>
        <w:t xml:space="preserve">22. </w:t>
      </w:r>
      <w:r w:rsidR="00696119" w:rsidRPr="00102CB4">
        <w:rPr>
          <w:lang w:val="lt-LT"/>
        </w:rPr>
        <w:t>Komisija sprendžia dėl kiekvienos P</w:t>
      </w:r>
      <w:r w:rsidRPr="00102CB4">
        <w:rPr>
          <w:lang w:val="lt-LT"/>
        </w:rPr>
        <w:t>rogramos p</w:t>
      </w:r>
      <w:r w:rsidR="00696119" w:rsidRPr="00102CB4">
        <w:rPr>
          <w:lang w:val="lt-LT"/>
        </w:rPr>
        <w:t>araiškos finansavimo dalies.</w:t>
      </w:r>
    </w:p>
    <w:p w14:paraId="4B25C04D" w14:textId="77777777" w:rsidR="00B212D8" w:rsidRPr="00C05C42" w:rsidRDefault="00102CB4" w:rsidP="00102CB4">
      <w:pPr>
        <w:suppressAutoHyphens w:val="0"/>
        <w:spacing w:line="360" w:lineRule="auto"/>
        <w:ind w:firstLine="720"/>
        <w:contextualSpacing/>
        <w:jc w:val="both"/>
        <w:rPr>
          <w:lang w:val="lt-LT" w:eastAsia="lt-LT"/>
        </w:rPr>
      </w:pPr>
      <w:r w:rsidRPr="00102CB4">
        <w:rPr>
          <w:lang w:val="lt-LT"/>
        </w:rPr>
        <w:t xml:space="preserve">23. </w:t>
      </w:r>
      <w:r w:rsidR="00696119" w:rsidRPr="00102CB4">
        <w:rPr>
          <w:color w:val="000000"/>
          <w:lang w:val="lt-LT"/>
        </w:rPr>
        <w:t>Kai P</w:t>
      </w:r>
      <w:r w:rsidRPr="00102CB4">
        <w:rPr>
          <w:color w:val="000000"/>
          <w:lang w:val="lt-LT"/>
        </w:rPr>
        <w:t>rogramos p</w:t>
      </w:r>
      <w:r w:rsidR="00696119" w:rsidRPr="00102CB4">
        <w:rPr>
          <w:color w:val="000000"/>
          <w:lang w:val="lt-LT"/>
        </w:rPr>
        <w:t xml:space="preserve">araiškoms, surinkusioms 50 ir daugiau balų, finansuoti nepakanka skirtos </w:t>
      </w:r>
      <w:r w:rsidRPr="00102CB4">
        <w:rPr>
          <w:color w:val="000000"/>
          <w:lang w:val="lt-LT"/>
        </w:rPr>
        <w:t>Lazdijų rajono sa</w:t>
      </w:r>
      <w:r w:rsidR="00696119" w:rsidRPr="00102CB4">
        <w:rPr>
          <w:color w:val="000000"/>
          <w:lang w:val="lt-LT"/>
        </w:rPr>
        <w:t>vivaldybės biudžete numatytos lėšų sumos, pirmenybė suteikiama P</w:t>
      </w:r>
      <w:r w:rsidRPr="00102CB4">
        <w:rPr>
          <w:color w:val="000000"/>
          <w:lang w:val="lt-LT"/>
        </w:rPr>
        <w:t>rogram</w:t>
      </w:r>
      <w:r>
        <w:rPr>
          <w:color w:val="000000"/>
          <w:lang w:val="lt-LT"/>
        </w:rPr>
        <w:t xml:space="preserve">os </w:t>
      </w:r>
      <w:r w:rsidRPr="00102CB4">
        <w:rPr>
          <w:color w:val="000000"/>
          <w:lang w:val="lt-LT"/>
        </w:rPr>
        <w:t>p</w:t>
      </w:r>
      <w:r w:rsidR="00696119" w:rsidRPr="00102CB4">
        <w:rPr>
          <w:color w:val="000000"/>
          <w:lang w:val="lt-LT"/>
        </w:rPr>
        <w:t>araiškoms, surinkusioms daugiau balų pagal pirmąjį Aprašo priedo Nr. 2 vertinimo kriterijų, o jei P</w:t>
      </w:r>
      <w:r>
        <w:rPr>
          <w:color w:val="000000"/>
          <w:lang w:val="lt-LT"/>
        </w:rPr>
        <w:t>rogramos p</w:t>
      </w:r>
      <w:r w:rsidR="00696119" w:rsidRPr="00102CB4">
        <w:rPr>
          <w:color w:val="000000"/>
          <w:lang w:val="lt-LT"/>
        </w:rPr>
        <w:t>araiškos vienodai įvertintos pagal pirmąjį vertinimo kriterijų, pirmenybė suteikiama P</w:t>
      </w:r>
      <w:r w:rsidRPr="00102CB4">
        <w:rPr>
          <w:color w:val="000000"/>
          <w:lang w:val="lt-LT"/>
        </w:rPr>
        <w:t>rogramos p</w:t>
      </w:r>
      <w:r w:rsidR="00696119" w:rsidRPr="00102CB4">
        <w:rPr>
          <w:color w:val="000000"/>
          <w:lang w:val="lt-LT"/>
        </w:rPr>
        <w:t>araiškoms, surinkusioms daugiau balų pagal kitą iš eilės nurodytą vertinimo kriterijų</w:t>
      </w:r>
      <w:r w:rsidR="00696119" w:rsidRPr="00DC0EBB">
        <w:rPr>
          <w:color w:val="000000"/>
          <w:lang w:val="lt-LT"/>
        </w:rPr>
        <w:t>.</w:t>
      </w:r>
    </w:p>
    <w:p w14:paraId="024F174E" w14:textId="77777777" w:rsidR="00B212D8" w:rsidRPr="00C05C42" w:rsidRDefault="00EF5C07" w:rsidP="00467C39">
      <w:pPr>
        <w:suppressAutoHyphens w:val="0"/>
        <w:spacing w:line="360" w:lineRule="auto"/>
        <w:ind w:firstLine="720"/>
        <w:contextualSpacing/>
        <w:jc w:val="both"/>
        <w:rPr>
          <w:lang w:val="lt-LT" w:eastAsia="lt-LT"/>
        </w:rPr>
      </w:pPr>
      <w:r w:rsidRPr="00C05C42">
        <w:rPr>
          <w:lang w:val="lt-LT" w:eastAsia="lt-LT"/>
        </w:rPr>
        <w:t>2</w:t>
      </w:r>
      <w:r w:rsidR="00102CB4">
        <w:rPr>
          <w:lang w:val="lt-LT" w:eastAsia="lt-LT"/>
        </w:rPr>
        <w:t>4</w:t>
      </w:r>
      <w:r w:rsidR="00B212D8" w:rsidRPr="00C05C42">
        <w:rPr>
          <w:lang w:val="lt-LT" w:eastAsia="lt-LT"/>
        </w:rPr>
        <w:t>. Paraiška nevertinama šiais atvejais:</w:t>
      </w:r>
    </w:p>
    <w:p w14:paraId="2F3DA9D5" w14:textId="77777777" w:rsidR="00B212D8" w:rsidRPr="00C05C42" w:rsidRDefault="007C383B" w:rsidP="007C383B">
      <w:pPr>
        <w:suppressAutoHyphens w:val="0"/>
        <w:spacing w:line="360" w:lineRule="auto"/>
        <w:ind w:firstLine="720"/>
        <w:contextualSpacing/>
        <w:jc w:val="both"/>
        <w:rPr>
          <w:lang w:val="lt-LT" w:eastAsia="lt-LT"/>
        </w:rPr>
      </w:pPr>
      <w:r w:rsidRPr="00C05C42">
        <w:rPr>
          <w:lang w:val="lt-LT" w:eastAsia="lt-LT"/>
        </w:rPr>
        <w:lastRenderedPageBreak/>
        <w:t>2</w:t>
      </w:r>
      <w:r w:rsidR="00102CB4">
        <w:rPr>
          <w:lang w:val="lt-LT" w:eastAsia="lt-LT"/>
        </w:rPr>
        <w:t>4</w:t>
      </w:r>
      <w:r w:rsidR="00B212D8" w:rsidRPr="00C05C42">
        <w:rPr>
          <w:lang w:val="lt-LT" w:eastAsia="lt-LT"/>
        </w:rPr>
        <w:t>.</w:t>
      </w:r>
      <w:r w:rsidR="00E02F8C">
        <w:rPr>
          <w:lang w:val="lt-LT" w:eastAsia="lt-LT"/>
        </w:rPr>
        <w:t>1</w:t>
      </w:r>
      <w:r w:rsidR="00B212D8" w:rsidRPr="00C05C42">
        <w:rPr>
          <w:lang w:val="lt-LT" w:eastAsia="lt-LT"/>
        </w:rPr>
        <w:t xml:space="preserve">. jei praėjusiais metais </w:t>
      </w:r>
      <w:r w:rsidR="00E02F8C">
        <w:rPr>
          <w:lang w:val="lt-LT" w:eastAsia="lt-LT"/>
        </w:rPr>
        <w:t xml:space="preserve">Programos </w:t>
      </w:r>
      <w:r w:rsidR="00B212D8" w:rsidRPr="00C05C42">
        <w:rPr>
          <w:lang w:val="lt-LT" w:eastAsia="lt-LT"/>
        </w:rPr>
        <w:t>teikėjas laiku neatsiskaitė už Programai skirtų lėšų panaudojimą ir Programos veiklą (vėlavo);</w:t>
      </w:r>
    </w:p>
    <w:p w14:paraId="6BA92772" w14:textId="77777777" w:rsidR="001F5981" w:rsidRDefault="007C383B" w:rsidP="00DE7ED2">
      <w:pPr>
        <w:suppressAutoHyphens w:val="0"/>
        <w:spacing w:line="360" w:lineRule="auto"/>
        <w:ind w:firstLine="720"/>
        <w:contextualSpacing/>
        <w:jc w:val="both"/>
        <w:rPr>
          <w:lang w:val="lt-LT" w:eastAsia="lt-LT"/>
        </w:rPr>
      </w:pPr>
      <w:r w:rsidRPr="00C05C42">
        <w:rPr>
          <w:lang w:val="lt-LT" w:eastAsia="lt-LT"/>
        </w:rPr>
        <w:t>2</w:t>
      </w:r>
      <w:r w:rsidR="00102CB4">
        <w:rPr>
          <w:lang w:val="lt-LT" w:eastAsia="lt-LT"/>
        </w:rPr>
        <w:t>4</w:t>
      </w:r>
      <w:r w:rsidR="00A15D62">
        <w:rPr>
          <w:lang w:val="lt-LT" w:eastAsia="lt-LT"/>
        </w:rPr>
        <w:t>.</w:t>
      </w:r>
      <w:r w:rsidR="00E02F8C">
        <w:rPr>
          <w:lang w:val="lt-LT" w:eastAsia="lt-LT"/>
        </w:rPr>
        <w:t>2</w:t>
      </w:r>
      <w:r w:rsidR="00B212D8" w:rsidRPr="00C05C42">
        <w:rPr>
          <w:lang w:val="lt-LT" w:eastAsia="lt-LT"/>
        </w:rPr>
        <w:t>. jei praėjusiais metais iš Programos įgyvendinimo priežiūrą atlikusių asmenų ar kitų kontroliuojančių institucijų buvo gauta motyvuotų neigiamų atsiliepimų apie Programos vykdymą</w:t>
      </w:r>
      <w:r w:rsidR="00E02F8C">
        <w:rPr>
          <w:lang w:val="lt-LT" w:eastAsia="lt-LT"/>
        </w:rPr>
        <w:t>;</w:t>
      </w:r>
    </w:p>
    <w:p w14:paraId="535B33CE" w14:textId="77777777" w:rsidR="002711AC" w:rsidRPr="00102CB4" w:rsidRDefault="00E02F8C" w:rsidP="002711AC">
      <w:pPr>
        <w:widowControl w:val="0"/>
        <w:spacing w:line="360" w:lineRule="auto"/>
        <w:ind w:firstLine="720"/>
        <w:jc w:val="both"/>
        <w:rPr>
          <w:rFonts w:eastAsia="Arial Unicode MS"/>
          <w:lang w:val="lt-LT" w:eastAsia="lt-LT"/>
        </w:rPr>
      </w:pPr>
      <w:r w:rsidRPr="00102CB4">
        <w:rPr>
          <w:rFonts w:eastAsia="Arial Unicode MS"/>
          <w:lang w:val="lt-LT" w:eastAsia="lt-LT"/>
        </w:rPr>
        <w:t>2</w:t>
      </w:r>
      <w:r w:rsidR="00102CB4" w:rsidRPr="00102CB4">
        <w:rPr>
          <w:rFonts w:eastAsia="Arial Unicode MS"/>
          <w:lang w:val="lt-LT" w:eastAsia="lt-LT"/>
        </w:rPr>
        <w:t>4</w:t>
      </w:r>
      <w:r w:rsidRPr="00102CB4">
        <w:rPr>
          <w:rFonts w:eastAsia="Arial Unicode MS"/>
          <w:lang w:val="lt-LT" w:eastAsia="lt-LT"/>
        </w:rPr>
        <w:t xml:space="preserve">.3. Programos paraiška </w:t>
      </w:r>
      <w:r w:rsidR="002711AC" w:rsidRPr="00102CB4">
        <w:rPr>
          <w:rFonts w:eastAsia="Arial Unicode MS"/>
          <w:lang w:val="lt-LT" w:eastAsia="lt-LT"/>
        </w:rPr>
        <w:t xml:space="preserve">pateikta pasibaigus nustatytam </w:t>
      </w:r>
      <w:r w:rsidR="00102CB4" w:rsidRPr="00102CB4">
        <w:rPr>
          <w:rFonts w:eastAsia="Arial Unicode MS"/>
          <w:lang w:val="lt-LT" w:eastAsia="lt-LT"/>
        </w:rPr>
        <w:t xml:space="preserve">Programos </w:t>
      </w:r>
      <w:r w:rsidR="002711AC" w:rsidRPr="00102CB4">
        <w:rPr>
          <w:rFonts w:eastAsia="Arial Unicode MS"/>
          <w:lang w:val="lt-LT" w:eastAsia="lt-LT"/>
        </w:rPr>
        <w:t>paraiškų priėmimo terminui</w:t>
      </w:r>
      <w:r w:rsidR="00552539" w:rsidRPr="00102CB4">
        <w:rPr>
          <w:rFonts w:eastAsia="Arial Unicode MS"/>
          <w:lang w:val="lt-LT" w:eastAsia="lt-LT"/>
        </w:rPr>
        <w:t>.</w:t>
      </w:r>
    </w:p>
    <w:p w14:paraId="6CDF352F" w14:textId="77777777" w:rsidR="00AC48CF" w:rsidRPr="00102CB4" w:rsidRDefault="00E02F8C" w:rsidP="00AC48CF">
      <w:pPr>
        <w:widowControl w:val="0"/>
        <w:spacing w:line="360" w:lineRule="auto"/>
        <w:ind w:firstLine="709"/>
        <w:jc w:val="both"/>
        <w:rPr>
          <w:rFonts w:eastAsia="Arial Unicode MS"/>
          <w:lang w:val="lt-LT" w:eastAsia="lt-LT"/>
        </w:rPr>
      </w:pPr>
      <w:r w:rsidRPr="00102CB4">
        <w:rPr>
          <w:rFonts w:eastAsia="Arial Unicode MS"/>
          <w:lang w:val="lt-LT" w:eastAsia="lt-LT"/>
        </w:rPr>
        <w:t>2</w:t>
      </w:r>
      <w:r w:rsidR="00102CB4" w:rsidRPr="00102CB4">
        <w:rPr>
          <w:rFonts w:eastAsia="Arial Unicode MS"/>
          <w:lang w:val="lt-LT" w:eastAsia="lt-LT"/>
        </w:rPr>
        <w:t>5</w:t>
      </w:r>
      <w:r w:rsidRPr="00102CB4">
        <w:rPr>
          <w:rFonts w:eastAsia="Arial Unicode MS"/>
          <w:lang w:val="lt-LT" w:eastAsia="lt-LT"/>
        </w:rPr>
        <w:t xml:space="preserve">. </w:t>
      </w:r>
      <w:r w:rsidR="00AC48CF" w:rsidRPr="00102CB4">
        <w:rPr>
          <w:rFonts w:eastAsia="Arial Unicode MS"/>
          <w:lang w:val="lt-LT" w:eastAsia="lt-LT"/>
        </w:rPr>
        <w:t>Komisija</w:t>
      </w:r>
      <w:r w:rsidR="007B2572">
        <w:rPr>
          <w:rFonts w:eastAsia="Arial Unicode MS"/>
          <w:lang w:val="lt-LT" w:eastAsia="lt-LT"/>
        </w:rPr>
        <w:t>,</w:t>
      </w:r>
      <w:r w:rsidR="00AC48CF" w:rsidRPr="00102CB4">
        <w:rPr>
          <w:rFonts w:eastAsia="Arial Unicode MS"/>
          <w:lang w:val="lt-LT" w:eastAsia="lt-LT"/>
        </w:rPr>
        <w:t xml:space="preserve"> atsižvelgdama į</w:t>
      </w:r>
      <w:r w:rsidR="00AC48CF" w:rsidRPr="00102CB4">
        <w:rPr>
          <w:rFonts w:eastAsia="Arial Unicode MS"/>
          <w:lang w:val="lt-LT" w:bidi="en-US"/>
        </w:rPr>
        <w:t xml:space="preserve"> Programų </w:t>
      </w:r>
      <w:r w:rsidR="00102CB4" w:rsidRPr="00102CB4">
        <w:rPr>
          <w:rFonts w:eastAsia="Arial Unicode MS"/>
          <w:lang w:val="lt-LT" w:bidi="en-US"/>
        </w:rPr>
        <w:t xml:space="preserve">paraiškų </w:t>
      </w:r>
      <w:r w:rsidR="00AC48CF" w:rsidRPr="00102CB4">
        <w:rPr>
          <w:rFonts w:eastAsia="Arial Unicode MS"/>
          <w:lang w:val="lt-LT" w:bidi="en-US"/>
        </w:rPr>
        <w:t xml:space="preserve">įvertinimus ir Lazdijų rajono savivaldybės Švietimo ir sporto plėtojimo programoje </w:t>
      </w:r>
      <w:r w:rsidR="00AC48CF" w:rsidRPr="00102CB4">
        <w:rPr>
          <w:rFonts w:eastAsia="Arial Unicode MS"/>
          <w:lang w:val="lt-LT" w:eastAsia="lt-LT"/>
        </w:rPr>
        <w:t>priemonės „Vaikų vasaros poilsio programų organizavimas“ įgyvendinimui numatytas Lazdijų rajono savivaldybės biudžeto lėšas, sudaro</w:t>
      </w:r>
      <w:r w:rsidR="00AC48CF" w:rsidRPr="00102CB4">
        <w:rPr>
          <w:rFonts w:eastAsia="Arial Unicode MS"/>
          <w:i/>
          <w:lang w:val="lt-LT" w:eastAsia="lt-LT"/>
        </w:rPr>
        <w:t xml:space="preserve"> </w:t>
      </w:r>
      <w:r w:rsidR="00AC48CF" w:rsidRPr="00102CB4">
        <w:rPr>
          <w:rFonts w:eastAsia="Arial Unicode MS"/>
          <w:lang w:val="lt-LT" w:eastAsia="lt-LT"/>
        </w:rPr>
        <w:t>siūlomų finansuoti Programų sąrašą.</w:t>
      </w:r>
    </w:p>
    <w:p w14:paraId="4A0833A0" w14:textId="77777777" w:rsidR="00AC48CF" w:rsidRPr="00102CB4" w:rsidRDefault="00AC48CF" w:rsidP="00AC48CF">
      <w:pPr>
        <w:widowControl w:val="0"/>
        <w:spacing w:line="360" w:lineRule="auto"/>
        <w:ind w:firstLine="709"/>
        <w:jc w:val="both"/>
        <w:rPr>
          <w:rFonts w:eastAsia="Arial Unicode MS"/>
          <w:lang w:val="lt-LT" w:eastAsia="lt-LT"/>
        </w:rPr>
      </w:pPr>
      <w:r w:rsidRPr="00102CB4">
        <w:rPr>
          <w:rFonts w:eastAsia="Arial Unicode MS"/>
          <w:lang w:val="lt-LT" w:eastAsia="lt-LT"/>
        </w:rPr>
        <w:t>2</w:t>
      </w:r>
      <w:r w:rsidR="00102CB4" w:rsidRPr="00102CB4">
        <w:rPr>
          <w:rFonts w:eastAsia="Arial Unicode MS"/>
          <w:lang w:val="lt-LT" w:eastAsia="lt-LT"/>
        </w:rPr>
        <w:t>6</w:t>
      </w:r>
      <w:r w:rsidRPr="00102CB4">
        <w:rPr>
          <w:rFonts w:eastAsia="Arial Unicode MS"/>
          <w:lang w:val="lt-LT" w:eastAsia="lt-LT"/>
        </w:rPr>
        <w:t xml:space="preserve">. Siūlomų finansuoti Programų sąrašas, kuriame nurodomas Programos pavadinimas, jos įgyvendinimo laikotarpis ir siūloma </w:t>
      </w:r>
      <w:r w:rsidR="00E02F8C" w:rsidRPr="00102CB4">
        <w:rPr>
          <w:rFonts w:eastAsia="Arial Unicode MS"/>
          <w:lang w:val="lt-LT" w:eastAsia="lt-LT"/>
        </w:rPr>
        <w:t xml:space="preserve">skirti </w:t>
      </w:r>
      <w:r w:rsidRPr="00102CB4">
        <w:rPr>
          <w:rFonts w:eastAsia="Arial Unicode MS"/>
          <w:lang w:val="lt-LT" w:eastAsia="lt-LT"/>
        </w:rPr>
        <w:t xml:space="preserve">lėšų suma, </w:t>
      </w:r>
      <w:r w:rsidR="0054700F" w:rsidRPr="00102CB4">
        <w:rPr>
          <w:rFonts w:eastAsia="Arial Unicode MS"/>
          <w:lang w:val="lt-LT" w:eastAsia="lt-LT"/>
        </w:rPr>
        <w:t>pateikiamas Lazdijų rajono savivaldybės administracijos Švietimo, kultūros ir sporto skyriui.</w:t>
      </w:r>
    </w:p>
    <w:p w14:paraId="37B15C2A" w14:textId="77777777" w:rsidR="00F1715F" w:rsidRPr="000A74E4" w:rsidRDefault="00F1715F" w:rsidP="00EF5C07">
      <w:pPr>
        <w:suppressAutoHyphens w:val="0"/>
        <w:spacing w:line="360" w:lineRule="auto"/>
        <w:jc w:val="center"/>
        <w:rPr>
          <w:lang w:val="lt-LT" w:eastAsia="lt-LT"/>
        </w:rPr>
      </w:pPr>
    </w:p>
    <w:p w14:paraId="2A298556" w14:textId="77777777" w:rsidR="00B212D8" w:rsidRPr="00C05C42" w:rsidRDefault="00B212D8" w:rsidP="00EF5C07">
      <w:pPr>
        <w:suppressAutoHyphens w:val="0"/>
        <w:spacing w:line="360" w:lineRule="auto"/>
        <w:jc w:val="center"/>
        <w:rPr>
          <w:b/>
          <w:bCs/>
          <w:lang w:val="lt-LT" w:eastAsia="lt-LT"/>
        </w:rPr>
      </w:pPr>
      <w:r w:rsidRPr="00C05C42">
        <w:rPr>
          <w:b/>
          <w:bCs/>
          <w:lang w:val="lt-LT" w:eastAsia="lt-LT"/>
        </w:rPr>
        <w:t>IV. PROGRAMŲ FINANSAVIMAS</w:t>
      </w:r>
    </w:p>
    <w:p w14:paraId="15ECF210" w14:textId="77777777" w:rsidR="006461F2" w:rsidRPr="0044043E" w:rsidRDefault="006461F2" w:rsidP="00EF5C07">
      <w:pPr>
        <w:suppressAutoHyphens w:val="0"/>
        <w:jc w:val="both"/>
        <w:rPr>
          <w:bCs/>
          <w:lang w:val="lt-LT" w:eastAsia="lt-LT"/>
        </w:rPr>
      </w:pPr>
    </w:p>
    <w:p w14:paraId="3E0EFDAB" w14:textId="77777777" w:rsidR="00B212D8" w:rsidRPr="0044043E" w:rsidRDefault="007C383B" w:rsidP="00467C39">
      <w:pPr>
        <w:suppressAutoHyphens w:val="0"/>
        <w:spacing w:line="360" w:lineRule="auto"/>
        <w:ind w:firstLine="720"/>
        <w:contextualSpacing/>
        <w:jc w:val="both"/>
        <w:rPr>
          <w:lang w:val="lt-LT" w:eastAsia="lt-LT"/>
        </w:rPr>
      </w:pPr>
      <w:r w:rsidRPr="0044043E">
        <w:rPr>
          <w:lang w:val="lt-LT" w:eastAsia="lt-LT"/>
        </w:rPr>
        <w:t>2</w:t>
      </w:r>
      <w:r w:rsidR="00102CB4">
        <w:rPr>
          <w:lang w:val="lt-LT" w:eastAsia="lt-LT"/>
        </w:rPr>
        <w:t>7</w:t>
      </w:r>
      <w:r w:rsidRPr="0044043E">
        <w:rPr>
          <w:lang w:val="lt-LT" w:eastAsia="lt-LT"/>
        </w:rPr>
        <w:t xml:space="preserve">. </w:t>
      </w:r>
      <w:r w:rsidR="0044043E" w:rsidRPr="0044043E">
        <w:rPr>
          <w:lang w:val="lt-LT"/>
        </w:rPr>
        <w:t xml:space="preserve">Lazdijų rajono savivaldybės administracijos Švietimo, kultūros ir sporto skyrius, remdamasis </w:t>
      </w:r>
      <w:r w:rsidR="0044043E">
        <w:rPr>
          <w:lang w:val="lt-LT"/>
        </w:rPr>
        <w:t>K</w:t>
      </w:r>
      <w:r w:rsidR="0044043E" w:rsidRPr="0044043E">
        <w:rPr>
          <w:lang w:val="lt-LT"/>
        </w:rPr>
        <w:t xml:space="preserve">omisijos </w:t>
      </w:r>
      <w:r w:rsidR="0054700F" w:rsidRPr="00102CB4">
        <w:rPr>
          <w:lang w:val="lt-LT"/>
        </w:rPr>
        <w:t>siūlymu</w:t>
      </w:r>
      <w:r w:rsidR="0044043E">
        <w:rPr>
          <w:lang w:val="lt-LT"/>
        </w:rPr>
        <w:t>,</w:t>
      </w:r>
      <w:r w:rsidR="0044043E" w:rsidRPr="0044043E">
        <w:rPr>
          <w:lang w:val="lt-LT"/>
        </w:rPr>
        <w:t xml:space="preserve"> parengia Lazdijų rajono savivaldybės admi</w:t>
      </w:r>
      <w:r w:rsidR="0044043E">
        <w:rPr>
          <w:lang w:val="lt-LT"/>
        </w:rPr>
        <w:t>nistracijos direktoriaus įsakymą</w:t>
      </w:r>
      <w:r w:rsidR="0044043E" w:rsidRPr="0044043E">
        <w:rPr>
          <w:lang w:val="lt-LT"/>
        </w:rPr>
        <w:t xml:space="preserve"> dėl lėšų paskirstymo</w:t>
      </w:r>
      <w:r w:rsidR="0044043E" w:rsidRPr="00DC0EBB">
        <w:rPr>
          <w:lang w:val="lt-LT"/>
        </w:rPr>
        <w:t xml:space="preserve"> </w:t>
      </w:r>
      <w:r w:rsidR="0044043E" w:rsidRPr="0044043E">
        <w:rPr>
          <w:lang w:val="lt-LT"/>
        </w:rPr>
        <w:t>Programoms.</w:t>
      </w:r>
      <w:r w:rsidR="0044043E" w:rsidRPr="00DC0EBB">
        <w:rPr>
          <w:lang w:val="lt-LT"/>
        </w:rPr>
        <w:t xml:space="preserve"> </w:t>
      </w:r>
    </w:p>
    <w:p w14:paraId="60266941" w14:textId="77777777" w:rsidR="00B212D8" w:rsidRPr="00C05C42" w:rsidRDefault="007C383B" w:rsidP="00467C39">
      <w:pPr>
        <w:suppressAutoHyphens w:val="0"/>
        <w:spacing w:line="360" w:lineRule="auto"/>
        <w:ind w:firstLine="720"/>
        <w:contextualSpacing/>
        <w:jc w:val="both"/>
        <w:rPr>
          <w:lang w:val="lt-LT" w:eastAsia="lt-LT"/>
        </w:rPr>
      </w:pPr>
      <w:r w:rsidRPr="00C05C42">
        <w:rPr>
          <w:lang w:val="lt-LT" w:eastAsia="lt-LT"/>
        </w:rPr>
        <w:t>2</w:t>
      </w:r>
      <w:r w:rsidR="00102CB4">
        <w:rPr>
          <w:lang w:val="lt-LT" w:eastAsia="lt-LT"/>
        </w:rPr>
        <w:t>8</w:t>
      </w:r>
      <w:r w:rsidR="00B212D8" w:rsidRPr="00C05C42">
        <w:rPr>
          <w:lang w:val="lt-LT" w:eastAsia="lt-LT"/>
        </w:rPr>
        <w:t xml:space="preserve">. </w:t>
      </w:r>
      <w:r w:rsidR="00A537CA" w:rsidRPr="00C05C42">
        <w:rPr>
          <w:lang w:val="lt-LT"/>
        </w:rPr>
        <w:t>Lazdijų rajono savivaldybės administracijos direktorius su organizacijomis</w:t>
      </w:r>
      <w:r w:rsidRPr="00C05C42">
        <w:rPr>
          <w:lang w:val="lt-LT"/>
        </w:rPr>
        <w:t xml:space="preserve"> ar kitais teikėjais</w:t>
      </w:r>
      <w:r w:rsidR="00A537CA" w:rsidRPr="00C05C42">
        <w:rPr>
          <w:lang w:val="lt-LT"/>
        </w:rPr>
        <w:t>, kuri</w:t>
      </w:r>
      <w:r w:rsidRPr="00C05C42">
        <w:rPr>
          <w:lang w:val="lt-LT"/>
        </w:rPr>
        <w:t>ems</w:t>
      </w:r>
      <w:r w:rsidR="00A537CA" w:rsidRPr="00C05C42">
        <w:rPr>
          <w:lang w:val="lt-LT"/>
        </w:rPr>
        <w:t xml:space="preserve"> Lazdijų rajono savivaldybės administracijos direktoriaus įsakymu yra skiriamos lėšos, pasirašo Lazdijų rajono savivaldybės administracijos direktoriaus įsakymu patvirtintos formos sutartis</w:t>
      </w:r>
      <w:r w:rsidR="00B212D8" w:rsidRPr="00C05C42">
        <w:rPr>
          <w:lang w:val="lt-LT" w:eastAsia="lt-LT"/>
        </w:rPr>
        <w:t>.</w:t>
      </w:r>
    </w:p>
    <w:p w14:paraId="3CA0BE2D" w14:textId="77777777" w:rsidR="00B212D8" w:rsidRPr="00C05C42" w:rsidRDefault="007C383B" w:rsidP="00467C39">
      <w:pPr>
        <w:suppressAutoHyphens w:val="0"/>
        <w:spacing w:line="360" w:lineRule="auto"/>
        <w:ind w:firstLine="720"/>
        <w:contextualSpacing/>
        <w:jc w:val="both"/>
        <w:rPr>
          <w:lang w:val="lt-LT" w:eastAsia="lt-LT"/>
        </w:rPr>
      </w:pPr>
      <w:r w:rsidRPr="00C05C42">
        <w:rPr>
          <w:lang w:val="lt-LT" w:eastAsia="lt-LT"/>
        </w:rPr>
        <w:t>2</w:t>
      </w:r>
      <w:r w:rsidR="00102CB4">
        <w:rPr>
          <w:lang w:val="lt-LT" w:eastAsia="lt-LT"/>
        </w:rPr>
        <w:t>9</w:t>
      </w:r>
      <w:r w:rsidR="00B212D8" w:rsidRPr="00C05C42">
        <w:rPr>
          <w:lang w:val="lt-LT" w:eastAsia="lt-LT"/>
        </w:rPr>
        <w:t xml:space="preserve">. Programos vykdytojas prie sutarties prideda </w:t>
      </w:r>
      <w:r w:rsidR="004C17D0">
        <w:rPr>
          <w:lang w:val="lt-LT" w:eastAsia="lt-LT"/>
        </w:rPr>
        <w:t xml:space="preserve">Programos </w:t>
      </w:r>
      <w:r w:rsidR="00B212D8" w:rsidRPr="00C05C42">
        <w:rPr>
          <w:lang w:val="lt-LT" w:eastAsia="lt-LT"/>
        </w:rPr>
        <w:t xml:space="preserve">sąmatas, parengtas </w:t>
      </w:r>
      <w:r w:rsidR="00F5705F">
        <w:rPr>
          <w:lang w:val="lt-LT" w:eastAsia="lt-LT"/>
        </w:rPr>
        <w:t xml:space="preserve">pagal </w:t>
      </w:r>
      <w:r w:rsidR="00B212D8" w:rsidRPr="00C05C42">
        <w:rPr>
          <w:lang w:val="lt-LT" w:eastAsia="lt-LT"/>
        </w:rPr>
        <w:t>Lietuvos Respublikos finansų ministro įsakymu patvirtint</w:t>
      </w:r>
      <w:r w:rsidR="00F5705F">
        <w:rPr>
          <w:lang w:val="lt-LT" w:eastAsia="lt-LT"/>
        </w:rPr>
        <w:t>as</w:t>
      </w:r>
      <w:r w:rsidR="00B212D8" w:rsidRPr="00C05C42">
        <w:rPr>
          <w:lang w:val="lt-LT" w:eastAsia="lt-LT"/>
        </w:rPr>
        <w:t xml:space="preserve"> form</w:t>
      </w:r>
      <w:r w:rsidR="00F5705F">
        <w:rPr>
          <w:lang w:val="lt-LT" w:eastAsia="lt-LT"/>
        </w:rPr>
        <w:t>as</w:t>
      </w:r>
      <w:r w:rsidR="00A73A25" w:rsidRPr="00C05C42">
        <w:rPr>
          <w:lang w:val="lt-LT" w:eastAsia="lt-LT"/>
        </w:rPr>
        <w:t>.</w:t>
      </w:r>
    </w:p>
    <w:p w14:paraId="7DAC9CD6" w14:textId="77777777" w:rsidR="00B212D8" w:rsidRPr="00C05C42" w:rsidRDefault="00102CB4" w:rsidP="00467C39">
      <w:pPr>
        <w:suppressAutoHyphens w:val="0"/>
        <w:spacing w:line="360" w:lineRule="auto"/>
        <w:ind w:firstLine="720"/>
        <w:contextualSpacing/>
        <w:jc w:val="both"/>
        <w:rPr>
          <w:lang w:val="lt-LT" w:eastAsia="lt-LT"/>
        </w:rPr>
      </w:pPr>
      <w:r>
        <w:rPr>
          <w:lang w:val="lt-LT" w:eastAsia="lt-LT"/>
        </w:rPr>
        <w:t>30</w:t>
      </w:r>
      <w:r w:rsidR="00B212D8" w:rsidRPr="00C05C42">
        <w:rPr>
          <w:lang w:val="lt-LT" w:eastAsia="lt-LT"/>
        </w:rPr>
        <w:t>. Lėšos skiriamos kiekvienam ketvirčiui pagal patvirtintą sąmatą</w:t>
      </w:r>
      <w:r w:rsidR="006960CD" w:rsidRPr="00C05C42">
        <w:rPr>
          <w:lang w:val="lt-LT" w:eastAsia="lt-LT"/>
        </w:rPr>
        <w:t xml:space="preserve"> (</w:t>
      </w:r>
      <w:r w:rsidR="00655A3E">
        <w:rPr>
          <w:lang w:val="lt-LT" w:eastAsia="lt-LT"/>
        </w:rPr>
        <w:t>Lietuvos Respublikos finansų ministro</w:t>
      </w:r>
      <w:r w:rsidR="00655A3E" w:rsidRPr="00C05C42">
        <w:rPr>
          <w:lang w:val="lt-LT" w:eastAsia="lt-LT"/>
        </w:rPr>
        <w:t xml:space="preserve"> </w:t>
      </w:r>
      <w:r w:rsidR="00655A3E">
        <w:rPr>
          <w:lang w:val="lt-LT" w:eastAsia="lt-LT"/>
        </w:rPr>
        <w:t>įsakymu patvirtintą</w:t>
      </w:r>
      <w:r w:rsidR="006960CD" w:rsidRPr="00C05C42">
        <w:rPr>
          <w:lang w:val="lt-LT" w:eastAsia="lt-LT"/>
        </w:rPr>
        <w:t xml:space="preserve"> </w:t>
      </w:r>
      <w:r w:rsidR="009F6992">
        <w:rPr>
          <w:lang w:val="lt-LT" w:eastAsia="lt-LT"/>
        </w:rPr>
        <w:t>P</w:t>
      </w:r>
      <w:r w:rsidR="00655A3E">
        <w:rPr>
          <w:lang w:val="lt-LT" w:eastAsia="lt-LT"/>
        </w:rPr>
        <w:t>rogramos sąmatos formą</w:t>
      </w:r>
      <w:r w:rsidR="006960CD" w:rsidRPr="00C05C42">
        <w:rPr>
          <w:lang w:val="lt-LT" w:eastAsia="lt-LT"/>
        </w:rPr>
        <w:t>)</w:t>
      </w:r>
      <w:r w:rsidR="00B212D8" w:rsidRPr="00C05C42">
        <w:rPr>
          <w:lang w:val="lt-LT" w:eastAsia="lt-LT"/>
        </w:rPr>
        <w:t>, kuri yra neatskiriama sutarties dalis.</w:t>
      </w:r>
    </w:p>
    <w:p w14:paraId="6209AB6F" w14:textId="77777777" w:rsidR="00B212D8" w:rsidRPr="00C05C42" w:rsidRDefault="00102CB4" w:rsidP="00467C39">
      <w:pPr>
        <w:suppressAutoHyphens w:val="0"/>
        <w:spacing w:line="360" w:lineRule="auto"/>
        <w:ind w:firstLine="720"/>
        <w:contextualSpacing/>
        <w:jc w:val="both"/>
        <w:rPr>
          <w:lang w:val="lt-LT" w:eastAsia="lt-LT"/>
        </w:rPr>
      </w:pPr>
      <w:r>
        <w:rPr>
          <w:lang w:val="lt-LT" w:eastAsia="lt-LT"/>
        </w:rPr>
        <w:t>31</w:t>
      </w:r>
      <w:r w:rsidR="00B212D8" w:rsidRPr="00C05C42">
        <w:rPr>
          <w:lang w:val="lt-LT" w:eastAsia="lt-LT"/>
        </w:rPr>
        <w:t xml:space="preserve">. Lėšos turi būti naudojamos tik pagal sąmatą sutartyje nurodytai veiklai vykdyti. Vykdant Programas, sąmatose galima numatyti išlaidas prekėms ir paslaugoms, tiesiogiai susijusioms su Programos įgyvendinimu. </w:t>
      </w:r>
    </w:p>
    <w:p w14:paraId="2802BE88" w14:textId="77777777" w:rsidR="00B212D8" w:rsidRPr="00C05C42" w:rsidRDefault="00102CB4" w:rsidP="00467C39">
      <w:pPr>
        <w:suppressAutoHyphens w:val="0"/>
        <w:spacing w:line="360" w:lineRule="auto"/>
        <w:ind w:firstLine="720"/>
        <w:contextualSpacing/>
        <w:jc w:val="both"/>
        <w:rPr>
          <w:lang w:val="lt-LT" w:eastAsia="lt-LT"/>
        </w:rPr>
      </w:pPr>
      <w:r>
        <w:rPr>
          <w:lang w:val="lt-LT" w:eastAsia="lt-LT"/>
        </w:rPr>
        <w:t>32</w:t>
      </w:r>
      <w:r w:rsidR="007C383B" w:rsidRPr="00C05C42">
        <w:rPr>
          <w:lang w:val="lt-LT" w:eastAsia="lt-LT"/>
        </w:rPr>
        <w:t>.</w:t>
      </w:r>
      <w:r w:rsidR="00B212D8" w:rsidRPr="00C05C42">
        <w:rPr>
          <w:lang w:val="lt-LT" w:eastAsia="lt-LT"/>
        </w:rPr>
        <w:t xml:space="preserve"> Programų lėšos negali būti skiriamos pastatų rekonstrukcijai, statybai, patalpų eksploatacijai, remontui, patalpų ir įrangos nuomai ar išperkamajai nuomai (išskyrus trumpalaikę įrangos</w:t>
      </w:r>
      <w:r w:rsidR="00E02F8C">
        <w:rPr>
          <w:lang w:val="lt-LT" w:eastAsia="lt-LT"/>
        </w:rPr>
        <w:t xml:space="preserve">, </w:t>
      </w:r>
      <w:r w:rsidR="00E02F8C" w:rsidRPr="00102CB4">
        <w:rPr>
          <w:lang w:val="lt-LT" w:eastAsia="lt-LT"/>
        </w:rPr>
        <w:t>patalpų</w:t>
      </w:r>
      <w:r w:rsidR="00B212D8" w:rsidRPr="00C05C42">
        <w:rPr>
          <w:lang w:val="lt-LT" w:eastAsia="lt-LT"/>
        </w:rPr>
        <w:t xml:space="preserve"> nuomą renginio metu) bei išlaikymui, įsiskolinimams dengti ar investiciniams projektams finansuoti, taip pat baldams, transporto priemonėms, kompiuterinei, medicininei įrangai </w:t>
      </w:r>
      <w:r w:rsidR="00B212D8" w:rsidRPr="00C05C42">
        <w:rPr>
          <w:lang w:val="lt-LT" w:eastAsia="lt-LT"/>
        </w:rPr>
        <w:lastRenderedPageBreak/>
        <w:t>ir kitam invento</w:t>
      </w:r>
      <w:r w:rsidR="00E26093" w:rsidRPr="00C05C42">
        <w:rPr>
          <w:lang w:val="lt-LT" w:eastAsia="lt-LT"/>
        </w:rPr>
        <w:t>riui, kuris nenusidėvi per vien</w:t>
      </w:r>
      <w:r w:rsidR="00B212D8" w:rsidRPr="00C05C42">
        <w:rPr>
          <w:lang w:val="lt-LT" w:eastAsia="lt-LT"/>
        </w:rPr>
        <w:t>us metus</w:t>
      </w:r>
      <w:r w:rsidR="00F5705F">
        <w:rPr>
          <w:lang w:val="lt-LT" w:eastAsia="lt-LT"/>
        </w:rPr>
        <w:t>,</w:t>
      </w:r>
      <w:r w:rsidR="007C383B" w:rsidRPr="00C05C42">
        <w:rPr>
          <w:lang w:val="lt-LT" w:eastAsia="lt-LT"/>
        </w:rPr>
        <w:t xml:space="preserve"> </w:t>
      </w:r>
      <w:r w:rsidR="00B212D8" w:rsidRPr="00C05C42">
        <w:rPr>
          <w:lang w:val="lt-LT" w:eastAsia="lt-LT"/>
        </w:rPr>
        <w:t>įsigyti bei Programos parengimo išlaidoms ir darbo užmokesčiui.</w:t>
      </w:r>
    </w:p>
    <w:p w14:paraId="0C542EE4" w14:textId="77777777" w:rsidR="00B212D8" w:rsidRPr="00C05C42" w:rsidRDefault="004047B1" w:rsidP="00467C39">
      <w:pPr>
        <w:suppressAutoHyphens w:val="0"/>
        <w:spacing w:line="360" w:lineRule="auto"/>
        <w:ind w:firstLine="720"/>
        <w:contextualSpacing/>
        <w:jc w:val="both"/>
        <w:rPr>
          <w:lang w:val="lt-LT" w:eastAsia="lt-LT"/>
        </w:rPr>
      </w:pPr>
      <w:r>
        <w:rPr>
          <w:lang w:val="lt-LT" w:eastAsia="lt-LT"/>
        </w:rPr>
        <w:t>3</w:t>
      </w:r>
      <w:r w:rsidR="00102CB4">
        <w:rPr>
          <w:lang w:val="lt-LT" w:eastAsia="lt-LT"/>
        </w:rPr>
        <w:t>3</w:t>
      </w:r>
      <w:r w:rsidR="00B212D8" w:rsidRPr="00C05C42">
        <w:rPr>
          <w:lang w:val="lt-LT" w:eastAsia="lt-LT"/>
        </w:rPr>
        <w:t>. Programos vadovas ir vykdytojai bei Programą vykdančios institucijos vadovas teisės aktų nustatyta tvarka turi užtikrinti tinkamą Programai skirtų lėšų panaudojimą. Už skirtų tikslinių lėšų naudojimą ne pagal paskirtį</w:t>
      </w:r>
      <w:r w:rsidR="007B2572">
        <w:rPr>
          <w:lang w:val="lt-LT" w:eastAsia="lt-LT"/>
        </w:rPr>
        <w:t>,</w:t>
      </w:r>
      <w:r w:rsidR="00B212D8" w:rsidRPr="00C05C42">
        <w:rPr>
          <w:lang w:val="lt-LT" w:eastAsia="lt-LT"/>
        </w:rPr>
        <w:t xml:space="preserve"> Programos vadovas ir vykdytojai bei Projektą vykdančios institucijos vadovas atsako teisės aktų nustatyta tvarka.</w:t>
      </w:r>
    </w:p>
    <w:p w14:paraId="14979F3F" w14:textId="77777777" w:rsidR="00B212D8" w:rsidRPr="00C05C42" w:rsidRDefault="00B212D8" w:rsidP="007C383B">
      <w:pPr>
        <w:suppressAutoHyphens w:val="0"/>
        <w:ind w:firstLine="1296"/>
        <w:contextualSpacing/>
        <w:jc w:val="both"/>
        <w:rPr>
          <w:lang w:val="lt-LT" w:eastAsia="lt-LT"/>
        </w:rPr>
      </w:pPr>
    </w:p>
    <w:p w14:paraId="17C4F321" w14:textId="77777777" w:rsidR="00B212D8" w:rsidRPr="00C05C42" w:rsidRDefault="00B212D8" w:rsidP="007C383B">
      <w:pPr>
        <w:suppressAutoHyphens w:val="0"/>
        <w:spacing w:line="360" w:lineRule="auto"/>
        <w:jc w:val="center"/>
        <w:rPr>
          <w:b/>
          <w:bCs/>
          <w:lang w:val="lt-LT" w:eastAsia="lt-LT"/>
        </w:rPr>
      </w:pPr>
      <w:r w:rsidRPr="00C05C42">
        <w:rPr>
          <w:b/>
          <w:bCs/>
          <w:lang w:val="lt-LT" w:eastAsia="lt-LT"/>
        </w:rPr>
        <w:t>V. PROGRAMŲ VYKDYMO ORGANIZAVIMAS</w:t>
      </w:r>
    </w:p>
    <w:p w14:paraId="79AFF826" w14:textId="77777777" w:rsidR="006461F2" w:rsidRPr="00C05C42" w:rsidRDefault="006461F2" w:rsidP="007C383B">
      <w:pPr>
        <w:suppressAutoHyphens w:val="0"/>
        <w:jc w:val="both"/>
        <w:rPr>
          <w:lang w:val="lt-LT" w:eastAsia="lt-LT"/>
        </w:rPr>
      </w:pPr>
    </w:p>
    <w:p w14:paraId="6ECFCEBA" w14:textId="77777777" w:rsidR="004047B1" w:rsidRDefault="004047B1" w:rsidP="004047B1">
      <w:pPr>
        <w:suppressAutoHyphens w:val="0"/>
        <w:spacing w:line="360" w:lineRule="auto"/>
        <w:ind w:firstLine="720"/>
        <w:contextualSpacing/>
        <w:jc w:val="both"/>
        <w:rPr>
          <w:lang w:val="lt-LT" w:eastAsia="lt-LT"/>
        </w:rPr>
      </w:pPr>
      <w:r>
        <w:rPr>
          <w:lang w:val="lt-LT" w:eastAsia="lt-LT"/>
        </w:rPr>
        <w:t>3</w:t>
      </w:r>
      <w:r w:rsidR="00102CB4">
        <w:rPr>
          <w:lang w:val="lt-LT" w:eastAsia="lt-LT"/>
        </w:rPr>
        <w:t>4</w:t>
      </w:r>
      <w:r w:rsidR="00B212D8" w:rsidRPr="00C05C42">
        <w:rPr>
          <w:lang w:val="lt-LT" w:eastAsia="lt-LT"/>
        </w:rPr>
        <w:t xml:space="preserve">. Vasaros stovyklos organizuojamos </w:t>
      </w:r>
      <w:r w:rsidR="00C80ED1" w:rsidRPr="00C05C42">
        <w:rPr>
          <w:lang w:val="lt-LT" w:eastAsia="lt-LT"/>
        </w:rPr>
        <w:t>einamųjų metų birželio</w:t>
      </w:r>
      <w:r w:rsidR="00E32E5D">
        <w:rPr>
          <w:lang w:val="lt-LT" w:eastAsia="lt-LT"/>
        </w:rPr>
        <w:t>–</w:t>
      </w:r>
      <w:r w:rsidR="00D337A0" w:rsidRPr="00102CB4">
        <w:rPr>
          <w:lang w:val="lt-LT" w:eastAsia="lt-LT"/>
        </w:rPr>
        <w:t>rugpjūčio</w:t>
      </w:r>
      <w:r w:rsidR="00C80ED1" w:rsidRPr="00C05C42">
        <w:rPr>
          <w:lang w:val="lt-LT" w:eastAsia="lt-LT"/>
        </w:rPr>
        <w:t xml:space="preserve"> mėnes</w:t>
      </w:r>
      <w:r w:rsidR="00D337A0">
        <w:rPr>
          <w:lang w:val="lt-LT" w:eastAsia="lt-LT"/>
        </w:rPr>
        <w:t>ia</w:t>
      </w:r>
      <w:r w:rsidR="0054700F">
        <w:rPr>
          <w:lang w:val="lt-LT" w:eastAsia="lt-LT"/>
        </w:rPr>
        <w:t>is</w:t>
      </w:r>
      <w:r w:rsidR="00E32E5D">
        <w:rPr>
          <w:lang w:val="lt-LT" w:eastAsia="lt-LT"/>
        </w:rPr>
        <w:t>,</w:t>
      </w:r>
      <w:r w:rsidR="00D337A0">
        <w:rPr>
          <w:lang w:val="lt-LT" w:eastAsia="lt-LT"/>
        </w:rPr>
        <w:t xml:space="preserve"> </w:t>
      </w:r>
      <w:r w:rsidR="00B212D8" w:rsidRPr="00C05C42">
        <w:rPr>
          <w:lang w:val="lt-LT" w:eastAsia="lt-LT"/>
        </w:rPr>
        <w:t xml:space="preserve">vadovaujantis </w:t>
      </w:r>
      <w:r w:rsidR="007C383B" w:rsidRPr="00C05C42">
        <w:rPr>
          <w:lang w:val="lt-LT" w:eastAsia="lt-LT"/>
        </w:rPr>
        <w:t>teisės aktų nustatyta tvarka.</w:t>
      </w:r>
    </w:p>
    <w:p w14:paraId="353A9867" w14:textId="77777777" w:rsidR="004047B1" w:rsidRPr="004047B1" w:rsidRDefault="007C383B" w:rsidP="004047B1">
      <w:pPr>
        <w:suppressAutoHyphens w:val="0"/>
        <w:spacing w:line="360" w:lineRule="auto"/>
        <w:ind w:firstLine="720"/>
        <w:contextualSpacing/>
        <w:jc w:val="both"/>
        <w:rPr>
          <w:lang w:val="lt-LT" w:eastAsia="lt-LT"/>
        </w:rPr>
      </w:pPr>
      <w:r w:rsidRPr="00C05C42">
        <w:rPr>
          <w:lang w:val="lt-LT" w:eastAsia="lt-LT"/>
        </w:rPr>
        <w:t>3</w:t>
      </w:r>
      <w:r w:rsidR="00102CB4">
        <w:rPr>
          <w:lang w:val="lt-LT" w:eastAsia="lt-LT"/>
        </w:rPr>
        <w:t>5</w:t>
      </w:r>
      <w:r w:rsidR="00B212D8" w:rsidRPr="00C05C42">
        <w:rPr>
          <w:lang w:val="lt-LT" w:eastAsia="lt-LT"/>
        </w:rPr>
        <w:t xml:space="preserve">. </w:t>
      </w:r>
      <w:r w:rsidR="004047B1" w:rsidRPr="00102CB4">
        <w:rPr>
          <w:lang w:val="lt-LT" w:eastAsia="lt-LT"/>
        </w:rPr>
        <w:t xml:space="preserve">Lazdijų rajono </w:t>
      </w:r>
      <w:r w:rsidR="004047B1" w:rsidRPr="00102CB4">
        <w:rPr>
          <w:lang w:val="lt-LT"/>
        </w:rPr>
        <w:t>savivaldybės biudžeto lėšos skiriamos dieninėms, stacionarioms stovykloms (su laikinu apgyvendinimu) ir turistinėms stovykloms.</w:t>
      </w:r>
    </w:p>
    <w:p w14:paraId="23F57160" w14:textId="77777777" w:rsidR="00B212D8" w:rsidRPr="00C05C42" w:rsidRDefault="007C383B" w:rsidP="00467C39">
      <w:pPr>
        <w:suppressAutoHyphens w:val="0"/>
        <w:spacing w:line="360" w:lineRule="auto"/>
        <w:ind w:firstLine="720"/>
        <w:contextualSpacing/>
        <w:jc w:val="both"/>
        <w:rPr>
          <w:lang w:val="lt-LT" w:eastAsia="lt-LT"/>
        </w:rPr>
      </w:pPr>
      <w:r w:rsidRPr="00C05C42">
        <w:rPr>
          <w:lang w:val="lt-LT" w:eastAsia="lt-LT"/>
        </w:rPr>
        <w:t>3</w:t>
      </w:r>
      <w:r w:rsidR="00102CB4">
        <w:rPr>
          <w:lang w:val="lt-LT" w:eastAsia="lt-LT"/>
        </w:rPr>
        <w:t>6</w:t>
      </w:r>
      <w:r w:rsidR="00B212D8" w:rsidRPr="00C05C42">
        <w:rPr>
          <w:lang w:val="lt-LT" w:eastAsia="lt-LT"/>
        </w:rPr>
        <w:t xml:space="preserve">. Stovyklos gali būti įvairių krypčių: bendro pobūdžio, kūrybinės, meninės, kraštotyrinės, </w:t>
      </w:r>
      <w:proofErr w:type="spellStart"/>
      <w:r w:rsidR="00B212D8" w:rsidRPr="00C05C42">
        <w:rPr>
          <w:lang w:val="lt-LT" w:eastAsia="lt-LT"/>
        </w:rPr>
        <w:t>gamtotyrinės</w:t>
      </w:r>
      <w:proofErr w:type="spellEnd"/>
      <w:r w:rsidR="00B212D8" w:rsidRPr="00C05C42">
        <w:rPr>
          <w:lang w:val="lt-LT" w:eastAsia="lt-LT"/>
        </w:rPr>
        <w:t>, ekologinės, sportinės, turistinės, mokslinės, istorinės, kalbų mokymo, konfesinės, mišrios (pvz., kūrybinės-meninės, kraštotyrinės-istorinės ir pan.) ir kitos (pagal poreikį).</w:t>
      </w:r>
    </w:p>
    <w:p w14:paraId="1A0B2E11" w14:textId="77777777" w:rsidR="00B212D8" w:rsidRPr="00102CB4" w:rsidRDefault="00C80ED1" w:rsidP="00467C39">
      <w:pPr>
        <w:suppressAutoHyphens w:val="0"/>
        <w:spacing w:line="360" w:lineRule="auto"/>
        <w:ind w:firstLine="720"/>
        <w:contextualSpacing/>
        <w:jc w:val="both"/>
        <w:rPr>
          <w:lang w:val="lt-LT" w:eastAsia="lt-LT"/>
        </w:rPr>
      </w:pPr>
      <w:r w:rsidRPr="00C05C42">
        <w:rPr>
          <w:lang w:val="lt-LT" w:eastAsia="lt-LT"/>
        </w:rPr>
        <w:t>3</w:t>
      </w:r>
      <w:r w:rsidR="00102CB4">
        <w:rPr>
          <w:lang w:val="lt-LT" w:eastAsia="lt-LT"/>
        </w:rPr>
        <w:t>7</w:t>
      </w:r>
      <w:r w:rsidR="00B212D8" w:rsidRPr="00C05C42">
        <w:rPr>
          <w:lang w:val="lt-LT" w:eastAsia="lt-LT"/>
        </w:rPr>
        <w:t xml:space="preserve">. Vasaros stovyklos (pamainos) trukmė – nuo 5 iki </w:t>
      </w:r>
      <w:r w:rsidR="00B212D8" w:rsidRPr="009E78A7">
        <w:rPr>
          <w:lang w:val="lt-LT" w:eastAsia="lt-LT"/>
        </w:rPr>
        <w:t>1</w:t>
      </w:r>
      <w:r w:rsidR="004047B1" w:rsidRPr="009E78A7">
        <w:rPr>
          <w:lang w:val="lt-LT" w:eastAsia="lt-LT"/>
        </w:rPr>
        <w:t>5</w:t>
      </w:r>
      <w:r w:rsidR="00B212D8" w:rsidRPr="00C05C42">
        <w:rPr>
          <w:lang w:val="lt-LT" w:eastAsia="lt-LT"/>
        </w:rPr>
        <w:t xml:space="preserve"> </w:t>
      </w:r>
      <w:r w:rsidRPr="00C05C42">
        <w:rPr>
          <w:lang w:val="lt-LT" w:eastAsia="lt-LT"/>
        </w:rPr>
        <w:t xml:space="preserve">darbo </w:t>
      </w:r>
      <w:r w:rsidR="00B212D8" w:rsidRPr="00C05C42">
        <w:rPr>
          <w:lang w:val="lt-LT" w:eastAsia="lt-LT"/>
        </w:rPr>
        <w:t>dienų</w:t>
      </w:r>
      <w:r w:rsidR="00A73A25" w:rsidRPr="00C05C42">
        <w:rPr>
          <w:lang w:val="lt-LT" w:eastAsia="lt-LT"/>
        </w:rPr>
        <w:t>.</w:t>
      </w:r>
      <w:r w:rsidR="002711AC">
        <w:rPr>
          <w:lang w:val="lt-LT" w:eastAsia="lt-LT"/>
        </w:rPr>
        <w:t xml:space="preserve"> </w:t>
      </w:r>
      <w:r w:rsidR="002711AC" w:rsidRPr="00102CB4">
        <w:rPr>
          <w:rFonts w:eastAsia="Arial Unicode MS"/>
          <w:lang w:val="lt-LT" w:eastAsia="lt-LT"/>
        </w:rPr>
        <w:t xml:space="preserve">Programos vienos dienos trukmė – ne mažiau kaip </w:t>
      </w:r>
      <w:r w:rsidR="00102CB4" w:rsidRPr="00102CB4">
        <w:rPr>
          <w:rFonts w:eastAsia="Arial Unicode MS"/>
          <w:lang w:val="lt-LT" w:eastAsia="lt-LT"/>
        </w:rPr>
        <w:t>5</w:t>
      </w:r>
      <w:r w:rsidR="002711AC" w:rsidRPr="00102CB4">
        <w:rPr>
          <w:rFonts w:eastAsia="Arial Unicode MS"/>
          <w:lang w:val="lt-LT" w:eastAsia="lt-LT"/>
        </w:rPr>
        <w:t xml:space="preserve"> val.</w:t>
      </w:r>
    </w:p>
    <w:p w14:paraId="39F312E0" w14:textId="77777777" w:rsidR="004047B1" w:rsidRPr="009E78A7" w:rsidRDefault="00C80ED1" w:rsidP="004047B1">
      <w:pPr>
        <w:suppressAutoHyphens w:val="0"/>
        <w:spacing w:line="360" w:lineRule="auto"/>
        <w:ind w:firstLine="720"/>
        <w:contextualSpacing/>
        <w:jc w:val="both"/>
        <w:rPr>
          <w:lang w:val="lt-LT" w:eastAsia="lt-LT"/>
        </w:rPr>
      </w:pPr>
      <w:r w:rsidRPr="009E78A7">
        <w:rPr>
          <w:lang w:val="lt-LT" w:eastAsia="lt-LT"/>
        </w:rPr>
        <w:t>3</w:t>
      </w:r>
      <w:r w:rsidR="009E78A7">
        <w:rPr>
          <w:lang w:val="lt-LT" w:eastAsia="lt-LT"/>
        </w:rPr>
        <w:t>8</w:t>
      </w:r>
      <w:r w:rsidR="00B212D8" w:rsidRPr="009E78A7">
        <w:rPr>
          <w:lang w:val="lt-LT" w:eastAsia="lt-LT"/>
        </w:rPr>
        <w:t xml:space="preserve">. </w:t>
      </w:r>
      <w:r w:rsidR="009E78A7">
        <w:rPr>
          <w:lang w:val="lt-LT" w:eastAsia="lt-LT"/>
        </w:rPr>
        <w:t>Į</w:t>
      </w:r>
      <w:r w:rsidR="009E78A7" w:rsidRPr="009E78A7">
        <w:rPr>
          <w:lang w:val="lt-LT" w:eastAsia="lt-LT"/>
        </w:rPr>
        <w:t>staigos,</w:t>
      </w:r>
      <w:r w:rsidR="009E78A7">
        <w:rPr>
          <w:lang w:val="lt-LT" w:eastAsia="lt-LT"/>
        </w:rPr>
        <w:t xml:space="preserve"> organizacijos,</w:t>
      </w:r>
      <w:r w:rsidR="009E78A7" w:rsidRPr="009E78A7">
        <w:rPr>
          <w:lang w:val="lt-LT" w:eastAsia="lt-LT"/>
        </w:rPr>
        <w:t xml:space="preserve"> vykdan</w:t>
      </w:r>
      <w:r w:rsidR="009E78A7">
        <w:rPr>
          <w:lang w:val="lt-LT" w:eastAsia="lt-LT"/>
        </w:rPr>
        <w:t>čios</w:t>
      </w:r>
      <w:r w:rsidR="009E78A7" w:rsidRPr="009E78A7">
        <w:rPr>
          <w:lang w:val="lt-LT" w:eastAsia="lt-LT"/>
        </w:rPr>
        <w:t xml:space="preserve"> Programą, vadovas</w:t>
      </w:r>
      <w:r w:rsidR="006A7B3C">
        <w:rPr>
          <w:lang w:val="lt-LT" w:eastAsia="lt-LT"/>
        </w:rPr>
        <w:t>,</w:t>
      </w:r>
      <w:r w:rsidR="009E78A7" w:rsidRPr="009E78A7">
        <w:rPr>
          <w:lang w:val="lt-LT" w:eastAsia="lt-LT"/>
        </w:rPr>
        <w:t xml:space="preserve"> </w:t>
      </w:r>
      <w:r w:rsidR="009E78A7">
        <w:rPr>
          <w:lang w:val="lt-LT" w:eastAsia="lt-LT"/>
        </w:rPr>
        <w:t>vadovaujantis teisės aktų nustatyta tvarka</w:t>
      </w:r>
      <w:r w:rsidR="006A7B3C">
        <w:rPr>
          <w:lang w:val="lt-LT" w:eastAsia="lt-LT"/>
        </w:rPr>
        <w:t>,</w:t>
      </w:r>
      <w:r w:rsidR="009E78A7" w:rsidRPr="009E78A7">
        <w:rPr>
          <w:lang w:val="lt-LT" w:eastAsia="lt-LT"/>
        </w:rPr>
        <w:t xml:space="preserve"> paskiria atsakingus asmenis</w:t>
      </w:r>
      <w:r w:rsidR="009E78A7">
        <w:rPr>
          <w:lang w:val="lt-LT" w:eastAsia="lt-LT"/>
        </w:rPr>
        <w:t xml:space="preserve"> už Programos veiklų įgyvendinimą.</w:t>
      </w:r>
    </w:p>
    <w:p w14:paraId="3D27E6E7" w14:textId="77777777" w:rsidR="002711AC" w:rsidRPr="004047B1" w:rsidRDefault="004047B1" w:rsidP="004047B1">
      <w:pPr>
        <w:suppressAutoHyphens w:val="0"/>
        <w:spacing w:line="360" w:lineRule="auto"/>
        <w:ind w:firstLine="720"/>
        <w:contextualSpacing/>
        <w:jc w:val="both"/>
        <w:rPr>
          <w:lang w:val="lt-LT" w:eastAsia="lt-LT"/>
        </w:rPr>
      </w:pPr>
      <w:r>
        <w:rPr>
          <w:lang w:val="lt-LT" w:eastAsia="lt-LT"/>
        </w:rPr>
        <w:t>3</w:t>
      </w:r>
      <w:r w:rsidR="009E78A7">
        <w:rPr>
          <w:lang w:val="lt-LT" w:eastAsia="lt-LT"/>
        </w:rPr>
        <w:t>9</w:t>
      </w:r>
      <w:r>
        <w:rPr>
          <w:lang w:val="lt-LT" w:eastAsia="lt-LT"/>
        </w:rPr>
        <w:t xml:space="preserve">. </w:t>
      </w:r>
      <w:r w:rsidR="002711AC" w:rsidRPr="009E78A7">
        <w:rPr>
          <w:rFonts w:eastAsia="Arial Unicode MS"/>
          <w:lang w:val="lt-LT" w:eastAsia="lt-LT"/>
        </w:rPr>
        <w:t xml:space="preserve">Programos gali būti vykdomos specialiai vaikų vasaros poilsiui pritaikytose stovyklose, bendrojo ugdymo mokyklose, neformaliojo vaikų švietimo, kitose institucijose, kurių patalpos ir aplinka pritaikyta tokiai veiklai, stovyklavietėse. </w:t>
      </w:r>
    </w:p>
    <w:p w14:paraId="3ED2095B" w14:textId="77777777" w:rsidR="00B212D8" w:rsidRPr="00C05C42" w:rsidRDefault="00B212D8" w:rsidP="000A74E4">
      <w:pPr>
        <w:suppressAutoHyphens w:val="0"/>
        <w:contextualSpacing/>
        <w:jc w:val="both"/>
        <w:rPr>
          <w:lang w:val="lt-LT" w:eastAsia="lt-LT"/>
        </w:rPr>
      </w:pPr>
    </w:p>
    <w:p w14:paraId="1ABDAEF2" w14:textId="77777777" w:rsidR="00B212D8" w:rsidRPr="00C05C42" w:rsidRDefault="00B212D8" w:rsidP="00C80ED1">
      <w:pPr>
        <w:suppressAutoHyphens w:val="0"/>
        <w:jc w:val="center"/>
        <w:rPr>
          <w:b/>
          <w:bCs/>
          <w:lang w:val="lt-LT" w:eastAsia="lt-LT"/>
        </w:rPr>
      </w:pPr>
      <w:r w:rsidRPr="00C05C42">
        <w:rPr>
          <w:b/>
          <w:bCs/>
          <w:lang w:val="lt-LT" w:eastAsia="lt-LT"/>
        </w:rPr>
        <w:t>VI. ATSISKAITYMAS</w:t>
      </w:r>
      <w:r w:rsidR="007B5F4C">
        <w:rPr>
          <w:b/>
          <w:bCs/>
          <w:lang w:val="lt-LT" w:eastAsia="lt-LT"/>
        </w:rPr>
        <w:t xml:space="preserve"> </w:t>
      </w:r>
      <w:r w:rsidRPr="00C05C42">
        <w:rPr>
          <w:b/>
          <w:bCs/>
          <w:lang w:val="lt-LT" w:eastAsia="lt-LT"/>
        </w:rPr>
        <w:t>UŽ GAUTŲ LĖŠŲ PANAUDOJIMĄ, ATSAKOMYBĖ IR PROGRAMŲ PRIEŽIŪRA</w:t>
      </w:r>
    </w:p>
    <w:p w14:paraId="79ED26F1" w14:textId="77777777" w:rsidR="00B212D8" w:rsidRPr="00C05C42" w:rsidRDefault="00B212D8" w:rsidP="00C80ED1">
      <w:pPr>
        <w:suppressAutoHyphens w:val="0"/>
        <w:ind w:firstLine="720"/>
        <w:jc w:val="both"/>
        <w:rPr>
          <w:lang w:val="lt-LT" w:eastAsia="lt-LT"/>
        </w:rPr>
      </w:pPr>
    </w:p>
    <w:p w14:paraId="19FBF220" w14:textId="77777777" w:rsidR="00B212D8" w:rsidRPr="00C05C42" w:rsidRDefault="009E78A7" w:rsidP="00467C39">
      <w:pPr>
        <w:suppressAutoHyphens w:val="0"/>
        <w:spacing w:line="360" w:lineRule="auto"/>
        <w:ind w:firstLine="720"/>
        <w:contextualSpacing/>
        <w:jc w:val="both"/>
        <w:rPr>
          <w:lang w:val="lt-LT" w:eastAsia="lt-LT"/>
        </w:rPr>
      </w:pPr>
      <w:r>
        <w:rPr>
          <w:lang w:val="lt-LT" w:eastAsia="lt-LT"/>
        </w:rPr>
        <w:t>40</w:t>
      </w:r>
      <w:r w:rsidR="00B212D8" w:rsidRPr="00C05C42">
        <w:rPr>
          <w:lang w:val="lt-LT" w:eastAsia="lt-LT"/>
        </w:rPr>
        <w:t xml:space="preserve">. </w:t>
      </w:r>
      <w:r w:rsidR="009F2B83" w:rsidRPr="009E78A7">
        <w:rPr>
          <w:lang w:val="lt-LT" w:eastAsia="lt-LT"/>
        </w:rPr>
        <w:t xml:space="preserve">Programų vykdytojai, įvykdę Programą, </w:t>
      </w:r>
      <w:r w:rsidR="009F2B83" w:rsidRPr="009E78A7">
        <w:rPr>
          <w:rFonts w:eastAsia="Arial Unicode MS"/>
          <w:lang w:val="lt-LT"/>
        </w:rPr>
        <w:t>Lazdijų rajono savivaldybės administracijos Švietimo, kultūros ir sporto skyriui</w:t>
      </w:r>
      <w:r w:rsidR="009F2B83" w:rsidRPr="009E78A7">
        <w:rPr>
          <w:lang w:val="lt-LT" w:eastAsia="lt-LT"/>
        </w:rPr>
        <w:t xml:space="preserve"> pateikia </w:t>
      </w:r>
      <w:r w:rsidR="00841F06">
        <w:rPr>
          <w:lang w:val="lt-LT" w:eastAsia="lt-LT"/>
        </w:rPr>
        <w:t>P</w:t>
      </w:r>
      <w:r w:rsidR="009F2B83" w:rsidRPr="009E78A7">
        <w:rPr>
          <w:lang w:val="lt-LT" w:eastAsia="lt-LT"/>
        </w:rPr>
        <w:t>araišką</w:t>
      </w:r>
      <w:r w:rsidR="0002425D">
        <w:rPr>
          <w:lang w:val="lt-LT" w:eastAsia="lt-LT"/>
        </w:rPr>
        <w:t xml:space="preserve"> g</w:t>
      </w:r>
      <w:r w:rsidR="0002425D" w:rsidRPr="0002425D">
        <w:rPr>
          <w:lang w:val="lt-LT" w:eastAsia="lt-LT"/>
        </w:rPr>
        <w:t xml:space="preserve">auti lėšų </w:t>
      </w:r>
      <w:r w:rsidR="00841F06" w:rsidRPr="009E78A7">
        <w:rPr>
          <w:rFonts w:eastAsia="Arial Unicode MS"/>
          <w:lang w:val="lt-LT"/>
        </w:rPr>
        <w:t>(sutarties 1 priedas)</w:t>
      </w:r>
      <w:r w:rsidR="00841F06">
        <w:rPr>
          <w:rFonts w:eastAsia="Arial Unicode MS"/>
          <w:lang w:val="lt-LT"/>
        </w:rPr>
        <w:t xml:space="preserve"> </w:t>
      </w:r>
      <w:r w:rsidR="0002425D" w:rsidRPr="0002425D">
        <w:rPr>
          <w:lang w:val="lt-LT" w:eastAsia="lt-LT"/>
        </w:rPr>
        <w:t>iš Lazdijų rajono savivaldybės biudžeto</w:t>
      </w:r>
      <w:r w:rsidR="0002425D">
        <w:rPr>
          <w:lang w:val="lt-LT" w:eastAsia="lt-LT"/>
        </w:rPr>
        <w:t xml:space="preserve"> Švietimo ir sporto plėtojimo programos priemonės „Vaikų vasaros poilsio programų organizavimas“</w:t>
      </w:r>
      <w:r w:rsidR="0002425D" w:rsidRPr="0002425D">
        <w:rPr>
          <w:rFonts w:eastAsia="Arial Unicode MS"/>
          <w:lang w:val="lt-LT" w:eastAsia="lt-LT"/>
        </w:rPr>
        <w:t xml:space="preserve"> </w:t>
      </w:r>
      <w:r w:rsidR="009F2B83" w:rsidRPr="009E78A7">
        <w:rPr>
          <w:rFonts w:eastAsia="Arial Unicode MS"/>
          <w:lang w:val="lt-LT"/>
        </w:rPr>
        <w:t>ir Programos išlaidas patvirtinančių dokumentų kopijas, skyrius patikrina pateiktus dokumentus, juos suderina ir teikia Lazdijų rajono savivaldybės administracijos Centralizuotos buhalterinės apskaitos skyriui.</w:t>
      </w:r>
    </w:p>
    <w:p w14:paraId="718471CA" w14:textId="77777777" w:rsidR="00D337A0" w:rsidRPr="009E78A7" w:rsidRDefault="009E78A7" w:rsidP="00467C39">
      <w:pPr>
        <w:suppressAutoHyphens w:val="0"/>
        <w:spacing w:line="360" w:lineRule="auto"/>
        <w:ind w:firstLine="720"/>
        <w:contextualSpacing/>
        <w:jc w:val="both"/>
        <w:rPr>
          <w:lang w:val="lt-LT" w:eastAsia="lt-LT"/>
        </w:rPr>
      </w:pPr>
      <w:r>
        <w:rPr>
          <w:lang w:val="lt-LT" w:eastAsia="lt-LT"/>
        </w:rPr>
        <w:t>41</w:t>
      </w:r>
      <w:r w:rsidR="00D337A0" w:rsidRPr="009E78A7">
        <w:rPr>
          <w:lang w:val="lt-LT" w:eastAsia="lt-LT"/>
        </w:rPr>
        <w:t xml:space="preserve">. </w:t>
      </w:r>
      <w:r w:rsidR="009F2B83" w:rsidRPr="009E78A7">
        <w:rPr>
          <w:rFonts w:eastAsia="Arial Unicode MS"/>
          <w:lang w:val="lt-LT"/>
        </w:rPr>
        <w:t xml:space="preserve">Lazdijų rajono savivaldybės administracijos Centralizuotos buhalterinės apskaitos skyrius perveda </w:t>
      </w:r>
      <w:r w:rsidR="009F2B83" w:rsidRPr="009E78A7">
        <w:rPr>
          <w:lang w:val="lt-LT" w:eastAsia="lt-LT"/>
        </w:rPr>
        <w:t xml:space="preserve">Programai skirtas </w:t>
      </w:r>
      <w:r w:rsidR="009F2B83" w:rsidRPr="009E78A7">
        <w:rPr>
          <w:rFonts w:eastAsia="Arial Unicode MS"/>
          <w:lang w:val="lt-LT"/>
        </w:rPr>
        <w:t>įgyvendinti lėšas į Programos vykdytojo nurodytą sąskaitą.</w:t>
      </w:r>
    </w:p>
    <w:p w14:paraId="010E4D1F" w14:textId="77777777" w:rsidR="00487BEB" w:rsidRPr="009E78A7" w:rsidRDefault="009E78A7" w:rsidP="00467C39">
      <w:pPr>
        <w:suppressAutoHyphens w:val="0"/>
        <w:spacing w:line="360" w:lineRule="auto"/>
        <w:ind w:firstLine="720"/>
        <w:contextualSpacing/>
        <w:jc w:val="both"/>
        <w:rPr>
          <w:lang w:val="lt-LT" w:eastAsia="lt-LT"/>
        </w:rPr>
      </w:pPr>
      <w:r w:rsidRPr="009E78A7">
        <w:rPr>
          <w:lang w:val="lt-LT" w:eastAsia="lt-LT"/>
        </w:rPr>
        <w:t>42</w:t>
      </w:r>
      <w:r w:rsidR="00487BEB" w:rsidRPr="009E78A7">
        <w:rPr>
          <w:lang w:val="lt-LT" w:eastAsia="lt-LT"/>
        </w:rPr>
        <w:t xml:space="preserve">. </w:t>
      </w:r>
      <w:r w:rsidR="009F2B83" w:rsidRPr="00C05C42">
        <w:rPr>
          <w:lang w:val="lt-LT" w:eastAsia="lt-LT"/>
        </w:rPr>
        <w:t xml:space="preserve">Programų </w:t>
      </w:r>
      <w:r w:rsidR="009F2B83" w:rsidRPr="009E78A7">
        <w:rPr>
          <w:lang w:val="lt-LT" w:eastAsia="lt-LT"/>
        </w:rPr>
        <w:t>vykdytojai iki kiekvieno einamojo ketvirčio pabaigos, bet ne vėliau kaip iki to ketvirčio paskutinės darbo dienos</w:t>
      </w:r>
      <w:r w:rsidR="009F2B83">
        <w:rPr>
          <w:lang w:val="lt-LT" w:eastAsia="lt-LT"/>
        </w:rPr>
        <w:t>,</w:t>
      </w:r>
      <w:r w:rsidR="009F2B83" w:rsidRPr="009E78A7">
        <w:rPr>
          <w:lang w:val="lt-LT" w:eastAsia="lt-LT"/>
        </w:rPr>
        <w:t xml:space="preserve"> Lazdijų rajono savivaldybės administracijos </w:t>
      </w:r>
      <w:r w:rsidR="009F2B83" w:rsidRPr="009E78A7">
        <w:rPr>
          <w:rFonts w:eastAsia="Arial Unicode MS"/>
          <w:lang w:val="lt-LT"/>
        </w:rPr>
        <w:t xml:space="preserve">Centralizuotos </w:t>
      </w:r>
      <w:r w:rsidR="009F2B83" w:rsidRPr="009E78A7">
        <w:rPr>
          <w:rFonts w:eastAsia="Arial Unicode MS"/>
          <w:lang w:val="lt-LT"/>
        </w:rPr>
        <w:lastRenderedPageBreak/>
        <w:t xml:space="preserve">buhalterinės apskaitos </w:t>
      </w:r>
      <w:r w:rsidR="009F2B83" w:rsidRPr="00C05C42">
        <w:rPr>
          <w:lang w:val="lt-LT" w:eastAsia="lt-LT"/>
        </w:rPr>
        <w:t xml:space="preserve">skyriui pateikia </w:t>
      </w:r>
      <w:r w:rsidR="009F2B83" w:rsidRPr="00C05C42">
        <w:rPr>
          <w:bCs/>
          <w:iCs/>
          <w:lang w:val="lt-LT" w:eastAsia="lt-LT"/>
        </w:rPr>
        <w:t>biudžeto išlaidų sąmatos įvykdymo ataskaitą pagal formą Nr. 2, patvirtintą Lietuvos Respublikos finansų ministro.</w:t>
      </w:r>
    </w:p>
    <w:p w14:paraId="1CB13FC2" w14:textId="77777777" w:rsidR="00B212D8" w:rsidRPr="00C05C42" w:rsidRDefault="004047B1" w:rsidP="00467C39">
      <w:pPr>
        <w:suppressAutoHyphens w:val="0"/>
        <w:spacing w:line="360" w:lineRule="auto"/>
        <w:ind w:firstLine="720"/>
        <w:contextualSpacing/>
        <w:jc w:val="both"/>
        <w:rPr>
          <w:lang w:val="lt-LT" w:eastAsia="lt-LT"/>
        </w:rPr>
      </w:pPr>
      <w:r>
        <w:rPr>
          <w:lang w:val="lt-LT" w:eastAsia="lt-LT"/>
        </w:rPr>
        <w:t>4</w:t>
      </w:r>
      <w:r w:rsidR="009E78A7">
        <w:rPr>
          <w:lang w:val="lt-LT" w:eastAsia="lt-LT"/>
        </w:rPr>
        <w:t>3</w:t>
      </w:r>
      <w:r w:rsidR="00B212D8" w:rsidRPr="00C05C42">
        <w:rPr>
          <w:lang w:val="lt-LT" w:eastAsia="lt-LT"/>
        </w:rPr>
        <w:t>. Programų vykdytojai įstatymų nustatyta tvarka atsako už Programose dalyvaujančių vaikų saugumą, sveikatos priežiūrą, higienos sąlygas ir veiklos organizavimo kokybę bei skirtų lėšų tinkamą naudojimą.</w:t>
      </w:r>
    </w:p>
    <w:p w14:paraId="56E7B05F" w14:textId="77777777" w:rsidR="00AE01E8" w:rsidRDefault="004047B1" w:rsidP="00467C39">
      <w:pPr>
        <w:suppressAutoHyphens w:val="0"/>
        <w:spacing w:line="360" w:lineRule="auto"/>
        <w:ind w:firstLine="720"/>
        <w:contextualSpacing/>
        <w:jc w:val="both"/>
        <w:rPr>
          <w:lang w:val="lt-LT" w:eastAsia="lt-LT"/>
        </w:rPr>
      </w:pPr>
      <w:r>
        <w:rPr>
          <w:lang w:val="lt-LT" w:eastAsia="lt-LT"/>
        </w:rPr>
        <w:t>4</w:t>
      </w:r>
      <w:r w:rsidR="009E78A7">
        <w:rPr>
          <w:lang w:val="lt-LT" w:eastAsia="lt-LT"/>
        </w:rPr>
        <w:t>4</w:t>
      </w:r>
      <w:r w:rsidR="00C80ED1" w:rsidRPr="00C05C42">
        <w:rPr>
          <w:lang w:val="lt-LT" w:eastAsia="lt-LT"/>
        </w:rPr>
        <w:t>.</w:t>
      </w:r>
      <w:r w:rsidR="00B212D8" w:rsidRPr="00C05C42">
        <w:rPr>
          <w:lang w:val="lt-LT" w:eastAsia="lt-LT"/>
        </w:rPr>
        <w:t xml:space="preserve"> Programų įgyvendinimo priežiūrą vykdo Lazdijų rajono savivaldybės administracijos Švietimo, kultūros ir sporto skyrius.</w:t>
      </w:r>
    </w:p>
    <w:p w14:paraId="11660904" w14:textId="77777777" w:rsidR="00C05C42" w:rsidRDefault="00C05C42" w:rsidP="00AE01E8">
      <w:pPr>
        <w:suppressAutoHyphens w:val="0"/>
        <w:spacing w:line="360" w:lineRule="auto"/>
        <w:contextualSpacing/>
        <w:jc w:val="both"/>
        <w:rPr>
          <w:lang w:val="lt-LT" w:eastAsia="lt-LT"/>
        </w:rPr>
      </w:pPr>
    </w:p>
    <w:p w14:paraId="127487D1" w14:textId="77777777" w:rsidR="00AE01E8" w:rsidRDefault="00462A2A" w:rsidP="00462A2A">
      <w:pPr>
        <w:suppressAutoHyphens w:val="0"/>
        <w:spacing w:line="360" w:lineRule="auto"/>
        <w:contextualSpacing/>
        <w:jc w:val="center"/>
        <w:rPr>
          <w:lang w:val="lt-LT" w:eastAsia="lt-LT"/>
        </w:rPr>
      </w:pPr>
      <w:r>
        <w:rPr>
          <w:lang w:val="lt-LT" w:eastAsia="lt-LT"/>
        </w:rPr>
        <w:t>_____________________________</w:t>
      </w:r>
    </w:p>
    <w:p w14:paraId="1B8B1A98" w14:textId="77777777" w:rsidR="00AE01E8" w:rsidRDefault="00AE01E8" w:rsidP="00AE01E8">
      <w:pPr>
        <w:suppressAutoHyphens w:val="0"/>
        <w:spacing w:line="360" w:lineRule="auto"/>
        <w:contextualSpacing/>
        <w:jc w:val="both"/>
        <w:rPr>
          <w:lang w:val="lt-LT" w:eastAsia="lt-LT"/>
        </w:rPr>
      </w:pPr>
    </w:p>
    <w:p w14:paraId="4287FF80" w14:textId="77777777" w:rsidR="00AE01E8" w:rsidRDefault="00AE01E8" w:rsidP="00AE01E8">
      <w:pPr>
        <w:suppressAutoHyphens w:val="0"/>
        <w:spacing w:line="360" w:lineRule="auto"/>
        <w:contextualSpacing/>
        <w:jc w:val="both"/>
        <w:rPr>
          <w:lang w:val="lt-LT" w:eastAsia="lt-LT"/>
        </w:rPr>
      </w:pPr>
    </w:p>
    <w:p w14:paraId="7661B9DF" w14:textId="77777777" w:rsidR="00AE01E8" w:rsidRDefault="00AE01E8" w:rsidP="00AE01E8">
      <w:pPr>
        <w:suppressAutoHyphens w:val="0"/>
        <w:spacing w:line="360" w:lineRule="auto"/>
        <w:contextualSpacing/>
        <w:jc w:val="both"/>
        <w:rPr>
          <w:lang w:val="lt-LT" w:eastAsia="lt-LT"/>
        </w:rPr>
      </w:pPr>
    </w:p>
    <w:p w14:paraId="1E24A131" w14:textId="77777777" w:rsidR="00AE01E8" w:rsidRDefault="00AE01E8" w:rsidP="00AE01E8">
      <w:pPr>
        <w:suppressAutoHyphens w:val="0"/>
        <w:spacing w:line="360" w:lineRule="auto"/>
        <w:contextualSpacing/>
        <w:jc w:val="both"/>
        <w:rPr>
          <w:lang w:val="lt-LT" w:eastAsia="lt-LT"/>
        </w:rPr>
      </w:pPr>
    </w:p>
    <w:p w14:paraId="7E488DF8" w14:textId="77777777" w:rsidR="00AE01E8" w:rsidRDefault="00AE01E8" w:rsidP="00AE01E8">
      <w:pPr>
        <w:suppressAutoHyphens w:val="0"/>
        <w:spacing w:line="360" w:lineRule="auto"/>
        <w:contextualSpacing/>
        <w:jc w:val="both"/>
        <w:rPr>
          <w:lang w:val="lt-LT" w:eastAsia="lt-LT"/>
        </w:rPr>
      </w:pPr>
    </w:p>
    <w:p w14:paraId="407B53A3" w14:textId="77777777" w:rsidR="00AE01E8" w:rsidRDefault="00AE01E8" w:rsidP="00AE01E8">
      <w:pPr>
        <w:suppressAutoHyphens w:val="0"/>
        <w:spacing w:line="360" w:lineRule="auto"/>
        <w:contextualSpacing/>
        <w:jc w:val="both"/>
        <w:rPr>
          <w:lang w:val="lt-LT" w:eastAsia="lt-LT"/>
        </w:rPr>
      </w:pPr>
    </w:p>
    <w:p w14:paraId="56446776" w14:textId="77777777" w:rsidR="001F5981" w:rsidRDefault="001F5981" w:rsidP="006461F2">
      <w:pPr>
        <w:suppressAutoHyphens w:val="0"/>
        <w:jc w:val="center"/>
        <w:rPr>
          <w:lang w:val="lt-LT" w:eastAsia="lt-LT"/>
        </w:rPr>
      </w:pPr>
    </w:p>
    <w:p w14:paraId="1941EC24" w14:textId="77777777" w:rsidR="00CF338D" w:rsidRDefault="00CF338D" w:rsidP="006461F2">
      <w:pPr>
        <w:suppressAutoHyphens w:val="0"/>
        <w:jc w:val="center"/>
        <w:rPr>
          <w:lang w:val="lt-LT" w:eastAsia="lt-LT"/>
        </w:rPr>
      </w:pPr>
    </w:p>
    <w:p w14:paraId="110CE57E" w14:textId="77777777" w:rsidR="00DE7ED2" w:rsidRDefault="00DE7ED2" w:rsidP="006461F2">
      <w:pPr>
        <w:suppressAutoHyphens w:val="0"/>
        <w:jc w:val="center"/>
        <w:rPr>
          <w:lang w:val="lt-LT" w:eastAsia="lt-LT"/>
        </w:rPr>
      </w:pPr>
    </w:p>
    <w:p w14:paraId="36CCC008" w14:textId="77777777" w:rsidR="00DE7ED2" w:rsidRDefault="00DE7ED2" w:rsidP="006461F2">
      <w:pPr>
        <w:suppressAutoHyphens w:val="0"/>
        <w:jc w:val="center"/>
        <w:rPr>
          <w:lang w:val="lt-LT" w:eastAsia="lt-LT"/>
        </w:rPr>
      </w:pPr>
    </w:p>
    <w:p w14:paraId="67EFC1A7" w14:textId="77777777" w:rsidR="00DE7ED2" w:rsidRDefault="00DE7ED2" w:rsidP="00DE7ED2">
      <w:pPr>
        <w:suppressAutoHyphens w:val="0"/>
        <w:rPr>
          <w:lang w:val="lt-LT" w:eastAsia="lt-LT"/>
        </w:rPr>
        <w:sectPr w:rsidR="00DE7ED2" w:rsidSect="00530C06">
          <w:pgSz w:w="11906" w:h="16838"/>
          <w:pgMar w:top="1134" w:right="567" w:bottom="1134" w:left="1701" w:header="567" w:footer="567" w:gutter="0"/>
          <w:pgNumType w:start="1"/>
          <w:cols w:space="1296"/>
          <w:titlePg/>
          <w:docGrid w:linePitch="360"/>
        </w:sectPr>
      </w:pPr>
    </w:p>
    <w:p w14:paraId="73E52032" w14:textId="77777777" w:rsidR="00317102" w:rsidRPr="00C05C42" w:rsidRDefault="00317102" w:rsidP="006461F2">
      <w:pPr>
        <w:ind w:left="5102"/>
        <w:jc w:val="both"/>
        <w:rPr>
          <w:lang w:val="lt-LT"/>
        </w:rPr>
      </w:pPr>
      <w:r w:rsidRPr="00C05C42">
        <w:rPr>
          <w:lang w:val="lt-LT"/>
        </w:rPr>
        <w:lastRenderedPageBreak/>
        <w:t>Vaikų vasaros poilsio programų rėmimo</w:t>
      </w:r>
    </w:p>
    <w:p w14:paraId="38111A05" w14:textId="77777777" w:rsidR="00317102" w:rsidRPr="00C05C42" w:rsidRDefault="00317102" w:rsidP="006461F2">
      <w:pPr>
        <w:ind w:left="5102"/>
        <w:jc w:val="both"/>
        <w:rPr>
          <w:lang w:val="lt-LT"/>
        </w:rPr>
      </w:pPr>
      <w:r w:rsidRPr="00C05C42">
        <w:rPr>
          <w:lang w:val="lt-LT"/>
        </w:rPr>
        <w:t xml:space="preserve">konkurso organizavimo </w:t>
      </w:r>
      <w:r w:rsidR="00B16010" w:rsidRPr="00C05C42">
        <w:rPr>
          <w:lang w:val="lt-LT"/>
        </w:rPr>
        <w:t xml:space="preserve">Lazdijų rajono savivaldybėje </w:t>
      </w:r>
      <w:r w:rsidRPr="00C05C42">
        <w:rPr>
          <w:lang w:val="lt-LT"/>
        </w:rPr>
        <w:t>tvarkos aprašo</w:t>
      </w:r>
    </w:p>
    <w:p w14:paraId="03201566" w14:textId="77777777" w:rsidR="006960CD" w:rsidRPr="00C05C42" w:rsidRDefault="006960CD" w:rsidP="006461F2">
      <w:pPr>
        <w:ind w:left="5102"/>
        <w:jc w:val="both"/>
        <w:rPr>
          <w:lang w:val="lt-LT"/>
        </w:rPr>
      </w:pPr>
      <w:r w:rsidRPr="00C05C42">
        <w:rPr>
          <w:lang w:val="lt-LT"/>
        </w:rPr>
        <w:t>1 priedas</w:t>
      </w:r>
    </w:p>
    <w:p w14:paraId="00E1ACE5" w14:textId="77777777" w:rsidR="006960CD" w:rsidRPr="00C05C42" w:rsidRDefault="006960CD" w:rsidP="006461F2">
      <w:pPr>
        <w:ind w:left="5102"/>
        <w:jc w:val="both"/>
        <w:rPr>
          <w:b/>
          <w:lang w:val="lt-LT"/>
        </w:rPr>
      </w:pPr>
    </w:p>
    <w:p w14:paraId="6CB28191" w14:textId="77777777" w:rsidR="006960CD" w:rsidRPr="00C05C42" w:rsidRDefault="006960CD" w:rsidP="006461F2">
      <w:pPr>
        <w:jc w:val="center"/>
        <w:rPr>
          <w:b/>
          <w:lang w:val="lt-LT"/>
        </w:rPr>
      </w:pPr>
      <w:r w:rsidRPr="00C05C42">
        <w:rPr>
          <w:b/>
          <w:lang w:val="lt-LT"/>
        </w:rPr>
        <w:t>VAIKŲ VASAROS POILSIO PROGRAMŲ KONKURSO PARAIŠKA</w:t>
      </w:r>
    </w:p>
    <w:p w14:paraId="1721873E" w14:textId="77777777" w:rsidR="001127C6" w:rsidRPr="00C05C42" w:rsidRDefault="001127C6" w:rsidP="001127C6">
      <w:pPr>
        <w:jc w:val="center"/>
        <w:rPr>
          <w:lang w:val="lt-LT"/>
        </w:rPr>
      </w:pPr>
      <w:r w:rsidRPr="00C05C42">
        <w:rPr>
          <w:lang w:val="lt-LT"/>
        </w:rPr>
        <w:t>(Vaikų vasaros poilsio programų konkurso paraiškos forma)</w:t>
      </w:r>
    </w:p>
    <w:p w14:paraId="7C4E07A6" w14:textId="77777777" w:rsidR="006960CD" w:rsidRPr="00C05C42" w:rsidRDefault="006960CD" w:rsidP="001127C6">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6960CD" w:rsidRPr="00C05C42" w14:paraId="01CB2BD9" w14:textId="77777777" w:rsidTr="00640222">
        <w:tc>
          <w:tcPr>
            <w:tcW w:w="10035" w:type="dxa"/>
          </w:tcPr>
          <w:p w14:paraId="58885900" w14:textId="77777777" w:rsidR="006960CD" w:rsidRPr="00C05C42" w:rsidRDefault="006960CD" w:rsidP="006461F2">
            <w:pPr>
              <w:rPr>
                <w:b/>
                <w:lang w:val="lt-LT"/>
              </w:rPr>
            </w:pPr>
            <w:r w:rsidRPr="00C05C42">
              <w:rPr>
                <w:b/>
                <w:lang w:val="lt-LT"/>
              </w:rPr>
              <w:t>1. Įstaigos</w:t>
            </w:r>
            <w:r w:rsidR="006A7B3C">
              <w:rPr>
                <w:b/>
                <w:lang w:val="lt-LT"/>
              </w:rPr>
              <w:t xml:space="preserve"> </w:t>
            </w:r>
            <w:r w:rsidRPr="00C05C42">
              <w:rPr>
                <w:b/>
                <w:lang w:val="lt-LT"/>
              </w:rPr>
              <w:t>/</w:t>
            </w:r>
            <w:r w:rsidR="006A7B3C">
              <w:rPr>
                <w:b/>
                <w:lang w:val="lt-LT"/>
              </w:rPr>
              <w:t xml:space="preserve"> </w:t>
            </w:r>
            <w:r w:rsidRPr="00C05C42">
              <w:rPr>
                <w:b/>
                <w:lang w:val="lt-LT"/>
              </w:rPr>
              <w:t>o</w:t>
            </w:r>
            <w:r w:rsidR="009019F2" w:rsidRPr="00C05C42">
              <w:rPr>
                <w:b/>
                <w:lang w:val="lt-LT"/>
              </w:rPr>
              <w:t xml:space="preserve">rganizacijos </w:t>
            </w:r>
            <w:r w:rsidRPr="00C05C42">
              <w:rPr>
                <w:b/>
                <w:lang w:val="lt-LT"/>
              </w:rPr>
              <w:t>pavadinimas</w:t>
            </w:r>
          </w:p>
        </w:tc>
      </w:tr>
      <w:tr w:rsidR="006960CD" w:rsidRPr="00C05C42" w14:paraId="2A59830F" w14:textId="77777777" w:rsidTr="00640222">
        <w:tc>
          <w:tcPr>
            <w:tcW w:w="10035" w:type="dxa"/>
          </w:tcPr>
          <w:p w14:paraId="6A5DC4F3" w14:textId="77777777" w:rsidR="006960CD" w:rsidRPr="00C05C42" w:rsidRDefault="006960CD" w:rsidP="006461F2">
            <w:pPr>
              <w:rPr>
                <w:lang w:val="lt-LT"/>
              </w:rPr>
            </w:pPr>
            <w:r w:rsidRPr="00C05C42">
              <w:rPr>
                <w:lang w:val="lt-LT"/>
              </w:rPr>
              <w:t>Adresas, telefonas, elektroninis paštas</w:t>
            </w:r>
          </w:p>
        </w:tc>
      </w:tr>
    </w:tbl>
    <w:p w14:paraId="4705ACB1" w14:textId="77777777" w:rsidR="006960CD" w:rsidRPr="00C05C42" w:rsidRDefault="006960CD" w:rsidP="006461F2">
      <w:pPr>
        <w:rPr>
          <w:u w:val="single"/>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6960CD" w:rsidRPr="00C05C42" w14:paraId="1874BE3A" w14:textId="77777777" w:rsidTr="00640222">
        <w:tc>
          <w:tcPr>
            <w:tcW w:w="10035" w:type="dxa"/>
          </w:tcPr>
          <w:p w14:paraId="3FBEDEC3" w14:textId="77777777" w:rsidR="006960CD" w:rsidRPr="00C05C42" w:rsidRDefault="006960CD" w:rsidP="006461F2">
            <w:pPr>
              <w:jc w:val="both"/>
              <w:rPr>
                <w:b/>
                <w:lang w:val="lt-LT"/>
              </w:rPr>
            </w:pPr>
            <w:r w:rsidRPr="00C05C42">
              <w:rPr>
                <w:b/>
                <w:lang w:val="lt-LT"/>
              </w:rPr>
              <w:t>2. Programos pavadinimas</w:t>
            </w:r>
          </w:p>
        </w:tc>
      </w:tr>
    </w:tbl>
    <w:p w14:paraId="51B27350" w14:textId="77777777" w:rsidR="006960CD" w:rsidRPr="00C05C42" w:rsidRDefault="006960CD" w:rsidP="006461F2">
      <w:pPr>
        <w:jc w:val="both"/>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6960CD" w:rsidRPr="00C05C42" w14:paraId="5435F601" w14:textId="77777777" w:rsidTr="00640222">
        <w:tc>
          <w:tcPr>
            <w:tcW w:w="10035" w:type="dxa"/>
          </w:tcPr>
          <w:p w14:paraId="45FE9F66" w14:textId="77777777" w:rsidR="006960CD" w:rsidRPr="00C05C42" w:rsidRDefault="006960CD" w:rsidP="00C80ED1">
            <w:pPr>
              <w:jc w:val="both"/>
              <w:rPr>
                <w:b/>
                <w:lang w:val="lt-LT"/>
              </w:rPr>
            </w:pPr>
            <w:r w:rsidRPr="00C05C42">
              <w:rPr>
                <w:b/>
                <w:lang w:val="lt-LT"/>
              </w:rPr>
              <w:t xml:space="preserve">3. Programos </w:t>
            </w:r>
            <w:r w:rsidR="00C80ED1" w:rsidRPr="00C05C42">
              <w:rPr>
                <w:b/>
                <w:lang w:val="lt-LT"/>
              </w:rPr>
              <w:t>vadovas</w:t>
            </w:r>
          </w:p>
        </w:tc>
      </w:tr>
      <w:tr w:rsidR="006960CD" w:rsidRPr="00C05C42" w14:paraId="5ADE0D2A" w14:textId="77777777" w:rsidTr="00640222">
        <w:tc>
          <w:tcPr>
            <w:tcW w:w="10035" w:type="dxa"/>
          </w:tcPr>
          <w:p w14:paraId="352B580F" w14:textId="77777777" w:rsidR="006960CD" w:rsidRPr="00C05C42" w:rsidRDefault="006960CD" w:rsidP="006461F2">
            <w:pPr>
              <w:jc w:val="both"/>
              <w:rPr>
                <w:lang w:val="lt-LT"/>
              </w:rPr>
            </w:pPr>
            <w:r w:rsidRPr="00C05C42">
              <w:rPr>
                <w:lang w:val="lt-LT"/>
              </w:rPr>
              <w:t xml:space="preserve">Pareigos, vardas ir pavardė </w:t>
            </w:r>
          </w:p>
        </w:tc>
      </w:tr>
      <w:tr w:rsidR="006960CD" w:rsidRPr="00C05C42" w14:paraId="480901FD" w14:textId="77777777" w:rsidTr="00051687">
        <w:tc>
          <w:tcPr>
            <w:tcW w:w="10035" w:type="dxa"/>
            <w:tcBorders>
              <w:bottom w:val="single" w:sz="4" w:space="0" w:color="auto"/>
            </w:tcBorders>
          </w:tcPr>
          <w:p w14:paraId="13ABFCAC" w14:textId="77777777" w:rsidR="006960CD" w:rsidRPr="00C05C42" w:rsidRDefault="006960CD" w:rsidP="006461F2">
            <w:pPr>
              <w:jc w:val="both"/>
              <w:rPr>
                <w:lang w:val="lt-LT"/>
              </w:rPr>
            </w:pPr>
            <w:r w:rsidRPr="00C05C42">
              <w:rPr>
                <w:lang w:val="lt-LT"/>
              </w:rPr>
              <w:t>Telefon</w:t>
            </w:r>
            <w:r w:rsidR="006A7B3C">
              <w:rPr>
                <w:lang w:val="lt-LT"/>
              </w:rPr>
              <w:t>o Nr.</w:t>
            </w:r>
          </w:p>
        </w:tc>
      </w:tr>
      <w:tr w:rsidR="006960CD" w:rsidRPr="00C05C42" w14:paraId="7A46ECD0" w14:textId="77777777" w:rsidTr="00051687">
        <w:tc>
          <w:tcPr>
            <w:tcW w:w="10035" w:type="dxa"/>
            <w:tcBorders>
              <w:bottom w:val="single" w:sz="4" w:space="0" w:color="auto"/>
            </w:tcBorders>
          </w:tcPr>
          <w:p w14:paraId="1C9E26E5" w14:textId="77777777" w:rsidR="006960CD" w:rsidRPr="00C05C42" w:rsidRDefault="006960CD" w:rsidP="006461F2">
            <w:pPr>
              <w:jc w:val="both"/>
              <w:rPr>
                <w:lang w:val="lt-LT"/>
              </w:rPr>
            </w:pPr>
            <w:r w:rsidRPr="00C05C42">
              <w:rPr>
                <w:lang w:val="lt-LT"/>
              </w:rPr>
              <w:t>Elektroninis paštas</w:t>
            </w:r>
          </w:p>
        </w:tc>
      </w:tr>
    </w:tbl>
    <w:p w14:paraId="0DF7EEA9" w14:textId="77777777" w:rsidR="006960CD" w:rsidRPr="00C05C42" w:rsidRDefault="006960CD" w:rsidP="006461F2">
      <w:pPr>
        <w:jc w:val="both"/>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6960CD" w:rsidRPr="00C05C42" w14:paraId="34222794" w14:textId="77777777" w:rsidTr="00640222">
        <w:tc>
          <w:tcPr>
            <w:tcW w:w="10035" w:type="dxa"/>
          </w:tcPr>
          <w:p w14:paraId="7B8B900C" w14:textId="77777777" w:rsidR="006960CD" w:rsidRPr="00C05C42" w:rsidRDefault="006960CD" w:rsidP="006461F2">
            <w:pPr>
              <w:jc w:val="both"/>
              <w:rPr>
                <w:b/>
                <w:lang w:val="lt-LT"/>
              </w:rPr>
            </w:pPr>
            <w:r w:rsidRPr="00C05C42">
              <w:rPr>
                <w:b/>
                <w:lang w:val="lt-LT"/>
              </w:rPr>
              <w:t xml:space="preserve">4. Programos vykdymo laikas ir dienų skaičius </w:t>
            </w:r>
          </w:p>
        </w:tc>
      </w:tr>
      <w:tr w:rsidR="006960CD" w:rsidRPr="00C05C42" w14:paraId="6597D79A" w14:textId="77777777" w:rsidTr="00640222">
        <w:tc>
          <w:tcPr>
            <w:tcW w:w="10035" w:type="dxa"/>
          </w:tcPr>
          <w:p w14:paraId="1D551F20" w14:textId="77777777" w:rsidR="006960CD" w:rsidRPr="00C05C42" w:rsidRDefault="006960CD" w:rsidP="006461F2">
            <w:pPr>
              <w:jc w:val="both"/>
              <w:rPr>
                <w:lang w:val="lt-LT"/>
              </w:rPr>
            </w:pPr>
            <w:r w:rsidRPr="00C05C42">
              <w:rPr>
                <w:lang w:val="lt-LT"/>
              </w:rPr>
              <w:t>Stovyklos data</w:t>
            </w:r>
          </w:p>
        </w:tc>
      </w:tr>
      <w:tr w:rsidR="006960CD" w:rsidRPr="00C05C42" w14:paraId="189FDBE9" w14:textId="77777777" w:rsidTr="00640222">
        <w:tc>
          <w:tcPr>
            <w:tcW w:w="10035" w:type="dxa"/>
          </w:tcPr>
          <w:p w14:paraId="0D372C01" w14:textId="77777777" w:rsidR="006960CD" w:rsidRPr="00C05C42" w:rsidRDefault="006960CD" w:rsidP="006461F2">
            <w:pPr>
              <w:jc w:val="both"/>
              <w:rPr>
                <w:lang w:val="lt-LT"/>
              </w:rPr>
            </w:pPr>
            <w:r w:rsidRPr="00C05C42">
              <w:rPr>
                <w:lang w:val="lt-LT"/>
              </w:rPr>
              <w:t>Stovyklos darbo dienų skaičius</w:t>
            </w:r>
          </w:p>
        </w:tc>
      </w:tr>
    </w:tbl>
    <w:p w14:paraId="47C4404D" w14:textId="77777777" w:rsidR="006960CD" w:rsidRPr="00C05C42" w:rsidRDefault="006960CD" w:rsidP="006461F2">
      <w:pPr>
        <w:jc w:val="both"/>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6960CD" w:rsidRPr="00C05C42" w14:paraId="0FB6C13A" w14:textId="77777777" w:rsidTr="00640222">
        <w:tc>
          <w:tcPr>
            <w:tcW w:w="10035" w:type="dxa"/>
          </w:tcPr>
          <w:p w14:paraId="4EE3AED3" w14:textId="77777777" w:rsidR="006960CD" w:rsidRPr="00C05C42" w:rsidRDefault="006960CD" w:rsidP="006461F2">
            <w:pPr>
              <w:jc w:val="both"/>
              <w:rPr>
                <w:b/>
                <w:lang w:val="lt-LT"/>
              </w:rPr>
            </w:pPr>
            <w:r w:rsidRPr="00C05C42">
              <w:rPr>
                <w:b/>
                <w:lang w:val="lt-LT"/>
              </w:rPr>
              <w:t>5. Tiksli stovyklos vieta</w:t>
            </w:r>
            <w:r w:rsidR="00C80ED1" w:rsidRPr="00C05C42">
              <w:rPr>
                <w:b/>
                <w:lang w:val="lt-LT"/>
              </w:rPr>
              <w:t xml:space="preserve"> (adresas)</w:t>
            </w:r>
          </w:p>
        </w:tc>
      </w:tr>
    </w:tbl>
    <w:p w14:paraId="711F891C" w14:textId="77777777" w:rsidR="006960CD" w:rsidRPr="00C05C42" w:rsidRDefault="006960CD" w:rsidP="006461F2">
      <w:pPr>
        <w:jc w:val="both"/>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6960CD" w:rsidRPr="00C05C42" w14:paraId="4F7166D4" w14:textId="77777777" w:rsidTr="00640222">
        <w:tc>
          <w:tcPr>
            <w:tcW w:w="10035" w:type="dxa"/>
          </w:tcPr>
          <w:p w14:paraId="61DBFC78" w14:textId="77777777" w:rsidR="006960CD" w:rsidRPr="00C05C42" w:rsidRDefault="006960CD" w:rsidP="006461F2">
            <w:pPr>
              <w:jc w:val="both"/>
              <w:rPr>
                <w:b/>
                <w:lang w:val="lt-LT"/>
              </w:rPr>
            </w:pPr>
            <w:r w:rsidRPr="00C05C42">
              <w:rPr>
                <w:b/>
                <w:lang w:val="lt-LT"/>
              </w:rPr>
              <w:t xml:space="preserve">6. Dalyviai </w:t>
            </w:r>
          </w:p>
        </w:tc>
      </w:tr>
      <w:tr w:rsidR="006960CD" w:rsidRPr="00C05C42" w14:paraId="4B67C827" w14:textId="77777777" w:rsidTr="00640222">
        <w:tc>
          <w:tcPr>
            <w:tcW w:w="10035" w:type="dxa"/>
          </w:tcPr>
          <w:p w14:paraId="4C82A7AF" w14:textId="77777777" w:rsidR="006960CD" w:rsidRPr="00C05C42" w:rsidRDefault="00C80ED1" w:rsidP="006461F2">
            <w:pPr>
              <w:jc w:val="both"/>
              <w:rPr>
                <w:lang w:val="lt-LT"/>
              </w:rPr>
            </w:pPr>
            <w:r w:rsidRPr="00C05C42">
              <w:rPr>
                <w:lang w:val="lt-LT"/>
              </w:rPr>
              <w:t>Mokinių sąrašas (vardas, pavardė, klasė)</w:t>
            </w:r>
          </w:p>
        </w:tc>
      </w:tr>
      <w:tr w:rsidR="006960CD" w:rsidRPr="00C05C42" w14:paraId="44B515E3" w14:textId="77777777" w:rsidTr="00640222">
        <w:tc>
          <w:tcPr>
            <w:tcW w:w="10035" w:type="dxa"/>
          </w:tcPr>
          <w:p w14:paraId="6776695D" w14:textId="77777777" w:rsidR="006960CD" w:rsidRPr="00C05C42" w:rsidRDefault="006960CD" w:rsidP="006461F2">
            <w:pPr>
              <w:jc w:val="both"/>
              <w:rPr>
                <w:strike/>
                <w:lang w:val="lt-LT"/>
              </w:rPr>
            </w:pPr>
            <w:r w:rsidRPr="00C05C42">
              <w:rPr>
                <w:lang w:val="lt-LT"/>
              </w:rPr>
              <w:t>Skaičius iš viso:</w:t>
            </w:r>
          </w:p>
        </w:tc>
      </w:tr>
      <w:tr w:rsidR="006960CD" w:rsidRPr="00C05C42" w14:paraId="3D90C735" w14:textId="77777777" w:rsidTr="00640222">
        <w:tc>
          <w:tcPr>
            <w:tcW w:w="10035" w:type="dxa"/>
          </w:tcPr>
          <w:p w14:paraId="72157E07" w14:textId="77777777" w:rsidR="006960CD" w:rsidRPr="00C05C42" w:rsidRDefault="006960CD" w:rsidP="006461F2">
            <w:pPr>
              <w:jc w:val="both"/>
              <w:rPr>
                <w:lang w:val="lt-LT"/>
              </w:rPr>
            </w:pPr>
            <w:r w:rsidRPr="00C05C42">
              <w:rPr>
                <w:lang w:val="lt-LT"/>
              </w:rPr>
              <w:t>iš jų socialiai remtinų,</w:t>
            </w:r>
            <w:r w:rsidRPr="00C05C42">
              <w:rPr>
                <w:b/>
                <w:lang w:val="lt-LT"/>
              </w:rPr>
              <w:t xml:space="preserve"> </w:t>
            </w:r>
            <w:r w:rsidRPr="00C05C42">
              <w:rPr>
                <w:lang w:val="lt-LT"/>
              </w:rPr>
              <w:t xml:space="preserve">socialinės rizikos šeimose gyvenančių vaikų </w:t>
            </w:r>
            <w:r w:rsidR="00C80ED1" w:rsidRPr="00C05C42">
              <w:rPr>
                <w:lang w:val="lt-LT"/>
              </w:rPr>
              <w:t>skaičius</w:t>
            </w:r>
          </w:p>
        </w:tc>
      </w:tr>
      <w:tr w:rsidR="006960CD" w:rsidRPr="00C05C42" w14:paraId="3949348C" w14:textId="77777777" w:rsidTr="00640222">
        <w:tc>
          <w:tcPr>
            <w:tcW w:w="10035" w:type="dxa"/>
          </w:tcPr>
          <w:p w14:paraId="76370F0C" w14:textId="77777777" w:rsidR="006960CD" w:rsidRPr="00C05C42" w:rsidRDefault="006960CD" w:rsidP="00C80ED1">
            <w:pPr>
              <w:jc w:val="both"/>
              <w:rPr>
                <w:lang w:val="lt-LT"/>
              </w:rPr>
            </w:pPr>
            <w:r w:rsidRPr="00C05C42">
              <w:rPr>
                <w:lang w:val="lt-LT"/>
              </w:rPr>
              <w:t xml:space="preserve">Kaip vykdoma </w:t>
            </w:r>
            <w:r w:rsidR="00C80ED1" w:rsidRPr="00C05C42">
              <w:rPr>
                <w:lang w:val="lt-LT"/>
              </w:rPr>
              <w:t xml:space="preserve">vaikų vasaros poilsio stovyklos </w:t>
            </w:r>
            <w:r w:rsidRPr="00C05C42">
              <w:rPr>
                <w:lang w:val="lt-LT"/>
              </w:rPr>
              <w:t>dalyvių atranka?</w:t>
            </w:r>
          </w:p>
        </w:tc>
      </w:tr>
      <w:tr w:rsidR="006960CD" w:rsidRPr="00C05C42" w14:paraId="4E45F702" w14:textId="77777777" w:rsidTr="00640222">
        <w:tc>
          <w:tcPr>
            <w:tcW w:w="10035" w:type="dxa"/>
          </w:tcPr>
          <w:p w14:paraId="4871BBFF" w14:textId="77777777" w:rsidR="006960CD" w:rsidRPr="00C05C42" w:rsidRDefault="006960CD" w:rsidP="006461F2">
            <w:pPr>
              <w:jc w:val="both"/>
              <w:rPr>
                <w:lang w:val="lt-LT"/>
              </w:rPr>
            </w:pPr>
          </w:p>
        </w:tc>
      </w:tr>
    </w:tbl>
    <w:p w14:paraId="6D21EB9B" w14:textId="77777777" w:rsidR="006960CD" w:rsidRPr="00C05C42" w:rsidRDefault="006960CD" w:rsidP="006461F2">
      <w:pPr>
        <w:jc w:val="both"/>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6960CD" w:rsidRPr="00C05C42" w14:paraId="62012212" w14:textId="77777777" w:rsidTr="00640222">
        <w:tc>
          <w:tcPr>
            <w:tcW w:w="10035" w:type="dxa"/>
          </w:tcPr>
          <w:p w14:paraId="49587805" w14:textId="77777777" w:rsidR="006960CD" w:rsidRPr="00C05C42" w:rsidRDefault="006960CD" w:rsidP="00C80ED1">
            <w:pPr>
              <w:jc w:val="both"/>
              <w:rPr>
                <w:b/>
                <w:lang w:val="lt-LT"/>
              </w:rPr>
            </w:pPr>
            <w:r w:rsidRPr="00C05C42">
              <w:rPr>
                <w:b/>
                <w:lang w:val="lt-LT"/>
              </w:rPr>
              <w:t xml:space="preserve">7. </w:t>
            </w:r>
            <w:r w:rsidR="00C80ED1" w:rsidRPr="00C05C42">
              <w:rPr>
                <w:b/>
                <w:lang w:val="lt-LT"/>
              </w:rPr>
              <w:t>Vaikų vasaros poilsio stovyklos pristatymas</w:t>
            </w:r>
            <w:r w:rsidR="004047B1">
              <w:rPr>
                <w:b/>
                <w:lang w:val="lt-LT"/>
              </w:rPr>
              <w:t xml:space="preserve"> (trumpas aprašymas)</w:t>
            </w:r>
          </w:p>
        </w:tc>
      </w:tr>
      <w:tr w:rsidR="006960CD" w:rsidRPr="00C05C42" w14:paraId="658F8885" w14:textId="77777777" w:rsidTr="00640222">
        <w:tc>
          <w:tcPr>
            <w:tcW w:w="10035" w:type="dxa"/>
          </w:tcPr>
          <w:p w14:paraId="6084E69A" w14:textId="77777777" w:rsidR="006960CD" w:rsidRPr="00C05C42" w:rsidRDefault="006960CD" w:rsidP="006461F2">
            <w:pPr>
              <w:jc w:val="both"/>
              <w:rPr>
                <w:lang w:val="lt-LT"/>
              </w:rPr>
            </w:pPr>
          </w:p>
        </w:tc>
      </w:tr>
    </w:tbl>
    <w:p w14:paraId="4E7549B5" w14:textId="77777777" w:rsidR="006960CD" w:rsidRPr="00C05C42" w:rsidRDefault="006960CD" w:rsidP="006461F2">
      <w:pPr>
        <w:jc w:val="both"/>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80ED1" w:rsidRPr="00C05C42" w14:paraId="0E07F100" w14:textId="77777777" w:rsidTr="00C05C42">
        <w:tc>
          <w:tcPr>
            <w:tcW w:w="9854" w:type="dxa"/>
            <w:shd w:val="clear" w:color="auto" w:fill="auto"/>
          </w:tcPr>
          <w:p w14:paraId="0499741B" w14:textId="77777777" w:rsidR="00C80ED1" w:rsidRPr="00C05C42" w:rsidRDefault="00C80ED1" w:rsidP="00C05C42">
            <w:pPr>
              <w:jc w:val="both"/>
              <w:rPr>
                <w:b/>
                <w:lang w:val="lt-LT"/>
              </w:rPr>
            </w:pPr>
            <w:r w:rsidRPr="00C05C42">
              <w:rPr>
                <w:b/>
                <w:lang w:val="lt-LT"/>
              </w:rPr>
              <w:t>8. Vaikų vasaros poilsio stovyklos veiklos programa (</w:t>
            </w:r>
            <w:r w:rsidR="004047B1">
              <w:rPr>
                <w:b/>
                <w:lang w:val="lt-LT"/>
              </w:rPr>
              <w:t>pateikiamas Programos veiklos planas</w:t>
            </w:r>
            <w:r w:rsidRPr="00C05C42">
              <w:rPr>
                <w:b/>
                <w:lang w:val="lt-LT"/>
              </w:rPr>
              <w:t>)</w:t>
            </w:r>
          </w:p>
        </w:tc>
      </w:tr>
      <w:tr w:rsidR="00C80ED1" w:rsidRPr="00C05C42" w14:paraId="019F9830" w14:textId="77777777" w:rsidTr="00C05C42">
        <w:tc>
          <w:tcPr>
            <w:tcW w:w="9854" w:type="dxa"/>
            <w:shd w:val="clear" w:color="auto" w:fill="auto"/>
          </w:tcPr>
          <w:p w14:paraId="61B54186" w14:textId="77777777" w:rsidR="00C80ED1" w:rsidRPr="00C05C42" w:rsidRDefault="00C80ED1" w:rsidP="00C05C42">
            <w:pPr>
              <w:jc w:val="both"/>
              <w:rPr>
                <w:b/>
                <w:lang w:val="lt-LT"/>
              </w:rPr>
            </w:pPr>
          </w:p>
        </w:tc>
      </w:tr>
    </w:tbl>
    <w:p w14:paraId="629E0921" w14:textId="77777777" w:rsidR="00C80ED1" w:rsidRPr="00C05C42" w:rsidRDefault="00C80ED1" w:rsidP="006461F2">
      <w:pPr>
        <w:jc w:val="both"/>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6960CD" w:rsidRPr="00C05C42" w14:paraId="6B4ADAED" w14:textId="77777777" w:rsidTr="00640222">
        <w:tc>
          <w:tcPr>
            <w:tcW w:w="10035" w:type="dxa"/>
          </w:tcPr>
          <w:p w14:paraId="63D130D2" w14:textId="77777777" w:rsidR="006960CD" w:rsidRPr="00C05C42" w:rsidRDefault="00C80ED1" w:rsidP="00C80ED1">
            <w:pPr>
              <w:jc w:val="both"/>
              <w:rPr>
                <w:b/>
                <w:lang w:val="lt-LT"/>
              </w:rPr>
            </w:pPr>
            <w:r w:rsidRPr="00C05C42">
              <w:rPr>
                <w:b/>
                <w:lang w:val="lt-LT"/>
              </w:rPr>
              <w:t>9</w:t>
            </w:r>
            <w:r w:rsidR="006960CD" w:rsidRPr="00C05C42">
              <w:rPr>
                <w:b/>
                <w:lang w:val="lt-LT"/>
              </w:rPr>
              <w:t>. Programai įgyvendinti reikalingos lėšos</w:t>
            </w:r>
            <w:r w:rsidR="001127C6" w:rsidRPr="00C05C42">
              <w:rPr>
                <w:b/>
                <w:lang w:val="lt-LT"/>
              </w:rPr>
              <w:t>:</w:t>
            </w:r>
          </w:p>
        </w:tc>
      </w:tr>
      <w:tr w:rsidR="00C80ED1" w:rsidRPr="00C05C42" w14:paraId="55833FAB" w14:textId="77777777" w:rsidTr="00640222">
        <w:tc>
          <w:tcPr>
            <w:tcW w:w="10035" w:type="dxa"/>
          </w:tcPr>
          <w:p w14:paraId="31BDB2DB" w14:textId="77777777" w:rsidR="00C80ED1" w:rsidRPr="00C05C42" w:rsidRDefault="00C80ED1" w:rsidP="00C80ED1">
            <w:pPr>
              <w:jc w:val="both"/>
              <w:rPr>
                <w:b/>
                <w:lang w:val="lt-LT"/>
              </w:rPr>
            </w:pPr>
            <w:r w:rsidRPr="00C05C42">
              <w:rPr>
                <w:b/>
                <w:lang w:val="lt-LT"/>
              </w:rPr>
              <w:t>9.1. Iš Lazdijų rajono savivaldybės administracijos prašoma suma</w:t>
            </w:r>
          </w:p>
        </w:tc>
      </w:tr>
      <w:tr w:rsidR="00C80ED1" w:rsidRPr="00C05C42" w14:paraId="3954F3AB" w14:textId="77777777" w:rsidTr="00640222">
        <w:tc>
          <w:tcPr>
            <w:tcW w:w="10035" w:type="dxa"/>
          </w:tcPr>
          <w:p w14:paraId="272E613C" w14:textId="77777777" w:rsidR="00C80ED1" w:rsidRPr="00C05C42" w:rsidRDefault="00C80ED1" w:rsidP="00C80ED1">
            <w:pPr>
              <w:jc w:val="both"/>
              <w:rPr>
                <w:b/>
                <w:lang w:val="lt-LT"/>
              </w:rPr>
            </w:pPr>
            <w:r w:rsidRPr="00C05C42">
              <w:rPr>
                <w:b/>
                <w:lang w:val="lt-LT"/>
              </w:rPr>
              <w:t>9.2. Kiti finansavimo šaltiniai</w:t>
            </w:r>
          </w:p>
        </w:tc>
      </w:tr>
      <w:tr w:rsidR="00C80ED1" w:rsidRPr="00C05C42" w14:paraId="357517F7" w14:textId="77777777" w:rsidTr="00640222">
        <w:tc>
          <w:tcPr>
            <w:tcW w:w="10035" w:type="dxa"/>
          </w:tcPr>
          <w:p w14:paraId="0B14BBCB" w14:textId="77777777" w:rsidR="00C80ED1" w:rsidRPr="00C05C42" w:rsidRDefault="00C80ED1" w:rsidP="00C80ED1">
            <w:pPr>
              <w:jc w:val="both"/>
              <w:rPr>
                <w:b/>
                <w:lang w:val="lt-LT"/>
              </w:rPr>
            </w:pPr>
            <w:r w:rsidRPr="00C05C42">
              <w:rPr>
                <w:b/>
                <w:lang w:val="lt-LT"/>
              </w:rPr>
              <w:t>9.3. Iš viso</w:t>
            </w:r>
          </w:p>
        </w:tc>
      </w:tr>
    </w:tbl>
    <w:p w14:paraId="68252190" w14:textId="77777777" w:rsidR="006960CD" w:rsidRPr="00C05C42" w:rsidRDefault="006960CD" w:rsidP="006461F2">
      <w:pPr>
        <w:jc w:val="both"/>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6960CD" w:rsidRPr="00DC0EBB" w14:paraId="664EC512" w14:textId="77777777" w:rsidTr="00640222">
        <w:tc>
          <w:tcPr>
            <w:tcW w:w="10035" w:type="dxa"/>
          </w:tcPr>
          <w:p w14:paraId="73859269" w14:textId="77777777" w:rsidR="006960CD" w:rsidRPr="00C05C42" w:rsidRDefault="00C80ED1" w:rsidP="00C80ED1">
            <w:pPr>
              <w:jc w:val="both"/>
              <w:rPr>
                <w:strike/>
                <w:lang w:val="lt-LT"/>
              </w:rPr>
            </w:pPr>
            <w:r w:rsidRPr="00C05C42">
              <w:rPr>
                <w:b/>
                <w:lang w:val="lt-LT"/>
              </w:rPr>
              <w:t>10. Detali Vaikų vasaros poilsio stovyklos</w:t>
            </w:r>
            <w:r w:rsidR="001127C6" w:rsidRPr="00C05C42">
              <w:rPr>
                <w:b/>
                <w:lang w:val="lt-LT"/>
              </w:rPr>
              <w:t xml:space="preserve"> programos sąmata</w:t>
            </w:r>
            <w:r w:rsidR="004047B1">
              <w:rPr>
                <w:b/>
                <w:lang w:val="lt-LT"/>
              </w:rPr>
              <w:t xml:space="preserve"> (</w:t>
            </w:r>
            <w:r w:rsidR="004047B1" w:rsidRPr="00C05C42">
              <w:rPr>
                <w:lang w:val="lt-LT" w:eastAsia="lt-LT"/>
              </w:rPr>
              <w:t>Socialiai remtiniems vaikams, poilsiaujantiems mokyklos organizuojamoje dieninėje stovykloje, lėšų maitinimui programoje numatyti nereikia</w:t>
            </w:r>
            <w:r w:rsidR="004047B1">
              <w:rPr>
                <w:lang w:val="lt-LT" w:eastAsia="lt-LT"/>
              </w:rPr>
              <w:t xml:space="preserve">, tik nurodomas </w:t>
            </w:r>
            <w:r w:rsidR="004334B8">
              <w:rPr>
                <w:lang w:val="lt-LT" w:eastAsia="lt-LT"/>
              </w:rPr>
              <w:t xml:space="preserve">maitinimo paslaugos </w:t>
            </w:r>
            <w:r w:rsidR="004047B1">
              <w:rPr>
                <w:lang w:val="lt-LT" w:eastAsia="lt-LT"/>
              </w:rPr>
              <w:t>mokestis)</w:t>
            </w:r>
          </w:p>
        </w:tc>
      </w:tr>
    </w:tbl>
    <w:p w14:paraId="76EB3859" w14:textId="77777777" w:rsidR="006960CD" w:rsidRPr="00C05C42" w:rsidRDefault="006960CD" w:rsidP="006461F2">
      <w:pPr>
        <w:jc w:val="both"/>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2274"/>
        <w:gridCol w:w="843"/>
        <w:gridCol w:w="790"/>
        <w:gridCol w:w="1078"/>
        <w:gridCol w:w="2211"/>
        <w:gridCol w:w="1875"/>
      </w:tblGrid>
      <w:tr w:rsidR="00AE01E8" w:rsidRPr="00DC0EBB" w14:paraId="4737BDF5" w14:textId="77777777" w:rsidTr="00C05C42">
        <w:tc>
          <w:tcPr>
            <w:tcW w:w="556" w:type="dxa"/>
            <w:shd w:val="clear" w:color="auto" w:fill="auto"/>
          </w:tcPr>
          <w:p w14:paraId="38DDB55B" w14:textId="77777777" w:rsidR="001127C6" w:rsidRPr="00C05C42" w:rsidRDefault="001127C6" w:rsidP="00C05C42">
            <w:pPr>
              <w:jc w:val="both"/>
              <w:rPr>
                <w:lang w:val="lt-LT"/>
              </w:rPr>
            </w:pPr>
            <w:r w:rsidRPr="00C05C42">
              <w:rPr>
                <w:lang w:val="lt-LT"/>
              </w:rPr>
              <w:t>Eil. Nr.</w:t>
            </w:r>
          </w:p>
        </w:tc>
        <w:tc>
          <w:tcPr>
            <w:tcW w:w="2365" w:type="dxa"/>
            <w:shd w:val="clear" w:color="auto" w:fill="auto"/>
          </w:tcPr>
          <w:p w14:paraId="2C8323D3" w14:textId="77777777" w:rsidR="001127C6" w:rsidRPr="00C05C42" w:rsidRDefault="001127C6" w:rsidP="00C05C42">
            <w:pPr>
              <w:jc w:val="both"/>
              <w:rPr>
                <w:lang w:val="lt-LT"/>
              </w:rPr>
            </w:pPr>
            <w:r w:rsidRPr="00C05C42">
              <w:rPr>
                <w:lang w:val="lt-LT"/>
              </w:rPr>
              <w:t>Išlaidų pavadinimas</w:t>
            </w:r>
          </w:p>
        </w:tc>
        <w:tc>
          <w:tcPr>
            <w:tcW w:w="843" w:type="dxa"/>
            <w:shd w:val="clear" w:color="auto" w:fill="auto"/>
          </w:tcPr>
          <w:p w14:paraId="3E021F3B" w14:textId="77777777" w:rsidR="001127C6" w:rsidRPr="00C05C42" w:rsidRDefault="001127C6" w:rsidP="00C05C42">
            <w:pPr>
              <w:jc w:val="both"/>
              <w:rPr>
                <w:lang w:val="lt-LT"/>
              </w:rPr>
            </w:pPr>
            <w:r w:rsidRPr="00C05C42">
              <w:rPr>
                <w:lang w:val="lt-LT"/>
              </w:rPr>
              <w:t xml:space="preserve">Kiekis </w:t>
            </w:r>
          </w:p>
        </w:tc>
        <w:tc>
          <w:tcPr>
            <w:tcW w:w="790" w:type="dxa"/>
            <w:shd w:val="clear" w:color="auto" w:fill="auto"/>
          </w:tcPr>
          <w:p w14:paraId="72750282" w14:textId="77777777" w:rsidR="001127C6" w:rsidRPr="00C05C42" w:rsidRDefault="001127C6" w:rsidP="00C05C42">
            <w:pPr>
              <w:jc w:val="both"/>
              <w:rPr>
                <w:lang w:val="lt-LT"/>
              </w:rPr>
            </w:pPr>
            <w:r w:rsidRPr="00C05C42">
              <w:rPr>
                <w:lang w:val="lt-LT"/>
              </w:rPr>
              <w:t xml:space="preserve">Kaina </w:t>
            </w:r>
          </w:p>
        </w:tc>
        <w:tc>
          <w:tcPr>
            <w:tcW w:w="1083" w:type="dxa"/>
            <w:shd w:val="clear" w:color="auto" w:fill="auto"/>
          </w:tcPr>
          <w:p w14:paraId="0DEE1A88" w14:textId="77777777" w:rsidR="001127C6" w:rsidRPr="00C05C42" w:rsidRDefault="001127C6" w:rsidP="00C05C42">
            <w:pPr>
              <w:jc w:val="both"/>
              <w:rPr>
                <w:lang w:val="lt-LT"/>
              </w:rPr>
            </w:pPr>
            <w:r w:rsidRPr="00C05C42">
              <w:rPr>
                <w:lang w:val="lt-LT"/>
              </w:rPr>
              <w:t>Prekių paskirtis</w:t>
            </w:r>
          </w:p>
        </w:tc>
        <w:tc>
          <w:tcPr>
            <w:tcW w:w="2268" w:type="dxa"/>
            <w:shd w:val="clear" w:color="auto" w:fill="auto"/>
          </w:tcPr>
          <w:p w14:paraId="027C9D11" w14:textId="77777777" w:rsidR="001127C6" w:rsidRPr="00C05C42" w:rsidRDefault="001127C6" w:rsidP="001127C6">
            <w:pPr>
              <w:rPr>
                <w:lang w:val="lt-LT"/>
              </w:rPr>
            </w:pPr>
            <w:r w:rsidRPr="00C05C42">
              <w:rPr>
                <w:lang w:val="lt-LT"/>
              </w:rPr>
              <w:t xml:space="preserve">Iš Lazdijų rajono savivaldybės administracijos programai </w:t>
            </w:r>
            <w:r w:rsidRPr="00C05C42">
              <w:rPr>
                <w:lang w:val="lt-LT"/>
              </w:rPr>
              <w:lastRenderedPageBreak/>
              <w:t>įgyvendinti prašoma lėšų suma</w:t>
            </w:r>
          </w:p>
        </w:tc>
        <w:tc>
          <w:tcPr>
            <w:tcW w:w="1949" w:type="dxa"/>
            <w:shd w:val="clear" w:color="auto" w:fill="auto"/>
          </w:tcPr>
          <w:p w14:paraId="01A2377F" w14:textId="77777777" w:rsidR="001127C6" w:rsidRPr="00C05C42" w:rsidRDefault="001127C6" w:rsidP="001127C6">
            <w:pPr>
              <w:rPr>
                <w:lang w:val="lt-LT"/>
              </w:rPr>
            </w:pPr>
            <w:r w:rsidRPr="00C05C42">
              <w:rPr>
                <w:lang w:val="lt-LT"/>
              </w:rPr>
              <w:lastRenderedPageBreak/>
              <w:t xml:space="preserve">Lėšos, gaunamos iš kitų šaltinių </w:t>
            </w:r>
          </w:p>
        </w:tc>
      </w:tr>
      <w:tr w:rsidR="00AE01E8" w:rsidRPr="00DC0EBB" w14:paraId="5B3344E2" w14:textId="77777777" w:rsidTr="00C05C42">
        <w:tc>
          <w:tcPr>
            <w:tcW w:w="556" w:type="dxa"/>
            <w:shd w:val="clear" w:color="auto" w:fill="auto"/>
          </w:tcPr>
          <w:p w14:paraId="407F4108" w14:textId="77777777" w:rsidR="001127C6" w:rsidRPr="00C05C42" w:rsidRDefault="001127C6" w:rsidP="00C05C42">
            <w:pPr>
              <w:jc w:val="both"/>
              <w:rPr>
                <w:lang w:val="lt-LT"/>
              </w:rPr>
            </w:pPr>
          </w:p>
        </w:tc>
        <w:tc>
          <w:tcPr>
            <w:tcW w:w="2365" w:type="dxa"/>
            <w:shd w:val="clear" w:color="auto" w:fill="auto"/>
          </w:tcPr>
          <w:p w14:paraId="6CEE9F41" w14:textId="77777777" w:rsidR="001127C6" w:rsidRPr="00C05C42" w:rsidRDefault="001127C6" w:rsidP="00C05C42">
            <w:pPr>
              <w:jc w:val="both"/>
              <w:rPr>
                <w:lang w:val="lt-LT"/>
              </w:rPr>
            </w:pPr>
          </w:p>
        </w:tc>
        <w:tc>
          <w:tcPr>
            <w:tcW w:w="843" w:type="dxa"/>
            <w:shd w:val="clear" w:color="auto" w:fill="auto"/>
          </w:tcPr>
          <w:p w14:paraId="1960682B" w14:textId="77777777" w:rsidR="001127C6" w:rsidRPr="00C05C42" w:rsidRDefault="001127C6" w:rsidP="00C05C42">
            <w:pPr>
              <w:jc w:val="both"/>
              <w:rPr>
                <w:lang w:val="lt-LT"/>
              </w:rPr>
            </w:pPr>
          </w:p>
        </w:tc>
        <w:tc>
          <w:tcPr>
            <w:tcW w:w="790" w:type="dxa"/>
            <w:shd w:val="clear" w:color="auto" w:fill="auto"/>
          </w:tcPr>
          <w:p w14:paraId="2288EE4C" w14:textId="77777777" w:rsidR="001127C6" w:rsidRPr="00C05C42" w:rsidRDefault="001127C6" w:rsidP="00C05C42">
            <w:pPr>
              <w:jc w:val="both"/>
              <w:rPr>
                <w:lang w:val="lt-LT"/>
              </w:rPr>
            </w:pPr>
          </w:p>
        </w:tc>
        <w:tc>
          <w:tcPr>
            <w:tcW w:w="1083" w:type="dxa"/>
            <w:shd w:val="clear" w:color="auto" w:fill="auto"/>
          </w:tcPr>
          <w:p w14:paraId="7A2AA7AE" w14:textId="77777777" w:rsidR="001127C6" w:rsidRPr="00C05C42" w:rsidRDefault="001127C6" w:rsidP="00C05C42">
            <w:pPr>
              <w:jc w:val="both"/>
              <w:rPr>
                <w:lang w:val="lt-LT"/>
              </w:rPr>
            </w:pPr>
          </w:p>
        </w:tc>
        <w:tc>
          <w:tcPr>
            <w:tcW w:w="2268" w:type="dxa"/>
            <w:shd w:val="clear" w:color="auto" w:fill="auto"/>
          </w:tcPr>
          <w:p w14:paraId="516FC8C1" w14:textId="77777777" w:rsidR="001127C6" w:rsidRPr="00C05C42" w:rsidRDefault="001127C6" w:rsidP="00C05C42">
            <w:pPr>
              <w:jc w:val="both"/>
              <w:rPr>
                <w:lang w:val="lt-LT"/>
              </w:rPr>
            </w:pPr>
          </w:p>
        </w:tc>
        <w:tc>
          <w:tcPr>
            <w:tcW w:w="1949" w:type="dxa"/>
            <w:shd w:val="clear" w:color="auto" w:fill="auto"/>
          </w:tcPr>
          <w:p w14:paraId="48756868" w14:textId="77777777" w:rsidR="001127C6" w:rsidRPr="00C05C42" w:rsidRDefault="001127C6" w:rsidP="00C05C42">
            <w:pPr>
              <w:jc w:val="both"/>
              <w:rPr>
                <w:lang w:val="lt-LT"/>
              </w:rPr>
            </w:pPr>
          </w:p>
        </w:tc>
      </w:tr>
    </w:tbl>
    <w:p w14:paraId="58E6698B" w14:textId="77777777" w:rsidR="00C05C42" w:rsidRPr="00C05C42" w:rsidRDefault="00C05C42" w:rsidP="00C05C42">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6960CD" w:rsidRPr="00C05C42" w14:paraId="3571FD99" w14:textId="77777777" w:rsidTr="001127C6">
        <w:tc>
          <w:tcPr>
            <w:tcW w:w="9854" w:type="dxa"/>
          </w:tcPr>
          <w:p w14:paraId="1A6BD25D" w14:textId="77777777" w:rsidR="006960CD" w:rsidRPr="00C05C42" w:rsidRDefault="006960CD" w:rsidP="006461F2">
            <w:pPr>
              <w:jc w:val="both"/>
              <w:rPr>
                <w:b/>
                <w:lang w:val="lt-LT"/>
              </w:rPr>
            </w:pPr>
            <w:r w:rsidRPr="00C05C42">
              <w:rPr>
                <w:b/>
                <w:lang w:val="lt-LT"/>
              </w:rPr>
              <w:t>11. Stovyklos tipas (pabraukti)</w:t>
            </w:r>
          </w:p>
        </w:tc>
      </w:tr>
      <w:tr w:rsidR="006960CD" w:rsidRPr="00C05C42" w14:paraId="4FA73DB5" w14:textId="77777777" w:rsidTr="001127C6">
        <w:tc>
          <w:tcPr>
            <w:tcW w:w="9854" w:type="dxa"/>
          </w:tcPr>
          <w:p w14:paraId="711A98D1" w14:textId="77777777" w:rsidR="006960CD" w:rsidRPr="00C05C42" w:rsidRDefault="006960CD" w:rsidP="006461F2">
            <w:pPr>
              <w:jc w:val="both"/>
              <w:rPr>
                <w:lang w:val="lt-LT"/>
              </w:rPr>
            </w:pPr>
            <w:r w:rsidRPr="00C05C42">
              <w:rPr>
                <w:lang w:val="lt-LT"/>
              </w:rPr>
              <w:t xml:space="preserve">dieninė stovykla </w:t>
            </w:r>
          </w:p>
          <w:p w14:paraId="246579A5" w14:textId="77777777" w:rsidR="006960CD" w:rsidRPr="00C05C42" w:rsidRDefault="006960CD" w:rsidP="006461F2">
            <w:pPr>
              <w:jc w:val="both"/>
              <w:rPr>
                <w:lang w:val="lt-LT"/>
              </w:rPr>
            </w:pPr>
            <w:r w:rsidRPr="00C05C42">
              <w:rPr>
                <w:lang w:val="lt-LT"/>
              </w:rPr>
              <w:t>turistinė stovykla</w:t>
            </w:r>
          </w:p>
          <w:p w14:paraId="63F8822F" w14:textId="77777777" w:rsidR="009019F2" w:rsidRPr="00C05C42" w:rsidRDefault="009019F2" w:rsidP="006461F2">
            <w:pPr>
              <w:jc w:val="both"/>
              <w:rPr>
                <w:lang w:val="lt-LT"/>
              </w:rPr>
            </w:pPr>
            <w:r w:rsidRPr="00C05C42">
              <w:rPr>
                <w:lang w:val="lt-LT"/>
              </w:rPr>
              <w:t>kita (įrašyti)</w:t>
            </w:r>
          </w:p>
        </w:tc>
      </w:tr>
    </w:tbl>
    <w:p w14:paraId="5DF73386" w14:textId="77777777" w:rsidR="006960CD" w:rsidRPr="00C05C42" w:rsidRDefault="006960CD" w:rsidP="006461F2">
      <w:pPr>
        <w:jc w:val="both"/>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6960CD" w:rsidRPr="00C05C42" w14:paraId="32FA6982" w14:textId="77777777" w:rsidTr="00640222">
        <w:tc>
          <w:tcPr>
            <w:tcW w:w="10035" w:type="dxa"/>
          </w:tcPr>
          <w:p w14:paraId="6F8095A9" w14:textId="77777777" w:rsidR="006960CD" w:rsidRPr="00C05C42" w:rsidRDefault="006960CD" w:rsidP="005C7A4A">
            <w:pPr>
              <w:jc w:val="both"/>
              <w:rPr>
                <w:b/>
                <w:lang w:val="lt-LT"/>
              </w:rPr>
            </w:pPr>
            <w:r w:rsidRPr="00C05C42">
              <w:rPr>
                <w:b/>
                <w:lang w:val="lt-LT"/>
              </w:rPr>
              <w:t>1</w:t>
            </w:r>
            <w:r w:rsidR="001F5981">
              <w:rPr>
                <w:b/>
                <w:lang w:val="lt-LT"/>
              </w:rPr>
              <w:t>2</w:t>
            </w:r>
            <w:r w:rsidRPr="00C05C42">
              <w:rPr>
                <w:b/>
                <w:lang w:val="lt-LT"/>
              </w:rPr>
              <w:t xml:space="preserve">. Prie paraiškos pridedami </w:t>
            </w:r>
            <w:r w:rsidR="001F5981">
              <w:rPr>
                <w:b/>
                <w:lang w:val="lt-LT"/>
              </w:rPr>
              <w:t xml:space="preserve">papildomi </w:t>
            </w:r>
            <w:r w:rsidRPr="00C05C42">
              <w:rPr>
                <w:b/>
                <w:lang w:val="lt-LT"/>
              </w:rPr>
              <w:t>dokumentai</w:t>
            </w:r>
            <w:r w:rsidR="001127C6" w:rsidRPr="00C05C42">
              <w:rPr>
                <w:b/>
                <w:lang w:val="lt-LT"/>
              </w:rPr>
              <w:t xml:space="preserve"> (</w:t>
            </w:r>
            <w:r w:rsidR="005C7A4A">
              <w:rPr>
                <w:b/>
                <w:lang w:val="lt-LT"/>
              </w:rPr>
              <w:t>nurodyti</w:t>
            </w:r>
            <w:r w:rsidR="001127C6" w:rsidRPr="00C05C42">
              <w:rPr>
                <w:b/>
                <w:lang w:val="lt-LT"/>
              </w:rPr>
              <w:t>)</w:t>
            </w:r>
            <w:r w:rsidRPr="00C05C42">
              <w:rPr>
                <w:b/>
                <w:lang w:val="lt-LT"/>
              </w:rPr>
              <w:t>:</w:t>
            </w:r>
          </w:p>
        </w:tc>
      </w:tr>
      <w:tr w:rsidR="006960CD" w:rsidRPr="00C05C42" w14:paraId="7F03B60D" w14:textId="77777777" w:rsidTr="00640222">
        <w:tc>
          <w:tcPr>
            <w:tcW w:w="10035" w:type="dxa"/>
          </w:tcPr>
          <w:p w14:paraId="4BAE7678" w14:textId="77777777" w:rsidR="006960CD" w:rsidRPr="00C05C42" w:rsidRDefault="006960CD" w:rsidP="006461F2">
            <w:pPr>
              <w:jc w:val="both"/>
              <w:rPr>
                <w:lang w:val="lt-LT"/>
              </w:rPr>
            </w:pPr>
          </w:p>
        </w:tc>
      </w:tr>
    </w:tbl>
    <w:p w14:paraId="4C6C1678" w14:textId="77777777" w:rsidR="006960CD" w:rsidRPr="00C05C42" w:rsidRDefault="006960CD" w:rsidP="006461F2">
      <w:pPr>
        <w:jc w:val="both"/>
        <w:rPr>
          <w:lang w:val="lt-LT"/>
        </w:rPr>
      </w:pPr>
    </w:p>
    <w:p w14:paraId="69A6DC46" w14:textId="77777777" w:rsidR="00051687" w:rsidRPr="00C05C42" w:rsidRDefault="00051687" w:rsidP="006461F2">
      <w:pPr>
        <w:jc w:val="both"/>
        <w:rPr>
          <w:lang w:val="lt-LT"/>
        </w:rPr>
      </w:pPr>
    </w:p>
    <w:p w14:paraId="415D4BBC" w14:textId="77777777" w:rsidR="00051687" w:rsidRPr="00C05C42" w:rsidRDefault="00051687" w:rsidP="006461F2">
      <w:pPr>
        <w:jc w:val="both"/>
        <w:rPr>
          <w:lang w:val="lt-LT"/>
        </w:rPr>
      </w:pPr>
    </w:p>
    <w:p w14:paraId="332F5120" w14:textId="77777777" w:rsidR="006960CD" w:rsidRPr="00C05C42" w:rsidRDefault="00051687" w:rsidP="006461F2">
      <w:pPr>
        <w:jc w:val="both"/>
        <w:rPr>
          <w:lang w:val="lt-LT"/>
        </w:rPr>
      </w:pPr>
      <w:r w:rsidRPr="00C05C42">
        <w:rPr>
          <w:lang w:val="lt-LT"/>
        </w:rPr>
        <w:t>_______________________</w:t>
      </w:r>
      <w:r w:rsidRPr="00C05C42">
        <w:rPr>
          <w:lang w:val="lt-LT"/>
        </w:rPr>
        <w:tab/>
      </w:r>
      <w:r w:rsidRPr="00C05C42">
        <w:rPr>
          <w:lang w:val="lt-LT"/>
        </w:rPr>
        <w:tab/>
        <w:t xml:space="preserve"> </w:t>
      </w:r>
      <w:r w:rsidR="006960CD" w:rsidRPr="00C05C42">
        <w:rPr>
          <w:lang w:val="lt-LT"/>
        </w:rPr>
        <w:t xml:space="preserve">_______________                 </w:t>
      </w:r>
      <w:r w:rsidRPr="00C05C42">
        <w:rPr>
          <w:lang w:val="lt-LT"/>
        </w:rPr>
        <w:tab/>
        <w:t xml:space="preserve">          </w:t>
      </w:r>
      <w:r w:rsidR="006960CD" w:rsidRPr="00C05C42">
        <w:rPr>
          <w:lang w:val="lt-LT"/>
        </w:rPr>
        <w:t>_______________</w:t>
      </w:r>
    </w:p>
    <w:p w14:paraId="39480CB2" w14:textId="77777777" w:rsidR="006960CD" w:rsidRPr="00C05C42" w:rsidRDefault="00051687" w:rsidP="00051687">
      <w:pPr>
        <w:rPr>
          <w:lang w:val="lt-LT"/>
        </w:rPr>
      </w:pPr>
      <w:r w:rsidRPr="00C05C42">
        <w:rPr>
          <w:lang w:val="lt-LT"/>
        </w:rPr>
        <w:t>(pareigos)</w:t>
      </w:r>
      <w:r w:rsidRPr="00C05C42">
        <w:rPr>
          <w:lang w:val="lt-LT"/>
        </w:rPr>
        <w:tab/>
      </w:r>
      <w:r w:rsidRPr="00C05C42">
        <w:rPr>
          <w:lang w:val="lt-LT"/>
        </w:rPr>
        <w:tab/>
      </w:r>
      <w:r w:rsidR="006960CD" w:rsidRPr="00C05C42">
        <w:rPr>
          <w:lang w:val="lt-LT"/>
        </w:rPr>
        <w:t xml:space="preserve">              </w:t>
      </w:r>
      <w:r w:rsidRPr="00C05C42">
        <w:rPr>
          <w:lang w:val="lt-LT"/>
        </w:rPr>
        <w:t xml:space="preserve">                   (parašas)</w:t>
      </w:r>
      <w:r w:rsidR="006960CD" w:rsidRPr="00C05C42">
        <w:rPr>
          <w:lang w:val="lt-LT"/>
        </w:rPr>
        <w:t xml:space="preserve">                    </w:t>
      </w:r>
      <w:r w:rsidRPr="00C05C42">
        <w:rPr>
          <w:lang w:val="lt-LT"/>
        </w:rPr>
        <w:tab/>
      </w:r>
      <w:r w:rsidRPr="00C05C42">
        <w:rPr>
          <w:lang w:val="lt-LT"/>
        </w:rPr>
        <w:tab/>
      </w:r>
      <w:r w:rsidRPr="00C05C42">
        <w:rPr>
          <w:lang w:val="lt-LT"/>
        </w:rPr>
        <w:tab/>
      </w:r>
      <w:r w:rsidR="006960CD" w:rsidRPr="00C05C42">
        <w:rPr>
          <w:lang w:val="lt-LT"/>
        </w:rPr>
        <w:t>(vardas</w:t>
      </w:r>
      <w:r w:rsidRPr="00C05C42">
        <w:rPr>
          <w:lang w:val="lt-LT"/>
        </w:rPr>
        <w:t>, pavardė)</w:t>
      </w:r>
      <w:r w:rsidR="006960CD" w:rsidRPr="00C05C42">
        <w:rPr>
          <w:lang w:val="lt-LT"/>
        </w:rPr>
        <w:t xml:space="preserve"> </w:t>
      </w:r>
    </w:p>
    <w:p w14:paraId="1C1BDADD" w14:textId="77777777" w:rsidR="00051687" w:rsidRPr="00C05C42" w:rsidRDefault="00051687" w:rsidP="00051687">
      <w:pPr>
        <w:ind w:left="1440" w:firstLine="720"/>
        <w:jc w:val="both"/>
        <w:rPr>
          <w:lang w:val="lt-LT"/>
        </w:rPr>
      </w:pPr>
      <w:r w:rsidRPr="00C05C42">
        <w:rPr>
          <w:lang w:val="lt-LT"/>
        </w:rPr>
        <w:t>A.V.</w:t>
      </w:r>
    </w:p>
    <w:p w14:paraId="73A80DB9" w14:textId="77777777" w:rsidR="006960CD" w:rsidRPr="00C05C42" w:rsidRDefault="006960CD" w:rsidP="006461F2">
      <w:pPr>
        <w:jc w:val="both"/>
        <w:rPr>
          <w:lang w:val="lt-LT"/>
        </w:rPr>
      </w:pPr>
    </w:p>
    <w:p w14:paraId="11237051" w14:textId="77777777" w:rsidR="006960CD" w:rsidRPr="00C05C42" w:rsidRDefault="006960CD" w:rsidP="006461F2">
      <w:pPr>
        <w:jc w:val="both"/>
        <w:rPr>
          <w:lang w:val="lt-LT"/>
        </w:rPr>
      </w:pPr>
      <w:r w:rsidRPr="00C05C42">
        <w:rPr>
          <w:lang w:val="lt-LT"/>
        </w:rPr>
        <w:t>Data</w:t>
      </w:r>
    </w:p>
    <w:p w14:paraId="17987B84" w14:textId="77777777" w:rsidR="00FD2D08" w:rsidRPr="00C05C42" w:rsidRDefault="00FD2D08" w:rsidP="006461F2">
      <w:pPr>
        <w:ind w:left="9422" w:firstLine="658"/>
        <w:jc w:val="center"/>
        <w:rPr>
          <w:lang w:val="lt-LT"/>
        </w:rPr>
        <w:sectPr w:rsidR="00FD2D08" w:rsidRPr="00C05C42" w:rsidSect="00530C06">
          <w:pgSz w:w="11906" w:h="16838"/>
          <w:pgMar w:top="1134" w:right="567" w:bottom="1134" w:left="1701" w:header="567" w:footer="567" w:gutter="0"/>
          <w:pgNumType w:start="1"/>
          <w:cols w:space="1296"/>
          <w:titlePg/>
          <w:docGrid w:linePitch="360"/>
        </w:sectPr>
      </w:pPr>
    </w:p>
    <w:p w14:paraId="4FC7313F" w14:textId="77777777" w:rsidR="00183560" w:rsidRPr="00C05C42" w:rsidRDefault="00183560" w:rsidP="00183560">
      <w:pPr>
        <w:ind w:left="5102"/>
        <w:jc w:val="both"/>
        <w:rPr>
          <w:lang w:val="lt-LT"/>
        </w:rPr>
      </w:pPr>
      <w:r w:rsidRPr="00C05C42">
        <w:rPr>
          <w:lang w:val="lt-LT"/>
        </w:rPr>
        <w:lastRenderedPageBreak/>
        <w:t>Vaikų vasaros poilsio programų rėmimo</w:t>
      </w:r>
      <w:r>
        <w:rPr>
          <w:lang w:val="lt-LT"/>
        </w:rPr>
        <w:t xml:space="preserve"> </w:t>
      </w:r>
      <w:r w:rsidRPr="00C05C42">
        <w:rPr>
          <w:lang w:val="lt-LT"/>
        </w:rPr>
        <w:t>konkurso organizavimo</w:t>
      </w:r>
      <w:r>
        <w:rPr>
          <w:lang w:val="lt-LT"/>
        </w:rPr>
        <w:t xml:space="preserve"> </w:t>
      </w:r>
      <w:r w:rsidRPr="00C05C42">
        <w:rPr>
          <w:lang w:val="lt-LT"/>
        </w:rPr>
        <w:t xml:space="preserve">Lazdijų rajono savivaldybėje tvarkos aprašo     </w:t>
      </w:r>
    </w:p>
    <w:p w14:paraId="27B923DE" w14:textId="77777777" w:rsidR="00183560" w:rsidRDefault="00183560" w:rsidP="00183560">
      <w:pPr>
        <w:ind w:left="720"/>
        <w:jc w:val="center"/>
        <w:rPr>
          <w:b/>
          <w:lang w:val="lt-LT"/>
        </w:rPr>
      </w:pPr>
      <w:r>
        <w:rPr>
          <w:lang w:val="lt-LT"/>
        </w:rPr>
        <w:t xml:space="preserve">     </w:t>
      </w:r>
      <w:r w:rsidRPr="00C05C42">
        <w:rPr>
          <w:lang w:val="lt-LT"/>
        </w:rPr>
        <w:t>2 priedas</w:t>
      </w:r>
    </w:p>
    <w:p w14:paraId="04A1B74C" w14:textId="77777777" w:rsidR="00183560" w:rsidRDefault="00183560" w:rsidP="006461F2">
      <w:pPr>
        <w:jc w:val="center"/>
        <w:rPr>
          <w:b/>
          <w:lang w:val="lt-LT"/>
        </w:rPr>
      </w:pPr>
    </w:p>
    <w:p w14:paraId="4B018233" w14:textId="77777777" w:rsidR="003E2546" w:rsidRDefault="003E2546" w:rsidP="006461F2">
      <w:pPr>
        <w:jc w:val="center"/>
        <w:rPr>
          <w:b/>
          <w:lang w:val="lt-LT"/>
        </w:rPr>
      </w:pPr>
      <w:r w:rsidRPr="00C05C42">
        <w:rPr>
          <w:b/>
          <w:lang w:val="lt-LT"/>
        </w:rPr>
        <w:t>VAIKŲ VASAROS POILSIO PROGRAMŲ VERTINIMO LENTELĖ</w:t>
      </w:r>
    </w:p>
    <w:p w14:paraId="13ECC316" w14:textId="77777777" w:rsidR="00C711B0" w:rsidRPr="00C05C42" w:rsidRDefault="00C711B0" w:rsidP="00183560">
      <w:pPr>
        <w:jc w:val="both"/>
        <w:rPr>
          <w:lang w:val="lt-LT"/>
        </w:rPr>
      </w:pPr>
    </w:p>
    <w:tbl>
      <w:tblPr>
        <w:tblpPr w:leftFromText="180" w:rightFromText="180" w:vertAnchor="text" w:horzAnchor="margin" w:tblpXSpec="center" w:tblpY="293"/>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7"/>
        <w:gridCol w:w="2683"/>
        <w:gridCol w:w="3827"/>
      </w:tblGrid>
      <w:tr w:rsidR="00C711B0" w:rsidRPr="00C05C42" w14:paraId="615CF334" w14:textId="77777777" w:rsidTr="00C711B0">
        <w:trPr>
          <w:trHeight w:val="276"/>
        </w:trPr>
        <w:tc>
          <w:tcPr>
            <w:tcW w:w="2557" w:type="dxa"/>
            <w:vMerge w:val="restart"/>
            <w:shd w:val="clear" w:color="auto" w:fill="F2F2F2"/>
          </w:tcPr>
          <w:p w14:paraId="7D04CD53" w14:textId="77777777" w:rsidR="00C711B0" w:rsidRPr="00C05C42" w:rsidRDefault="00C711B0" w:rsidP="005B5A47">
            <w:pPr>
              <w:jc w:val="center"/>
              <w:rPr>
                <w:lang w:val="lt-LT"/>
              </w:rPr>
            </w:pPr>
            <w:r>
              <w:rPr>
                <w:lang w:val="lt-LT"/>
              </w:rPr>
              <w:t>Programos registracijos N</w:t>
            </w:r>
            <w:r w:rsidRPr="00C05C42">
              <w:rPr>
                <w:lang w:val="lt-LT"/>
              </w:rPr>
              <w:t>r.</w:t>
            </w:r>
            <w:r w:rsidR="00C1484F">
              <w:rPr>
                <w:lang w:val="lt-LT"/>
              </w:rPr>
              <w:t xml:space="preserve"> </w:t>
            </w:r>
            <w:r>
              <w:rPr>
                <w:lang w:val="lt-LT"/>
              </w:rPr>
              <w:t>/</w:t>
            </w:r>
            <w:r w:rsidR="00C1484F">
              <w:rPr>
                <w:lang w:val="lt-LT"/>
              </w:rPr>
              <w:t xml:space="preserve"> </w:t>
            </w:r>
            <w:r>
              <w:rPr>
                <w:lang w:val="lt-LT"/>
              </w:rPr>
              <w:t>data</w:t>
            </w:r>
          </w:p>
        </w:tc>
        <w:tc>
          <w:tcPr>
            <w:tcW w:w="2683" w:type="dxa"/>
            <w:vMerge w:val="restart"/>
            <w:shd w:val="clear" w:color="auto" w:fill="F2F2F2"/>
          </w:tcPr>
          <w:p w14:paraId="3C45DB0B" w14:textId="77777777" w:rsidR="00C711B0" w:rsidRPr="00C05C42" w:rsidRDefault="00C711B0" w:rsidP="005B5A47">
            <w:pPr>
              <w:jc w:val="center"/>
              <w:rPr>
                <w:lang w:val="lt-LT"/>
              </w:rPr>
            </w:pPr>
            <w:r>
              <w:rPr>
                <w:lang w:val="lt-LT"/>
              </w:rPr>
              <w:t>Įstaigos, o</w:t>
            </w:r>
            <w:r w:rsidRPr="00C05C42">
              <w:rPr>
                <w:lang w:val="lt-LT"/>
              </w:rPr>
              <w:t>rganizacijos pavadinimas</w:t>
            </w:r>
          </w:p>
        </w:tc>
        <w:tc>
          <w:tcPr>
            <w:tcW w:w="3827" w:type="dxa"/>
            <w:vMerge w:val="restart"/>
            <w:shd w:val="clear" w:color="auto" w:fill="F2F2F2"/>
          </w:tcPr>
          <w:p w14:paraId="5EF1126E" w14:textId="77777777" w:rsidR="00C711B0" w:rsidRPr="00C05C42" w:rsidRDefault="00C711B0" w:rsidP="005B5A47">
            <w:pPr>
              <w:jc w:val="center"/>
              <w:rPr>
                <w:lang w:val="lt-LT"/>
              </w:rPr>
            </w:pPr>
            <w:r w:rsidRPr="00C05C42">
              <w:rPr>
                <w:lang w:val="lt-LT"/>
              </w:rPr>
              <w:t>Programos pavadinimas</w:t>
            </w:r>
          </w:p>
        </w:tc>
      </w:tr>
      <w:tr w:rsidR="00C711B0" w:rsidRPr="00C05C42" w14:paraId="480C64A1" w14:textId="77777777" w:rsidTr="00C711B0">
        <w:trPr>
          <w:trHeight w:val="276"/>
        </w:trPr>
        <w:tc>
          <w:tcPr>
            <w:tcW w:w="2557" w:type="dxa"/>
            <w:vMerge/>
            <w:shd w:val="clear" w:color="auto" w:fill="F2F2F2"/>
          </w:tcPr>
          <w:p w14:paraId="45EB0BA6" w14:textId="77777777" w:rsidR="00C711B0" w:rsidRPr="00C05C42" w:rsidRDefault="00C711B0" w:rsidP="005B5A47">
            <w:pPr>
              <w:jc w:val="center"/>
              <w:rPr>
                <w:lang w:val="lt-LT"/>
              </w:rPr>
            </w:pPr>
          </w:p>
        </w:tc>
        <w:tc>
          <w:tcPr>
            <w:tcW w:w="2683" w:type="dxa"/>
            <w:vMerge/>
            <w:shd w:val="clear" w:color="auto" w:fill="F2F2F2"/>
          </w:tcPr>
          <w:p w14:paraId="652ABF83" w14:textId="77777777" w:rsidR="00C711B0" w:rsidRPr="00C05C42" w:rsidRDefault="00C711B0" w:rsidP="005B5A47">
            <w:pPr>
              <w:jc w:val="center"/>
              <w:rPr>
                <w:lang w:val="lt-LT"/>
              </w:rPr>
            </w:pPr>
          </w:p>
        </w:tc>
        <w:tc>
          <w:tcPr>
            <w:tcW w:w="3827" w:type="dxa"/>
            <w:vMerge/>
            <w:shd w:val="clear" w:color="auto" w:fill="F2F2F2"/>
          </w:tcPr>
          <w:p w14:paraId="3401E71F" w14:textId="77777777" w:rsidR="00C711B0" w:rsidRPr="00C05C42" w:rsidRDefault="00C711B0" w:rsidP="005B5A47">
            <w:pPr>
              <w:jc w:val="center"/>
              <w:rPr>
                <w:lang w:val="lt-LT"/>
              </w:rPr>
            </w:pPr>
          </w:p>
        </w:tc>
      </w:tr>
      <w:tr w:rsidR="00C711B0" w:rsidRPr="00C05C42" w14:paraId="4D89F9FD" w14:textId="77777777" w:rsidTr="00C711B0">
        <w:tc>
          <w:tcPr>
            <w:tcW w:w="2557" w:type="dxa"/>
          </w:tcPr>
          <w:p w14:paraId="1E7D628F" w14:textId="77777777" w:rsidR="00C711B0" w:rsidRPr="00C05C42" w:rsidRDefault="00C711B0" w:rsidP="005B5A47">
            <w:pPr>
              <w:jc w:val="center"/>
              <w:rPr>
                <w:lang w:val="lt-LT"/>
              </w:rPr>
            </w:pPr>
          </w:p>
        </w:tc>
        <w:tc>
          <w:tcPr>
            <w:tcW w:w="2683" w:type="dxa"/>
          </w:tcPr>
          <w:p w14:paraId="4B3ADB45" w14:textId="77777777" w:rsidR="00C711B0" w:rsidRPr="00C05C42" w:rsidRDefault="00C711B0" w:rsidP="005B5A47">
            <w:pPr>
              <w:jc w:val="center"/>
              <w:rPr>
                <w:lang w:val="lt-LT"/>
              </w:rPr>
            </w:pPr>
          </w:p>
        </w:tc>
        <w:tc>
          <w:tcPr>
            <w:tcW w:w="3827" w:type="dxa"/>
          </w:tcPr>
          <w:p w14:paraId="2BFABF4F" w14:textId="77777777" w:rsidR="00C711B0" w:rsidRPr="00C05C42" w:rsidRDefault="00C711B0" w:rsidP="005B5A47">
            <w:pPr>
              <w:jc w:val="center"/>
              <w:rPr>
                <w:lang w:val="lt-LT"/>
              </w:rPr>
            </w:pPr>
          </w:p>
        </w:tc>
      </w:tr>
    </w:tbl>
    <w:p w14:paraId="414832E8" w14:textId="77777777" w:rsidR="00C711B0" w:rsidRDefault="00C711B0" w:rsidP="00C711B0"/>
    <w:p w14:paraId="09D5B983" w14:textId="77777777" w:rsidR="00C711B0" w:rsidRDefault="00C711B0" w:rsidP="00C711B0"/>
    <w:p w14:paraId="673A9826" w14:textId="77777777" w:rsidR="00C711B0" w:rsidRPr="00C711B0" w:rsidRDefault="00C711B0" w:rsidP="00C711B0">
      <w:pPr>
        <w:rPr>
          <w:lang w:val="lt-LT"/>
        </w:rPr>
      </w:pPr>
      <w:r w:rsidRPr="00C711B0">
        <w:rPr>
          <w:lang w:val="lt-LT"/>
        </w:rPr>
        <w:t>P</w:t>
      </w:r>
      <w:r>
        <w:rPr>
          <w:lang w:val="lt-LT"/>
        </w:rPr>
        <w:t>rogramos p</w:t>
      </w:r>
      <w:r w:rsidRPr="00C711B0">
        <w:rPr>
          <w:lang w:val="lt-LT"/>
        </w:rPr>
        <w:t xml:space="preserve">araiška atitinka Programų konkurso </w:t>
      </w:r>
      <w:r w:rsidR="00DD1758">
        <w:rPr>
          <w:lang w:val="lt-LT"/>
        </w:rPr>
        <w:t xml:space="preserve">kriterijus </w:t>
      </w:r>
      <w:r w:rsidRPr="00C711B0">
        <w:rPr>
          <w:lang w:val="lt-LT"/>
        </w:rPr>
        <w:t>ir prioritetus ____________ (Taip / Ne)</w:t>
      </w:r>
    </w:p>
    <w:p w14:paraId="4DEBE789" w14:textId="77777777" w:rsidR="00C711B0" w:rsidRPr="00C711B0" w:rsidRDefault="00C711B0" w:rsidP="00C711B0">
      <w:pPr>
        <w:tabs>
          <w:tab w:val="left" w:pos="5640"/>
        </w:tabs>
        <w:rPr>
          <w:lang w:val="lt-LT"/>
        </w:rPr>
      </w:pPr>
    </w:p>
    <w:tbl>
      <w:tblPr>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8"/>
        <w:gridCol w:w="5530"/>
        <w:gridCol w:w="1675"/>
        <w:gridCol w:w="1984"/>
      </w:tblGrid>
      <w:tr w:rsidR="00C711B0" w:rsidRPr="00C711B0" w14:paraId="435BBD58" w14:textId="77777777" w:rsidTr="005B5A47">
        <w:trPr>
          <w:trHeight w:val="750"/>
        </w:trPr>
        <w:tc>
          <w:tcPr>
            <w:tcW w:w="558" w:type="dxa"/>
            <w:tcBorders>
              <w:top w:val="single" w:sz="6" w:space="0" w:color="auto"/>
              <w:left w:val="single" w:sz="6" w:space="0" w:color="auto"/>
              <w:bottom w:val="single" w:sz="6" w:space="0" w:color="auto"/>
              <w:right w:val="single" w:sz="6" w:space="0" w:color="auto"/>
            </w:tcBorders>
          </w:tcPr>
          <w:p w14:paraId="6E1E44AA" w14:textId="77777777" w:rsidR="00C711B0" w:rsidRPr="00C711B0" w:rsidRDefault="00C711B0" w:rsidP="005B5A47">
            <w:pPr>
              <w:jc w:val="center"/>
              <w:rPr>
                <w:lang w:val="lt-LT"/>
              </w:rPr>
            </w:pPr>
            <w:r w:rsidRPr="00C711B0">
              <w:rPr>
                <w:lang w:val="lt-LT"/>
              </w:rPr>
              <w:t>Eil.</w:t>
            </w:r>
          </w:p>
          <w:p w14:paraId="1A3D1C0E" w14:textId="77777777" w:rsidR="00C711B0" w:rsidRPr="00C711B0" w:rsidRDefault="00C711B0" w:rsidP="005B5A47">
            <w:pPr>
              <w:jc w:val="center"/>
              <w:rPr>
                <w:lang w:val="lt-LT"/>
              </w:rPr>
            </w:pPr>
            <w:r w:rsidRPr="00C711B0">
              <w:rPr>
                <w:lang w:val="lt-LT"/>
              </w:rPr>
              <w:t>Nr.</w:t>
            </w:r>
          </w:p>
        </w:tc>
        <w:tc>
          <w:tcPr>
            <w:tcW w:w="5530" w:type="dxa"/>
            <w:tcBorders>
              <w:top w:val="single" w:sz="6" w:space="0" w:color="auto"/>
              <w:left w:val="single" w:sz="6" w:space="0" w:color="auto"/>
              <w:bottom w:val="single" w:sz="6" w:space="0" w:color="auto"/>
              <w:right w:val="single" w:sz="6" w:space="0" w:color="auto"/>
            </w:tcBorders>
          </w:tcPr>
          <w:p w14:paraId="356A06F3" w14:textId="77777777" w:rsidR="00C711B0" w:rsidRPr="00C711B0" w:rsidRDefault="00C711B0" w:rsidP="005B5A47">
            <w:pPr>
              <w:jc w:val="center"/>
              <w:rPr>
                <w:lang w:val="lt-LT"/>
              </w:rPr>
            </w:pPr>
            <w:r w:rsidRPr="00C711B0">
              <w:rPr>
                <w:lang w:val="lt-LT"/>
              </w:rPr>
              <w:t>Vertinimo kriterijai</w:t>
            </w:r>
          </w:p>
        </w:tc>
        <w:tc>
          <w:tcPr>
            <w:tcW w:w="1675" w:type="dxa"/>
            <w:tcBorders>
              <w:top w:val="single" w:sz="6" w:space="0" w:color="auto"/>
              <w:left w:val="single" w:sz="6" w:space="0" w:color="auto"/>
              <w:bottom w:val="single" w:sz="6" w:space="0" w:color="auto"/>
              <w:right w:val="single" w:sz="6" w:space="0" w:color="auto"/>
            </w:tcBorders>
          </w:tcPr>
          <w:p w14:paraId="3F996527" w14:textId="77777777" w:rsidR="00C711B0" w:rsidRPr="00C711B0" w:rsidRDefault="00C711B0" w:rsidP="005B5A47">
            <w:pPr>
              <w:ind w:left="-30" w:right="-108"/>
              <w:jc w:val="center"/>
              <w:rPr>
                <w:lang w:val="lt-LT"/>
              </w:rPr>
            </w:pPr>
            <w:r w:rsidRPr="00C711B0">
              <w:rPr>
                <w:lang w:val="lt-LT"/>
              </w:rPr>
              <w:t>Balų skaičius</w:t>
            </w:r>
          </w:p>
        </w:tc>
        <w:tc>
          <w:tcPr>
            <w:tcW w:w="1984" w:type="dxa"/>
            <w:tcBorders>
              <w:top w:val="single" w:sz="6" w:space="0" w:color="auto"/>
              <w:left w:val="single" w:sz="6" w:space="0" w:color="auto"/>
              <w:bottom w:val="single" w:sz="6" w:space="0" w:color="auto"/>
              <w:right w:val="single" w:sz="6" w:space="0" w:color="auto"/>
            </w:tcBorders>
          </w:tcPr>
          <w:p w14:paraId="7ACA70F1" w14:textId="77777777" w:rsidR="00C711B0" w:rsidRPr="00C711B0" w:rsidRDefault="00C711B0" w:rsidP="005B5A47">
            <w:pPr>
              <w:ind w:left="-142" w:right="-162"/>
              <w:jc w:val="center"/>
              <w:rPr>
                <w:lang w:val="lt-LT"/>
              </w:rPr>
            </w:pPr>
            <w:r w:rsidRPr="00C711B0">
              <w:rPr>
                <w:lang w:val="lt-LT"/>
              </w:rPr>
              <w:t>Skirtų balų skaičius</w:t>
            </w:r>
          </w:p>
        </w:tc>
      </w:tr>
      <w:tr w:rsidR="00C711B0" w:rsidRPr="00C711B0" w14:paraId="73354355" w14:textId="77777777" w:rsidTr="005B5A47">
        <w:tc>
          <w:tcPr>
            <w:tcW w:w="558" w:type="dxa"/>
            <w:tcBorders>
              <w:top w:val="single" w:sz="6" w:space="0" w:color="auto"/>
              <w:left w:val="single" w:sz="6" w:space="0" w:color="auto"/>
              <w:bottom w:val="single" w:sz="6" w:space="0" w:color="auto"/>
              <w:right w:val="single" w:sz="6" w:space="0" w:color="auto"/>
            </w:tcBorders>
          </w:tcPr>
          <w:p w14:paraId="317BB31C" w14:textId="77777777" w:rsidR="00C711B0" w:rsidRPr="00C711B0" w:rsidRDefault="00C711B0" w:rsidP="00C711B0">
            <w:pPr>
              <w:jc w:val="center"/>
              <w:rPr>
                <w:bCs/>
                <w:lang w:val="lt-LT"/>
              </w:rPr>
            </w:pPr>
            <w:r w:rsidRPr="00C711B0">
              <w:rPr>
                <w:bCs/>
                <w:lang w:val="lt-LT"/>
              </w:rPr>
              <w:t>1.</w:t>
            </w:r>
          </w:p>
        </w:tc>
        <w:tc>
          <w:tcPr>
            <w:tcW w:w="5530" w:type="dxa"/>
            <w:tcBorders>
              <w:top w:val="single" w:sz="6" w:space="0" w:color="auto"/>
              <w:left w:val="single" w:sz="6" w:space="0" w:color="auto"/>
              <w:bottom w:val="single" w:sz="6" w:space="0" w:color="auto"/>
              <w:right w:val="single" w:sz="6" w:space="0" w:color="auto"/>
            </w:tcBorders>
          </w:tcPr>
          <w:p w14:paraId="7193005A" w14:textId="77777777" w:rsidR="00C711B0" w:rsidRPr="00C711B0" w:rsidRDefault="00C711B0" w:rsidP="00C711B0">
            <w:pPr>
              <w:rPr>
                <w:b/>
                <w:bCs/>
                <w:lang w:val="lt-LT"/>
              </w:rPr>
            </w:pPr>
            <w:r w:rsidRPr="00C711B0">
              <w:rPr>
                <w:b/>
                <w:bCs/>
                <w:lang w:val="lt-LT"/>
              </w:rPr>
              <w:t>Programa atiti</w:t>
            </w:r>
            <w:r w:rsidR="0022125A">
              <w:rPr>
                <w:b/>
                <w:bCs/>
                <w:lang w:val="lt-LT"/>
              </w:rPr>
              <w:t>ktis</w:t>
            </w:r>
            <w:r w:rsidRPr="00C711B0">
              <w:rPr>
                <w:b/>
                <w:bCs/>
                <w:lang w:val="lt-LT"/>
              </w:rPr>
              <w:t xml:space="preserve"> projektinės paraiškos bendr</w:t>
            </w:r>
            <w:r w:rsidR="0022125A">
              <w:rPr>
                <w:b/>
                <w:bCs/>
                <w:lang w:val="lt-LT"/>
              </w:rPr>
              <w:t>iesiems</w:t>
            </w:r>
            <w:r w:rsidRPr="00C711B0">
              <w:rPr>
                <w:b/>
                <w:bCs/>
                <w:lang w:val="lt-LT"/>
              </w:rPr>
              <w:t xml:space="preserve"> </w:t>
            </w:r>
            <w:r w:rsidR="00B97304">
              <w:rPr>
                <w:b/>
                <w:bCs/>
                <w:lang w:val="lt-LT"/>
              </w:rPr>
              <w:t>kriteri</w:t>
            </w:r>
            <w:r w:rsidR="00570BA7">
              <w:rPr>
                <w:b/>
                <w:bCs/>
                <w:lang w:val="lt-LT"/>
              </w:rPr>
              <w:t>jams</w:t>
            </w:r>
          </w:p>
          <w:p w14:paraId="2F816BF7" w14:textId="77777777" w:rsidR="00C711B0" w:rsidRPr="00C711B0" w:rsidRDefault="00C711B0" w:rsidP="00C711B0">
            <w:pPr>
              <w:rPr>
                <w:lang w:val="lt-LT"/>
              </w:rPr>
            </w:pPr>
            <w:r w:rsidRPr="00C711B0">
              <w:rPr>
                <w:lang w:val="lt-LT"/>
              </w:rPr>
              <w:t>- visiškai atitinka</w:t>
            </w:r>
          </w:p>
          <w:p w14:paraId="1317B288" w14:textId="77777777" w:rsidR="00C711B0" w:rsidRPr="00C711B0" w:rsidRDefault="00C711B0" w:rsidP="00C711B0">
            <w:pPr>
              <w:rPr>
                <w:lang w:val="lt-LT"/>
              </w:rPr>
            </w:pPr>
            <w:r w:rsidRPr="00C711B0">
              <w:rPr>
                <w:lang w:val="lt-LT"/>
              </w:rPr>
              <w:t>- iš dalies atitinka</w:t>
            </w:r>
          </w:p>
          <w:p w14:paraId="0F28D00B" w14:textId="77777777" w:rsidR="00C711B0" w:rsidRPr="00C711B0" w:rsidRDefault="00C711B0" w:rsidP="00C711B0">
            <w:pPr>
              <w:tabs>
                <w:tab w:val="left" w:pos="175"/>
              </w:tabs>
              <w:rPr>
                <w:lang w:val="lt-LT"/>
              </w:rPr>
            </w:pPr>
            <w:r w:rsidRPr="00C711B0">
              <w:rPr>
                <w:lang w:val="lt-LT"/>
              </w:rPr>
              <w:t xml:space="preserve">- neatitinka </w:t>
            </w:r>
          </w:p>
        </w:tc>
        <w:tc>
          <w:tcPr>
            <w:tcW w:w="1675" w:type="dxa"/>
            <w:tcBorders>
              <w:top w:val="single" w:sz="6" w:space="0" w:color="auto"/>
              <w:left w:val="single" w:sz="6" w:space="0" w:color="auto"/>
              <w:bottom w:val="single" w:sz="6" w:space="0" w:color="auto"/>
              <w:right w:val="single" w:sz="6" w:space="0" w:color="auto"/>
            </w:tcBorders>
          </w:tcPr>
          <w:p w14:paraId="2BC1F829" w14:textId="77777777" w:rsidR="00C711B0" w:rsidRPr="00C711B0" w:rsidRDefault="00C711B0" w:rsidP="00C711B0">
            <w:pPr>
              <w:jc w:val="center"/>
              <w:rPr>
                <w:lang w:val="lt-LT"/>
              </w:rPr>
            </w:pPr>
          </w:p>
          <w:p w14:paraId="4B59FF48" w14:textId="77777777" w:rsidR="00C711B0" w:rsidRPr="00C711B0" w:rsidRDefault="00C711B0" w:rsidP="00FA7A5A">
            <w:pPr>
              <w:rPr>
                <w:lang w:val="lt-LT"/>
              </w:rPr>
            </w:pPr>
          </w:p>
          <w:p w14:paraId="56A34472" w14:textId="77777777" w:rsidR="00C711B0" w:rsidRPr="00C711B0" w:rsidRDefault="00FA7A5A" w:rsidP="00C711B0">
            <w:pPr>
              <w:jc w:val="center"/>
              <w:rPr>
                <w:lang w:val="lt-LT"/>
              </w:rPr>
            </w:pPr>
            <w:r>
              <w:rPr>
                <w:lang w:val="lt-LT"/>
              </w:rPr>
              <w:t>10</w:t>
            </w:r>
          </w:p>
          <w:p w14:paraId="5085BAB4" w14:textId="77777777" w:rsidR="00C711B0" w:rsidRPr="00C711B0" w:rsidRDefault="00FA7A5A" w:rsidP="00C711B0">
            <w:pPr>
              <w:jc w:val="center"/>
              <w:rPr>
                <w:lang w:val="lt-LT"/>
              </w:rPr>
            </w:pPr>
            <w:r>
              <w:rPr>
                <w:lang w:val="lt-LT"/>
              </w:rPr>
              <w:t>5</w:t>
            </w:r>
          </w:p>
          <w:p w14:paraId="35587DCF" w14:textId="77777777" w:rsidR="00C711B0" w:rsidRPr="00C711B0" w:rsidRDefault="00C711B0" w:rsidP="00C711B0">
            <w:pPr>
              <w:jc w:val="center"/>
              <w:rPr>
                <w:lang w:val="lt-LT"/>
              </w:rPr>
            </w:pPr>
            <w:r w:rsidRPr="00C711B0">
              <w:rPr>
                <w:lang w:val="lt-LT"/>
              </w:rPr>
              <w:t>0</w:t>
            </w:r>
          </w:p>
        </w:tc>
        <w:tc>
          <w:tcPr>
            <w:tcW w:w="1984" w:type="dxa"/>
            <w:tcBorders>
              <w:top w:val="single" w:sz="4" w:space="0" w:color="auto"/>
              <w:left w:val="single" w:sz="4" w:space="0" w:color="auto"/>
              <w:bottom w:val="single" w:sz="4" w:space="0" w:color="auto"/>
              <w:right w:val="single" w:sz="4" w:space="0" w:color="auto"/>
            </w:tcBorders>
          </w:tcPr>
          <w:p w14:paraId="1EDF2FB0" w14:textId="77777777" w:rsidR="00C711B0" w:rsidRPr="00C711B0" w:rsidRDefault="00C711B0" w:rsidP="00C711B0">
            <w:pPr>
              <w:jc w:val="center"/>
              <w:rPr>
                <w:lang w:val="lt-LT"/>
              </w:rPr>
            </w:pPr>
          </w:p>
        </w:tc>
      </w:tr>
      <w:tr w:rsidR="00C711B0" w:rsidRPr="00C711B0" w14:paraId="556B427B" w14:textId="77777777" w:rsidTr="005B5A47">
        <w:tc>
          <w:tcPr>
            <w:tcW w:w="558" w:type="dxa"/>
            <w:tcBorders>
              <w:top w:val="single" w:sz="6" w:space="0" w:color="auto"/>
              <w:left w:val="single" w:sz="6" w:space="0" w:color="auto"/>
              <w:bottom w:val="single" w:sz="6" w:space="0" w:color="auto"/>
              <w:right w:val="single" w:sz="6" w:space="0" w:color="auto"/>
            </w:tcBorders>
          </w:tcPr>
          <w:p w14:paraId="5D651042" w14:textId="77777777" w:rsidR="00C711B0" w:rsidRPr="00C711B0" w:rsidRDefault="00C711B0" w:rsidP="00C711B0">
            <w:pPr>
              <w:jc w:val="center"/>
              <w:rPr>
                <w:bCs/>
                <w:lang w:val="lt-LT"/>
              </w:rPr>
            </w:pPr>
            <w:r w:rsidRPr="00C711B0">
              <w:rPr>
                <w:bCs/>
                <w:lang w:val="lt-LT"/>
              </w:rPr>
              <w:t>2.</w:t>
            </w:r>
          </w:p>
        </w:tc>
        <w:tc>
          <w:tcPr>
            <w:tcW w:w="5530" w:type="dxa"/>
            <w:tcBorders>
              <w:top w:val="single" w:sz="6" w:space="0" w:color="auto"/>
              <w:left w:val="single" w:sz="6" w:space="0" w:color="auto"/>
              <w:bottom w:val="single" w:sz="6" w:space="0" w:color="auto"/>
              <w:right w:val="single" w:sz="6" w:space="0" w:color="auto"/>
            </w:tcBorders>
          </w:tcPr>
          <w:p w14:paraId="092DA1E6" w14:textId="77777777" w:rsidR="00C711B0" w:rsidRPr="00C711B0" w:rsidRDefault="00C711B0" w:rsidP="00C711B0">
            <w:pPr>
              <w:rPr>
                <w:b/>
                <w:bCs/>
                <w:lang w:val="lt-LT"/>
              </w:rPr>
            </w:pPr>
            <w:r w:rsidRPr="00C711B0">
              <w:rPr>
                <w:b/>
                <w:bCs/>
                <w:lang w:val="lt-LT"/>
              </w:rPr>
              <w:t>Programos idėjos aktualumas / naujumas / patrauklumas</w:t>
            </w:r>
            <w:r>
              <w:rPr>
                <w:b/>
                <w:bCs/>
                <w:lang w:val="lt-LT"/>
              </w:rPr>
              <w:t>,</w:t>
            </w:r>
            <w:r w:rsidRPr="00C711B0">
              <w:rPr>
                <w:b/>
                <w:bCs/>
                <w:lang w:val="lt-LT"/>
              </w:rPr>
              <w:t xml:space="preserve"> programos naudingumas </w:t>
            </w:r>
          </w:p>
          <w:p w14:paraId="36A8B9F0" w14:textId="77777777" w:rsidR="00C711B0" w:rsidRPr="00C711B0" w:rsidRDefault="00C711B0" w:rsidP="00C711B0">
            <w:pPr>
              <w:rPr>
                <w:lang w:val="lt-LT"/>
              </w:rPr>
            </w:pPr>
            <w:r w:rsidRPr="00C711B0">
              <w:rPr>
                <w:lang w:val="lt-LT"/>
              </w:rPr>
              <w:t>- visiškai atitinka</w:t>
            </w:r>
          </w:p>
          <w:p w14:paraId="01F20DAC" w14:textId="77777777" w:rsidR="00C711B0" w:rsidRPr="00C711B0" w:rsidRDefault="00C711B0" w:rsidP="00C711B0">
            <w:pPr>
              <w:rPr>
                <w:lang w:val="lt-LT"/>
              </w:rPr>
            </w:pPr>
            <w:r w:rsidRPr="00C711B0">
              <w:rPr>
                <w:lang w:val="lt-LT"/>
              </w:rPr>
              <w:t>- iš dalies atitinka</w:t>
            </w:r>
          </w:p>
          <w:p w14:paraId="3E033F06" w14:textId="77777777" w:rsidR="00C711B0" w:rsidRPr="00C711B0" w:rsidRDefault="00C711B0" w:rsidP="00C711B0">
            <w:pPr>
              <w:rPr>
                <w:b/>
                <w:lang w:val="lt-LT"/>
              </w:rPr>
            </w:pPr>
            <w:r w:rsidRPr="00C711B0">
              <w:rPr>
                <w:lang w:val="lt-LT"/>
              </w:rPr>
              <w:t>- neatitinka</w:t>
            </w:r>
          </w:p>
        </w:tc>
        <w:tc>
          <w:tcPr>
            <w:tcW w:w="1675" w:type="dxa"/>
            <w:tcBorders>
              <w:top w:val="single" w:sz="6" w:space="0" w:color="auto"/>
              <w:left w:val="single" w:sz="6" w:space="0" w:color="auto"/>
              <w:bottom w:val="single" w:sz="6" w:space="0" w:color="auto"/>
              <w:right w:val="single" w:sz="6" w:space="0" w:color="auto"/>
            </w:tcBorders>
          </w:tcPr>
          <w:p w14:paraId="1D95A439" w14:textId="77777777" w:rsidR="00C711B0" w:rsidRPr="00C711B0" w:rsidRDefault="00C711B0" w:rsidP="00C711B0">
            <w:pPr>
              <w:jc w:val="center"/>
              <w:rPr>
                <w:lang w:val="lt-LT"/>
              </w:rPr>
            </w:pPr>
          </w:p>
          <w:p w14:paraId="10C9DD6D" w14:textId="77777777" w:rsidR="00C711B0" w:rsidRPr="00C711B0" w:rsidRDefault="00C711B0" w:rsidP="00FA7A5A">
            <w:pPr>
              <w:rPr>
                <w:lang w:val="lt-LT"/>
              </w:rPr>
            </w:pPr>
          </w:p>
          <w:p w14:paraId="2B405359" w14:textId="77777777" w:rsidR="00C711B0" w:rsidRPr="00C711B0" w:rsidRDefault="00FA7A5A" w:rsidP="00C711B0">
            <w:pPr>
              <w:jc w:val="center"/>
              <w:rPr>
                <w:lang w:val="lt-LT"/>
              </w:rPr>
            </w:pPr>
            <w:r>
              <w:rPr>
                <w:lang w:val="lt-LT"/>
              </w:rPr>
              <w:t>10</w:t>
            </w:r>
          </w:p>
          <w:p w14:paraId="5DCA5260" w14:textId="77777777" w:rsidR="00C711B0" w:rsidRPr="00C711B0" w:rsidRDefault="00FA7A5A" w:rsidP="00C711B0">
            <w:pPr>
              <w:jc w:val="center"/>
              <w:rPr>
                <w:lang w:val="lt-LT"/>
              </w:rPr>
            </w:pPr>
            <w:r>
              <w:rPr>
                <w:lang w:val="lt-LT"/>
              </w:rPr>
              <w:t>5</w:t>
            </w:r>
          </w:p>
          <w:p w14:paraId="35C70CEF" w14:textId="77777777" w:rsidR="00C711B0" w:rsidRPr="00C711B0" w:rsidRDefault="00C711B0" w:rsidP="00C711B0">
            <w:pPr>
              <w:jc w:val="center"/>
              <w:rPr>
                <w:lang w:val="lt-LT"/>
              </w:rPr>
            </w:pPr>
            <w:r w:rsidRPr="00C711B0">
              <w:rPr>
                <w:lang w:val="lt-LT"/>
              </w:rPr>
              <w:t>0</w:t>
            </w:r>
          </w:p>
        </w:tc>
        <w:tc>
          <w:tcPr>
            <w:tcW w:w="1984" w:type="dxa"/>
            <w:tcBorders>
              <w:top w:val="single" w:sz="4" w:space="0" w:color="auto"/>
              <w:left w:val="single" w:sz="4" w:space="0" w:color="auto"/>
              <w:bottom w:val="single" w:sz="4" w:space="0" w:color="auto"/>
              <w:right w:val="single" w:sz="4" w:space="0" w:color="auto"/>
            </w:tcBorders>
          </w:tcPr>
          <w:p w14:paraId="3048016B" w14:textId="77777777" w:rsidR="00C711B0" w:rsidRPr="00C711B0" w:rsidRDefault="00C711B0" w:rsidP="00C711B0">
            <w:pPr>
              <w:jc w:val="center"/>
              <w:rPr>
                <w:lang w:val="lt-LT"/>
              </w:rPr>
            </w:pPr>
          </w:p>
        </w:tc>
      </w:tr>
      <w:tr w:rsidR="00C711B0" w:rsidRPr="00C711B0" w14:paraId="2144400C" w14:textId="77777777" w:rsidTr="005B5A47">
        <w:tc>
          <w:tcPr>
            <w:tcW w:w="558" w:type="dxa"/>
            <w:tcBorders>
              <w:top w:val="single" w:sz="6" w:space="0" w:color="auto"/>
              <w:left w:val="single" w:sz="6" w:space="0" w:color="auto"/>
              <w:bottom w:val="single" w:sz="6" w:space="0" w:color="auto"/>
              <w:right w:val="single" w:sz="6" w:space="0" w:color="auto"/>
            </w:tcBorders>
          </w:tcPr>
          <w:p w14:paraId="0EE25602" w14:textId="77777777" w:rsidR="00C711B0" w:rsidRPr="00C711B0" w:rsidRDefault="00C711B0" w:rsidP="00C711B0">
            <w:pPr>
              <w:jc w:val="center"/>
              <w:rPr>
                <w:bCs/>
                <w:lang w:val="lt-LT"/>
              </w:rPr>
            </w:pPr>
            <w:r w:rsidRPr="00C711B0">
              <w:rPr>
                <w:bCs/>
                <w:lang w:val="lt-LT"/>
              </w:rPr>
              <w:t>3.</w:t>
            </w:r>
          </w:p>
        </w:tc>
        <w:tc>
          <w:tcPr>
            <w:tcW w:w="5530" w:type="dxa"/>
            <w:tcBorders>
              <w:top w:val="single" w:sz="6" w:space="0" w:color="auto"/>
              <w:left w:val="single" w:sz="6" w:space="0" w:color="auto"/>
              <w:bottom w:val="single" w:sz="6" w:space="0" w:color="auto"/>
              <w:right w:val="single" w:sz="6" w:space="0" w:color="auto"/>
            </w:tcBorders>
          </w:tcPr>
          <w:p w14:paraId="1C0A3EBB" w14:textId="77777777" w:rsidR="00C711B0" w:rsidRPr="00C711B0" w:rsidRDefault="00C711B0" w:rsidP="00C711B0">
            <w:pPr>
              <w:rPr>
                <w:b/>
                <w:bCs/>
                <w:lang w:val="lt-LT"/>
              </w:rPr>
            </w:pPr>
            <w:r w:rsidRPr="00C711B0">
              <w:rPr>
                <w:b/>
                <w:bCs/>
                <w:lang w:val="lt-LT"/>
              </w:rPr>
              <w:t>Programoje numatyti aktyvūs, netradiciniai veiklos metodai ir priemonės, nukreiptos į dalyvių praktinių gebėjimų atskleidimą ar panaudojamą, iniciatyvos, kūrybiškumo skatinimą</w:t>
            </w:r>
          </w:p>
          <w:p w14:paraId="501541A8" w14:textId="77777777" w:rsidR="00C711B0" w:rsidRPr="00C711B0" w:rsidRDefault="00C711B0" w:rsidP="00C711B0">
            <w:pPr>
              <w:rPr>
                <w:lang w:val="lt-LT"/>
              </w:rPr>
            </w:pPr>
            <w:r w:rsidRPr="00A15D62">
              <w:rPr>
                <w:lang w:val="lt-LT"/>
              </w:rPr>
              <w:t xml:space="preserve"> </w:t>
            </w:r>
            <w:r w:rsidRPr="00C711B0">
              <w:rPr>
                <w:lang w:val="lt-LT"/>
              </w:rPr>
              <w:t>- visiškai atitinka</w:t>
            </w:r>
          </w:p>
          <w:p w14:paraId="5A84ACEF" w14:textId="77777777" w:rsidR="00C711B0" w:rsidRPr="00C711B0" w:rsidRDefault="00C711B0" w:rsidP="00C711B0">
            <w:pPr>
              <w:rPr>
                <w:lang w:val="lt-LT"/>
              </w:rPr>
            </w:pPr>
            <w:r w:rsidRPr="00C711B0">
              <w:rPr>
                <w:lang w:val="lt-LT"/>
              </w:rPr>
              <w:t>- iš dalies atitinka</w:t>
            </w:r>
          </w:p>
          <w:p w14:paraId="2EEB4409" w14:textId="77777777" w:rsidR="00C711B0" w:rsidRPr="00C711B0" w:rsidRDefault="00C711B0" w:rsidP="00C711B0">
            <w:pPr>
              <w:pStyle w:val="Sraopastraipa"/>
              <w:ind w:left="0"/>
              <w:rPr>
                <w:b/>
                <w:szCs w:val="24"/>
              </w:rPr>
            </w:pPr>
            <w:r w:rsidRPr="00C711B0">
              <w:rPr>
                <w:szCs w:val="24"/>
              </w:rPr>
              <w:t>- neatitinka</w:t>
            </w:r>
          </w:p>
        </w:tc>
        <w:tc>
          <w:tcPr>
            <w:tcW w:w="1675" w:type="dxa"/>
            <w:tcBorders>
              <w:top w:val="single" w:sz="6" w:space="0" w:color="auto"/>
              <w:left w:val="single" w:sz="6" w:space="0" w:color="auto"/>
              <w:bottom w:val="single" w:sz="6" w:space="0" w:color="auto"/>
              <w:right w:val="single" w:sz="6" w:space="0" w:color="auto"/>
            </w:tcBorders>
          </w:tcPr>
          <w:p w14:paraId="129DE6BD" w14:textId="77777777" w:rsidR="00C711B0" w:rsidRPr="00C711B0" w:rsidRDefault="00C711B0" w:rsidP="00C711B0">
            <w:pPr>
              <w:jc w:val="center"/>
              <w:rPr>
                <w:lang w:val="lt-LT"/>
              </w:rPr>
            </w:pPr>
          </w:p>
          <w:p w14:paraId="4EA98F7D" w14:textId="77777777" w:rsidR="00C711B0" w:rsidRPr="00C711B0" w:rsidRDefault="00C711B0" w:rsidP="00C711B0">
            <w:pPr>
              <w:jc w:val="center"/>
              <w:rPr>
                <w:lang w:val="lt-LT"/>
              </w:rPr>
            </w:pPr>
          </w:p>
          <w:p w14:paraId="59F29C67" w14:textId="77777777" w:rsidR="00C711B0" w:rsidRDefault="00C711B0" w:rsidP="00FA7A5A">
            <w:pPr>
              <w:rPr>
                <w:lang w:val="lt-LT"/>
              </w:rPr>
            </w:pPr>
          </w:p>
          <w:p w14:paraId="4B670E22" w14:textId="77777777" w:rsidR="00FA7A5A" w:rsidRPr="00C711B0" w:rsidRDefault="00FA7A5A" w:rsidP="00FA7A5A">
            <w:pPr>
              <w:rPr>
                <w:lang w:val="lt-LT"/>
              </w:rPr>
            </w:pPr>
          </w:p>
          <w:p w14:paraId="4B960BB6" w14:textId="77777777" w:rsidR="00C711B0" w:rsidRPr="00C711B0" w:rsidRDefault="00FA7A5A" w:rsidP="00C711B0">
            <w:pPr>
              <w:jc w:val="center"/>
              <w:rPr>
                <w:lang w:val="lt-LT"/>
              </w:rPr>
            </w:pPr>
            <w:r>
              <w:rPr>
                <w:lang w:val="lt-LT"/>
              </w:rPr>
              <w:t>10</w:t>
            </w:r>
          </w:p>
          <w:p w14:paraId="564C2B65" w14:textId="77777777" w:rsidR="00C711B0" w:rsidRPr="00C711B0" w:rsidRDefault="00FA7A5A" w:rsidP="00C711B0">
            <w:pPr>
              <w:jc w:val="center"/>
              <w:rPr>
                <w:lang w:val="lt-LT"/>
              </w:rPr>
            </w:pPr>
            <w:r>
              <w:rPr>
                <w:lang w:val="lt-LT"/>
              </w:rPr>
              <w:t>5</w:t>
            </w:r>
          </w:p>
          <w:p w14:paraId="43299935" w14:textId="77777777" w:rsidR="00C711B0" w:rsidRPr="00C711B0" w:rsidRDefault="00C711B0" w:rsidP="00C711B0">
            <w:pPr>
              <w:jc w:val="center"/>
              <w:rPr>
                <w:lang w:val="lt-LT"/>
              </w:rPr>
            </w:pPr>
            <w:r w:rsidRPr="00C711B0">
              <w:rPr>
                <w:lang w:val="lt-LT"/>
              </w:rPr>
              <w:t>0</w:t>
            </w:r>
          </w:p>
        </w:tc>
        <w:tc>
          <w:tcPr>
            <w:tcW w:w="1984" w:type="dxa"/>
            <w:tcBorders>
              <w:top w:val="single" w:sz="4" w:space="0" w:color="auto"/>
              <w:left w:val="single" w:sz="4" w:space="0" w:color="auto"/>
              <w:bottom w:val="single" w:sz="4" w:space="0" w:color="auto"/>
              <w:right w:val="single" w:sz="4" w:space="0" w:color="auto"/>
            </w:tcBorders>
          </w:tcPr>
          <w:p w14:paraId="2DE76617" w14:textId="77777777" w:rsidR="00C711B0" w:rsidRPr="00C711B0" w:rsidRDefault="00C711B0" w:rsidP="00C711B0">
            <w:pPr>
              <w:jc w:val="center"/>
              <w:rPr>
                <w:lang w:val="lt-LT"/>
              </w:rPr>
            </w:pPr>
          </w:p>
        </w:tc>
      </w:tr>
      <w:tr w:rsidR="00C711B0" w:rsidRPr="00C711B0" w14:paraId="00AC2AA3" w14:textId="77777777" w:rsidTr="005B5A47">
        <w:tc>
          <w:tcPr>
            <w:tcW w:w="558" w:type="dxa"/>
            <w:tcBorders>
              <w:top w:val="single" w:sz="6" w:space="0" w:color="auto"/>
              <w:left w:val="single" w:sz="6" w:space="0" w:color="auto"/>
              <w:bottom w:val="single" w:sz="6" w:space="0" w:color="auto"/>
              <w:right w:val="single" w:sz="6" w:space="0" w:color="auto"/>
            </w:tcBorders>
          </w:tcPr>
          <w:p w14:paraId="5259CEF8" w14:textId="77777777" w:rsidR="00C711B0" w:rsidRPr="00C711B0" w:rsidRDefault="00C711B0" w:rsidP="00C711B0">
            <w:pPr>
              <w:jc w:val="center"/>
              <w:rPr>
                <w:bCs/>
                <w:lang w:val="lt-LT"/>
              </w:rPr>
            </w:pPr>
            <w:r w:rsidRPr="00C711B0">
              <w:rPr>
                <w:bCs/>
                <w:lang w:val="lt-LT"/>
              </w:rPr>
              <w:t>4.</w:t>
            </w:r>
          </w:p>
        </w:tc>
        <w:tc>
          <w:tcPr>
            <w:tcW w:w="5530" w:type="dxa"/>
            <w:tcBorders>
              <w:top w:val="single" w:sz="6" w:space="0" w:color="auto"/>
              <w:left w:val="single" w:sz="6" w:space="0" w:color="auto"/>
              <w:bottom w:val="single" w:sz="6" w:space="0" w:color="auto"/>
              <w:right w:val="single" w:sz="6" w:space="0" w:color="auto"/>
            </w:tcBorders>
          </w:tcPr>
          <w:p w14:paraId="5A65EC4A" w14:textId="77777777" w:rsidR="00C711B0" w:rsidRPr="00FA7A5A" w:rsidRDefault="00FA7A5A" w:rsidP="00C711B0">
            <w:pPr>
              <w:rPr>
                <w:b/>
                <w:bCs/>
                <w:lang w:val="lt-LT"/>
              </w:rPr>
            </w:pPr>
            <w:r w:rsidRPr="00FA7A5A">
              <w:rPr>
                <w:b/>
                <w:bCs/>
                <w:lang w:val="lt-LT"/>
              </w:rPr>
              <w:t xml:space="preserve">Priemonių įgyvendinimo aplinkos tinkamumas </w:t>
            </w:r>
          </w:p>
          <w:p w14:paraId="1326B7D0" w14:textId="77777777" w:rsidR="00C711B0" w:rsidRPr="00C711B0" w:rsidRDefault="00C711B0" w:rsidP="00C711B0">
            <w:pPr>
              <w:rPr>
                <w:lang w:val="lt-LT"/>
              </w:rPr>
            </w:pPr>
            <w:r w:rsidRPr="00C711B0">
              <w:rPr>
                <w:lang w:val="lt-LT"/>
              </w:rPr>
              <w:t>- visiškai atitinka</w:t>
            </w:r>
          </w:p>
          <w:p w14:paraId="4F6673BD" w14:textId="77777777" w:rsidR="00C711B0" w:rsidRPr="00C711B0" w:rsidRDefault="00C711B0" w:rsidP="00C711B0">
            <w:pPr>
              <w:rPr>
                <w:lang w:val="lt-LT"/>
              </w:rPr>
            </w:pPr>
            <w:r w:rsidRPr="00C711B0">
              <w:rPr>
                <w:lang w:val="lt-LT"/>
              </w:rPr>
              <w:t>- iš dalies atitinka</w:t>
            </w:r>
          </w:p>
          <w:p w14:paraId="2872F6F3" w14:textId="77777777" w:rsidR="00C711B0" w:rsidRPr="00C711B0" w:rsidRDefault="00C711B0" w:rsidP="00C711B0">
            <w:pPr>
              <w:rPr>
                <w:b/>
                <w:lang w:val="lt-LT"/>
              </w:rPr>
            </w:pPr>
            <w:r w:rsidRPr="00C711B0">
              <w:rPr>
                <w:lang w:val="lt-LT"/>
              </w:rPr>
              <w:t>- neatitinka</w:t>
            </w:r>
          </w:p>
        </w:tc>
        <w:tc>
          <w:tcPr>
            <w:tcW w:w="1675" w:type="dxa"/>
            <w:tcBorders>
              <w:top w:val="single" w:sz="6" w:space="0" w:color="auto"/>
              <w:left w:val="single" w:sz="6" w:space="0" w:color="auto"/>
              <w:bottom w:val="single" w:sz="6" w:space="0" w:color="auto"/>
              <w:right w:val="single" w:sz="6" w:space="0" w:color="auto"/>
            </w:tcBorders>
          </w:tcPr>
          <w:p w14:paraId="5D788139" w14:textId="77777777" w:rsidR="00C711B0" w:rsidRPr="00C711B0" w:rsidRDefault="00C711B0" w:rsidP="00FA7A5A">
            <w:pPr>
              <w:rPr>
                <w:lang w:val="lt-LT"/>
              </w:rPr>
            </w:pPr>
          </w:p>
          <w:p w14:paraId="73024357" w14:textId="77777777" w:rsidR="00C711B0" w:rsidRPr="00C711B0" w:rsidRDefault="00FA7A5A" w:rsidP="00C711B0">
            <w:pPr>
              <w:jc w:val="center"/>
              <w:rPr>
                <w:lang w:val="lt-LT"/>
              </w:rPr>
            </w:pPr>
            <w:r>
              <w:rPr>
                <w:lang w:val="lt-LT"/>
              </w:rPr>
              <w:t>10</w:t>
            </w:r>
          </w:p>
          <w:p w14:paraId="38DE666E" w14:textId="77777777" w:rsidR="00C711B0" w:rsidRPr="00C711B0" w:rsidRDefault="00FA7A5A" w:rsidP="00C711B0">
            <w:pPr>
              <w:jc w:val="center"/>
              <w:rPr>
                <w:lang w:val="lt-LT"/>
              </w:rPr>
            </w:pPr>
            <w:r>
              <w:rPr>
                <w:lang w:val="lt-LT"/>
              </w:rPr>
              <w:t>5</w:t>
            </w:r>
          </w:p>
          <w:p w14:paraId="470C4D52" w14:textId="77777777" w:rsidR="00C711B0" w:rsidRPr="00C711B0" w:rsidRDefault="00C711B0" w:rsidP="00C711B0">
            <w:pPr>
              <w:jc w:val="center"/>
              <w:rPr>
                <w:lang w:val="lt-LT"/>
              </w:rPr>
            </w:pPr>
            <w:r w:rsidRPr="00C711B0">
              <w:rPr>
                <w:lang w:val="lt-LT"/>
              </w:rPr>
              <w:t>0</w:t>
            </w:r>
          </w:p>
        </w:tc>
        <w:tc>
          <w:tcPr>
            <w:tcW w:w="1984" w:type="dxa"/>
            <w:tcBorders>
              <w:top w:val="single" w:sz="4" w:space="0" w:color="auto"/>
              <w:left w:val="single" w:sz="4" w:space="0" w:color="auto"/>
              <w:bottom w:val="single" w:sz="4" w:space="0" w:color="auto"/>
              <w:right w:val="single" w:sz="4" w:space="0" w:color="auto"/>
            </w:tcBorders>
          </w:tcPr>
          <w:p w14:paraId="3DFF27F1" w14:textId="77777777" w:rsidR="00C711B0" w:rsidRPr="00C711B0" w:rsidRDefault="00C711B0" w:rsidP="00C711B0">
            <w:pPr>
              <w:jc w:val="center"/>
              <w:rPr>
                <w:lang w:val="lt-LT"/>
              </w:rPr>
            </w:pPr>
          </w:p>
        </w:tc>
      </w:tr>
      <w:tr w:rsidR="00C711B0" w:rsidRPr="00C711B0" w14:paraId="4A6A7630" w14:textId="77777777" w:rsidTr="005B5A47">
        <w:tc>
          <w:tcPr>
            <w:tcW w:w="558" w:type="dxa"/>
            <w:tcBorders>
              <w:top w:val="single" w:sz="6" w:space="0" w:color="auto"/>
              <w:left w:val="single" w:sz="6" w:space="0" w:color="auto"/>
              <w:bottom w:val="single" w:sz="6" w:space="0" w:color="auto"/>
              <w:right w:val="single" w:sz="6" w:space="0" w:color="auto"/>
            </w:tcBorders>
          </w:tcPr>
          <w:p w14:paraId="67EC59C6" w14:textId="77777777" w:rsidR="00C711B0" w:rsidRDefault="00FA7A5A" w:rsidP="00C711B0">
            <w:pPr>
              <w:jc w:val="center"/>
              <w:rPr>
                <w:bCs/>
                <w:lang w:val="lt-LT"/>
              </w:rPr>
            </w:pPr>
            <w:r>
              <w:rPr>
                <w:bCs/>
                <w:lang w:val="lt-LT"/>
              </w:rPr>
              <w:t>5.</w:t>
            </w:r>
          </w:p>
          <w:p w14:paraId="713CE15C" w14:textId="77777777" w:rsidR="00C711B0" w:rsidRPr="00C711B0" w:rsidRDefault="00C711B0" w:rsidP="00C711B0">
            <w:pPr>
              <w:rPr>
                <w:bCs/>
                <w:lang w:val="lt-LT"/>
              </w:rPr>
            </w:pPr>
          </w:p>
        </w:tc>
        <w:tc>
          <w:tcPr>
            <w:tcW w:w="5530" w:type="dxa"/>
            <w:tcBorders>
              <w:top w:val="single" w:sz="6" w:space="0" w:color="auto"/>
              <w:left w:val="single" w:sz="6" w:space="0" w:color="auto"/>
              <w:bottom w:val="single" w:sz="6" w:space="0" w:color="auto"/>
              <w:right w:val="single" w:sz="6" w:space="0" w:color="auto"/>
            </w:tcBorders>
          </w:tcPr>
          <w:p w14:paraId="479E8952" w14:textId="77777777" w:rsidR="00C711B0" w:rsidRPr="00FA7A5A" w:rsidRDefault="00FA7A5A" w:rsidP="00C711B0">
            <w:pPr>
              <w:rPr>
                <w:b/>
                <w:bCs/>
                <w:lang w:val="lt-LT"/>
              </w:rPr>
            </w:pPr>
            <w:r w:rsidRPr="00FA7A5A">
              <w:rPr>
                <w:b/>
                <w:bCs/>
                <w:lang w:val="lt-LT"/>
              </w:rPr>
              <w:t>Programos sąmatos pagrindimas ir tikslingumas, atitikimas programoje numatytų priemonių įgyvendinimui</w:t>
            </w:r>
          </w:p>
          <w:p w14:paraId="2806F538" w14:textId="77777777" w:rsidR="00FA7A5A" w:rsidRPr="00C711B0" w:rsidRDefault="00FA7A5A" w:rsidP="00FA7A5A">
            <w:pPr>
              <w:rPr>
                <w:lang w:val="lt-LT"/>
              </w:rPr>
            </w:pPr>
            <w:r w:rsidRPr="00C711B0">
              <w:rPr>
                <w:lang w:val="lt-LT"/>
              </w:rPr>
              <w:t>- visiškai atitinka</w:t>
            </w:r>
          </w:p>
          <w:p w14:paraId="2DFA246F" w14:textId="77777777" w:rsidR="00FA7A5A" w:rsidRPr="00C711B0" w:rsidRDefault="00FA7A5A" w:rsidP="00FA7A5A">
            <w:pPr>
              <w:rPr>
                <w:lang w:val="lt-LT"/>
              </w:rPr>
            </w:pPr>
            <w:r w:rsidRPr="00C711B0">
              <w:rPr>
                <w:lang w:val="lt-LT"/>
              </w:rPr>
              <w:t>- iš dalies atitinka</w:t>
            </w:r>
          </w:p>
          <w:p w14:paraId="70548DEA" w14:textId="77777777" w:rsidR="00FA7A5A" w:rsidRPr="00C711B0" w:rsidRDefault="00FA7A5A" w:rsidP="00FA7A5A">
            <w:pPr>
              <w:rPr>
                <w:b/>
                <w:lang w:val="lt-LT"/>
              </w:rPr>
            </w:pPr>
            <w:r w:rsidRPr="00C711B0">
              <w:rPr>
                <w:lang w:val="lt-LT"/>
              </w:rPr>
              <w:t>- neatitinka</w:t>
            </w:r>
          </w:p>
        </w:tc>
        <w:tc>
          <w:tcPr>
            <w:tcW w:w="1675" w:type="dxa"/>
            <w:tcBorders>
              <w:top w:val="single" w:sz="6" w:space="0" w:color="auto"/>
              <w:left w:val="single" w:sz="6" w:space="0" w:color="auto"/>
              <w:bottom w:val="single" w:sz="6" w:space="0" w:color="auto"/>
              <w:right w:val="single" w:sz="6" w:space="0" w:color="auto"/>
            </w:tcBorders>
          </w:tcPr>
          <w:p w14:paraId="76D530CE" w14:textId="77777777" w:rsidR="00C711B0" w:rsidRDefault="00C711B0" w:rsidP="00C711B0">
            <w:pPr>
              <w:jc w:val="center"/>
              <w:rPr>
                <w:lang w:val="lt-LT"/>
              </w:rPr>
            </w:pPr>
          </w:p>
          <w:p w14:paraId="6BBE5721" w14:textId="77777777" w:rsidR="00FA7A5A" w:rsidRDefault="00FA7A5A" w:rsidP="00C711B0">
            <w:pPr>
              <w:jc w:val="center"/>
              <w:rPr>
                <w:lang w:val="lt-LT"/>
              </w:rPr>
            </w:pPr>
          </w:p>
          <w:p w14:paraId="0021766B" w14:textId="77777777" w:rsidR="00FA7A5A" w:rsidRDefault="00FA7A5A" w:rsidP="00C711B0">
            <w:pPr>
              <w:jc w:val="center"/>
              <w:rPr>
                <w:lang w:val="lt-LT"/>
              </w:rPr>
            </w:pPr>
          </w:p>
          <w:p w14:paraId="1EC889DD" w14:textId="77777777" w:rsidR="00FA7A5A" w:rsidRDefault="00FA7A5A" w:rsidP="00C711B0">
            <w:pPr>
              <w:jc w:val="center"/>
              <w:rPr>
                <w:lang w:val="lt-LT"/>
              </w:rPr>
            </w:pPr>
            <w:r>
              <w:rPr>
                <w:lang w:val="lt-LT"/>
              </w:rPr>
              <w:t>10</w:t>
            </w:r>
          </w:p>
          <w:p w14:paraId="0E5DB676" w14:textId="77777777" w:rsidR="00FA7A5A" w:rsidRDefault="00FA7A5A" w:rsidP="00C711B0">
            <w:pPr>
              <w:jc w:val="center"/>
              <w:rPr>
                <w:lang w:val="lt-LT"/>
              </w:rPr>
            </w:pPr>
            <w:r>
              <w:rPr>
                <w:lang w:val="lt-LT"/>
              </w:rPr>
              <w:t>5</w:t>
            </w:r>
          </w:p>
          <w:p w14:paraId="3C2D8032" w14:textId="77777777" w:rsidR="00FA7A5A" w:rsidRPr="00C711B0" w:rsidRDefault="00FA7A5A" w:rsidP="00C711B0">
            <w:pPr>
              <w:jc w:val="center"/>
              <w:rPr>
                <w:lang w:val="lt-LT"/>
              </w:rPr>
            </w:pPr>
            <w:r>
              <w:rPr>
                <w:lang w:val="lt-LT"/>
              </w:rPr>
              <w:t>0</w:t>
            </w:r>
          </w:p>
        </w:tc>
        <w:tc>
          <w:tcPr>
            <w:tcW w:w="1984" w:type="dxa"/>
            <w:tcBorders>
              <w:top w:val="single" w:sz="4" w:space="0" w:color="auto"/>
              <w:left w:val="single" w:sz="4" w:space="0" w:color="auto"/>
              <w:bottom w:val="single" w:sz="4" w:space="0" w:color="auto"/>
              <w:right w:val="single" w:sz="4" w:space="0" w:color="auto"/>
            </w:tcBorders>
          </w:tcPr>
          <w:p w14:paraId="389BC1E6" w14:textId="77777777" w:rsidR="00C711B0" w:rsidRPr="00C711B0" w:rsidRDefault="00C711B0" w:rsidP="00C711B0">
            <w:pPr>
              <w:jc w:val="center"/>
              <w:rPr>
                <w:lang w:val="lt-LT"/>
              </w:rPr>
            </w:pPr>
          </w:p>
        </w:tc>
      </w:tr>
      <w:tr w:rsidR="00C711B0" w:rsidRPr="00C711B0" w14:paraId="1B5B402C" w14:textId="77777777" w:rsidTr="005B5A47">
        <w:tc>
          <w:tcPr>
            <w:tcW w:w="558" w:type="dxa"/>
            <w:tcBorders>
              <w:top w:val="single" w:sz="6" w:space="0" w:color="auto"/>
              <w:left w:val="single" w:sz="6" w:space="0" w:color="auto"/>
              <w:bottom w:val="single" w:sz="6" w:space="0" w:color="auto"/>
              <w:right w:val="single" w:sz="6" w:space="0" w:color="auto"/>
            </w:tcBorders>
          </w:tcPr>
          <w:p w14:paraId="7144DCE9" w14:textId="77777777" w:rsidR="00C711B0" w:rsidRDefault="00FA7A5A" w:rsidP="00C711B0">
            <w:pPr>
              <w:jc w:val="center"/>
              <w:rPr>
                <w:bCs/>
                <w:lang w:val="lt-LT"/>
              </w:rPr>
            </w:pPr>
            <w:r>
              <w:rPr>
                <w:bCs/>
                <w:lang w:val="lt-LT"/>
              </w:rPr>
              <w:t>6.</w:t>
            </w:r>
          </w:p>
          <w:p w14:paraId="79DBCFCD" w14:textId="77777777" w:rsidR="00C711B0" w:rsidRDefault="00C711B0" w:rsidP="00C711B0">
            <w:pPr>
              <w:jc w:val="center"/>
              <w:rPr>
                <w:bCs/>
                <w:lang w:val="lt-LT"/>
              </w:rPr>
            </w:pPr>
          </w:p>
        </w:tc>
        <w:tc>
          <w:tcPr>
            <w:tcW w:w="5530" w:type="dxa"/>
            <w:tcBorders>
              <w:top w:val="single" w:sz="6" w:space="0" w:color="auto"/>
              <w:left w:val="single" w:sz="6" w:space="0" w:color="auto"/>
              <w:bottom w:val="single" w:sz="6" w:space="0" w:color="auto"/>
              <w:right w:val="single" w:sz="6" w:space="0" w:color="auto"/>
            </w:tcBorders>
          </w:tcPr>
          <w:p w14:paraId="00BFE0BD" w14:textId="77777777" w:rsidR="00C711B0" w:rsidRPr="00FA7A5A" w:rsidRDefault="00FA7A5A" w:rsidP="00C711B0">
            <w:pPr>
              <w:rPr>
                <w:b/>
                <w:bCs/>
                <w:lang w:val="lt-LT"/>
              </w:rPr>
            </w:pPr>
            <w:r w:rsidRPr="00FA7A5A">
              <w:rPr>
                <w:b/>
                <w:bCs/>
                <w:lang w:val="lt-LT"/>
              </w:rPr>
              <w:t>Programos atitiktis konkurso prioritetams</w:t>
            </w:r>
          </w:p>
          <w:p w14:paraId="5C1D707A" w14:textId="77777777" w:rsidR="00FA7A5A" w:rsidRPr="00C711B0" w:rsidRDefault="00FA7A5A" w:rsidP="00FA7A5A">
            <w:pPr>
              <w:rPr>
                <w:lang w:val="lt-LT"/>
              </w:rPr>
            </w:pPr>
            <w:r w:rsidRPr="00C711B0">
              <w:rPr>
                <w:lang w:val="lt-LT"/>
              </w:rPr>
              <w:t>- atitinka</w:t>
            </w:r>
            <w:r>
              <w:rPr>
                <w:lang w:val="lt-LT"/>
              </w:rPr>
              <w:t xml:space="preserve"> 4</w:t>
            </w:r>
            <w:r w:rsidR="00C1484F">
              <w:rPr>
                <w:lang w:val="lt-LT"/>
              </w:rPr>
              <w:t xml:space="preserve"> </w:t>
            </w:r>
            <w:r>
              <w:rPr>
                <w:lang w:val="lt-LT"/>
              </w:rPr>
              <w:t>ir daugiau prioritetų</w:t>
            </w:r>
          </w:p>
          <w:p w14:paraId="7070CC8A" w14:textId="77777777" w:rsidR="00FA7A5A" w:rsidRPr="00C711B0" w:rsidRDefault="00FA7A5A" w:rsidP="00FA7A5A">
            <w:pPr>
              <w:rPr>
                <w:lang w:val="lt-LT"/>
              </w:rPr>
            </w:pPr>
            <w:r w:rsidRPr="00C711B0">
              <w:rPr>
                <w:lang w:val="lt-LT"/>
              </w:rPr>
              <w:t>- atitinka</w:t>
            </w:r>
            <w:r>
              <w:rPr>
                <w:lang w:val="lt-LT"/>
              </w:rPr>
              <w:t xml:space="preserve"> 1</w:t>
            </w:r>
            <w:r w:rsidR="00C1484F">
              <w:rPr>
                <w:lang w:val="lt-LT"/>
              </w:rPr>
              <w:t>–</w:t>
            </w:r>
            <w:r>
              <w:rPr>
                <w:lang w:val="lt-LT"/>
              </w:rPr>
              <w:t>3 prioritetus</w:t>
            </w:r>
          </w:p>
          <w:p w14:paraId="3263B5BB" w14:textId="77777777" w:rsidR="00FA7A5A" w:rsidRPr="00C711B0" w:rsidRDefault="00FA7A5A" w:rsidP="00FA7A5A">
            <w:pPr>
              <w:rPr>
                <w:b/>
                <w:lang w:val="lt-LT"/>
              </w:rPr>
            </w:pPr>
            <w:r w:rsidRPr="00C711B0">
              <w:rPr>
                <w:lang w:val="lt-LT"/>
              </w:rPr>
              <w:t>- neatitinka</w:t>
            </w:r>
            <w:r>
              <w:rPr>
                <w:lang w:val="lt-LT"/>
              </w:rPr>
              <w:t xml:space="preserve"> numatytų prioritetų</w:t>
            </w:r>
          </w:p>
        </w:tc>
        <w:tc>
          <w:tcPr>
            <w:tcW w:w="1675" w:type="dxa"/>
            <w:tcBorders>
              <w:top w:val="single" w:sz="6" w:space="0" w:color="auto"/>
              <w:left w:val="single" w:sz="6" w:space="0" w:color="auto"/>
              <w:bottom w:val="single" w:sz="6" w:space="0" w:color="auto"/>
              <w:right w:val="single" w:sz="6" w:space="0" w:color="auto"/>
            </w:tcBorders>
          </w:tcPr>
          <w:p w14:paraId="363F9A7B" w14:textId="77777777" w:rsidR="00FA7A5A" w:rsidRDefault="00FA7A5A" w:rsidP="00FA7A5A">
            <w:pPr>
              <w:rPr>
                <w:lang w:val="lt-LT"/>
              </w:rPr>
            </w:pPr>
          </w:p>
          <w:p w14:paraId="41162877" w14:textId="77777777" w:rsidR="00FA7A5A" w:rsidRDefault="00FA7A5A" w:rsidP="00C711B0">
            <w:pPr>
              <w:jc w:val="center"/>
              <w:rPr>
                <w:lang w:val="lt-LT"/>
              </w:rPr>
            </w:pPr>
            <w:r>
              <w:rPr>
                <w:lang w:val="lt-LT"/>
              </w:rPr>
              <w:t>10</w:t>
            </w:r>
          </w:p>
          <w:p w14:paraId="0A1B3786" w14:textId="77777777" w:rsidR="00FA7A5A" w:rsidRDefault="00FA7A5A" w:rsidP="00FA7A5A">
            <w:pPr>
              <w:jc w:val="center"/>
              <w:rPr>
                <w:lang w:val="lt-LT"/>
              </w:rPr>
            </w:pPr>
            <w:r>
              <w:rPr>
                <w:lang w:val="lt-LT"/>
              </w:rPr>
              <w:t>5</w:t>
            </w:r>
          </w:p>
          <w:p w14:paraId="512DBE6F" w14:textId="77777777" w:rsidR="00FA7A5A" w:rsidRPr="00C711B0" w:rsidRDefault="00FA7A5A" w:rsidP="00FA7A5A">
            <w:pPr>
              <w:jc w:val="center"/>
              <w:rPr>
                <w:lang w:val="lt-LT"/>
              </w:rPr>
            </w:pPr>
            <w:r>
              <w:rPr>
                <w:lang w:val="lt-LT"/>
              </w:rPr>
              <w:t>0</w:t>
            </w:r>
          </w:p>
        </w:tc>
        <w:tc>
          <w:tcPr>
            <w:tcW w:w="1984" w:type="dxa"/>
            <w:tcBorders>
              <w:top w:val="single" w:sz="4" w:space="0" w:color="auto"/>
              <w:left w:val="single" w:sz="4" w:space="0" w:color="auto"/>
              <w:bottom w:val="single" w:sz="4" w:space="0" w:color="auto"/>
              <w:right w:val="single" w:sz="4" w:space="0" w:color="auto"/>
            </w:tcBorders>
          </w:tcPr>
          <w:p w14:paraId="62EF8F59" w14:textId="77777777" w:rsidR="00C711B0" w:rsidRPr="00C711B0" w:rsidRDefault="00C711B0" w:rsidP="00C711B0">
            <w:pPr>
              <w:jc w:val="center"/>
              <w:rPr>
                <w:lang w:val="lt-LT"/>
              </w:rPr>
            </w:pPr>
          </w:p>
        </w:tc>
      </w:tr>
      <w:tr w:rsidR="00C711B0" w:rsidRPr="00C711B0" w14:paraId="649DFA5D" w14:textId="77777777" w:rsidTr="005B5A47">
        <w:tc>
          <w:tcPr>
            <w:tcW w:w="558" w:type="dxa"/>
            <w:tcBorders>
              <w:top w:val="single" w:sz="6" w:space="0" w:color="auto"/>
              <w:left w:val="single" w:sz="6" w:space="0" w:color="auto"/>
              <w:bottom w:val="single" w:sz="6" w:space="0" w:color="auto"/>
              <w:right w:val="single" w:sz="6" w:space="0" w:color="auto"/>
            </w:tcBorders>
          </w:tcPr>
          <w:p w14:paraId="16B98E9C" w14:textId="77777777" w:rsidR="00C711B0" w:rsidRDefault="00FA7A5A" w:rsidP="00C711B0">
            <w:pPr>
              <w:jc w:val="center"/>
              <w:rPr>
                <w:bCs/>
                <w:lang w:val="lt-LT"/>
              </w:rPr>
            </w:pPr>
            <w:r>
              <w:rPr>
                <w:bCs/>
                <w:lang w:val="lt-LT"/>
              </w:rPr>
              <w:t>7.</w:t>
            </w:r>
          </w:p>
        </w:tc>
        <w:tc>
          <w:tcPr>
            <w:tcW w:w="5530" w:type="dxa"/>
            <w:tcBorders>
              <w:top w:val="single" w:sz="6" w:space="0" w:color="auto"/>
              <w:left w:val="single" w:sz="6" w:space="0" w:color="auto"/>
              <w:bottom w:val="single" w:sz="6" w:space="0" w:color="auto"/>
              <w:right w:val="single" w:sz="6" w:space="0" w:color="auto"/>
            </w:tcBorders>
          </w:tcPr>
          <w:p w14:paraId="67A0BA1B" w14:textId="77777777" w:rsidR="00C711B0" w:rsidRPr="00FA7A5A" w:rsidRDefault="00FA7A5A" w:rsidP="00C711B0">
            <w:pPr>
              <w:rPr>
                <w:b/>
                <w:bCs/>
                <w:lang w:val="lt-LT"/>
              </w:rPr>
            </w:pPr>
            <w:r w:rsidRPr="00FA7A5A">
              <w:rPr>
                <w:b/>
                <w:bCs/>
                <w:lang w:val="lt-LT"/>
              </w:rPr>
              <w:t>Programa tęstinė</w:t>
            </w:r>
          </w:p>
          <w:p w14:paraId="1C1089EF" w14:textId="77777777" w:rsidR="00FA7A5A" w:rsidRPr="00C711B0" w:rsidRDefault="00FA7A5A" w:rsidP="00FA7A5A">
            <w:pPr>
              <w:rPr>
                <w:lang w:val="lt-LT"/>
              </w:rPr>
            </w:pPr>
            <w:r w:rsidRPr="00C711B0">
              <w:rPr>
                <w:lang w:val="lt-LT"/>
              </w:rPr>
              <w:t>- visiškai atitinka</w:t>
            </w:r>
          </w:p>
          <w:p w14:paraId="41884D6C" w14:textId="77777777" w:rsidR="00FA7A5A" w:rsidRPr="00C711B0" w:rsidRDefault="00FA7A5A" w:rsidP="00FA7A5A">
            <w:pPr>
              <w:rPr>
                <w:lang w:val="lt-LT"/>
              </w:rPr>
            </w:pPr>
            <w:r w:rsidRPr="00C711B0">
              <w:rPr>
                <w:lang w:val="lt-LT"/>
              </w:rPr>
              <w:t>- iš dalies atitinka</w:t>
            </w:r>
          </w:p>
          <w:p w14:paraId="250EF989" w14:textId="77777777" w:rsidR="00FA7A5A" w:rsidRPr="00FA7A5A" w:rsidRDefault="00FA7A5A" w:rsidP="00FA7A5A">
            <w:pPr>
              <w:rPr>
                <w:lang w:val="lt-LT"/>
              </w:rPr>
            </w:pPr>
            <w:r w:rsidRPr="00C711B0">
              <w:rPr>
                <w:lang w:val="lt-LT"/>
              </w:rPr>
              <w:t>- neatitinka</w:t>
            </w:r>
          </w:p>
        </w:tc>
        <w:tc>
          <w:tcPr>
            <w:tcW w:w="1675" w:type="dxa"/>
            <w:tcBorders>
              <w:top w:val="single" w:sz="6" w:space="0" w:color="auto"/>
              <w:left w:val="single" w:sz="6" w:space="0" w:color="auto"/>
              <w:bottom w:val="single" w:sz="6" w:space="0" w:color="auto"/>
              <w:right w:val="single" w:sz="6" w:space="0" w:color="auto"/>
            </w:tcBorders>
          </w:tcPr>
          <w:p w14:paraId="4A87B351" w14:textId="77777777" w:rsidR="00C711B0" w:rsidRDefault="00C711B0" w:rsidP="00C711B0">
            <w:pPr>
              <w:jc w:val="center"/>
              <w:rPr>
                <w:lang w:val="lt-LT"/>
              </w:rPr>
            </w:pPr>
          </w:p>
          <w:p w14:paraId="52F70D41" w14:textId="77777777" w:rsidR="00FA7A5A" w:rsidRDefault="00FA7A5A" w:rsidP="00C711B0">
            <w:pPr>
              <w:jc w:val="center"/>
              <w:rPr>
                <w:lang w:val="lt-LT"/>
              </w:rPr>
            </w:pPr>
            <w:r>
              <w:rPr>
                <w:lang w:val="lt-LT"/>
              </w:rPr>
              <w:t>10</w:t>
            </w:r>
          </w:p>
          <w:p w14:paraId="6AC466DB" w14:textId="77777777" w:rsidR="00FA7A5A" w:rsidRDefault="00FA7A5A" w:rsidP="00FA7A5A">
            <w:pPr>
              <w:jc w:val="center"/>
              <w:rPr>
                <w:lang w:val="lt-LT"/>
              </w:rPr>
            </w:pPr>
            <w:r>
              <w:rPr>
                <w:lang w:val="lt-LT"/>
              </w:rPr>
              <w:t>5</w:t>
            </w:r>
          </w:p>
          <w:p w14:paraId="0BAABD26" w14:textId="77777777" w:rsidR="00FA7A5A" w:rsidRPr="00C711B0" w:rsidRDefault="00FA7A5A" w:rsidP="00FA7A5A">
            <w:pPr>
              <w:jc w:val="center"/>
              <w:rPr>
                <w:lang w:val="lt-LT"/>
              </w:rPr>
            </w:pPr>
            <w:r>
              <w:rPr>
                <w:lang w:val="lt-LT"/>
              </w:rPr>
              <w:t>0</w:t>
            </w:r>
          </w:p>
        </w:tc>
        <w:tc>
          <w:tcPr>
            <w:tcW w:w="1984" w:type="dxa"/>
            <w:tcBorders>
              <w:top w:val="single" w:sz="4" w:space="0" w:color="auto"/>
              <w:left w:val="single" w:sz="4" w:space="0" w:color="auto"/>
              <w:bottom w:val="single" w:sz="4" w:space="0" w:color="auto"/>
              <w:right w:val="single" w:sz="4" w:space="0" w:color="auto"/>
            </w:tcBorders>
          </w:tcPr>
          <w:p w14:paraId="30270956" w14:textId="77777777" w:rsidR="00C711B0" w:rsidRPr="00C711B0" w:rsidRDefault="00C711B0" w:rsidP="00C711B0">
            <w:pPr>
              <w:jc w:val="center"/>
              <w:rPr>
                <w:lang w:val="lt-LT"/>
              </w:rPr>
            </w:pPr>
          </w:p>
        </w:tc>
      </w:tr>
      <w:tr w:rsidR="00FA7A5A" w:rsidRPr="00C711B0" w14:paraId="28D44427" w14:textId="77777777" w:rsidTr="005B5A47">
        <w:tc>
          <w:tcPr>
            <w:tcW w:w="558" w:type="dxa"/>
            <w:tcBorders>
              <w:top w:val="single" w:sz="6" w:space="0" w:color="auto"/>
              <w:left w:val="single" w:sz="6" w:space="0" w:color="auto"/>
              <w:bottom w:val="single" w:sz="6" w:space="0" w:color="auto"/>
              <w:right w:val="single" w:sz="6" w:space="0" w:color="auto"/>
            </w:tcBorders>
          </w:tcPr>
          <w:p w14:paraId="1B9A9EA0" w14:textId="77777777" w:rsidR="00FA7A5A" w:rsidRDefault="00FA7A5A" w:rsidP="00C711B0">
            <w:pPr>
              <w:jc w:val="center"/>
              <w:rPr>
                <w:bCs/>
                <w:lang w:val="lt-LT"/>
              </w:rPr>
            </w:pPr>
            <w:r>
              <w:rPr>
                <w:bCs/>
                <w:lang w:val="lt-LT"/>
              </w:rPr>
              <w:lastRenderedPageBreak/>
              <w:t>8.</w:t>
            </w:r>
          </w:p>
        </w:tc>
        <w:tc>
          <w:tcPr>
            <w:tcW w:w="5530" w:type="dxa"/>
            <w:tcBorders>
              <w:top w:val="single" w:sz="6" w:space="0" w:color="auto"/>
              <w:left w:val="single" w:sz="6" w:space="0" w:color="auto"/>
              <w:bottom w:val="single" w:sz="6" w:space="0" w:color="auto"/>
              <w:right w:val="single" w:sz="6" w:space="0" w:color="auto"/>
            </w:tcBorders>
          </w:tcPr>
          <w:p w14:paraId="15C415A0" w14:textId="77777777" w:rsidR="00FA7A5A" w:rsidRPr="00FA7A5A" w:rsidRDefault="00FA7A5A" w:rsidP="00FA7A5A">
            <w:pPr>
              <w:rPr>
                <w:lang w:val="lt-LT"/>
              </w:rPr>
            </w:pPr>
            <w:r w:rsidRPr="00FA7A5A">
              <w:rPr>
                <w:b/>
                <w:lang w:val="lt-LT"/>
              </w:rPr>
              <w:t>Paraiškos sąmatos tikslingumas ir pagrįstumas</w:t>
            </w:r>
          </w:p>
          <w:p w14:paraId="1E7E6921" w14:textId="77777777" w:rsidR="00FA7A5A" w:rsidRPr="00FA7A5A" w:rsidRDefault="00FA7A5A" w:rsidP="00FA7A5A">
            <w:pPr>
              <w:rPr>
                <w:lang w:val="lt-LT"/>
              </w:rPr>
            </w:pPr>
            <w:r w:rsidRPr="00FA7A5A">
              <w:rPr>
                <w:lang w:val="lt-LT"/>
              </w:rPr>
              <w:t>(pateikiama tiksli veiklų įgyvendinimo sąmata iš skirtų, nuosavų lėšų ir kitų finansavimo šaltinių, nurodytos išlaidos yra tiesiogiai susijusios su projektu ir būtinos jo tikslams bei rezultatams pasiekti, detalizuotos ir atitinkančios rinkos kainas)</w:t>
            </w:r>
          </w:p>
          <w:p w14:paraId="7293CDD5" w14:textId="77777777" w:rsidR="00FA7A5A" w:rsidRPr="00FA7A5A" w:rsidRDefault="00FA7A5A" w:rsidP="00FA7A5A">
            <w:pPr>
              <w:rPr>
                <w:lang w:val="lt-LT"/>
              </w:rPr>
            </w:pPr>
            <w:r w:rsidRPr="00FA7A5A">
              <w:rPr>
                <w:lang w:val="lt-LT"/>
              </w:rPr>
              <w:t>- visiškai atitinka</w:t>
            </w:r>
          </w:p>
          <w:p w14:paraId="2B4C6316" w14:textId="77777777" w:rsidR="00FA7A5A" w:rsidRPr="00FA7A5A" w:rsidRDefault="00FA7A5A" w:rsidP="00FA7A5A">
            <w:pPr>
              <w:rPr>
                <w:lang w:val="lt-LT"/>
              </w:rPr>
            </w:pPr>
            <w:r w:rsidRPr="00FA7A5A">
              <w:rPr>
                <w:lang w:val="lt-LT"/>
              </w:rPr>
              <w:t>- iš dalies atitinka</w:t>
            </w:r>
          </w:p>
          <w:p w14:paraId="2C81FC77" w14:textId="77777777" w:rsidR="00FA7A5A" w:rsidRPr="00FA7A5A" w:rsidRDefault="00FA7A5A" w:rsidP="00FA7A5A">
            <w:pPr>
              <w:rPr>
                <w:b/>
                <w:bCs/>
                <w:lang w:val="lt-LT"/>
              </w:rPr>
            </w:pPr>
            <w:r w:rsidRPr="00FA7A5A">
              <w:rPr>
                <w:lang w:val="lt-LT"/>
              </w:rPr>
              <w:t>- neatitinka</w:t>
            </w:r>
          </w:p>
        </w:tc>
        <w:tc>
          <w:tcPr>
            <w:tcW w:w="1675" w:type="dxa"/>
            <w:tcBorders>
              <w:top w:val="single" w:sz="6" w:space="0" w:color="auto"/>
              <w:left w:val="single" w:sz="6" w:space="0" w:color="auto"/>
              <w:bottom w:val="single" w:sz="6" w:space="0" w:color="auto"/>
              <w:right w:val="single" w:sz="6" w:space="0" w:color="auto"/>
            </w:tcBorders>
          </w:tcPr>
          <w:p w14:paraId="11BF20EC" w14:textId="77777777" w:rsidR="00FA7A5A" w:rsidRDefault="00FA7A5A" w:rsidP="00C711B0">
            <w:pPr>
              <w:jc w:val="center"/>
              <w:rPr>
                <w:lang w:val="lt-LT"/>
              </w:rPr>
            </w:pPr>
          </w:p>
          <w:p w14:paraId="6C5EC058" w14:textId="77777777" w:rsidR="00066C92" w:rsidRDefault="00066C92" w:rsidP="00C711B0">
            <w:pPr>
              <w:jc w:val="center"/>
              <w:rPr>
                <w:lang w:val="lt-LT"/>
              </w:rPr>
            </w:pPr>
          </w:p>
          <w:p w14:paraId="0A05DC2B" w14:textId="77777777" w:rsidR="00066C92" w:rsidRDefault="00066C92" w:rsidP="00C711B0">
            <w:pPr>
              <w:jc w:val="center"/>
              <w:rPr>
                <w:lang w:val="lt-LT"/>
              </w:rPr>
            </w:pPr>
          </w:p>
          <w:p w14:paraId="1DDC1C30" w14:textId="77777777" w:rsidR="00066C92" w:rsidRDefault="00066C92" w:rsidP="00C711B0">
            <w:pPr>
              <w:jc w:val="center"/>
              <w:rPr>
                <w:lang w:val="lt-LT"/>
              </w:rPr>
            </w:pPr>
          </w:p>
          <w:p w14:paraId="20322A9E" w14:textId="77777777" w:rsidR="00066C92" w:rsidRDefault="00066C92" w:rsidP="00C711B0">
            <w:pPr>
              <w:jc w:val="center"/>
              <w:rPr>
                <w:lang w:val="lt-LT"/>
              </w:rPr>
            </w:pPr>
          </w:p>
          <w:p w14:paraId="3F99A652" w14:textId="77777777" w:rsidR="00066C92" w:rsidRDefault="00066C92" w:rsidP="00C711B0">
            <w:pPr>
              <w:jc w:val="center"/>
              <w:rPr>
                <w:lang w:val="lt-LT"/>
              </w:rPr>
            </w:pPr>
          </w:p>
          <w:p w14:paraId="048E771A" w14:textId="77777777" w:rsidR="00066C92" w:rsidRDefault="00066C92" w:rsidP="00C711B0">
            <w:pPr>
              <w:jc w:val="center"/>
              <w:rPr>
                <w:lang w:val="lt-LT"/>
              </w:rPr>
            </w:pPr>
            <w:r>
              <w:rPr>
                <w:lang w:val="lt-LT"/>
              </w:rPr>
              <w:t>10</w:t>
            </w:r>
          </w:p>
          <w:p w14:paraId="687BD5B8" w14:textId="77777777" w:rsidR="00066C92" w:rsidRDefault="00066C92" w:rsidP="00C711B0">
            <w:pPr>
              <w:jc w:val="center"/>
              <w:rPr>
                <w:lang w:val="lt-LT"/>
              </w:rPr>
            </w:pPr>
            <w:r>
              <w:rPr>
                <w:lang w:val="lt-LT"/>
              </w:rPr>
              <w:t>5</w:t>
            </w:r>
          </w:p>
          <w:p w14:paraId="71C2D34D" w14:textId="77777777" w:rsidR="00066C92" w:rsidRPr="00C711B0" w:rsidRDefault="00066C92" w:rsidP="00C711B0">
            <w:pPr>
              <w:jc w:val="center"/>
              <w:rPr>
                <w:lang w:val="lt-LT"/>
              </w:rPr>
            </w:pPr>
            <w:r>
              <w:rPr>
                <w:lang w:val="lt-LT"/>
              </w:rPr>
              <w:t>0</w:t>
            </w:r>
          </w:p>
        </w:tc>
        <w:tc>
          <w:tcPr>
            <w:tcW w:w="1984" w:type="dxa"/>
            <w:tcBorders>
              <w:top w:val="single" w:sz="4" w:space="0" w:color="auto"/>
              <w:left w:val="single" w:sz="4" w:space="0" w:color="auto"/>
              <w:bottom w:val="single" w:sz="4" w:space="0" w:color="auto"/>
              <w:right w:val="single" w:sz="4" w:space="0" w:color="auto"/>
            </w:tcBorders>
          </w:tcPr>
          <w:p w14:paraId="5A311A8C" w14:textId="77777777" w:rsidR="00FA7A5A" w:rsidRPr="00C711B0" w:rsidRDefault="00FA7A5A" w:rsidP="00C711B0">
            <w:pPr>
              <w:jc w:val="center"/>
              <w:rPr>
                <w:lang w:val="lt-LT"/>
              </w:rPr>
            </w:pPr>
          </w:p>
        </w:tc>
      </w:tr>
      <w:tr w:rsidR="00C711B0" w:rsidRPr="00C711B0" w14:paraId="68CEBFE1" w14:textId="77777777" w:rsidTr="005B5A47">
        <w:tc>
          <w:tcPr>
            <w:tcW w:w="558" w:type="dxa"/>
            <w:tcBorders>
              <w:top w:val="single" w:sz="6" w:space="0" w:color="auto"/>
              <w:left w:val="single" w:sz="6" w:space="0" w:color="auto"/>
              <w:bottom w:val="single" w:sz="6" w:space="0" w:color="auto"/>
              <w:right w:val="single" w:sz="6" w:space="0" w:color="auto"/>
            </w:tcBorders>
          </w:tcPr>
          <w:p w14:paraId="72475718" w14:textId="77777777" w:rsidR="00C711B0" w:rsidRDefault="00FA7A5A" w:rsidP="00C711B0">
            <w:pPr>
              <w:jc w:val="center"/>
              <w:rPr>
                <w:bCs/>
                <w:lang w:val="lt-LT"/>
              </w:rPr>
            </w:pPr>
            <w:r>
              <w:rPr>
                <w:bCs/>
                <w:lang w:val="lt-LT"/>
              </w:rPr>
              <w:t>9.</w:t>
            </w:r>
          </w:p>
        </w:tc>
        <w:tc>
          <w:tcPr>
            <w:tcW w:w="5530" w:type="dxa"/>
            <w:tcBorders>
              <w:top w:val="single" w:sz="6" w:space="0" w:color="auto"/>
              <w:left w:val="single" w:sz="6" w:space="0" w:color="auto"/>
              <w:bottom w:val="single" w:sz="6" w:space="0" w:color="auto"/>
              <w:right w:val="single" w:sz="6" w:space="0" w:color="auto"/>
            </w:tcBorders>
          </w:tcPr>
          <w:p w14:paraId="35E52623" w14:textId="77777777" w:rsidR="00C711B0" w:rsidRPr="00FA7A5A" w:rsidRDefault="00FA7A5A" w:rsidP="00C711B0">
            <w:pPr>
              <w:rPr>
                <w:b/>
                <w:bCs/>
                <w:lang w:val="lt-LT"/>
              </w:rPr>
            </w:pPr>
            <w:r w:rsidRPr="00FA7A5A">
              <w:rPr>
                <w:b/>
                <w:bCs/>
                <w:lang w:val="lt-LT"/>
              </w:rPr>
              <w:t>Turi kitų finansavimo šaltinių</w:t>
            </w:r>
          </w:p>
          <w:p w14:paraId="32F4CE47" w14:textId="77777777" w:rsidR="00FA7A5A" w:rsidRPr="00C711B0" w:rsidRDefault="00FA7A5A" w:rsidP="00FA7A5A">
            <w:pPr>
              <w:rPr>
                <w:lang w:val="lt-LT"/>
              </w:rPr>
            </w:pPr>
            <w:r w:rsidRPr="00C711B0">
              <w:rPr>
                <w:lang w:val="lt-LT"/>
              </w:rPr>
              <w:t>- visiškai atitinka</w:t>
            </w:r>
          </w:p>
          <w:p w14:paraId="749A5128" w14:textId="77777777" w:rsidR="00FA7A5A" w:rsidRPr="00C711B0" w:rsidRDefault="00FA7A5A" w:rsidP="00FA7A5A">
            <w:pPr>
              <w:rPr>
                <w:lang w:val="lt-LT"/>
              </w:rPr>
            </w:pPr>
            <w:r w:rsidRPr="00C711B0">
              <w:rPr>
                <w:lang w:val="lt-LT"/>
              </w:rPr>
              <w:t>- iš dalies atitinka</w:t>
            </w:r>
          </w:p>
          <w:p w14:paraId="5F2863CA" w14:textId="77777777" w:rsidR="00FA7A5A" w:rsidRPr="00C711B0" w:rsidRDefault="00FA7A5A" w:rsidP="00FA7A5A">
            <w:pPr>
              <w:rPr>
                <w:b/>
                <w:lang w:val="lt-LT"/>
              </w:rPr>
            </w:pPr>
            <w:r w:rsidRPr="00C711B0">
              <w:rPr>
                <w:lang w:val="lt-LT"/>
              </w:rPr>
              <w:t>- neatitinka</w:t>
            </w:r>
          </w:p>
        </w:tc>
        <w:tc>
          <w:tcPr>
            <w:tcW w:w="1675" w:type="dxa"/>
            <w:tcBorders>
              <w:top w:val="single" w:sz="6" w:space="0" w:color="auto"/>
              <w:left w:val="single" w:sz="6" w:space="0" w:color="auto"/>
              <w:bottom w:val="single" w:sz="6" w:space="0" w:color="auto"/>
              <w:right w:val="single" w:sz="6" w:space="0" w:color="auto"/>
            </w:tcBorders>
          </w:tcPr>
          <w:p w14:paraId="2B892AC1" w14:textId="77777777" w:rsidR="00C711B0" w:rsidRDefault="00C711B0" w:rsidP="00C711B0">
            <w:pPr>
              <w:jc w:val="center"/>
              <w:rPr>
                <w:lang w:val="lt-LT"/>
              </w:rPr>
            </w:pPr>
          </w:p>
          <w:p w14:paraId="4839F6F2" w14:textId="77777777" w:rsidR="00066C92" w:rsidRDefault="00066C92" w:rsidP="00C711B0">
            <w:pPr>
              <w:jc w:val="center"/>
              <w:rPr>
                <w:lang w:val="lt-LT"/>
              </w:rPr>
            </w:pPr>
            <w:r>
              <w:rPr>
                <w:lang w:val="lt-LT"/>
              </w:rPr>
              <w:t>10</w:t>
            </w:r>
          </w:p>
          <w:p w14:paraId="72C36AAB" w14:textId="77777777" w:rsidR="00066C92" w:rsidRDefault="00066C92" w:rsidP="00C711B0">
            <w:pPr>
              <w:jc w:val="center"/>
              <w:rPr>
                <w:lang w:val="lt-LT"/>
              </w:rPr>
            </w:pPr>
            <w:r>
              <w:rPr>
                <w:lang w:val="lt-LT"/>
              </w:rPr>
              <w:t>5</w:t>
            </w:r>
          </w:p>
          <w:p w14:paraId="4DE00A45" w14:textId="77777777" w:rsidR="00066C92" w:rsidRPr="00C711B0" w:rsidRDefault="00066C92" w:rsidP="00C711B0">
            <w:pPr>
              <w:jc w:val="center"/>
              <w:rPr>
                <w:lang w:val="lt-LT"/>
              </w:rPr>
            </w:pPr>
            <w:r>
              <w:rPr>
                <w:lang w:val="lt-LT"/>
              </w:rPr>
              <w:t>0</w:t>
            </w:r>
          </w:p>
        </w:tc>
        <w:tc>
          <w:tcPr>
            <w:tcW w:w="1984" w:type="dxa"/>
            <w:tcBorders>
              <w:top w:val="single" w:sz="4" w:space="0" w:color="auto"/>
              <w:left w:val="single" w:sz="4" w:space="0" w:color="auto"/>
              <w:bottom w:val="single" w:sz="4" w:space="0" w:color="auto"/>
              <w:right w:val="single" w:sz="4" w:space="0" w:color="auto"/>
            </w:tcBorders>
          </w:tcPr>
          <w:p w14:paraId="26F6E57D" w14:textId="77777777" w:rsidR="00C711B0" w:rsidRPr="00C711B0" w:rsidRDefault="00C711B0" w:rsidP="00C711B0">
            <w:pPr>
              <w:jc w:val="center"/>
              <w:rPr>
                <w:lang w:val="lt-LT"/>
              </w:rPr>
            </w:pPr>
          </w:p>
        </w:tc>
      </w:tr>
      <w:tr w:rsidR="00C711B0" w:rsidRPr="00C711B0" w14:paraId="3201F337" w14:textId="77777777" w:rsidTr="005B5A47">
        <w:tc>
          <w:tcPr>
            <w:tcW w:w="558" w:type="dxa"/>
            <w:tcBorders>
              <w:top w:val="single" w:sz="6" w:space="0" w:color="auto"/>
              <w:left w:val="single" w:sz="6" w:space="0" w:color="auto"/>
              <w:bottom w:val="single" w:sz="6" w:space="0" w:color="auto"/>
              <w:right w:val="single" w:sz="6" w:space="0" w:color="auto"/>
            </w:tcBorders>
          </w:tcPr>
          <w:p w14:paraId="5EA401EA" w14:textId="77777777" w:rsidR="00C711B0" w:rsidRPr="00C711B0" w:rsidRDefault="00FA7A5A" w:rsidP="00C711B0">
            <w:pPr>
              <w:jc w:val="center"/>
              <w:rPr>
                <w:bCs/>
                <w:lang w:val="lt-LT"/>
              </w:rPr>
            </w:pPr>
            <w:r>
              <w:rPr>
                <w:bCs/>
                <w:lang w:val="lt-LT"/>
              </w:rPr>
              <w:t>10</w:t>
            </w:r>
            <w:r w:rsidR="00C711B0" w:rsidRPr="00C711B0">
              <w:rPr>
                <w:bCs/>
                <w:lang w:val="lt-LT"/>
              </w:rPr>
              <w:t>.</w:t>
            </w:r>
          </w:p>
        </w:tc>
        <w:tc>
          <w:tcPr>
            <w:tcW w:w="5530" w:type="dxa"/>
            <w:tcBorders>
              <w:top w:val="single" w:sz="6" w:space="0" w:color="auto"/>
              <w:left w:val="single" w:sz="6" w:space="0" w:color="auto"/>
              <w:bottom w:val="single" w:sz="6" w:space="0" w:color="auto"/>
              <w:right w:val="single" w:sz="6" w:space="0" w:color="auto"/>
            </w:tcBorders>
          </w:tcPr>
          <w:p w14:paraId="54EA4C6B" w14:textId="77777777" w:rsidR="00C711B0" w:rsidRPr="00AA27A0" w:rsidRDefault="00FA7A5A" w:rsidP="00C711B0">
            <w:pPr>
              <w:rPr>
                <w:b/>
                <w:bCs/>
                <w:lang w:val="lt-LT"/>
              </w:rPr>
            </w:pPr>
            <w:r w:rsidRPr="00FA7A5A">
              <w:rPr>
                <w:b/>
                <w:bCs/>
                <w:lang w:val="lt-LT"/>
              </w:rPr>
              <w:t xml:space="preserve">Programą vykdo turintys veiklos patirtį vadovai ir vykdytojai </w:t>
            </w:r>
          </w:p>
          <w:p w14:paraId="3B82799E" w14:textId="77777777" w:rsidR="00C711B0" w:rsidRPr="00C711B0" w:rsidRDefault="00C711B0" w:rsidP="00C711B0">
            <w:pPr>
              <w:rPr>
                <w:lang w:val="lt-LT"/>
              </w:rPr>
            </w:pPr>
            <w:r w:rsidRPr="00C711B0">
              <w:rPr>
                <w:lang w:val="lt-LT"/>
              </w:rPr>
              <w:t>- visiškai atitinka</w:t>
            </w:r>
          </w:p>
          <w:p w14:paraId="17806696" w14:textId="77777777" w:rsidR="00C711B0" w:rsidRPr="00C711B0" w:rsidRDefault="00C711B0" w:rsidP="00C711B0">
            <w:pPr>
              <w:rPr>
                <w:lang w:val="lt-LT"/>
              </w:rPr>
            </w:pPr>
            <w:r w:rsidRPr="00C711B0">
              <w:rPr>
                <w:lang w:val="lt-LT"/>
              </w:rPr>
              <w:t>- iš dalies atitinka</w:t>
            </w:r>
          </w:p>
          <w:p w14:paraId="33EC4735" w14:textId="77777777" w:rsidR="00C711B0" w:rsidRPr="00C711B0" w:rsidRDefault="00C711B0" w:rsidP="00C711B0">
            <w:pPr>
              <w:pStyle w:val="Sraopastraipa"/>
              <w:ind w:left="0"/>
              <w:jc w:val="both"/>
              <w:rPr>
                <w:szCs w:val="24"/>
              </w:rPr>
            </w:pPr>
            <w:r w:rsidRPr="00C711B0">
              <w:rPr>
                <w:szCs w:val="24"/>
              </w:rPr>
              <w:t>- neatitinka</w:t>
            </w:r>
          </w:p>
        </w:tc>
        <w:tc>
          <w:tcPr>
            <w:tcW w:w="1675" w:type="dxa"/>
            <w:tcBorders>
              <w:top w:val="single" w:sz="6" w:space="0" w:color="auto"/>
              <w:left w:val="single" w:sz="6" w:space="0" w:color="auto"/>
              <w:bottom w:val="single" w:sz="6" w:space="0" w:color="auto"/>
              <w:right w:val="single" w:sz="6" w:space="0" w:color="auto"/>
            </w:tcBorders>
          </w:tcPr>
          <w:p w14:paraId="0A74975F" w14:textId="77777777" w:rsidR="00C711B0" w:rsidRPr="00C711B0" w:rsidRDefault="00C711B0" w:rsidP="00C711B0">
            <w:pPr>
              <w:jc w:val="center"/>
              <w:rPr>
                <w:lang w:val="lt-LT"/>
              </w:rPr>
            </w:pPr>
          </w:p>
          <w:p w14:paraId="35DFC631" w14:textId="77777777" w:rsidR="00C711B0" w:rsidRPr="00C711B0" w:rsidRDefault="00C711B0" w:rsidP="00AA27A0">
            <w:pPr>
              <w:rPr>
                <w:lang w:val="lt-LT"/>
              </w:rPr>
            </w:pPr>
          </w:p>
          <w:p w14:paraId="64C325DB" w14:textId="77777777" w:rsidR="00C711B0" w:rsidRPr="00C711B0" w:rsidRDefault="00AA27A0" w:rsidP="00C711B0">
            <w:pPr>
              <w:jc w:val="center"/>
              <w:rPr>
                <w:lang w:val="lt-LT"/>
              </w:rPr>
            </w:pPr>
            <w:r>
              <w:rPr>
                <w:lang w:val="lt-LT"/>
              </w:rPr>
              <w:t>10</w:t>
            </w:r>
          </w:p>
          <w:p w14:paraId="2D903D84" w14:textId="77777777" w:rsidR="00C711B0" w:rsidRPr="00C711B0" w:rsidRDefault="00AA27A0" w:rsidP="00C711B0">
            <w:pPr>
              <w:jc w:val="center"/>
              <w:rPr>
                <w:lang w:val="lt-LT"/>
              </w:rPr>
            </w:pPr>
            <w:r>
              <w:rPr>
                <w:lang w:val="lt-LT"/>
              </w:rPr>
              <w:t>5</w:t>
            </w:r>
          </w:p>
          <w:p w14:paraId="1194CD91" w14:textId="77777777" w:rsidR="00C711B0" w:rsidRPr="00C711B0" w:rsidRDefault="00C711B0" w:rsidP="00C711B0">
            <w:pPr>
              <w:jc w:val="center"/>
              <w:rPr>
                <w:lang w:val="lt-LT"/>
              </w:rPr>
            </w:pPr>
            <w:r w:rsidRPr="00C711B0">
              <w:rPr>
                <w:lang w:val="lt-LT"/>
              </w:rPr>
              <w:t>0</w:t>
            </w:r>
          </w:p>
        </w:tc>
        <w:tc>
          <w:tcPr>
            <w:tcW w:w="1984" w:type="dxa"/>
            <w:tcBorders>
              <w:top w:val="single" w:sz="4" w:space="0" w:color="auto"/>
              <w:left w:val="single" w:sz="4" w:space="0" w:color="auto"/>
              <w:bottom w:val="single" w:sz="4" w:space="0" w:color="auto"/>
              <w:right w:val="single" w:sz="4" w:space="0" w:color="auto"/>
            </w:tcBorders>
          </w:tcPr>
          <w:p w14:paraId="149EFAA3" w14:textId="77777777" w:rsidR="00C711B0" w:rsidRPr="00C711B0" w:rsidRDefault="00C711B0" w:rsidP="00C711B0">
            <w:pPr>
              <w:jc w:val="center"/>
              <w:rPr>
                <w:lang w:val="lt-LT"/>
              </w:rPr>
            </w:pPr>
          </w:p>
        </w:tc>
      </w:tr>
      <w:tr w:rsidR="00C711B0" w:rsidRPr="00C711B0" w14:paraId="31968BC9" w14:textId="77777777" w:rsidTr="005B5A47">
        <w:tc>
          <w:tcPr>
            <w:tcW w:w="6088" w:type="dxa"/>
            <w:gridSpan w:val="2"/>
            <w:tcBorders>
              <w:top w:val="single" w:sz="6" w:space="0" w:color="auto"/>
              <w:left w:val="single" w:sz="6" w:space="0" w:color="auto"/>
              <w:bottom w:val="single" w:sz="6" w:space="0" w:color="auto"/>
              <w:right w:val="single" w:sz="6" w:space="0" w:color="auto"/>
            </w:tcBorders>
          </w:tcPr>
          <w:p w14:paraId="0FDC6112" w14:textId="77777777" w:rsidR="00C711B0" w:rsidRPr="00C711B0" w:rsidRDefault="00C711B0" w:rsidP="00C711B0">
            <w:pPr>
              <w:rPr>
                <w:lang w:val="lt-LT"/>
              </w:rPr>
            </w:pPr>
            <w:r w:rsidRPr="00C711B0">
              <w:rPr>
                <w:bCs/>
                <w:lang w:val="lt-LT"/>
              </w:rPr>
              <w:t>Bendra balų suma</w:t>
            </w:r>
          </w:p>
        </w:tc>
        <w:tc>
          <w:tcPr>
            <w:tcW w:w="1675" w:type="dxa"/>
            <w:tcBorders>
              <w:top w:val="single" w:sz="6" w:space="0" w:color="auto"/>
              <w:left w:val="single" w:sz="6" w:space="0" w:color="auto"/>
              <w:bottom w:val="single" w:sz="6" w:space="0" w:color="auto"/>
              <w:right w:val="single" w:sz="6" w:space="0" w:color="auto"/>
            </w:tcBorders>
          </w:tcPr>
          <w:p w14:paraId="1484AC16" w14:textId="77777777" w:rsidR="00C711B0" w:rsidRPr="00C711B0" w:rsidRDefault="00C711B0" w:rsidP="00C711B0">
            <w:pPr>
              <w:jc w:val="center"/>
              <w:rPr>
                <w:b/>
                <w:lang w:val="lt-LT"/>
              </w:rPr>
            </w:pPr>
            <w:r w:rsidRPr="00C711B0">
              <w:rPr>
                <w:b/>
                <w:lang w:val="lt-LT"/>
              </w:rPr>
              <w:t>100</w:t>
            </w:r>
          </w:p>
        </w:tc>
        <w:tc>
          <w:tcPr>
            <w:tcW w:w="1984" w:type="dxa"/>
            <w:tcBorders>
              <w:top w:val="single" w:sz="6" w:space="0" w:color="auto"/>
              <w:left w:val="single" w:sz="6" w:space="0" w:color="auto"/>
              <w:bottom w:val="single" w:sz="6" w:space="0" w:color="auto"/>
              <w:right w:val="single" w:sz="6" w:space="0" w:color="auto"/>
            </w:tcBorders>
          </w:tcPr>
          <w:p w14:paraId="40CA727A" w14:textId="77777777" w:rsidR="00C711B0" w:rsidRPr="00C711B0" w:rsidRDefault="00C711B0" w:rsidP="00C711B0">
            <w:pPr>
              <w:jc w:val="center"/>
              <w:rPr>
                <w:lang w:val="lt-LT"/>
              </w:rPr>
            </w:pPr>
          </w:p>
        </w:tc>
      </w:tr>
    </w:tbl>
    <w:p w14:paraId="777D7336" w14:textId="77777777" w:rsidR="00C711B0" w:rsidRPr="00C711B0" w:rsidRDefault="00C711B0" w:rsidP="00C711B0">
      <w:pPr>
        <w:rPr>
          <w:lang w:val="lt-LT"/>
        </w:rPr>
      </w:pPr>
    </w:p>
    <w:tbl>
      <w:tblPr>
        <w:tblW w:w="9935" w:type="dxa"/>
        <w:tblInd w:w="-17" w:type="dxa"/>
        <w:tblLayout w:type="fixed"/>
        <w:tblLook w:val="0000" w:firstRow="0" w:lastRow="0" w:firstColumn="0" w:lastColumn="0" w:noHBand="0" w:noVBand="0"/>
      </w:tblPr>
      <w:tblGrid>
        <w:gridCol w:w="2824"/>
        <w:gridCol w:w="7111"/>
      </w:tblGrid>
      <w:tr w:rsidR="00C711B0" w:rsidRPr="00C711B0" w14:paraId="1788846F" w14:textId="77777777" w:rsidTr="005B5A47">
        <w:tc>
          <w:tcPr>
            <w:tcW w:w="2824" w:type="dxa"/>
            <w:tcBorders>
              <w:top w:val="single" w:sz="4" w:space="0" w:color="auto"/>
              <w:left w:val="single" w:sz="4" w:space="0" w:color="auto"/>
              <w:bottom w:val="single" w:sz="4" w:space="0" w:color="auto"/>
            </w:tcBorders>
          </w:tcPr>
          <w:p w14:paraId="22B9CC9D" w14:textId="77777777" w:rsidR="00C711B0" w:rsidRPr="00C711B0" w:rsidRDefault="00C711B0" w:rsidP="005B5A47">
            <w:pPr>
              <w:snapToGrid w:val="0"/>
              <w:rPr>
                <w:b/>
                <w:lang w:val="lt-LT"/>
              </w:rPr>
            </w:pPr>
            <w:r w:rsidRPr="00C711B0">
              <w:rPr>
                <w:b/>
                <w:lang w:val="lt-LT"/>
              </w:rPr>
              <w:t>Komisijos nario išvada</w:t>
            </w:r>
          </w:p>
          <w:p w14:paraId="4CEB6F63" w14:textId="77777777" w:rsidR="00C711B0" w:rsidRPr="00C711B0" w:rsidRDefault="00C711B0" w:rsidP="005B5A47">
            <w:pPr>
              <w:rPr>
                <w:b/>
                <w:lang w:val="lt-LT"/>
              </w:rPr>
            </w:pPr>
            <w:r w:rsidRPr="00C711B0">
              <w:rPr>
                <w:bCs/>
                <w:lang w:val="lt-LT"/>
              </w:rPr>
              <w:t>(pro</w:t>
            </w:r>
            <w:r w:rsidR="00B32F27">
              <w:rPr>
                <w:bCs/>
                <w:lang w:val="lt-LT"/>
              </w:rPr>
              <w:t>gramą</w:t>
            </w:r>
            <w:r w:rsidRPr="00C711B0">
              <w:rPr>
                <w:bCs/>
                <w:lang w:val="lt-LT"/>
              </w:rPr>
              <w:t xml:space="preserve"> remti, neremti)</w:t>
            </w:r>
          </w:p>
        </w:tc>
        <w:tc>
          <w:tcPr>
            <w:tcW w:w="7111" w:type="dxa"/>
            <w:tcBorders>
              <w:top w:val="single" w:sz="4" w:space="0" w:color="auto"/>
              <w:left w:val="single" w:sz="4" w:space="0" w:color="000000"/>
              <w:bottom w:val="single" w:sz="4" w:space="0" w:color="auto"/>
              <w:right w:val="single" w:sz="4" w:space="0" w:color="auto"/>
            </w:tcBorders>
          </w:tcPr>
          <w:p w14:paraId="7F1D0652" w14:textId="77777777" w:rsidR="00C711B0" w:rsidRPr="00C711B0" w:rsidRDefault="00C711B0" w:rsidP="005B5A47">
            <w:pPr>
              <w:snapToGrid w:val="0"/>
              <w:rPr>
                <w:b/>
                <w:lang w:val="lt-LT"/>
              </w:rPr>
            </w:pPr>
          </w:p>
        </w:tc>
      </w:tr>
    </w:tbl>
    <w:p w14:paraId="6B4D478D" w14:textId="77777777" w:rsidR="00C711B0" w:rsidRPr="00C711B0" w:rsidRDefault="00C711B0" w:rsidP="00C711B0">
      <w:pPr>
        <w:rPr>
          <w:lang w:val="lt-LT"/>
        </w:rPr>
      </w:pPr>
    </w:p>
    <w:p w14:paraId="0EBED307" w14:textId="77777777" w:rsidR="00C711B0" w:rsidRPr="00C711B0" w:rsidRDefault="00C711B0" w:rsidP="00C711B0">
      <w:pPr>
        <w:rPr>
          <w:lang w:val="lt-LT"/>
        </w:rPr>
      </w:pPr>
    </w:p>
    <w:p w14:paraId="49B26F1C" w14:textId="77777777" w:rsidR="00C711B0" w:rsidRPr="00C711B0" w:rsidRDefault="00C711B0" w:rsidP="00183560">
      <w:pPr>
        <w:tabs>
          <w:tab w:val="left" w:pos="851"/>
          <w:tab w:val="left" w:pos="5640"/>
        </w:tabs>
        <w:jc w:val="both"/>
        <w:rPr>
          <w:b/>
          <w:lang w:val="lt-LT"/>
        </w:rPr>
      </w:pPr>
    </w:p>
    <w:p w14:paraId="5D5D6E85" w14:textId="77777777" w:rsidR="00C711B0" w:rsidRPr="00C711B0" w:rsidRDefault="00C711B0" w:rsidP="00C711B0">
      <w:pPr>
        <w:tabs>
          <w:tab w:val="left" w:pos="851"/>
          <w:tab w:val="left" w:pos="5640"/>
        </w:tabs>
        <w:ind w:left="1080" w:hanging="720"/>
        <w:jc w:val="center"/>
        <w:rPr>
          <w:b/>
          <w:lang w:val="lt-LT"/>
        </w:rPr>
      </w:pPr>
      <w:r w:rsidRPr="00C711B0">
        <w:rPr>
          <w:b/>
          <w:lang w:val="lt-LT"/>
        </w:rPr>
        <w:t>III.</w:t>
      </w:r>
      <w:r w:rsidRPr="00C711B0">
        <w:rPr>
          <w:b/>
          <w:lang w:val="lt-LT"/>
        </w:rPr>
        <w:tab/>
        <w:t>KOMISIJOS NARIO IŠVADA</w:t>
      </w:r>
    </w:p>
    <w:p w14:paraId="6465CCFD" w14:textId="77777777" w:rsidR="00C711B0" w:rsidRPr="00C711B0" w:rsidRDefault="00C711B0" w:rsidP="00C711B0">
      <w:pPr>
        <w:tabs>
          <w:tab w:val="left" w:pos="5640"/>
        </w:tabs>
        <w:ind w:left="1080"/>
        <w:rPr>
          <w:b/>
          <w:lang w:val="lt-LT"/>
        </w:rPr>
      </w:pPr>
    </w:p>
    <w:p w14:paraId="3075FC99" w14:textId="77777777" w:rsidR="00C711B0" w:rsidRPr="00C711B0" w:rsidRDefault="00C711B0" w:rsidP="00C711B0">
      <w:pPr>
        <w:tabs>
          <w:tab w:val="left" w:pos="5640"/>
        </w:tabs>
        <w:rPr>
          <w:lang w:val="lt-LT" w:eastAsia="lt-LT"/>
        </w:rPr>
      </w:pPr>
      <w:r w:rsidRPr="00C711B0">
        <w:rPr>
          <w:lang w:val="lt-LT" w:eastAsia="lt-LT"/>
        </w:rPr>
        <w:t>Finansuoti siūloma suma, nefinansuoti (neigiamą sprendimą pagrįsti), komisijos siūlymai:</w:t>
      </w:r>
    </w:p>
    <w:p w14:paraId="396848A2" w14:textId="28DB4AE9" w:rsidR="00C711B0" w:rsidRPr="00C711B0" w:rsidRDefault="00F665FB" w:rsidP="00C711B0">
      <w:pPr>
        <w:tabs>
          <w:tab w:val="left" w:pos="5640"/>
        </w:tabs>
        <w:rPr>
          <w:lang w:val="lt-LT"/>
        </w:rPr>
      </w:pPr>
      <w:r>
        <w:rPr>
          <w:noProof/>
        </w:rPr>
        <mc:AlternateContent>
          <mc:Choice Requires="wps">
            <w:drawing>
              <wp:anchor distT="4294967295" distB="4294967295" distL="114300" distR="114300" simplePos="0" relativeHeight="251657216" behindDoc="0" locked="0" layoutInCell="1" allowOverlap="1" wp14:anchorId="110CF740" wp14:editId="3A6DFEF8">
                <wp:simplePos x="0" y="0"/>
                <wp:positionH relativeFrom="column">
                  <wp:posOffset>5715</wp:posOffset>
                </wp:positionH>
                <wp:positionV relativeFrom="paragraph">
                  <wp:posOffset>154939</wp:posOffset>
                </wp:positionV>
                <wp:extent cx="5962650" cy="0"/>
                <wp:effectExtent l="0" t="0" r="0" b="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083A46E" id="_x0000_t32" coordsize="21600,21600" o:spt="32" o:oned="t" path="m,l21600,21600e" filled="f">
                <v:path arrowok="t" fillok="f" o:connecttype="none"/>
                <o:lock v:ext="edit" shapetype="t"/>
              </v:shapetype>
              <v:shape id="AutoShape 3" o:spid="_x0000_s1026" type="#_x0000_t32" style="position:absolute;margin-left:.45pt;margin-top:12.2pt;width:469.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"/>
            </w:pict>
          </mc:Fallback>
        </mc:AlternateContent>
      </w:r>
    </w:p>
    <w:p w14:paraId="70B73A87" w14:textId="2A64CFF6" w:rsidR="00C711B0" w:rsidRPr="00C711B0" w:rsidRDefault="00F665FB" w:rsidP="00C711B0">
      <w:pPr>
        <w:tabs>
          <w:tab w:val="left" w:pos="5640"/>
        </w:tabs>
        <w:ind w:left="360"/>
        <w:jc w:val="center"/>
        <w:rPr>
          <w:lang w:val="lt-LT"/>
        </w:rPr>
      </w:pPr>
      <w:r>
        <w:rPr>
          <w:noProof/>
        </w:rPr>
        <mc:AlternateContent>
          <mc:Choice Requires="wps">
            <w:drawing>
              <wp:anchor distT="4294967295" distB="4294967295" distL="114300" distR="114300" simplePos="0" relativeHeight="251658240" behindDoc="0" locked="0" layoutInCell="1" allowOverlap="1" wp14:anchorId="39760773" wp14:editId="2CCF5E63">
                <wp:simplePos x="0" y="0"/>
                <wp:positionH relativeFrom="column">
                  <wp:posOffset>5715</wp:posOffset>
                </wp:positionH>
                <wp:positionV relativeFrom="paragraph">
                  <wp:posOffset>160654</wp:posOffset>
                </wp:positionV>
                <wp:extent cx="5962650" cy="0"/>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3A46DCC" id="AutoShape 2" o:spid="_x0000_s1026" type="#_x0000_t32" style="position:absolute;margin-left:.45pt;margin-top:12.65pt;width:469.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"/>
            </w:pict>
          </mc:Fallback>
        </mc:AlternateContent>
      </w:r>
    </w:p>
    <w:p w14:paraId="404D386A" w14:textId="77777777" w:rsidR="00C711B0" w:rsidRPr="00C711B0" w:rsidRDefault="00C711B0" w:rsidP="00C711B0">
      <w:pPr>
        <w:rPr>
          <w:lang w:val="lt-LT"/>
        </w:rPr>
      </w:pPr>
    </w:p>
    <w:p w14:paraId="6D7A1F95" w14:textId="77777777" w:rsidR="00C711B0" w:rsidRPr="00C711B0" w:rsidRDefault="00C711B0" w:rsidP="00C711B0">
      <w:pPr>
        <w:rPr>
          <w:lang w:val="lt-LT"/>
        </w:rPr>
      </w:pPr>
      <w:r w:rsidRPr="00C711B0">
        <w:rPr>
          <w:lang w:val="lt-LT"/>
        </w:rPr>
        <w:t xml:space="preserve">Komisijos narys                                      ________________        ______________________ </w:t>
      </w:r>
    </w:p>
    <w:p w14:paraId="011A989C" w14:textId="77777777" w:rsidR="00C711B0" w:rsidRPr="00C711B0" w:rsidRDefault="00C711B0" w:rsidP="00C711B0">
      <w:pPr>
        <w:ind w:left="3741"/>
        <w:rPr>
          <w:lang w:val="lt-LT"/>
        </w:rPr>
      </w:pPr>
      <w:r w:rsidRPr="00C711B0">
        <w:rPr>
          <w:vertAlign w:val="superscript"/>
          <w:lang w:val="lt-LT"/>
        </w:rPr>
        <w:t xml:space="preserve">                   (parašas) </w:t>
      </w:r>
      <w:r w:rsidRPr="00C711B0">
        <w:rPr>
          <w:vertAlign w:val="superscript"/>
          <w:lang w:val="lt-LT"/>
        </w:rPr>
        <w:tab/>
        <w:t xml:space="preserve">                                             (vardas ir pavardė)</w:t>
      </w:r>
    </w:p>
    <w:p w14:paraId="745D4759" w14:textId="77777777" w:rsidR="00C711B0" w:rsidRPr="00C711B0" w:rsidRDefault="00183560" w:rsidP="00C05C42">
      <w:pPr>
        <w:rPr>
          <w:lang w:val="lt-LT"/>
        </w:rPr>
      </w:pPr>
      <w:r>
        <w:rPr>
          <w:lang w:val="lt-LT"/>
        </w:rPr>
        <w:t>Data</w:t>
      </w:r>
    </w:p>
    <w:sectPr w:rsidR="00C711B0" w:rsidRPr="00C711B0" w:rsidSect="00C711B0">
      <w:footnotePr>
        <w:pos w:val="beneathText"/>
      </w:footnotePr>
      <w:pgSz w:w="11905" w:h="16837"/>
      <w:pgMar w:top="1134" w:right="567" w:bottom="1134" w:left="12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0D4BF" w14:textId="77777777" w:rsidR="00A742AA" w:rsidRDefault="00A742AA">
      <w:r>
        <w:separator/>
      </w:r>
    </w:p>
  </w:endnote>
  <w:endnote w:type="continuationSeparator" w:id="0">
    <w:p w14:paraId="38D0B5C6" w14:textId="77777777" w:rsidR="00A742AA" w:rsidRDefault="00A742AA">
      <w:r>
        <w:continuationSeparator/>
      </w:r>
    </w:p>
  </w:endnote>
  <w:endnote w:type="continuationNotice" w:id="1">
    <w:p w14:paraId="05472BD6" w14:textId="77777777" w:rsidR="00A742AA" w:rsidRDefault="00A742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ndale Sans UI">
    <w:charset w:val="BA"/>
    <w:family w:val="auto"/>
    <w:pitch w:val="variable"/>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A23B0" w14:textId="77777777" w:rsidR="00A742AA" w:rsidRDefault="00A742AA">
      <w:r>
        <w:separator/>
      </w:r>
    </w:p>
  </w:footnote>
  <w:footnote w:type="continuationSeparator" w:id="0">
    <w:p w14:paraId="69475049" w14:textId="77777777" w:rsidR="00A742AA" w:rsidRDefault="00A742AA">
      <w:r>
        <w:continuationSeparator/>
      </w:r>
    </w:p>
  </w:footnote>
  <w:footnote w:type="continuationNotice" w:id="1">
    <w:p w14:paraId="7CBFAAF3" w14:textId="77777777" w:rsidR="00A742AA" w:rsidRDefault="00A742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CC8F8" w14:textId="77777777" w:rsidR="005B5A47" w:rsidRDefault="005B5A47">
    <w:pPr>
      <w:pStyle w:val="Antrats"/>
      <w:jc w:val="center"/>
    </w:pPr>
    <w:r>
      <w:fldChar w:fldCharType="begin"/>
    </w:r>
    <w:r>
      <w:instrText>PAGE   \* MERGEFORMAT</w:instrText>
    </w:r>
    <w:r>
      <w:fldChar w:fldCharType="separate"/>
    </w:r>
    <w:r w:rsidR="00A65054" w:rsidRPr="00A65054">
      <w:rPr>
        <w:noProof/>
        <w:lang w:val="lt-LT"/>
      </w:rPr>
      <w:t>2</w:t>
    </w:r>
    <w:r>
      <w:fldChar w:fldCharType="end"/>
    </w:r>
  </w:p>
  <w:p w14:paraId="6926D105" w14:textId="77777777" w:rsidR="005B5A47" w:rsidRDefault="005B5A47" w:rsidP="00AE01E8">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E7E26" w14:textId="77777777" w:rsidR="005B5A47" w:rsidRDefault="00CC3A78" w:rsidP="00CC3A78">
    <w:pPr>
      <w:pStyle w:val="Antrats"/>
      <w:jc w:val="right"/>
    </w:pPr>
    <w:proofErr w:type="spellStart"/>
    <w:r>
      <w:t>Elektroninio</w:t>
    </w:r>
    <w:proofErr w:type="spellEnd"/>
    <w:r>
      <w:t xml:space="preserve"> </w:t>
    </w:r>
    <w:proofErr w:type="spellStart"/>
    <w:r>
      <w:t>dokumento</w:t>
    </w:r>
    <w:proofErr w:type="spellEnd"/>
    <w:r>
      <w:t xml:space="preserve"> </w:t>
    </w:r>
    <w:proofErr w:type="spellStart"/>
    <w:r>
      <w:t>nuorašas</w:t>
    </w:r>
    <w:proofErr w:type="spellEnd"/>
  </w:p>
  <w:p w14:paraId="415A376B" w14:textId="77777777" w:rsidR="005B5A47" w:rsidRPr="00BF6FFE" w:rsidRDefault="005B5A47" w:rsidP="00BF6FFE">
    <w:pPr>
      <w:pStyle w:val="Antrats"/>
      <w:jc w:val="cent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6B2C4D"/>
    <w:multiLevelType w:val="hybridMultilevel"/>
    <w:tmpl w:val="AEFA4240"/>
    <w:lvl w:ilvl="0" w:tplc="62501CBC">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E0258FD"/>
    <w:multiLevelType w:val="hybridMultilevel"/>
    <w:tmpl w:val="811C7E80"/>
    <w:lvl w:ilvl="0" w:tplc="A49A3D12">
      <w:start w:val="1"/>
      <w:numFmt w:val="decimal"/>
      <w:lvlText w:val="%1."/>
      <w:lvlJc w:val="left"/>
      <w:pPr>
        <w:ind w:left="1070" w:hanging="360"/>
      </w:pPr>
      <w:rPr>
        <w:b w:val="0"/>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3" w15:restartNumberingAfterBreak="0">
    <w:nsid w:val="792F610C"/>
    <w:multiLevelType w:val="hybridMultilevel"/>
    <w:tmpl w:val="F14A534E"/>
    <w:lvl w:ilvl="0" w:tplc="3BC6A672">
      <w:start w:val="1"/>
      <w:numFmt w:val="upperLetter"/>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4" w15:restartNumberingAfterBreak="0">
    <w:nsid w:val="7E9A2B24"/>
    <w:multiLevelType w:val="hybridMultilevel"/>
    <w:tmpl w:val="E0BE7A60"/>
    <w:lvl w:ilvl="0" w:tplc="0427000F">
      <w:start w:val="44"/>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F5527D0"/>
    <w:multiLevelType w:val="hybridMultilevel"/>
    <w:tmpl w:val="811C7E80"/>
    <w:lvl w:ilvl="0" w:tplc="A49A3D12">
      <w:start w:val="1"/>
      <w:numFmt w:val="decimal"/>
      <w:lvlText w:val="%1."/>
      <w:lvlJc w:val="left"/>
      <w:pPr>
        <w:ind w:left="1211" w:hanging="360"/>
      </w:pPr>
      <w:rPr>
        <w:b w:val="0"/>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abstractNumId w:val="0"/>
  </w:num>
  <w:num w:numId="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F05"/>
    <w:rsid w:val="00001DB9"/>
    <w:rsid w:val="000036A4"/>
    <w:rsid w:val="0002425D"/>
    <w:rsid w:val="00041532"/>
    <w:rsid w:val="00051687"/>
    <w:rsid w:val="0005368F"/>
    <w:rsid w:val="00066C92"/>
    <w:rsid w:val="00070D62"/>
    <w:rsid w:val="000966B0"/>
    <w:rsid w:val="000A74E4"/>
    <w:rsid w:val="000E16AF"/>
    <w:rsid w:val="000F4516"/>
    <w:rsid w:val="00102CB4"/>
    <w:rsid w:val="001101C5"/>
    <w:rsid w:val="001127C6"/>
    <w:rsid w:val="00114BC7"/>
    <w:rsid w:val="001579F0"/>
    <w:rsid w:val="00164878"/>
    <w:rsid w:val="0017675A"/>
    <w:rsid w:val="00181B68"/>
    <w:rsid w:val="00183560"/>
    <w:rsid w:val="00185B4D"/>
    <w:rsid w:val="00187A80"/>
    <w:rsid w:val="001A0442"/>
    <w:rsid w:val="001C36AC"/>
    <w:rsid w:val="001C7D10"/>
    <w:rsid w:val="001D47A3"/>
    <w:rsid w:val="001F5981"/>
    <w:rsid w:val="002137A2"/>
    <w:rsid w:val="0022125A"/>
    <w:rsid w:val="002711AC"/>
    <w:rsid w:val="00285B9F"/>
    <w:rsid w:val="002A2595"/>
    <w:rsid w:val="002B0C2D"/>
    <w:rsid w:val="002B6FBF"/>
    <w:rsid w:val="00317102"/>
    <w:rsid w:val="003800D9"/>
    <w:rsid w:val="00383FA9"/>
    <w:rsid w:val="003A64EC"/>
    <w:rsid w:val="003B129E"/>
    <w:rsid w:val="003E2546"/>
    <w:rsid w:val="004047B1"/>
    <w:rsid w:val="00404E2C"/>
    <w:rsid w:val="0043220C"/>
    <w:rsid w:val="004334B8"/>
    <w:rsid w:val="0043542D"/>
    <w:rsid w:val="0044043E"/>
    <w:rsid w:val="004472A6"/>
    <w:rsid w:val="00462A2A"/>
    <w:rsid w:val="00464CB4"/>
    <w:rsid w:val="00467C39"/>
    <w:rsid w:val="00487BEB"/>
    <w:rsid w:val="004B1ECC"/>
    <w:rsid w:val="004C17D0"/>
    <w:rsid w:val="004D1DD8"/>
    <w:rsid w:val="004D39D5"/>
    <w:rsid w:val="004D77E1"/>
    <w:rsid w:val="005105FE"/>
    <w:rsid w:val="00514FE0"/>
    <w:rsid w:val="00530C06"/>
    <w:rsid w:val="00536B87"/>
    <w:rsid w:val="0054700F"/>
    <w:rsid w:val="0055160C"/>
    <w:rsid w:val="00552539"/>
    <w:rsid w:val="00570BA7"/>
    <w:rsid w:val="005913E8"/>
    <w:rsid w:val="005A4D80"/>
    <w:rsid w:val="005B5725"/>
    <w:rsid w:val="005B5A47"/>
    <w:rsid w:val="005B719C"/>
    <w:rsid w:val="005C7A4A"/>
    <w:rsid w:val="00640222"/>
    <w:rsid w:val="006461F2"/>
    <w:rsid w:val="00647FA5"/>
    <w:rsid w:val="00655A3E"/>
    <w:rsid w:val="006960CD"/>
    <w:rsid w:val="00696119"/>
    <w:rsid w:val="00696552"/>
    <w:rsid w:val="006A7B3C"/>
    <w:rsid w:val="006C323D"/>
    <w:rsid w:val="006C5B5B"/>
    <w:rsid w:val="006E7140"/>
    <w:rsid w:val="006F2988"/>
    <w:rsid w:val="00706D10"/>
    <w:rsid w:val="00714BD5"/>
    <w:rsid w:val="00717869"/>
    <w:rsid w:val="00727D0E"/>
    <w:rsid w:val="007354F8"/>
    <w:rsid w:val="007650CE"/>
    <w:rsid w:val="00787330"/>
    <w:rsid w:val="007A3C1C"/>
    <w:rsid w:val="007A3DD0"/>
    <w:rsid w:val="007A5DBB"/>
    <w:rsid w:val="007A651C"/>
    <w:rsid w:val="007B2572"/>
    <w:rsid w:val="007B5F4C"/>
    <w:rsid w:val="007B5FD6"/>
    <w:rsid w:val="007C383B"/>
    <w:rsid w:val="007F393F"/>
    <w:rsid w:val="007F6C30"/>
    <w:rsid w:val="00803B20"/>
    <w:rsid w:val="00841F06"/>
    <w:rsid w:val="00846A42"/>
    <w:rsid w:val="0085223F"/>
    <w:rsid w:val="0085334D"/>
    <w:rsid w:val="008559E9"/>
    <w:rsid w:val="008976C7"/>
    <w:rsid w:val="008B28FA"/>
    <w:rsid w:val="008C1E2A"/>
    <w:rsid w:val="008D06BA"/>
    <w:rsid w:val="009019F2"/>
    <w:rsid w:val="00914DAC"/>
    <w:rsid w:val="009164CF"/>
    <w:rsid w:val="00916F05"/>
    <w:rsid w:val="00922B0C"/>
    <w:rsid w:val="00936DDA"/>
    <w:rsid w:val="0094753D"/>
    <w:rsid w:val="00961E52"/>
    <w:rsid w:val="00982706"/>
    <w:rsid w:val="00982A3A"/>
    <w:rsid w:val="009B7A7C"/>
    <w:rsid w:val="009D1F35"/>
    <w:rsid w:val="009E6911"/>
    <w:rsid w:val="009E78A7"/>
    <w:rsid w:val="009F2B83"/>
    <w:rsid w:val="009F6992"/>
    <w:rsid w:val="00A042E6"/>
    <w:rsid w:val="00A15D62"/>
    <w:rsid w:val="00A16E67"/>
    <w:rsid w:val="00A224A9"/>
    <w:rsid w:val="00A326DF"/>
    <w:rsid w:val="00A40B9F"/>
    <w:rsid w:val="00A537CA"/>
    <w:rsid w:val="00A65054"/>
    <w:rsid w:val="00A73A25"/>
    <w:rsid w:val="00A742AA"/>
    <w:rsid w:val="00A8044A"/>
    <w:rsid w:val="00AA27A0"/>
    <w:rsid w:val="00AB5D48"/>
    <w:rsid w:val="00AC40FA"/>
    <w:rsid w:val="00AC48CF"/>
    <w:rsid w:val="00AC5882"/>
    <w:rsid w:val="00AE01E8"/>
    <w:rsid w:val="00AF346C"/>
    <w:rsid w:val="00B16010"/>
    <w:rsid w:val="00B1738B"/>
    <w:rsid w:val="00B212D8"/>
    <w:rsid w:val="00B30E31"/>
    <w:rsid w:val="00B32F27"/>
    <w:rsid w:val="00B459CF"/>
    <w:rsid w:val="00B576D2"/>
    <w:rsid w:val="00B67B6F"/>
    <w:rsid w:val="00B97304"/>
    <w:rsid w:val="00BB0B11"/>
    <w:rsid w:val="00BF6FFE"/>
    <w:rsid w:val="00C004B8"/>
    <w:rsid w:val="00C05C42"/>
    <w:rsid w:val="00C1484F"/>
    <w:rsid w:val="00C17225"/>
    <w:rsid w:val="00C355A7"/>
    <w:rsid w:val="00C711B0"/>
    <w:rsid w:val="00C74904"/>
    <w:rsid w:val="00C80ED1"/>
    <w:rsid w:val="00C85EFD"/>
    <w:rsid w:val="00CA4E9E"/>
    <w:rsid w:val="00CB0B77"/>
    <w:rsid w:val="00CB421C"/>
    <w:rsid w:val="00CB5D27"/>
    <w:rsid w:val="00CC3A78"/>
    <w:rsid w:val="00CD2DF9"/>
    <w:rsid w:val="00CF338D"/>
    <w:rsid w:val="00CF3732"/>
    <w:rsid w:val="00CF48F8"/>
    <w:rsid w:val="00CF540E"/>
    <w:rsid w:val="00D21A50"/>
    <w:rsid w:val="00D337A0"/>
    <w:rsid w:val="00D40946"/>
    <w:rsid w:val="00D47A9B"/>
    <w:rsid w:val="00D737C8"/>
    <w:rsid w:val="00D96522"/>
    <w:rsid w:val="00DA12F2"/>
    <w:rsid w:val="00DB2712"/>
    <w:rsid w:val="00DC043B"/>
    <w:rsid w:val="00DC0EBB"/>
    <w:rsid w:val="00DC15CF"/>
    <w:rsid w:val="00DD1758"/>
    <w:rsid w:val="00DE7ED2"/>
    <w:rsid w:val="00DF5B29"/>
    <w:rsid w:val="00E0230D"/>
    <w:rsid w:val="00E02F8C"/>
    <w:rsid w:val="00E16F8D"/>
    <w:rsid w:val="00E21566"/>
    <w:rsid w:val="00E26093"/>
    <w:rsid w:val="00E3012C"/>
    <w:rsid w:val="00E32E5D"/>
    <w:rsid w:val="00E55E67"/>
    <w:rsid w:val="00E732BE"/>
    <w:rsid w:val="00E77BCA"/>
    <w:rsid w:val="00EA5F22"/>
    <w:rsid w:val="00ED2E4E"/>
    <w:rsid w:val="00ED5734"/>
    <w:rsid w:val="00EE2622"/>
    <w:rsid w:val="00EF249A"/>
    <w:rsid w:val="00EF51BE"/>
    <w:rsid w:val="00EF5C07"/>
    <w:rsid w:val="00F011CD"/>
    <w:rsid w:val="00F02266"/>
    <w:rsid w:val="00F1715F"/>
    <w:rsid w:val="00F23A02"/>
    <w:rsid w:val="00F45CF3"/>
    <w:rsid w:val="00F552C3"/>
    <w:rsid w:val="00F5705F"/>
    <w:rsid w:val="00F57F9D"/>
    <w:rsid w:val="00F621D5"/>
    <w:rsid w:val="00F665FB"/>
    <w:rsid w:val="00F77410"/>
    <w:rsid w:val="00FA5BC8"/>
    <w:rsid w:val="00FA7A5A"/>
    <w:rsid w:val="00FB4159"/>
    <w:rsid w:val="00FC1056"/>
    <w:rsid w:val="00FC778C"/>
    <w:rsid w:val="00FD2D08"/>
    <w:rsid w:val="00FD6C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23E642"/>
  <w15:chartTrackingRefBased/>
  <w15:docId w15:val="{F37DBC44-7D44-48C5-B8A8-C210FCDB5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2546"/>
    <w:pPr>
      <w:suppressAutoHyphens/>
    </w:pPr>
    <w:rPr>
      <w:sz w:val="24"/>
      <w:szCs w:val="24"/>
      <w:lang w:val="en-GB" w:eastAsia="ar-SA"/>
    </w:rPr>
  </w:style>
  <w:style w:type="paragraph" w:styleId="Antrat1">
    <w:name w:val="heading 1"/>
    <w:basedOn w:val="prastasis"/>
    <w:next w:val="prastasis"/>
    <w:qFormat/>
    <w:pPr>
      <w:keepNext/>
      <w:numPr>
        <w:numId w:val="1"/>
      </w:numPr>
      <w:jc w:val="center"/>
      <w:outlineLvl w:val="0"/>
    </w:pPr>
    <w:rPr>
      <w:b/>
      <w:caps/>
      <w:spacing w:val="20"/>
      <w:szCs w:val="20"/>
      <w:lang w:val="lt-LT"/>
    </w:rPr>
  </w:style>
  <w:style w:type="paragraph" w:styleId="Antrat2">
    <w:name w:val="heading 2"/>
    <w:basedOn w:val="prastasis"/>
    <w:next w:val="prastasis"/>
    <w:qFormat/>
    <w:pPr>
      <w:keepNext/>
      <w:numPr>
        <w:ilvl w:val="1"/>
        <w:numId w:val="1"/>
      </w:numPr>
      <w:outlineLvl w:val="1"/>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b w:val="0"/>
      <w:i w:val="0"/>
      <w:caps w:val="0"/>
      <w:smallCaps w:val="0"/>
      <w:vanish w:val="0"/>
    </w:rPr>
  </w:style>
  <w:style w:type="character" w:customStyle="1" w:styleId="WW8Num1z1">
    <w:name w:val="WW8Num1z1"/>
    <w:rPr>
      <w:b w:val="0"/>
      <w:i w:val="0"/>
    </w:rPr>
  </w:style>
  <w:style w:type="character" w:customStyle="1" w:styleId="WW8Num2z0">
    <w:name w:val="WW8Num2z0"/>
    <w:rPr>
      <w:b w:val="0"/>
      <w:i w:val="0"/>
      <w:caps w:val="0"/>
      <w:smallCaps w:val="0"/>
      <w:vanish w:val="0"/>
    </w:rPr>
  </w:style>
  <w:style w:type="character" w:customStyle="1" w:styleId="WW8Num2z1">
    <w:name w:val="WW8Num2z1"/>
    <w:rPr>
      <w:b w:val="0"/>
      <w:i w:val="0"/>
    </w:rPr>
  </w:style>
  <w:style w:type="character" w:customStyle="1" w:styleId="WW8Num6z0">
    <w:name w:val="WW8Num6z0"/>
    <w:rPr>
      <w:b w:val="0"/>
      <w:i w:val="0"/>
      <w:caps w:val="0"/>
      <w:smallCaps w:val="0"/>
      <w:vanish w:val="0"/>
    </w:rPr>
  </w:style>
  <w:style w:type="character" w:customStyle="1" w:styleId="WW8Num6z1">
    <w:name w:val="WW8Num6z1"/>
    <w:rPr>
      <w:b w:val="0"/>
      <w:i w:val="0"/>
    </w:rPr>
  </w:style>
  <w:style w:type="character" w:customStyle="1" w:styleId="WW8Num12z0">
    <w:name w:val="WW8Num12z0"/>
    <w:rPr>
      <w:b w:val="0"/>
      <w:i w:val="0"/>
      <w:caps w:val="0"/>
      <w:smallCaps w:val="0"/>
      <w:vanish w:val="0"/>
    </w:rPr>
  </w:style>
  <w:style w:type="character" w:customStyle="1" w:styleId="WW8Num12z1">
    <w:name w:val="WW8Num12z1"/>
    <w:rPr>
      <w:b w:val="0"/>
      <w:i w:val="0"/>
    </w:rPr>
  </w:style>
  <w:style w:type="character" w:customStyle="1" w:styleId="WW8Num13z0">
    <w:name w:val="WW8Num13z0"/>
    <w:rPr>
      <w:b w:val="0"/>
      <w:i w:val="0"/>
      <w:caps w:val="0"/>
      <w:smallCaps w:val="0"/>
      <w:vanish w:val="0"/>
    </w:rPr>
  </w:style>
  <w:style w:type="character" w:customStyle="1" w:styleId="WW8Num13z1">
    <w:name w:val="WW8Num13z1"/>
    <w:rPr>
      <w:b w:val="0"/>
      <w:i w:val="0"/>
    </w:rPr>
  </w:style>
  <w:style w:type="character" w:customStyle="1" w:styleId="WW8Num21z0">
    <w:name w:val="WW8Num21z0"/>
    <w:rPr>
      <w:b w:val="0"/>
      <w:i w:val="0"/>
      <w:caps w:val="0"/>
      <w:smallCaps w:val="0"/>
      <w:vanish w:val="0"/>
    </w:rPr>
  </w:style>
  <w:style w:type="character" w:customStyle="1" w:styleId="WW8Num21z1">
    <w:name w:val="WW8Num21z1"/>
    <w:rPr>
      <w:b w:val="0"/>
      <w:i w:val="0"/>
    </w:rPr>
  </w:style>
  <w:style w:type="character" w:customStyle="1" w:styleId="WW8Num22z0">
    <w:name w:val="WW8Num22z0"/>
    <w:rPr>
      <w:b w:val="0"/>
      <w:i w:val="0"/>
      <w:caps w:val="0"/>
      <w:smallCaps w:val="0"/>
      <w:vanish w:val="0"/>
    </w:rPr>
  </w:style>
  <w:style w:type="character" w:customStyle="1" w:styleId="WW8Num22z1">
    <w:name w:val="WW8Num22z1"/>
    <w:rPr>
      <w:b w:val="0"/>
      <w:i w:val="0"/>
    </w:rPr>
  </w:style>
  <w:style w:type="character" w:customStyle="1" w:styleId="WW8Num24z0">
    <w:name w:val="WW8Num24z0"/>
    <w:rPr>
      <w:b w:val="0"/>
      <w:i w:val="0"/>
      <w:caps w:val="0"/>
      <w:smallCaps w:val="0"/>
      <w:vanish w:val="0"/>
    </w:rPr>
  </w:style>
  <w:style w:type="character" w:customStyle="1" w:styleId="WW8Num24z1">
    <w:name w:val="WW8Num24z1"/>
    <w:rPr>
      <w:b w:val="0"/>
      <w:i w:val="0"/>
    </w:rPr>
  </w:style>
  <w:style w:type="character" w:customStyle="1" w:styleId="WW8Num28z0">
    <w:name w:val="WW8Num28z0"/>
    <w:rPr>
      <w:b w:val="0"/>
      <w:i w:val="0"/>
      <w:caps w:val="0"/>
      <w:smallCaps w:val="0"/>
      <w:vanish w:val="0"/>
    </w:rPr>
  </w:style>
  <w:style w:type="character" w:customStyle="1" w:styleId="WW8Num28z1">
    <w:name w:val="WW8Num28z1"/>
    <w:rPr>
      <w:b w:val="0"/>
      <w:i w:val="0"/>
    </w:rPr>
  </w:style>
  <w:style w:type="character" w:customStyle="1" w:styleId="WW8Num29z0">
    <w:name w:val="WW8Num29z0"/>
    <w:rPr>
      <w:b w:val="0"/>
      <w:i w:val="0"/>
      <w:caps w:val="0"/>
      <w:smallCaps w:val="0"/>
      <w:vanish w:val="0"/>
    </w:rPr>
  </w:style>
  <w:style w:type="character" w:customStyle="1" w:styleId="WW8Num29z1">
    <w:name w:val="WW8Num29z1"/>
    <w:rPr>
      <w:b w:val="0"/>
      <w:i w:val="0"/>
    </w:rPr>
  </w:style>
  <w:style w:type="character" w:customStyle="1" w:styleId="WW8Num30z0">
    <w:name w:val="WW8Num30z0"/>
    <w:rPr>
      <w:b w:val="0"/>
      <w:i w:val="0"/>
      <w:caps w:val="0"/>
      <w:smallCaps w:val="0"/>
      <w:vanish w:val="0"/>
    </w:rPr>
  </w:style>
  <w:style w:type="character" w:customStyle="1" w:styleId="WW8Num30z1">
    <w:name w:val="WW8Num30z1"/>
    <w:rPr>
      <w:b w:val="0"/>
      <w:i w:val="0"/>
    </w:rPr>
  </w:style>
  <w:style w:type="character" w:customStyle="1" w:styleId="WW8Num32z0">
    <w:name w:val="WW8Num32z0"/>
    <w:rPr>
      <w:b w:val="0"/>
      <w:i w:val="0"/>
      <w:caps w:val="0"/>
      <w:smallCaps w:val="0"/>
      <w:vanish w:val="0"/>
    </w:rPr>
  </w:style>
  <w:style w:type="character" w:customStyle="1" w:styleId="WW8Num32z1">
    <w:name w:val="WW8Num32z1"/>
    <w:rPr>
      <w:b w:val="0"/>
      <w:i w:val="0"/>
    </w:rPr>
  </w:style>
  <w:style w:type="character" w:styleId="Puslapionumeris">
    <w:name w:val="page number"/>
    <w:basedOn w:val="Numatytasispastraiposriftas"/>
  </w:style>
  <w:style w:type="character" w:styleId="Hipersaitas">
    <w:name w:val="Hyperlink"/>
    <w:rPr>
      <w:color w:val="0000FF"/>
      <w:u w:val="single"/>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pPr>
      <w:jc w:val="both"/>
    </w:pPr>
    <w:rPr>
      <w:lang w:val="lt-LT"/>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Antrats">
    <w:name w:val="header"/>
    <w:basedOn w:val="prastasis"/>
    <w:link w:val="AntratsDiagrama"/>
    <w:uiPriority w:val="99"/>
    <w:pPr>
      <w:tabs>
        <w:tab w:val="center" w:pos="4153"/>
        <w:tab w:val="right" w:pos="8306"/>
      </w:tabs>
    </w:pPr>
    <w:rPr>
      <w:rFonts w:ascii="Arial" w:hAnsi="Arial"/>
      <w:sz w:val="22"/>
      <w:szCs w:val="20"/>
      <w:lang w:val="en-US"/>
    </w:rPr>
  </w:style>
  <w:style w:type="paragraph" w:styleId="Porat">
    <w:name w:val="footer"/>
    <w:basedOn w:val="prastasis"/>
    <w:link w:val="PoratDiagrama"/>
    <w:uiPriority w:val="99"/>
    <w:pPr>
      <w:tabs>
        <w:tab w:val="center" w:pos="4153"/>
        <w:tab w:val="right" w:pos="8306"/>
      </w:tabs>
    </w:pPr>
    <w:rPr>
      <w:rFonts w:ascii="Arial" w:hAnsi="Arial"/>
      <w:sz w:val="22"/>
      <w:szCs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character" w:customStyle="1" w:styleId="PoratDiagrama">
    <w:name w:val="Poraštė Diagrama"/>
    <w:link w:val="Porat"/>
    <w:uiPriority w:val="99"/>
    <w:rsid w:val="00DA12F2"/>
    <w:rPr>
      <w:rFonts w:ascii="Arial" w:hAnsi="Arial"/>
      <w:sz w:val="22"/>
      <w:lang w:val="en-US" w:eastAsia="ar-SA"/>
    </w:rPr>
  </w:style>
  <w:style w:type="character" w:customStyle="1" w:styleId="AntratsDiagrama">
    <w:name w:val="Antraštės Diagrama"/>
    <w:link w:val="Antrats"/>
    <w:uiPriority w:val="99"/>
    <w:rsid w:val="006960CD"/>
    <w:rPr>
      <w:rFonts w:ascii="Arial" w:hAnsi="Arial"/>
      <w:sz w:val="22"/>
      <w:lang w:val="en-US" w:eastAsia="ar-SA"/>
    </w:rPr>
  </w:style>
  <w:style w:type="paragraph" w:customStyle="1" w:styleId="Pagrindinistekstas1">
    <w:name w:val="Pagrindinis tekstas1"/>
    <w:rsid w:val="006960CD"/>
    <w:pPr>
      <w:ind w:firstLine="312"/>
      <w:jc w:val="both"/>
    </w:pPr>
    <w:rPr>
      <w:rFonts w:ascii="TimesLT" w:hAnsi="TimesLT"/>
      <w:snapToGrid w:val="0"/>
      <w:lang w:val="en-US" w:eastAsia="en-US"/>
    </w:rPr>
  </w:style>
  <w:style w:type="paragraph" w:styleId="Pagrindiniotekstotrauka">
    <w:name w:val="Body Text Indent"/>
    <w:basedOn w:val="prastasis"/>
    <w:link w:val="PagrindiniotekstotraukaDiagrama"/>
    <w:uiPriority w:val="99"/>
    <w:semiHidden/>
    <w:unhideWhenUsed/>
    <w:rsid w:val="006960CD"/>
    <w:pPr>
      <w:suppressAutoHyphens w:val="0"/>
      <w:spacing w:after="120"/>
      <w:ind w:left="283"/>
    </w:pPr>
    <w:rPr>
      <w:lang w:val="x-none" w:eastAsia="x-none"/>
    </w:rPr>
  </w:style>
  <w:style w:type="character" w:customStyle="1" w:styleId="PagrindiniotekstotraukaDiagrama">
    <w:name w:val="Pagrindinio teksto įtrauka Diagrama"/>
    <w:link w:val="Pagrindiniotekstotrauka"/>
    <w:uiPriority w:val="99"/>
    <w:semiHidden/>
    <w:rsid w:val="006960CD"/>
    <w:rPr>
      <w:sz w:val="24"/>
      <w:szCs w:val="24"/>
    </w:rPr>
  </w:style>
  <w:style w:type="paragraph" w:customStyle="1" w:styleId="Literatrossraoantrat1">
    <w:name w:val="Literatūros sąrašo antraštė1"/>
    <w:basedOn w:val="prastasis"/>
    <w:next w:val="prastasis"/>
    <w:rsid w:val="006960CD"/>
    <w:pPr>
      <w:tabs>
        <w:tab w:val="left" w:pos="9000"/>
        <w:tab w:val="right" w:pos="9360"/>
      </w:tabs>
    </w:pPr>
    <w:rPr>
      <w:rFonts w:ascii="CG Times" w:hAnsi="CG Times"/>
      <w:sz w:val="20"/>
      <w:szCs w:val="20"/>
      <w:lang w:val="en-US"/>
    </w:rPr>
  </w:style>
  <w:style w:type="table" w:styleId="Lentelstinklelis">
    <w:name w:val="Table Grid"/>
    <w:basedOn w:val="prastojilentel"/>
    <w:uiPriority w:val="59"/>
    <w:rsid w:val="00C80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20"/>
    <w:qFormat/>
    <w:rsid w:val="00F45CF3"/>
    <w:rPr>
      <w:b/>
      <w:bCs/>
      <w:i w:val="0"/>
      <w:iCs w:val="0"/>
    </w:rPr>
  </w:style>
  <w:style w:type="character" w:customStyle="1" w:styleId="st1">
    <w:name w:val="st1"/>
    <w:basedOn w:val="Numatytasispastraiposriftas"/>
    <w:rsid w:val="00F45CF3"/>
  </w:style>
  <w:style w:type="character" w:styleId="Komentaronuoroda">
    <w:name w:val="annotation reference"/>
    <w:uiPriority w:val="99"/>
    <w:semiHidden/>
    <w:unhideWhenUsed/>
    <w:rsid w:val="00383FA9"/>
    <w:rPr>
      <w:sz w:val="16"/>
      <w:szCs w:val="16"/>
    </w:rPr>
  </w:style>
  <w:style w:type="paragraph" w:styleId="Komentarotekstas">
    <w:name w:val="annotation text"/>
    <w:basedOn w:val="prastasis"/>
    <w:link w:val="KomentarotekstasDiagrama"/>
    <w:uiPriority w:val="99"/>
    <w:semiHidden/>
    <w:unhideWhenUsed/>
    <w:rsid w:val="00383FA9"/>
    <w:rPr>
      <w:sz w:val="20"/>
      <w:szCs w:val="20"/>
    </w:rPr>
  </w:style>
  <w:style w:type="character" w:customStyle="1" w:styleId="KomentarotekstasDiagrama">
    <w:name w:val="Komentaro tekstas Diagrama"/>
    <w:link w:val="Komentarotekstas"/>
    <w:uiPriority w:val="99"/>
    <w:semiHidden/>
    <w:rsid w:val="00383FA9"/>
    <w:rPr>
      <w:lang w:val="en-GB" w:eastAsia="ar-SA"/>
    </w:rPr>
  </w:style>
  <w:style w:type="paragraph" w:styleId="Komentarotema">
    <w:name w:val="annotation subject"/>
    <w:basedOn w:val="Komentarotekstas"/>
    <w:next w:val="Komentarotekstas"/>
    <w:link w:val="KomentarotemaDiagrama"/>
    <w:uiPriority w:val="99"/>
    <w:semiHidden/>
    <w:unhideWhenUsed/>
    <w:rsid w:val="00383FA9"/>
    <w:rPr>
      <w:b/>
      <w:bCs/>
    </w:rPr>
  </w:style>
  <w:style w:type="character" w:customStyle="1" w:styleId="KomentarotemaDiagrama">
    <w:name w:val="Komentaro tema Diagrama"/>
    <w:link w:val="Komentarotema"/>
    <w:uiPriority w:val="99"/>
    <w:semiHidden/>
    <w:rsid w:val="00383FA9"/>
    <w:rPr>
      <w:b/>
      <w:bCs/>
      <w:lang w:val="en-GB" w:eastAsia="ar-SA"/>
    </w:rPr>
  </w:style>
  <w:style w:type="paragraph" w:styleId="Sraopastraipa">
    <w:name w:val="List Paragraph"/>
    <w:basedOn w:val="prastasis"/>
    <w:qFormat/>
    <w:rsid w:val="00C711B0"/>
    <w:pPr>
      <w:suppressAutoHyphens w:val="0"/>
      <w:ind w:left="720"/>
      <w:contextualSpacing/>
    </w:pPr>
    <w:rPr>
      <w:szCs w:val="20"/>
      <w:lang w:val="lt-LT" w:eastAsia="en-US"/>
    </w:rPr>
  </w:style>
  <w:style w:type="paragraph" w:styleId="prastasiniatinklio">
    <w:name w:val="Normal (Web)"/>
    <w:basedOn w:val="prastasis"/>
    <w:unhideWhenUsed/>
    <w:rsid w:val="006C323D"/>
    <w:pPr>
      <w:suppressAutoHyphens w:val="0"/>
      <w:spacing w:after="150"/>
    </w:pPr>
    <w:rPr>
      <w:lang w:val="lt-LT" w:eastAsia="lt-LT"/>
    </w:rPr>
  </w:style>
  <w:style w:type="character" w:styleId="Neapdorotaspaminjimas">
    <w:name w:val="Unresolved Mention"/>
    <w:uiPriority w:val="99"/>
    <w:semiHidden/>
    <w:unhideWhenUsed/>
    <w:rsid w:val="006961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205199">
      <w:bodyDiv w:val="1"/>
      <w:marLeft w:val="0"/>
      <w:marRight w:val="0"/>
      <w:marTop w:val="0"/>
      <w:marBottom w:val="0"/>
      <w:divBdr>
        <w:top w:val="none" w:sz="0" w:space="0" w:color="auto"/>
        <w:left w:val="none" w:sz="0" w:space="0" w:color="auto"/>
        <w:bottom w:val="none" w:sz="0" w:space="0" w:color="auto"/>
        <w:right w:val="none" w:sz="0" w:space="0" w:color="auto"/>
      </w:divBdr>
      <w:divsChild>
        <w:div w:id="804080305">
          <w:marLeft w:val="0"/>
          <w:marRight w:val="0"/>
          <w:marTop w:val="0"/>
          <w:marBottom w:val="0"/>
          <w:divBdr>
            <w:top w:val="none" w:sz="0" w:space="0" w:color="auto"/>
            <w:left w:val="none" w:sz="0" w:space="0" w:color="auto"/>
            <w:bottom w:val="none" w:sz="0" w:space="0" w:color="auto"/>
            <w:right w:val="none" w:sz="0" w:space="0" w:color="auto"/>
          </w:divBdr>
        </w:div>
      </w:divsChild>
    </w:div>
    <w:div w:id="106988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701aaff1f96346289be6843ffcdf0656.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9C6CD-834E-42BD-9821-CAA452CF3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701aaff1f96346289be6843ffcdf0656.dot</Template>
  <TotalTime>1</TotalTime>
  <Pages>11</Pages>
  <Words>11445</Words>
  <Characters>6524</Characters>
  <Application>Microsoft Office Word</Application>
  <DocSecurity>0</DocSecurity>
  <Lines>54</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VAIKŲ VASAROS POILSIO PROGRAMŲ RĖMIMO KONKURSO ORGANIZAVIMO LAZDIJŲ RAJONO SAVIVALDYBĖJE TVARKOS APRAŠO PATVIRTINIMO</vt:lpstr>
      <vt:lpstr>DĖL VAIKŲ VASAROS POILSIO PROGRAMŲ RĖMIMO KONKURSO ORGANIZAVIMO LAZDIJŲ RAJONO SAVIVALDYBĖJE TVARKOS APRAŠO PATVIRTINIMO</vt:lpstr>
    </vt:vector>
  </TitlesOfParts>
  <Manager>2020-05-20</Manager>
  <Company>Lazdiju rajono savivaldybe</Company>
  <LinksUpToDate>false</LinksUpToDate>
  <CharactersWithSpaces>17934</CharactersWithSpaces>
  <SharedDoc>false</SharedDoc>
  <HLinks>
    <vt:vector size="6" baseType="variant">
      <vt:variant>
        <vt:i4>3211337</vt:i4>
      </vt:variant>
      <vt:variant>
        <vt:i4>0</vt:i4>
      </vt:variant>
      <vt:variant>
        <vt:i4>0</vt:i4>
      </vt:variant>
      <vt:variant>
        <vt:i4>5</vt:i4>
      </vt:variant>
      <vt:variant>
        <vt:lpwstr>mailto:aukse.stirbiene@lazdijai.lt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VAIKŲ VASAROS POILSIO PROGRAMŲ RĖMIMO KONKURSO ORGANIZAVIMO LAZDIJŲ RAJONO SAVIVALDYBĖJE TVARKOS APRAŠO PATVIRTINIMO</dc:title>
  <dc:subject>10V-364</dc:subject>
  <dc:creator>LAZDIJŲ RAJONO SAVIVALDYBĖS ADMINISTRACIJOS DIREKTORIUS</dc:creator>
  <cp:keywords/>
  <cp:lastModifiedBy>Danguole Barauskiene</cp:lastModifiedBy>
  <cp:revision>2</cp:revision>
  <cp:lastPrinted>2012-04-30T06:33:00Z</cp:lastPrinted>
  <dcterms:created xsi:type="dcterms:W3CDTF">2021-04-30T11:26:00Z</dcterms:created>
  <dcterms:modified xsi:type="dcterms:W3CDTF">2021-04-30T11:26:00Z</dcterms:modified>
  <cp:category>Įsakymas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Title">
    <vt:lpwstr>Dėl Vaikų vasaros poilsio programų rėmimo konkurso organizavimo Lazdijų rajono savivaldybėje tvarkos aprašo patvirtinimo</vt:lpwstr>
  </property>
  <property fmtid="{D5CDD505-2E9C-101B-9397-08002B2CF9AE}" pid="3" name="DLX:RegistrationNo">
    <vt:lpwstr/>
  </property>
  <property fmtid="{D5CDD505-2E9C-101B-9397-08002B2CF9AE}" pid="4" name="DLX:RengejoTitle">
    <vt:lpwstr>Auksė Stirbienė</vt:lpwstr>
  </property>
  <property fmtid="{D5CDD505-2E9C-101B-9397-08002B2CF9AE}" pid="5" name="DLX:RengejoTelefonas">
    <vt:lpwstr>8 318 66143</vt:lpwstr>
  </property>
  <property fmtid="{D5CDD505-2E9C-101B-9397-08002B2CF9AE}" pid="6" name="DLX:RengejoEmail">
    <vt:lpwstr>dvs.no-replay@lazdijai.lt</vt:lpwstr>
  </property>
  <property fmtid="{D5CDD505-2E9C-101B-9397-08002B2CF9AE}" pid="7" name="DLX:RegisteredTemplate">
    <vt:lpwstr>[Registracijos data]</vt:lpwstr>
  </property>
</Properties>
</file>