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5767" w14:textId="77777777" w:rsidR="00D10342" w:rsidRDefault="005B1903" w:rsidP="00EA5DEB">
      <w:pPr>
        <w:jc w:val="center"/>
        <w:rPr>
          <w:b/>
          <w:bCs/>
          <w:szCs w:val="24"/>
        </w:rPr>
      </w:pPr>
      <w:r w:rsidRPr="000F49D4">
        <w:rPr>
          <w:b/>
          <w:noProof/>
          <w:szCs w:val="24"/>
          <w:lang w:eastAsia="lt-LT"/>
        </w:rPr>
        <w:drawing>
          <wp:inline distT="0" distB="0" distL="0" distR="0" wp14:anchorId="67BAFE45" wp14:editId="0BB9903C">
            <wp:extent cx="666750" cy="7715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6EBD3" w14:textId="77777777" w:rsidR="00EA5DEB" w:rsidRDefault="00EA5DEB" w:rsidP="00EA5DE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LAZDIJŲ RAJONO SAVIVALDYBĖS TARYBA</w:t>
      </w:r>
    </w:p>
    <w:p w14:paraId="7811DC95" w14:textId="77777777" w:rsidR="00EA5DEB" w:rsidRDefault="00EA5DEB" w:rsidP="00EA5DEB">
      <w:pPr>
        <w:jc w:val="center"/>
        <w:rPr>
          <w:b/>
          <w:bCs/>
          <w:szCs w:val="24"/>
        </w:rPr>
      </w:pPr>
    </w:p>
    <w:p w14:paraId="604845A6" w14:textId="77777777" w:rsidR="00EA5DEB" w:rsidRDefault="00EA5DEB" w:rsidP="00EA5DE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SPRENDIMAS</w:t>
      </w:r>
    </w:p>
    <w:p w14:paraId="4FA4E585" w14:textId="77777777" w:rsidR="00562F2D" w:rsidRPr="006271C8" w:rsidRDefault="00C970FC" w:rsidP="006271C8">
      <w:pPr>
        <w:pStyle w:val="Antrats"/>
        <w:jc w:val="center"/>
        <w:rPr>
          <w:b/>
          <w:bCs/>
          <w:strike/>
          <w:szCs w:val="24"/>
        </w:rPr>
      </w:pPr>
      <w:r>
        <w:rPr>
          <w:b/>
          <w:bCs/>
        </w:rPr>
        <w:t xml:space="preserve">DĖL LAZDIJŲ RAJONO SAVIVALDYBĖS </w:t>
      </w:r>
      <w:r>
        <w:rPr>
          <w:b/>
          <w:szCs w:val="24"/>
        </w:rPr>
        <w:t xml:space="preserve">ILGALAIKIŲ SPORTO PLĖTROS TIKSLŲ, </w:t>
      </w:r>
      <w:r>
        <w:rPr>
          <w:b/>
        </w:rPr>
        <w:t xml:space="preserve">BIUDŽETO LĖŠOMIS FINANSUOJAMŲ SPORTO SRIČIŲ IR </w:t>
      </w:r>
      <w:r w:rsidR="00562F2D" w:rsidRPr="006271C8">
        <w:rPr>
          <w:b/>
          <w:bCs/>
        </w:rPr>
        <w:t>SPORTO SRITYJE VEIKIANČIŲ FIZINIŲ IR JURIDINIŲ ASMENŲ VEIKLOS FINANSAVIMO IŠ SAVIVALDYBĖS BIUDŽETO TVARKOS APRAŠO PATVIRTINIMO</w:t>
      </w:r>
    </w:p>
    <w:p w14:paraId="0405EE98" w14:textId="77777777" w:rsidR="006271C8" w:rsidRDefault="006271C8" w:rsidP="00EA5DEB">
      <w:pPr>
        <w:jc w:val="center"/>
        <w:rPr>
          <w:szCs w:val="24"/>
        </w:rPr>
      </w:pPr>
    </w:p>
    <w:p w14:paraId="729EF76F" w14:textId="77777777" w:rsidR="00EA5DEB" w:rsidRDefault="00EA5DEB" w:rsidP="00EA5DEB">
      <w:pPr>
        <w:jc w:val="center"/>
        <w:rPr>
          <w:szCs w:val="24"/>
        </w:rPr>
      </w:pPr>
      <w:r>
        <w:rPr>
          <w:szCs w:val="24"/>
        </w:rPr>
        <w:t>2019 m.</w:t>
      </w:r>
      <w:r w:rsidR="00A641B5">
        <w:rPr>
          <w:szCs w:val="24"/>
        </w:rPr>
        <w:t xml:space="preserve"> </w:t>
      </w:r>
      <w:r w:rsidR="003D293A">
        <w:rPr>
          <w:szCs w:val="24"/>
        </w:rPr>
        <w:t>gruodžio</w:t>
      </w:r>
      <w:r w:rsidR="005214AA">
        <w:rPr>
          <w:szCs w:val="24"/>
        </w:rPr>
        <w:t xml:space="preserve"> </w:t>
      </w:r>
      <w:r w:rsidR="00D10342">
        <w:rPr>
          <w:szCs w:val="24"/>
        </w:rPr>
        <w:t>20</w:t>
      </w:r>
      <w:r w:rsidR="005214AA">
        <w:rPr>
          <w:szCs w:val="24"/>
        </w:rPr>
        <w:t xml:space="preserve"> </w:t>
      </w:r>
      <w:r>
        <w:rPr>
          <w:szCs w:val="24"/>
        </w:rPr>
        <w:t xml:space="preserve">d. Nr. </w:t>
      </w:r>
      <w:r w:rsidR="006F2ED0">
        <w:rPr>
          <w:szCs w:val="24"/>
        </w:rPr>
        <w:t>5TS-208</w:t>
      </w:r>
    </w:p>
    <w:p w14:paraId="578762B2" w14:textId="77777777" w:rsidR="00EA5DEB" w:rsidRDefault="00EA5DEB" w:rsidP="00EA5DEB">
      <w:pPr>
        <w:jc w:val="center"/>
        <w:rPr>
          <w:szCs w:val="24"/>
        </w:rPr>
      </w:pPr>
      <w:r>
        <w:rPr>
          <w:szCs w:val="24"/>
        </w:rPr>
        <w:t>Lazdijai</w:t>
      </w:r>
    </w:p>
    <w:p w14:paraId="7FE22CCA" w14:textId="77777777" w:rsidR="00EA5DEB" w:rsidRDefault="00EA5DEB" w:rsidP="00EA5DEB">
      <w:pPr>
        <w:jc w:val="center"/>
        <w:rPr>
          <w:szCs w:val="24"/>
        </w:rPr>
      </w:pPr>
    </w:p>
    <w:p w14:paraId="22DD3154" w14:textId="77777777" w:rsidR="008B45F9" w:rsidRDefault="008B45F9" w:rsidP="00EA5DEB">
      <w:pPr>
        <w:jc w:val="center"/>
        <w:rPr>
          <w:szCs w:val="24"/>
        </w:rPr>
      </w:pPr>
    </w:p>
    <w:p w14:paraId="1ABA2561" w14:textId="77777777" w:rsidR="00EA5DEB" w:rsidRDefault="00EA5DEB" w:rsidP="00EA5DEB">
      <w:pPr>
        <w:spacing w:line="360" w:lineRule="auto"/>
        <w:ind w:firstLine="851"/>
        <w:jc w:val="both"/>
        <w:rPr>
          <w:lang w:val="x-none"/>
        </w:rPr>
      </w:pPr>
      <w:r>
        <w:t xml:space="preserve">Vadovaudamasi Lietuvos Respublikos vietos savivaldos įstatymo 6 straipsnio 29 dalimi, 16 straipsnio 4 dalimi ir Lietuvos Respublikos sporto įstatymo 8 straipsnio 1 dalies </w:t>
      </w:r>
      <w:r w:rsidR="00521353">
        <w:t>1 ir 2 punktais</w:t>
      </w:r>
      <w:r>
        <w:t xml:space="preserve">, 17 straipsnio 11 dalimi, </w:t>
      </w:r>
      <w:r>
        <w:rPr>
          <w:lang w:val="x-none"/>
        </w:rPr>
        <w:t xml:space="preserve">Lazdijų rajono savivaldybės taryba </w:t>
      </w:r>
      <w:r>
        <w:rPr>
          <w:spacing w:val="30"/>
          <w:lang w:val="x-none"/>
        </w:rPr>
        <w:t>nusprendži</w:t>
      </w:r>
      <w:r>
        <w:rPr>
          <w:lang w:val="x-none"/>
        </w:rPr>
        <w:t>a:</w:t>
      </w:r>
    </w:p>
    <w:p w14:paraId="7238C71D" w14:textId="77777777" w:rsidR="00EA5DEB" w:rsidRDefault="00EA5DEB" w:rsidP="00EA5DEB">
      <w:pPr>
        <w:pStyle w:val="Sraopastraipa"/>
        <w:numPr>
          <w:ilvl w:val="0"/>
          <w:numId w:val="25"/>
        </w:numPr>
        <w:spacing w:line="360" w:lineRule="auto"/>
        <w:jc w:val="both"/>
      </w:pPr>
      <w:r>
        <w:t>Nustatyti:</w:t>
      </w:r>
    </w:p>
    <w:p w14:paraId="073B8B51" w14:textId="77777777" w:rsidR="00EA5DEB" w:rsidRDefault="00EA5DEB" w:rsidP="00EA5DEB">
      <w:pPr>
        <w:spacing w:line="360" w:lineRule="auto"/>
        <w:ind w:left="709"/>
        <w:jc w:val="both"/>
      </w:pPr>
      <w:r>
        <w:t xml:space="preserve">1.1. </w:t>
      </w:r>
      <w:r>
        <w:rPr>
          <w:szCs w:val="24"/>
        </w:rPr>
        <w:t>Lazdijų rajono savivaldybės ilgalaikius sporto plėtros tikslus:</w:t>
      </w:r>
    </w:p>
    <w:p w14:paraId="125C4592" w14:textId="77777777" w:rsidR="00EA5DEB" w:rsidRDefault="00EA5DEB" w:rsidP="00EA5DEB">
      <w:pPr>
        <w:pStyle w:val="Sraopastraipa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1.1.1. sveikos gyvensenos skatinimas per fizinį aktyvumą, sportą ir fizinį ugdymą;</w:t>
      </w:r>
    </w:p>
    <w:p w14:paraId="78E5ACC8" w14:textId="77777777" w:rsidR="00EA5DEB" w:rsidRDefault="00EA5DEB" w:rsidP="00EA5DEB">
      <w:pPr>
        <w:pStyle w:val="Sraopastraipa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1.1.2. tinkamų sąlygų fiziniam aktyvumui ir sportavimui sudarymas;</w:t>
      </w:r>
    </w:p>
    <w:p w14:paraId="1E225E15" w14:textId="77777777" w:rsidR="00EA5DEB" w:rsidRDefault="00EA5DEB" w:rsidP="00EA5DEB">
      <w:pPr>
        <w:pStyle w:val="Sraopastraipa"/>
        <w:spacing w:line="360" w:lineRule="auto"/>
        <w:ind w:left="709"/>
        <w:jc w:val="both"/>
        <w:rPr>
          <w:szCs w:val="24"/>
        </w:rPr>
      </w:pPr>
      <w:r>
        <w:rPr>
          <w:szCs w:val="24"/>
        </w:rPr>
        <w:t>1.1.3. didelio sportinio meistriškumo sportininkų ugdymas</w:t>
      </w:r>
      <w:r w:rsidR="00C70022">
        <w:rPr>
          <w:szCs w:val="24"/>
        </w:rPr>
        <w:t>;</w:t>
      </w:r>
    </w:p>
    <w:p w14:paraId="278014FC" w14:textId="77777777" w:rsidR="00EA5DEB" w:rsidRDefault="00EA5DEB" w:rsidP="00EA5DEB">
      <w:pPr>
        <w:pStyle w:val="Sraopastraipa"/>
        <w:spacing w:line="360" w:lineRule="auto"/>
        <w:ind w:left="709"/>
        <w:jc w:val="both"/>
        <w:rPr>
          <w:szCs w:val="24"/>
          <w:lang w:eastAsia="lt-LT"/>
        </w:rPr>
      </w:pPr>
      <w:r>
        <w:rPr>
          <w:szCs w:val="24"/>
        </w:rPr>
        <w:t xml:space="preserve">1.2. </w:t>
      </w:r>
      <w:r>
        <w:t>Lazdijų rajono savivaldybės biudžeto lėšomis finansuojamas sporto sritis:</w:t>
      </w:r>
    </w:p>
    <w:p w14:paraId="77B1DAB7" w14:textId="77777777" w:rsidR="00EA5DEB" w:rsidRDefault="00EA5DEB" w:rsidP="00EA5DEB">
      <w:pPr>
        <w:pStyle w:val="Sraopastraipa"/>
        <w:spacing w:line="360" w:lineRule="auto"/>
        <w:ind w:left="709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 xml:space="preserve">1.2.1. </w:t>
      </w:r>
      <w:r>
        <w:rPr>
          <w:color w:val="000000"/>
          <w:szCs w:val="24"/>
          <w:lang w:eastAsia="lt-LT"/>
        </w:rPr>
        <w:t>visuomenės sveikatingumo ir fizinio aktyvumo problemų sprendimas;</w:t>
      </w:r>
    </w:p>
    <w:p w14:paraId="7D209025" w14:textId="77777777" w:rsidR="00EA5DEB" w:rsidRDefault="00EA5DEB" w:rsidP="00EA5DEB">
      <w:pPr>
        <w:pStyle w:val="Sraopastraipa"/>
        <w:spacing w:line="360" w:lineRule="auto"/>
        <w:ind w:left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1.2.2. sportiškos, aktyvios ir sveikos visuomenės kūrimas; </w:t>
      </w:r>
    </w:p>
    <w:p w14:paraId="6546CA69" w14:textId="77777777" w:rsidR="00EA5DEB" w:rsidRDefault="00EA5DEB" w:rsidP="00EA5DEB">
      <w:pPr>
        <w:pStyle w:val="Sraopastraipa"/>
        <w:spacing w:line="360" w:lineRule="auto"/>
        <w:ind w:left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1.2.3. sporto ir sveikatingumo renginių organizavimas;</w:t>
      </w:r>
    </w:p>
    <w:p w14:paraId="67CFF86E" w14:textId="77777777" w:rsidR="00EA5DEB" w:rsidRDefault="00EA5DEB" w:rsidP="00EA5DEB">
      <w:pPr>
        <w:pStyle w:val="Sraopastraipa"/>
        <w:spacing w:line="360" w:lineRule="auto"/>
        <w:ind w:left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1.2.4. visuomenės dalyvavimas sporto ir sveikatingumo renginiuose;</w:t>
      </w:r>
    </w:p>
    <w:p w14:paraId="307A8F72" w14:textId="77777777" w:rsidR="00EA5DEB" w:rsidRDefault="00EA5DEB" w:rsidP="00EA5DEB">
      <w:pPr>
        <w:pStyle w:val="Sraopastraipa"/>
        <w:spacing w:line="360" w:lineRule="auto"/>
        <w:ind w:left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1.2.5. sportinių rezultatų siekimas, sportinio meistriškumo ugdymas.</w:t>
      </w:r>
    </w:p>
    <w:p w14:paraId="68DDC913" w14:textId="77777777" w:rsidR="00EA5DEB" w:rsidRPr="00E91427" w:rsidRDefault="00EA5DEB" w:rsidP="00E91427">
      <w:pPr>
        <w:pStyle w:val="Sraopastraipa"/>
        <w:spacing w:line="360" w:lineRule="auto"/>
        <w:ind w:left="0" w:firstLine="709"/>
        <w:jc w:val="both"/>
      </w:pPr>
      <w:r w:rsidRPr="006271C8">
        <w:t>2. Patvirtinti Lazdijų rajono savivaldybė</w:t>
      </w:r>
      <w:r w:rsidR="00D43F50" w:rsidRPr="006271C8">
        <w:t>s</w:t>
      </w:r>
      <w:r w:rsidRPr="006271C8">
        <w:t xml:space="preserve"> </w:t>
      </w:r>
      <w:r w:rsidR="006271C8" w:rsidRPr="006271C8">
        <w:rPr>
          <w:bCs/>
        </w:rPr>
        <w:t>sporto srityje veikiančių fizinių ir juridinių asmenų veiklos finansavimo iš savivaldybės biudžeto tvarkos apraš</w:t>
      </w:r>
      <w:r w:rsidR="006271C8">
        <w:rPr>
          <w:bCs/>
        </w:rPr>
        <w:t>ą.</w:t>
      </w:r>
    </w:p>
    <w:p w14:paraId="1F77D4BE" w14:textId="77777777" w:rsidR="00EA5DEB" w:rsidRDefault="00EA5DEB" w:rsidP="00EA5DEB">
      <w:pPr>
        <w:spacing w:line="256" w:lineRule="auto"/>
        <w:jc w:val="both"/>
        <w:textAlignment w:val="baseline"/>
        <w:rPr>
          <w:szCs w:val="24"/>
        </w:rPr>
      </w:pPr>
    </w:p>
    <w:p w14:paraId="532933A5" w14:textId="77777777" w:rsidR="00EA5DEB" w:rsidRDefault="00EA5DEB" w:rsidP="00EA5DEB">
      <w:pPr>
        <w:spacing w:line="256" w:lineRule="auto"/>
        <w:jc w:val="both"/>
        <w:textAlignment w:val="baseline"/>
        <w:rPr>
          <w:szCs w:val="24"/>
        </w:rPr>
      </w:pPr>
    </w:p>
    <w:p w14:paraId="6EAF2ABD" w14:textId="77777777" w:rsidR="00EA5DEB" w:rsidRDefault="00EA5DEB" w:rsidP="00EA5DEB">
      <w:pPr>
        <w:spacing w:line="256" w:lineRule="auto"/>
        <w:jc w:val="both"/>
        <w:textAlignment w:val="baseline"/>
        <w:rPr>
          <w:szCs w:val="24"/>
        </w:rPr>
      </w:pPr>
    </w:p>
    <w:p w14:paraId="510780C8" w14:textId="77777777" w:rsidR="00EA5DEB" w:rsidRDefault="00EA5DEB" w:rsidP="00EA5DEB">
      <w:pPr>
        <w:spacing w:line="256" w:lineRule="auto"/>
        <w:jc w:val="both"/>
        <w:textAlignment w:val="baseline"/>
        <w:rPr>
          <w:bCs/>
          <w:szCs w:val="24"/>
        </w:rPr>
      </w:pPr>
      <w:r>
        <w:rPr>
          <w:szCs w:val="24"/>
        </w:rPr>
        <w:t>Savivaldybės merė</w:t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Cs/>
          <w:szCs w:val="24"/>
        </w:rPr>
        <w:t>Ausma Miškinienė</w:t>
      </w:r>
    </w:p>
    <w:p w14:paraId="27E456B1" w14:textId="77777777" w:rsidR="00A174AE" w:rsidRDefault="00A174AE" w:rsidP="00A174AE">
      <w:pPr>
        <w:spacing w:line="256" w:lineRule="auto"/>
        <w:jc w:val="center"/>
        <w:textAlignment w:val="baseline"/>
        <w:rPr>
          <w:szCs w:val="24"/>
        </w:rPr>
      </w:pPr>
      <w:r>
        <w:rPr>
          <w:szCs w:val="24"/>
        </w:rPr>
        <w:t>______________</w:t>
      </w:r>
    </w:p>
    <w:p w14:paraId="7DDE9C90" w14:textId="77777777" w:rsidR="00A174AE" w:rsidRDefault="00A174AE" w:rsidP="00A174AE">
      <w:pPr>
        <w:spacing w:line="256" w:lineRule="auto"/>
        <w:jc w:val="center"/>
        <w:textAlignment w:val="baseline"/>
        <w:rPr>
          <w:szCs w:val="24"/>
        </w:rPr>
      </w:pPr>
    </w:p>
    <w:p w14:paraId="60293F77" w14:textId="77777777" w:rsidR="00EA5DEB" w:rsidRDefault="00EA5DEB" w:rsidP="00EA5DEB"/>
    <w:p w14:paraId="29749B83" w14:textId="77777777" w:rsidR="00EA5DEB" w:rsidRDefault="00EA5DEB" w:rsidP="00EA5DEB"/>
    <w:p w14:paraId="797EBDEA" w14:textId="77777777" w:rsidR="00EA5DEB" w:rsidRDefault="00EA5DEB" w:rsidP="00EA5DEB"/>
    <w:p w14:paraId="0E48A53C" w14:textId="77777777" w:rsidR="00EA5DEB" w:rsidRDefault="00EA5DEB" w:rsidP="00EA5DEB"/>
    <w:p w14:paraId="13F79F94" w14:textId="77777777" w:rsidR="0065265A" w:rsidRDefault="0065265A" w:rsidP="0065265A">
      <w:pPr>
        <w:tabs>
          <w:tab w:val="left" w:pos="7513"/>
        </w:tabs>
        <w:jc w:val="both"/>
      </w:pPr>
    </w:p>
    <w:p w14:paraId="1DB1ADC2" w14:textId="77777777" w:rsidR="00E91427" w:rsidRDefault="00E91427" w:rsidP="0065265A">
      <w:pPr>
        <w:tabs>
          <w:tab w:val="left" w:pos="7513"/>
        </w:tabs>
        <w:jc w:val="both"/>
      </w:pPr>
    </w:p>
    <w:p w14:paraId="4463BFC5" w14:textId="77777777" w:rsidR="00EA5DEB" w:rsidRDefault="0065265A" w:rsidP="008B45F9">
      <w:pPr>
        <w:ind w:left="3886" w:firstLine="1298"/>
        <w:rPr>
          <w:szCs w:val="24"/>
        </w:rPr>
      </w:pPr>
      <w:r>
        <w:br w:type="page"/>
      </w:r>
      <w:r w:rsidR="00EA5DEB">
        <w:rPr>
          <w:szCs w:val="24"/>
        </w:rPr>
        <w:lastRenderedPageBreak/>
        <w:t>PATVIRTINTA</w:t>
      </w:r>
    </w:p>
    <w:p w14:paraId="41C0CFAB" w14:textId="77777777" w:rsidR="00EA5DEB" w:rsidRDefault="00EA5DEB" w:rsidP="00EA5DEB">
      <w:pPr>
        <w:ind w:left="3888" w:firstLine="1296"/>
        <w:rPr>
          <w:szCs w:val="24"/>
        </w:rPr>
      </w:pPr>
      <w:r>
        <w:rPr>
          <w:szCs w:val="24"/>
        </w:rPr>
        <w:t>Lazdijų rajono savivaldybės tarybos</w:t>
      </w:r>
    </w:p>
    <w:p w14:paraId="1CEBAA91" w14:textId="77777777" w:rsidR="00A33EE6" w:rsidRDefault="00A641B5" w:rsidP="00EA5DEB">
      <w:pPr>
        <w:tabs>
          <w:tab w:val="left" w:pos="4896"/>
        </w:tabs>
        <w:ind w:left="4896" w:firstLine="288"/>
        <w:rPr>
          <w:szCs w:val="24"/>
        </w:rPr>
      </w:pPr>
      <w:r>
        <w:rPr>
          <w:szCs w:val="24"/>
        </w:rPr>
        <w:t xml:space="preserve">2019 m. </w:t>
      </w:r>
      <w:r w:rsidR="00E748D5">
        <w:rPr>
          <w:szCs w:val="24"/>
        </w:rPr>
        <w:t xml:space="preserve">gruodžio 20 </w:t>
      </w:r>
      <w:r w:rsidR="00EA5DEB">
        <w:rPr>
          <w:szCs w:val="24"/>
        </w:rPr>
        <w:t xml:space="preserve">d. </w:t>
      </w:r>
    </w:p>
    <w:p w14:paraId="17FB2F2E" w14:textId="77777777" w:rsidR="00EA5DEB" w:rsidRDefault="00EA5DEB" w:rsidP="00EA5DEB">
      <w:pPr>
        <w:tabs>
          <w:tab w:val="left" w:pos="4896"/>
        </w:tabs>
        <w:ind w:left="4896" w:firstLine="288"/>
        <w:rPr>
          <w:szCs w:val="24"/>
        </w:rPr>
      </w:pPr>
      <w:r>
        <w:rPr>
          <w:szCs w:val="24"/>
        </w:rPr>
        <w:t>sprendimu Nr. 5TS-</w:t>
      </w:r>
      <w:r w:rsidR="00E748D5">
        <w:rPr>
          <w:szCs w:val="24"/>
        </w:rPr>
        <w:t>208</w:t>
      </w:r>
    </w:p>
    <w:p w14:paraId="1A4DBB86" w14:textId="77777777" w:rsidR="00EA5DEB" w:rsidRDefault="00EA5DEB" w:rsidP="00EA5DEB">
      <w:pPr>
        <w:ind w:left="4896" w:firstLine="288"/>
        <w:rPr>
          <w:szCs w:val="24"/>
        </w:rPr>
      </w:pPr>
    </w:p>
    <w:p w14:paraId="331FC5EB" w14:textId="77777777" w:rsidR="00EA5DEB" w:rsidRPr="00562F2D" w:rsidRDefault="00EA5DEB" w:rsidP="00EA5DEB">
      <w:pPr>
        <w:jc w:val="right"/>
        <w:rPr>
          <w:color w:val="FF0000"/>
          <w:szCs w:val="24"/>
        </w:rPr>
      </w:pPr>
    </w:p>
    <w:p w14:paraId="64F891B9" w14:textId="77777777" w:rsidR="008A186D" w:rsidRPr="006271C8" w:rsidRDefault="008A186D" w:rsidP="008422BA">
      <w:pPr>
        <w:jc w:val="center"/>
        <w:rPr>
          <w:b/>
          <w:bCs/>
          <w:szCs w:val="24"/>
        </w:rPr>
      </w:pPr>
      <w:r w:rsidRPr="006271C8">
        <w:rPr>
          <w:b/>
          <w:bCs/>
        </w:rPr>
        <w:t xml:space="preserve">LAZDIJŲ RAJONO SAVIVALDYBĖS </w:t>
      </w:r>
      <w:r w:rsidR="008422BA" w:rsidRPr="006271C8">
        <w:rPr>
          <w:b/>
          <w:bCs/>
        </w:rPr>
        <w:t>SPORTO SRITYJE VEIKIANČIŲ FIZINIŲ IR JURIDINIŲ ASMENŲ VEIKLOS FINANSAVIMO IŠ SAVIVALDYBĖS BIUDŽETO TVARKOS APRAŠAS</w:t>
      </w:r>
    </w:p>
    <w:p w14:paraId="2EFB5FBE" w14:textId="77777777" w:rsidR="00EA5DEB" w:rsidRDefault="00EA5DEB" w:rsidP="00EA5DEB">
      <w:pPr>
        <w:keepNext/>
        <w:ind w:left="360"/>
        <w:jc w:val="center"/>
        <w:rPr>
          <w:b/>
          <w:szCs w:val="24"/>
        </w:rPr>
      </w:pPr>
    </w:p>
    <w:p w14:paraId="7C94C753" w14:textId="77777777" w:rsidR="00EA5DEB" w:rsidRDefault="00EA5DEB" w:rsidP="00EA5DEB">
      <w:pPr>
        <w:keepNext/>
        <w:ind w:left="360"/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72AFAA0B" w14:textId="77777777" w:rsidR="00EA5DEB" w:rsidRDefault="00EA5DEB" w:rsidP="00EA5DEB">
      <w:pPr>
        <w:keepNext/>
        <w:ind w:left="360"/>
        <w:jc w:val="center"/>
        <w:rPr>
          <w:b/>
          <w:szCs w:val="24"/>
        </w:rPr>
      </w:pPr>
      <w:r>
        <w:rPr>
          <w:b/>
          <w:szCs w:val="24"/>
        </w:rPr>
        <w:t>BENDROSIOS NUOSTATOS</w:t>
      </w:r>
    </w:p>
    <w:p w14:paraId="581B619B" w14:textId="77777777" w:rsidR="00EA5DEB" w:rsidRPr="00FC1275" w:rsidRDefault="00EA5DEB" w:rsidP="00EA5DEB">
      <w:pPr>
        <w:jc w:val="both"/>
        <w:rPr>
          <w:szCs w:val="24"/>
        </w:rPr>
      </w:pPr>
    </w:p>
    <w:p w14:paraId="2D7C49A8" w14:textId="77777777" w:rsidR="008422BA" w:rsidRDefault="008422BA" w:rsidP="006271C8">
      <w:pPr>
        <w:pStyle w:val="Sraopastraipa"/>
        <w:numPr>
          <w:ilvl w:val="0"/>
          <w:numId w:val="26"/>
        </w:numPr>
        <w:spacing w:line="360" w:lineRule="auto"/>
        <w:ind w:left="0" w:firstLine="851"/>
        <w:jc w:val="both"/>
      </w:pPr>
      <w:r w:rsidRPr="006271C8">
        <w:rPr>
          <w:bCs/>
        </w:rPr>
        <w:t xml:space="preserve">Lazdijų rajono savivaldybės sporto srityje veikiančių fizinių ir juridinių asmenų veiklos finansavimo iš savivaldybės biudžeto tvarkos aprašas </w:t>
      </w:r>
      <w:r w:rsidRPr="006271C8">
        <w:t>(toliau</w:t>
      </w:r>
      <w:r w:rsidR="003D293A">
        <w:t xml:space="preserve"> – </w:t>
      </w:r>
      <w:r w:rsidRPr="006271C8">
        <w:t>Aprašas) nustato sporto srityje veikiančių fizinių ir juridinių</w:t>
      </w:r>
      <w:r w:rsidR="00F01E25">
        <w:t xml:space="preserve"> asmenų veiklos (toliau – Sporto</w:t>
      </w:r>
      <w:r w:rsidRPr="006271C8">
        <w:t xml:space="preserve"> veikla) finansavimo iš savivaldybės biudžeto kriterijus ir atsiskaitymo už panaudotas lėšas tvarką.</w:t>
      </w:r>
    </w:p>
    <w:p w14:paraId="14227D6A" w14:textId="77777777" w:rsidR="006271C8" w:rsidRDefault="00EA5DEB" w:rsidP="006271C8">
      <w:pPr>
        <w:pStyle w:val="Sraopastraipa"/>
        <w:numPr>
          <w:ilvl w:val="0"/>
          <w:numId w:val="26"/>
        </w:numPr>
        <w:spacing w:line="360" w:lineRule="auto"/>
        <w:ind w:left="0" w:firstLine="851"/>
        <w:jc w:val="both"/>
      </w:pPr>
      <w:r>
        <w:t>L</w:t>
      </w:r>
      <w:r w:rsidR="006271C8">
        <w:t>ėšos S</w:t>
      </w:r>
      <w:r>
        <w:t>port</w:t>
      </w:r>
      <w:r w:rsidR="00F01E25">
        <w:t>o</w:t>
      </w:r>
      <w:r>
        <w:t xml:space="preserve"> </w:t>
      </w:r>
      <w:r w:rsidR="008422BA">
        <w:t>veikl</w:t>
      </w:r>
      <w:r w:rsidR="00F87E69">
        <w:t>ai</w:t>
      </w:r>
      <w:r>
        <w:t xml:space="preserve"> finan</w:t>
      </w:r>
      <w:r w:rsidR="00F87E69">
        <w:t>suoti</w:t>
      </w:r>
      <w:r>
        <w:t xml:space="preserve"> numatomos kiekvienais metais </w:t>
      </w:r>
      <w:r w:rsidR="006271C8">
        <w:t>Lazdijų rajono s</w:t>
      </w:r>
      <w:r>
        <w:t>avivaldybės</w:t>
      </w:r>
      <w:r w:rsidR="006271C8">
        <w:t xml:space="preserve"> (toliau –</w:t>
      </w:r>
      <w:r w:rsidR="003D293A">
        <w:t xml:space="preserve"> </w:t>
      </w:r>
      <w:r w:rsidR="006271C8">
        <w:t>Savivaldybė)</w:t>
      </w:r>
      <w:r>
        <w:t xml:space="preserve"> biudžete. </w:t>
      </w:r>
    </w:p>
    <w:p w14:paraId="0A31F4A6" w14:textId="77777777" w:rsidR="00CB283F" w:rsidRDefault="006271C8" w:rsidP="00CB283F">
      <w:pPr>
        <w:pStyle w:val="Sraopastraipa"/>
        <w:numPr>
          <w:ilvl w:val="0"/>
          <w:numId w:val="26"/>
        </w:numPr>
        <w:spacing w:line="360" w:lineRule="auto"/>
        <w:ind w:left="0" w:firstLine="851"/>
        <w:jc w:val="both"/>
      </w:pPr>
      <w:r>
        <w:t>Sport</w:t>
      </w:r>
      <w:r w:rsidR="00F01E25">
        <w:t>o</w:t>
      </w:r>
      <w:r>
        <w:t xml:space="preserve"> veiklai f</w:t>
      </w:r>
      <w:r w:rsidR="008422BA">
        <w:t>inansavimas skiriamas konkurso būdu.</w:t>
      </w:r>
    </w:p>
    <w:p w14:paraId="39832D11" w14:textId="77777777" w:rsidR="00CB283F" w:rsidRPr="00B507C8" w:rsidRDefault="00EA5DEB" w:rsidP="00CB283F">
      <w:pPr>
        <w:pStyle w:val="Sraopastraipa"/>
        <w:numPr>
          <w:ilvl w:val="0"/>
          <w:numId w:val="26"/>
        </w:numPr>
        <w:spacing w:line="360" w:lineRule="auto"/>
        <w:ind w:left="0" w:firstLine="851"/>
        <w:jc w:val="both"/>
      </w:pPr>
      <w:r w:rsidRPr="00B507C8">
        <w:t>Norint</w:t>
      </w:r>
      <w:r w:rsidR="003D293A">
        <w:t>ys</w:t>
      </w:r>
      <w:r w:rsidRPr="00B507C8">
        <w:t xml:space="preserve"> gauti finansavimą</w:t>
      </w:r>
      <w:r w:rsidR="003D293A">
        <w:t>,</w:t>
      </w:r>
      <w:r w:rsidRPr="00B507C8">
        <w:t xml:space="preserve"> pateikia </w:t>
      </w:r>
      <w:r w:rsidR="00CB283F" w:rsidRPr="00B507C8">
        <w:rPr>
          <w:bCs/>
        </w:rPr>
        <w:t xml:space="preserve">Lazdijų rajono savivaldybės sporto srityje veikiančių fizinių ir juridinių asmenų veiklos finansavimo iš savivaldybės biudžeto </w:t>
      </w:r>
      <w:r w:rsidR="00CB283F" w:rsidRPr="00B507C8">
        <w:rPr>
          <w:rFonts w:eastAsia="Calibri"/>
          <w:szCs w:val="24"/>
        </w:rPr>
        <w:t>paraišką (toliau – Paraiška).</w:t>
      </w:r>
      <w:r w:rsidR="00485D45" w:rsidRPr="00B507C8">
        <w:rPr>
          <w:rFonts w:eastAsia="Calibri"/>
          <w:szCs w:val="24"/>
        </w:rPr>
        <w:t xml:space="preserve"> </w:t>
      </w:r>
      <w:r w:rsidR="004F0E9B" w:rsidRPr="00B507C8">
        <w:rPr>
          <w:szCs w:val="24"/>
        </w:rPr>
        <w:t>Konkursui gali</w:t>
      </w:r>
      <w:r w:rsidR="00B32126" w:rsidRPr="00B507C8">
        <w:rPr>
          <w:szCs w:val="24"/>
        </w:rPr>
        <w:t xml:space="preserve">ma </w:t>
      </w:r>
      <w:r w:rsidR="004F0E9B" w:rsidRPr="00B507C8">
        <w:rPr>
          <w:szCs w:val="24"/>
        </w:rPr>
        <w:t xml:space="preserve">teikti ne daugiau kaip vieną </w:t>
      </w:r>
      <w:r w:rsidR="00B32126" w:rsidRPr="00B507C8">
        <w:rPr>
          <w:szCs w:val="24"/>
        </w:rPr>
        <w:t>Paraišką</w:t>
      </w:r>
      <w:r w:rsidR="004F0E9B" w:rsidRPr="00B507C8">
        <w:rPr>
          <w:szCs w:val="24"/>
        </w:rPr>
        <w:t>.</w:t>
      </w:r>
    </w:p>
    <w:p w14:paraId="7864B7D2" w14:textId="77777777" w:rsidR="003E75B1" w:rsidRDefault="00EA5DEB" w:rsidP="00CB283F">
      <w:pPr>
        <w:pStyle w:val="Sraopastraipa"/>
        <w:numPr>
          <w:ilvl w:val="0"/>
          <w:numId w:val="26"/>
        </w:numPr>
        <w:spacing w:line="360" w:lineRule="auto"/>
        <w:ind w:left="0" w:firstLine="851"/>
        <w:jc w:val="both"/>
      </w:pPr>
      <w:r>
        <w:t>Paraiškas</w:t>
      </w:r>
      <w:r w:rsidR="004147C7">
        <w:t xml:space="preserve"> – </w:t>
      </w:r>
      <w:r w:rsidR="00942F32">
        <w:t>dokumentus</w:t>
      </w:r>
      <w:r w:rsidR="006271C8">
        <w:t>, kuri</w:t>
      </w:r>
      <w:r w:rsidR="00942F32">
        <w:t>uos</w:t>
      </w:r>
      <w:r w:rsidR="006271C8">
        <w:t>e numatomi Sport</w:t>
      </w:r>
      <w:r w:rsidR="00F01E25">
        <w:t>o</w:t>
      </w:r>
      <w:r w:rsidR="006271C8">
        <w:t xml:space="preserve"> veiklos tikslai, uždaviniai</w:t>
      </w:r>
      <w:r w:rsidR="004147C7">
        <w:t>, veiklų aprašymas, siekiami rezultatai, lėšų poreikis ir jų panaudojimas,</w:t>
      </w:r>
      <w:r>
        <w:t xml:space="preserve"> gali teikti</w:t>
      </w:r>
      <w:r w:rsidR="003E75B1">
        <w:t>:</w:t>
      </w:r>
    </w:p>
    <w:p w14:paraId="4AECDA8A" w14:textId="77777777" w:rsidR="00EA5DEB" w:rsidRDefault="00852AF3" w:rsidP="00852AF3">
      <w:pPr>
        <w:spacing w:line="360" w:lineRule="auto"/>
        <w:ind w:firstLine="851"/>
        <w:jc w:val="both"/>
      </w:pPr>
      <w:r w:rsidRPr="00B507C8">
        <w:t xml:space="preserve">5.1. </w:t>
      </w:r>
      <w:r w:rsidR="0091502A">
        <w:t>S</w:t>
      </w:r>
      <w:r w:rsidRPr="00B507C8">
        <w:t>port</w:t>
      </w:r>
      <w:r w:rsidR="00F01E25">
        <w:t xml:space="preserve">o </w:t>
      </w:r>
      <w:r w:rsidRPr="00B507C8">
        <w:t>veiklą vykdantys VĮ Registrų centre registruoti juridiniai asmenys, kurių viena iš funkcijų yra puoselėti sportą;</w:t>
      </w:r>
    </w:p>
    <w:p w14:paraId="7B88C5A8" w14:textId="77777777" w:rsidR="003E75B1" w:rsidRDefault="006271C8" w:rsidP="003E75B1">
      <w:pPr>
        <w:spacing w:line="360" w:lineRule="auto"/>
        <w:ind w:firstLine="851"/>
        <w:jc w:val="both"/>
      </w:pPr>
      <w:r>
        <w:t>5</w:t>
      </w:r>
      <w:r w:rsidR="003E75B1">
        <w:t xml:space="preserve">.2. Lazdijų rajono savivaldybės teritorijoje veikiantys ir </w:t>
      </w:r>
      <w:r w:rsidR="0091502A">
        <w:t>S</w:t>
      </w:r>
      <w:r w:rsidR="003E75B1">
        <w:t>port</w:t>
      </w:r>
      <w:r w:rsidR="00F01E25">
        <w:t>o</w:t>
      </w:r>
      <w:r w:rsidR="003E75B1">
        <w:t xml:space="preserve"> veiklą vykdantys fiziniai asmenys.</w:t>
      </w:r>
    </w:p>
    <w:p w14:paraId="4913C2F4" w14:textId="77777777" w:rsidR="00EA5DEB" w:rsidRDefault="006271C8" w:rsidP="00EA5DEB">
      <w:pPr>
        <w:pStyle w:val="Sraopastraipa"/>
        <w:numPr>
          <w:ilvl w:val="0"/>
          <w:numId w:val="26"/>
        </w:numPr>
        <w:spacing w:line="360" w:lineRule="auto"/>
        <w:ind w:left="0" w:firstLine="851"/>
        <w:jc w:val="both"/>
      </w:pPr>
      <w:r w:rsidRPr="006271C8">
        <w:rPr>
          <w:szCs w:val="24"/>
        </w:rPr>
        <w:t>Sport</w:t>
      </w:r>
      <w:r w:rsidR="00F01E25">
        <w:rPr>
          <w:szCs w:val="24"/>
        </w:rPr>
        <w:t>o</w:t>
      </w:r>
      <w:r w:rsidR="00EA5DEB" w:rsidRPr="00F50B44">
        <w:rPr>
          <w:color w:val="FF0000"/>
          <w:szCs w:val="24"/>
        </w:rPr>
        <w:t xml:space="preserve"> </w:t>
      </w:r>
      <w:r w:rsidR="00EA5DEB">
        <w:rPr>
          <w:szCs w:val="24"/>
        </w:rPr>
        <w:t xml:space="preserve">veiklos organizuojamos Savivaldybės teritorijoje. </w:t>
      </w:r>
    </w:p>
    <w:p w14:paraId="162AED79" w14:textId="77777777" w:rsidR="00EA5DEB" w:rsidRDefault="006271C8" w:rsidP="00EA5DEB">
      <w:pPr>
        <w:pStyle w:val="Sraopastraipa"/>
        <w:numPr>
          <w:ilvl w:val="0"/>
          <w:numId w:val="26"/>
        </w:numPr>
        <w:spacing w:line="360" w:lineRule="auto"/>
        <w:ind w:left="0" w:firstLine="851"/>
        <w:jc w:val="both"/>
      </w:pPr>
      <w:r w:rsidRPr="006271C8">
        <w:rPr>
          <w:szCs w:val="24"/>
        </w:rPr>
        <w:t>Sport</w:t>
      </w:r>
      <w:r w:rsidR="00F01E25">
        <w:rPr>
          <w:szCs w:val="24"/>
        </w:rPr>
        <w:t>o</w:t>
      </w:r>
      <w:r w:rsidRPr="006271C8">
        <w:rPr>
          <w:szCs w:val="24"/>
        </w:rPr>
        <w:t xml:space="preserve"> veikl</w:t>
      </w:r>
      <w:r w:rsidR="0091502A">
        <w:rPr>
          <w:szCs w:val="24"/>
        </w:rPr>
        <w:t>os</w:t>
      </w:r>
      <w:r w:rsidRPr="006271C8">
        <w:rPr>
          <w:szCs w:val="24"/>
        </w:rPr>
        <w:t xml:space="preserve"> </w:t>
      </w:r>
      <w:r w:rsidR="00EA5DEB">
        <w:rPr>
          <w:szCs w:val="24"/>
        </w:rPr>
        <w:t>finansavimo konkursą organizuoja ir koordinuoja Savivaldybės administracijos Švietimo, kultūros ir sporto skyrius (toliau – Skyrius).</w:t>
      </w:r>
      <w:r w:rsidR="00EA5DEB">
        <w:t xml:space="preserve"> </w:t>
      </w:r>
    </w:p>
    <w:p w14:paraId="07E504D7" w14:textId="77777777" w:rsidR="00EA5DEB" w:rsidRPr="002E1058" w:rsidRDefault="00EA5DEB" w:rsidP="00EA5DEB">
      <w:pPr>
        <w:rPr>
          <w:bCs/>
          <w:szCs w:val="24"/>
          <w:lang w:eastAsia="lt-LT"/>
        </w:rPr>
      </w:pPr>
    </w:p>
    <w:p w14:paraId="77F76353" w14:textId="77777777" w:rsidR="00EA5DEB" w:rsidRDefault="00EA5DEB" w:rsidP="00EA5DEB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II SKYRIUS</w:t>
      </w:r>
    </w:p>
    <w:p w14:paraId="68AA6255" w14:textId="77777777" w:rsidR="00EA5DEB" w:rsidRDefault="001135A7" w:rsidP="00EA5DEB">
      <w:pPr>
        <w:jc w:val="center"/>
        <w:rPr>
          <w:szCs w:val="24"/>
          <w:lang w:val="en-US" w:eastAsia="lt-LT"/>
        </w:rPr>
      </w:pPr>
      <w:r w:rsidRPr="001135A7">
        <w:rPr>
          <w:b/>
        </w:rPr>
        <w:t xml:space="preserve">SPORTO </w:t>
      </w:r>
      <w:r w:rsidR="006271C8">
        <w:rPr>
          <w:b/>
          <w:bCs/>
          <w:szCs w:val="24"/>
          <w:lang w:eastAsia="lt-LT"/>
        </w:rPr>
        <w:t>VEIKLŲ</w:t>
      </w:r>
      <w:r w:rsidR="00EA5DEB">
        <w:rPr>
          <w:b/>
          <w:bCs/>
          <w:szCs w:val="24"/>
          <w:lang w:eastAsia="lt-LT"/>
        </w:rPr>
        <w:t xml:space="preserve"> KRYPTYS</w:t>
      </w:r>
      <w:r w:rsidR="006A4065">
        <w:rPr>
          <w:b/>
          <w:bCs/>
          <w:szCs w:val="24"/>
          <w:lang w:eastAsia="lt-LT"/>
        </w:rPr>
        <w:t>, PRIORITETAI</w:t>
      </w:r>
    </w:p>
    <w:p w14:paraId="6B8B4865" w14:textId="77777777" w:rsidR="00EA5DEB" w:rsidRDefault="00EA5DEB" w:rsidP="00EA5DEB">
      <w:pPr>
        <w:pStyle w:val="Sraopastraipa"/>
        <w:spacing w:line="360" w:lineRule="auto"/>
        <w:ind w:left="851"/>
        <w:jc w:val="both"/>
        <w:rPr>
          <w:szCs w:val="24"/>
          <w:lang w:eastAsia="lt-LT"/>
        </w:rPr>
      </w:pPr>
      <w:bookmarkStart w:id="0" w:name="part_b15e4c12a5d04ef7901b76270cf951c4"/>
      <w:bookmarkEnd w:id="0"/>
    </w:p>
    <w:p w14:paraId="59652BA6" w14:textId="77777777" w:rsidR="00EA5DEB" w:rsidRPr="00A8701F" w:rsidRDefault="00A8701F" w:rsidP="00A8701F">
      <w:pPr>
        <w:pStyle w:val="sraoantrat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8701F">
        <w:rPr>
          <w:rFonts w:ascii="Times New Roman" w:hAnsi="Times New Roman" w:cs="Times New Roman"/>
          <w:sz w:val="24"/>
          <w:szCs w:val="24"/>
          <w:lang w:val="lt-LT"/>
        </w:rPr>
        <w:t xml:space="preserve">Paraiškos </w:t>
      </w:r>
      <w:r w:rsidR="006271C8">
        <w:rPr>
          <w:rFonts w:ascii="Times New Roman" w:hAnsi="Times New Roman" w:cs="Times New Roman"/>
          <w:sz w:val="24"/>
          <w:szCs w:val="24"/>
          <w:lang w:val="lt-LT"/>
        </w:rPr>
        <w:t>Sport</w:t>
      </w:r>
      <w:r w:rsidR="00F01E25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A8701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271C8" w:rsidRPr="006271C8">
        <w:rPr>
          <w:rFonts w:ascii="Times New Roman" w:hAnsi="Times New Roman" w:cs="Times New Roman"/>
          <w:color w:val="auto"/>
          <w:sz w:val="24"/>
          <w:szCs w:val="24"/>
          <w:lang w:val="lt-LT"/>
        </w:rPr>
        <w:t>veiklom</w:t>
      </w:r>
      <w:r w:rsidRPr="006271C8">
        <w:rPr>
          <w:rFonts w:ascii="Times New Roman" w:hAnsi="Times New Roman" w:cs="Times New Roman"/>
          <w:color w:val="auto"/>
          <w:sz w:val="24"/>
          <w:szCs w:val="24"/>
          <w:lang w:val="lt-LT"/>
        </w:rPr>
        <w:t>s</w:t>
      </w:r>
      <w:r w:rsidRPr="00A8701F">
        <w:rPr>
          <w:rFonts w:ascii="Times New Roman" w:hAnsi="Times New Roman" w:cs="Times New Roman"/>
          <w:sz w:val="24"/>
          <w:szCs w:val="24"/>
          <w:lang w:val="lt-LT"/>
        </w:rPr>
        <w:t xml:space="preserve"> finansuoti teikiamos pagal šias kryptis</w:t>
      </w:r>
      <w:r w:rsidR="00EA5DEB" w:rsidRPr="00A8701F">
        <w:rPr>
          <w:szCs w:val="24"/>
          <w:lang w:val="lt-LT"/>
        </w:rPr>
        <w:t xml:space="preserve">: </w:t>
      </w:r>
    </w:p>
    <w:p w14:paraId="19485AF2" w14:textId="77777777" w:rsidR="00EA5DEB" w:rsidRPr="00B507C8" w:rsidRDefault="006271C8" w:rsidP="00EA5DEB">
      <w:pPr>
        <w:pStyle w:val="Sraopastraipa"/>
        <w:spacing w:line="360" w:lineRule="auto"/>
        <w:ind w:left="710" w:firstLine="141"/>
        <w:jc w:val="both"/>
        <w:rPr>
          <w:szCs w:val="24"/>
          <w:lang w:eastAsia="lt-LT"/>
        </w:rPr>
      </w:pPr>
      <w:r w:rsidRPr="00B507C8">
        <w:rPr>
          <w:szCs w:val="24"/>
        </w:rPr>
        <w:t>8</w:t>
      </w:r>
      <w:r w:rsidR="00EA5DEB" w:rsidRPr="00B507C8">
        <w:rPr>
          <w:szCs w:val="24"/>
        </w:rPr>
        <w:t xml:space="preserve">.1. Savivaldybės </w:t>
      </w:r>
      <w:r w:rsidR="00FB77CD" w:rsidRPr="00B507C8">
        <w:rPr>
          <w:szCs w:val="24"/>
        </w:rPr>
        <w:t xml:space="preserve">lygmens </w:t>
      </w:r>
      <w:r w:rsidR="00EA5DEB" w:rsidRPr="00B507C8">
        <w:rPr>
          <w:szCs w:val="24"/>
        </w:rPr>
        <w:t>sporto šakų pirmenybės ir taurių turnyrai;</w:t>
      </w:r>
    </w:p>
    <w:p w14:paraId="07D5AF03" w14:textId="77777777" w:rsidR="00EA5DEB" w:rsidRPr="00B507C8" w:rsidRDefault="006271C8" w:rsidP="00EA5DEB">
      <w:pPr>
        <w:pStyle w:val="Sraopastraipa"/>
        <w:spacing w:line="360" w:lineRule="auto"/>
        <w:ind w:left="710" w:firstLine="141"/>
        <w:jc w:val="both"/>
        <w:rPr>
          <w:szCs w:val="24"/>
        </w:rPr>
      </w:pPr>
      <w:r w:rsidRPr="00B507C8">
        <w:rPr>
          <w:szCs w:val="24"/>
        </w:rPr>
        <w:t>8</w:t>
      </w:r>
      <w:r w:rsidR="00EA5DEB" w:rsidRPr="00B507C8">
        <w:rPr>
          <w:szCs w:val="24"/>
        </w:rPr>
        <w:t>.2. sporto šventės, sporto ir sveikat</w:t>
      </w:r>
      <w:r w:rsidR="004917BE">
        <w:rPr>
          <w:szCs w:val="24"/>
        </w:rPr>
        <w:t>inimo</w:t>
      </w:r>
      <w:r w:rsidR="00EA5DEB" w:rsidRPr="00B507C8">
        <w:rPr>
          <w:szCs w:val="24"/>
        </w:rPr>
        <w:t xml:space="preserve"> renginiai; </w:t>
      </w:r>
    </w:p>
    <w:p w14:paraId="2BA7C94D" w14:textId="77777777" w:rsidR="00F50B44" w:rsidRPr="00B507C8" w:rsidRDefault="006271C8" w:rsidP="00EA5DEB">
      <w:pPr>
        <w:pStyle w:val="Sraopastraipa"/>
        <w:spacing w:line="360" w:lineRule="auto"/>
        <w:ind w:left="710" w:firstLine="141"/>
        <w:jc w:val="both"/>
        <w:rPr>
          <w:szCs w:val="24"/>
          <w:lang w:eastAsia="lt-LT"/>
        </w:rPr>
      </w:pPr>
      <w:r w:rsidRPr="00B507C8">
        <w:rPr>
          <w:szCs w:val="24"/>
        </w:rPr>
        <w:t>8.3. f</w:t>
      </w:r>
      <w:r w:rsidR="00F50B44" w:rsidRPr="00B507C8">
        <w:rPr>
          <w:szCs w:val="24"/>
        </w:rPr>
        <w:t>izinio aktyvumo veiklos</w:t>
      </w:r>
      <w:r w:rsidRPr="00B507C8">
        <w:rPr>
          <w:szCs w:val="24"/>
        </w:rPr>
        <w:t>;</w:t>
      </w:r>
    </w:p>
    <w:p w14:paraId="5EE26630" w14:textId="77777777" w:rsidR="00EA5DEB" w:rsidRPr="00B507C8" w:rsidRDefault="006271C8" w:rsidP="00852AF3">
      <w:pPr>
        <w:pStyle w:val="sraoturinys"/>
        <w:spacing w:before="0" w:beforeAutospacing="0" w:after="0" w:afterAutospacing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07C8">
        <w:rPr>
          <w:rFonts w:ascii="Times New Roman" w:hAnsi="Times New Roman" w:cs="Times New Roman"/>
          <w:sz w:val="24"/>
          <w:szCs w:val="24"/>
          <w:lang w:val="lt-LT"/>
        </w:rPr>
        <w:lastRenderedPageBreak/>
        <w:t>8</w:t>
      </w:r>
      <w:r w:rsidR="00EA5DEB" w:rsidRPr="00B507C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8334DC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EA5DEB" w:rsidRPr="00B507C8">
        <w:rPr>
          <w:rFonts w:ascii="Times New Roman" w:hAnsi="Times New Roman" w:cs="Times New Roman"/>
          <w:sz w:val="24"/>
          <w:szCs w:val="24"/>
          <w:lang w:val="lt-LT"/>
        </w:rPr>
        <w:t>. seniūnijų žaidynės;</w:t>
      </w:r>
    </w:p>
    <w:p w14:paraId="2E7729C3" w14:textId="77777777" w:rsidR="00EA5DEB" w:rsidRPr="00B507C8" w:rsidRDefault="006271C8" w:rsidP="00EA5DEB">
      <w:pPr>
        <w:pStyle w:val="sraoturinys"/>
        <w:spacing w:before="0" w:beforeAutospacing="0" w:after="0" w:afterAutospacing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07C8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EA5DEB" w:rsidRPr="00B507C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8334DC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EA5DEB" w:rsidRPr="00B507C8">
        <w:rPr>
          <w:rFonts w:ascii="Times New Roman" w:hAnsi="Times New Roman" w:cs="Times New Roman"/>
          <w:sz w:val="24"/>
          <w:szCs w:val="24"/>
          <w:lang w:val="lt-LT"/>
        </w:rPr>
        <w:t>. Lietuvos sporto federacijų, asociacijų čempionatai, pirmenybės, turnyrai;</w:t>
      </w:r>
    </w:p>
    <w:p w14:paraId="2C89EE04" w14:textId="77777777" w:rsidR="006A4065" w:rsidRPr="00B507C8" w:rsidRDefault="006271C8" w:rsidP="006A4065">
      <w:pPr>
        <w:pStyle w:val="sraoturinys"/>
        <w:spacing w:before="0" w:beforeAutospacing="0" w:after="0" w:afterAutospacing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 w:eastAsia="en-US"/>
        </w:rPr>
      </w:pPr>
      <w:r w:rsidRPr="00B507C8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EA5DEB" w:rsidRPr="00B507C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852AF3" w:rsidRPr="00B507C8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EA5DEB" w:rsidRPr="00B507C8">
        <w:rPr>
          <w:rFonts w:ascii="Times New Roman" w:hAnsi="Times New Roman" w:cs="Times New Roman"/>
          <w:sz w:val="24"/>
          <w:szCs w:val="24"/>
          <w:lang w:val="lt-LT"/>
        </w:rPr>
        <w:t>. tarptautiniai sporto šakų turnyrai.</w:t>
      </w:r>
    </w:p>
    <w:p w14:paraId="427CD091" w14:textId="77777777" w:rsidR="006A4065" w:rsidRPr="00B507C8" w:rsidRDefault="006A4065" w:rsidP="006A4065">
      <w:pPr>
        <w:pStyle w:val="sraoturinys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07C8">
        <w:rPr>
          <w:rFonts w:ascii="Times New Roman" w:hAnsi="Times New Roman" w:cs="Times New Roman"/>
          <w:sz w:val="24"/>
          <w:szCs w:val="24"/>
          <w:lang w:val="lt-LT"/>
        </w:rPr>
        <w:t>Sport</w:t>
      </w:r>
      <w:r w:rsidR="00F01E25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B507C8">
        <w:rPr>
          <w:rFonts w:ascii="Times New Roman" w:hAnsi="Times New Roman" w:cs="Times New Roman"/>
          <w:sz w:val="24"/>
          <w:szCs w:val="24"/>
          <w:lang w:val="lt-LT"/>
        </w:rPr>
        <w:t xml:space="preserve"> veiklų prioritetai:</w:t>
      </w:r>
    </w:p>
    <w:p w14:paraId="495A1E98" w14:textId="77777777" w:rsidR="006A4065" w:rsidRPr="00B507C8" w:rsidRDefault="006A4065" w:rsidP="006A4065">
      <w:pPr>
        <w:spacing w:line="360" w:lineRule="auto"/>
        <w:ind w:firstLine="851"/>
        <w:rPr>
          <w:szCs w:val="24"/>
        </w:rPr>
      </w:pPr>
      <w:r w:rsidRPr="00B507C8">
        <w:rPr>
          <w:szCs w:val="24"/>
        </w:rPr>
        <w:t>9.1. fizinio aktyvumo, sveikos gyvensenos įpročių skatinimas;</w:t>
      </w:r>
    </w:p>
    <w:p w14:paraId="215497D8" w14:textId="77777777" w:rsidR="006A4065" w:rsidRPr="00B507C8" w:rsidRDefault="006A4065" w:rsidP="006A4065">
      <w:pPr>
        <w:spacing w:line="360" w:lineRule="auto"/>
        <w:ind w:firstLine="851"/>
        <w:jc w:val="both"/>
        <w:rPr>
          <w:szCs w:val="24"/>
        </w:rPr>
      </w:pPr>
      <w:r w:rsidRPr="00B507C8">
        <w:rPr>
          <w:szCs w:val="24"/>
        </w:rPr>
        <w:t>9.2. Savivaldybės socialinių grupių įtraukimas į sporto, sveikatinimo, fizinio aktyvumo veiklas;</w:t>
      </w:r>
    </w:p>
    <w:p w14:paraId="4551FF27" w14:textId="77777777" w:rsidR="006A4065" w:rsidRPr="00B507C8" w:rsidRDefault="006A4065" w:rsidP="006A4065">
      <w:pPr>
        <w:spacing w:line="360" w:lineRule="auto"/>
        <w:ind w:firstLine="851"/>
        <w:rPr>
          <w:szCs w:val="24"/>
        </w:rPr>
      </w:pPr>
      <w:r w:rsidRPr="00B507C8">
        <w:rPr>
          <w:szCs w:val="24"/>
        </w:rPr>
        <w:t>9.3. Sport</w:t>
      </w:r>
      <w:r w:rsidR="00F01E25">
        <w:rPr>
          <w:szCs w:val="24"/>
        </w:rPr>
        <w:t>o</w:t>
      </w:r>
      <w:r w:rsidRPr="00B507C8">
        <w:rPr>
          <w:szCs w:val="24"/>
        </w:rPr>
        <w:t xml:space="preserve"> veiklų priein</w:t>
      </w:r>
      <w:r w:rsidR="00A33EE6" w:rsidRPr="00B507C8">
        <w:rPr>
          <w:szCs w:val="24"/>
        </w:rPr>
        <w:t>amumas ir jo nauda bendruomenei;</w:t>
      </w:r>
    </w:p>
    <w:p w14:paraId="75B65228" w14:textId="77777777" w:rsidR="006A4065" w:rsidRPr="006A4065" w:rsidRDefault="006A4065" w:rsidP="006A4065">
      <w:pPr>
        <w:spacing w:line="360" w:lineRule="auto"/>
        <w:ind w:firstLine="851"/>
        <w:jc w:val="both"/>
        <w:rPr>
          <w:color w:val="000000"/>
          <w:szCs w:val="24"/>
          <w:highlight w:val="yellow"/>
        </w:rPr>
      </w:pPr>
      <w:r w:rsidRPr="00B507C8">
        <w:rPr>
          <w:color w:val="000000"/>
          <w:szCs w:val="24"/>
        </w:rPr>
        <w:t>9.4. sporto klubų veikla</w:t>
      </w:r>
      <w:r w:rsidR="00B43455" w:rsidRPr="00B507C8">
        <w:rPr>
          <w:color w:val="000000"/>
          <w:szCs w:val="24"/>
        </w:rPr>
        <w:t xml:space="preserve"> Savivaldybės gyventojams</w:t>
      </w:r>
      <w:r w:rsidR="0028621E" w:rsidRPr="00B507C8">
        <w:rPr>
          <w:color w:val="000000"/>
          <w:szCs w:val="24"/>
        </w:rPr>
        <w:t>.</w:t>
      </w:r>
    </w:p>
    <w:p w14:paraId="6E7AC44F" w14:textId="77777777" w:rsidR="009E06C0" w:rsidRDefault="009E06C0" w:rsidP="009E06C0">
      <w:pPr>
        <w:jc w:val="both"/>
        <w:rPr>
          <w:szCs w:val="24"/>
        </w:rPr>
      </w:pPr>
    </w:p>
    <w:p w14:paraId="76CA0D99" w14:textId="77777777" w:rsidR="009E06C0" w:rsidRDefault="009E06C0" w:rsidP="009E06C0">
      <w:pPr>
        <w:jc w:val="center"/>
        <w:rPr>
          <w:b/>
          <w:szCs w:val="24"/>
        </w:rPr>
      </w:pPr>
      <w:r>
        <w:rPr>
          <w:b/>
          <w:szCs w:val="24"/>
        </w:rPr>
        <w:t>III SKYRIUS</w:t>
      </w:r>
    </w:p>
    <w:p w14:paraId="40788D02" w14:textId="77777777" w:rsidR="00EA5DEB" w:rsidRDefault="00EA5DEB" w:rsidP="00EA5DEB">
      <w:pPr>
        <w:pStyle w:val="sraoturinys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PARAIŠKŲ PATEIKIMO, SVARSTYMO IR TVIRTINIMO TVARKA</w:t>
      </w:r>
    </w:p>
    <w:p w14:paraId="6BC66B41" w14:textId="77777777" w:rsidR="00EA5DEB" w:rsidRDefault="00EA5DEB" w:rsidP="00EA5DEB">
      <w:pPr>
        <w:pStyle w:val="sraoturinys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D7B2C" w14:textId="77777777" w:rsidR="00EA5DEB" w:rsidRPr="00B507C8" w:rsidRDefault="0027305E" w:rsidP="00EA5DEB">
      <w:pPr>
        <w:pStyle w:val="Sraopastraipa"/>
        <w:numPr>
          <w:ilvl w:val="0"/>
          <w:numId w:val="26"/>
        </w:numPr>
        <w:spacing w:line="360" w:lineRule="auto"/>
        <w:ind w:left="0" w:firstLine="851"/>
        <w:jc w:val="both"/>
      </w:pPr>
      <w:r w:rsidRPr="00B507C8">
        <w:t xml:space="preserve">Kvietimą teikti </w:t>
      </w:r>
      <w:r w:rsidR="00CB283F" w:rsidRPr="00B507C8">
        <w:t>P</w:t>
      </w:r>
      <w:r w:rsidRPr="00B507C8">
        <w:t>araiškas Skyrius viešai skelbia Savivaldybės interneto svetainėje</w:t>
      </w:r>
      <w:r w:rsidR="00896F50">
        <w:t xml:space="preserve"> ne mažiau kaip vieną kartą per metus</w:t>
      </w:r>
      <w:r w:rsidRPr="00B507C8">
        <w:t>. Paraiškų priėmimo terminas – 30 kalendorinių dienų nuo paskel</w:t>
      </w:r>
      <w:r w:rsidR="00CB283F" w:rsidRPr="00B507C8">
        <w:t>bimo dienos. Kvietime nurodoma P</w:t>
      </w:r>
      <w:r w:rsidRPr="00B507C8">
        <w:t>araiškų priėmimo terminas, vieta, kontaktinis asmuo, jo telefono numeris ir elektroninio pašto adresas, kita pareiškėjams aktuali informacija. Paraiškos forma pridedama (</w:t>
      </w:r>
      <w:r w:rsidR="00FC1275" w:rsidRPr="00B507C8">
        <w:t xml:space="preserve">Aprašo </w:t>
      </w:r>
      <w:r w:rsidRPr="00B507C8">
        <w:t>priedas Nr. 1.).</w:t>
      </w:r>
    </w:p>
    <w:p w14:paraId="3E3B29D1" w14:textId="77777777" w:rsidR="00EA5DEB" w:rsidRDefault="004147C7" w:rsidP="00EA5DEB">
      <w:pPr>
        <w:pStyle w:val="Sraopastraipa"/>
        <w:numPr>
          <w:ilvl w:val="0"/>
          <w:numId w:val="26"/>
        </w:numPr>
        <w:spacing w:line="360" w:lineRule="auto"/>
        <w:ind w:left="0" w:firstLine="851"/>
        <w:jc w:val="both"/>
      </w:pPr>
      <w:r>
        <w:rPr>
          <w:szCs w:val="24"/>
          <w:lang w:eastAsia="lt-LT"/>
        </w:rPr>
        <w:t>P</w:t>
      </w:r>
      <w:r w:rsidR="00EA5DEB">
        <w:rPr>
          <w:szCs w:val="24"/>
          <w:lang w:eastAsia="lt-LT"/>
        </w:rPr>
        <w:t>araišk</w:t>
      </w:r>
      <w:r w:rsidR="00B80176">
        <w:rPr>
          <w:szCs w:val="24"/>
          <w:lang w:eastAsia="lt-LT"/>
        </w:rPr>
        <w:t>ą</w:t>
      </w:r>
      <w:r w:rsidR="00EA5DEB">
        <w:t>, parengt</w:t>
      </w:r>
      <w:r w:rsidR="00B80176">
        <w:t>ą</w:t>
      </w:r>
      <w:r w:rsidR="00EA5DEB">
        <w:t xml:space="preserve"> vadovaujantis šiuo Aprašu, </w:t>
      </w:r>
      <w:r w:rsidR="00B80176">
        <w:t xml:space="preserve">juridiniai ir fiziniai asmenys (toliau – Paraiškos teikėjas) </w:t>
      </w:r>
      <w:r w:rsidR="00EA5DEB">
        <w:t xml:space="preserve">teikia </w:t>
      </w:r>
      <w:r w:rsidR="00F5229F">
        <w:t xml:space="preserve">Skyriui </w:t>
      </w:r>
      <w:r w:rsidR="00EA5DEB">
        <w:t>iki skelbime nurodytos datos. Spausdintine forma teikiami</w:t>
      </w:r>
      <w:r>
        <w:t xml:space="preserve"> dokumentai gali būti pateikti P</w:t>
      </w:r>
      <w:r w:rsidR="00EA5DEB">
        <w:t>ar</w:t>
      </w:r>
      <w:r>
        <w:t xml:space="preserve">aiškos teikėjo </w:t>
      </w:r>
      <w:r w:rsidR="00EA5DEB">
        <w:t>asmeniškai arba per įgaliotą asmenį</w:t>
      </w:r>
      <w:r w:rsidR="004917BE">
        <w:t>,</w:t>
      </w:r>
      <w:r w:rsidR="00EA5DEB">
        <w:t xml:space="preserve"> arba atsiųsti per kurjerį, arba paštu registruota pašto siunta. Elektronine forma teikiami dokumentai turi būti pasirašyti kvalifikuotu elektroniniu parašu (</w:t>
      </w:r>
      <w:proofErr w:type="spellStart"/>
      <w:r w:rsidR="00EA5DEB">
        <w:t>adoc</w:t>
      </w:r>
      <w:proofErr w:type="spellEnd"/>
      <w:r w:rsidR="00EA5DEB">
        <w:t xml:space="preserve">) arba suformuoti elektroninėmis priemonėmis, kurios leidžia užtikrinti teksto vientisumą ir nepakeičiamumą (PDF), ir pateikti el. paštu </w:t>
      </w:r>
      <w:hyperlink r:id="rId9" w:history="1">
        <w:r w:rsidR="00EA5DEB">
          <w:rPr>
            <w:rStyle w:val="Hipersaitas"/>
          </w:rPr>
          <w:t>info@lazdijai.lt</w:t>
        </w:r>
      </w:hyperlink>
      <w:r w:rsidR="00EA5DEB">
        <w:t xml:space="preserve">. </w:t>
      </w:r>
      <w:r w:rsidR="00EA5DEB">
        <w:rPr>
          <w:szCs w:val="24"/>
        </w:rPr>
        <w:t xml:space="preserve">Konkursui pateikti dokumentai pareiškėjams negrąžinami. </w:t>
      </w:r>
    </w:p>
    <w:p w14:paraId="7EC000CD" w14:textId="77777777" w:rsidR="004147C7" w:rsidRDefault="00EA5DEB" w:rsidP="004147C7">
      <w:pPr>
        <w:pStyle w:val="Sraopastraipa"/>
        <w:numPr>
          <w:ilvl w:val="0"/>
          <w:numId w:val="26"/>
        </w:numPr>
        <w:spacing w:line="360" w:lineRule="auto"/>
        <w:ind w:left="0" w:firstLine="851"/>
        <w:jc w:val="both"/>
      </w:pPr>
      <w:r>
        <w:t xml:space="preserve">Paraiškos teikėjas </w:t>
      </w:r>
      <w:r w:rsidR="004147C7">
        <w:t>Sport</w:t>
      </w:r>
      <w:r w:rsidR="00F01E25">
        <w:t>o</w:t>
      </w:r>
      <w:r w:rsidR="004147C7">
        <w:t xml:space="preserve"> veikloms</w:t>
      </w:r>
      <w:r>
        <w:t xml:space="preserve"> vykdyti paskiria atsakingą asmenį</w:t>
      </w:r>
      <w:r w:rsidR="004147C7">
        <w:t>.</w:t>
      </w:r>
      <w:r>
        <w:t xml:space="preserve"> Paraiškos, kurios neatitinka nurodytų reikalavimų arba yra pateikiamos po konkurso skelbime nustatytos datos, nesvarstomos.</w:t>
      </w:r>
    </w:p>
    <w:p w14:paraId="26EBBC6C" w14:textId="77777777" w:rsidR="004147C7" w:rsidRPr="00B507C8" w:rsidRDefault="00EA5DEB" w:rsidP="004147C7">
      <w:pPr>
        <w:pStyle w:val="Sraopastraipa"/>
        <w:numPr>
          <w:ilvl w:val="0"/>
          <w:numId w:val="26"/>
        </w:numPr>
        <w:spacing w:line="360" w:lineRule="auto"/>
        <w:ind w:left="0" w:firstLine="851"/>
        <w:jc w:val="both"/>
      </w:pPr>
      <w:r w:rsidRPr="00B507C8">
        <w:rPr>
          <w:szCs w:val="24"/>
        </w:rPr>
        <w:t>P</w:t>
      </w:r>
      <w:r w:rsidR="004147C7" w:rsidRPr="00B507C8">
        <w:rPr>
          <w:szCs w:val="24"/>
        </w:rPr>
        <w:t>araiškos</w:t>
      </w:r>
      <w:r w:rsidRPr="00B507C8">
        <w:rPr>
          <w:szCs w:val="24"/>
        </w:rPr>
        <w:t xml:space="preserve"> vertinam</w:t>
      </w:r>
      <w:r w:rsidR="004147C7" w:rsidRPr="00B507C8">
        <w:rPr>
          <w:szCs w:val="24"/>
        </w:rPr>
        <w:t>os</w:t>
      </w:r>
      <w:r w:rsidRPr="00B507C8">
        <w:rPr>
          <w:szCs w:val="24"/>
        </w:rPr>
        <w:t xml:space="preserve"> atsižvelgiant į </w:t>
      </w:r>
      <w:r w:rsidR="004147C7" w:rsidRPr="00B507C8">
        <w:rPr>
          <w:szCs w:val="24"/>
        </w:rPr>
        <w:t xml:space="preserve">Aprašo </w:t>
      </w:r>
      <w:r w:rsidR="004147C7" w:rsidRPr="00B507C8">
        <w:rPr>
          <w:color w:val="000000"/>
          <w:szCs w:val="24"/>
          <w:lang w:eastAsia="lt-LT"/>
        </w:rPr>
        <w:t>priede</w:t>
      </w:r>
      <w:r w:rsidR="0027305E" w:rsidRPr="00B507C8">
        <w:rPr>
          <w:color w:val="000000"/>
          <w:szCs w:val="24"/>
          <w:lang w:eastAsia="lt-LT"/>
        </w:rPr>
        <w:t xml:space="preserve"> Nr. 2</w:t>
      </w:r>
      <w:r w:rsidR="004147C7" w:rsidRPr="00B507C8">
        <w:rPr>
          <w:color w:val="000000"/>
          <w:szCs w:val="24"/>
          <w:lang w:eastAsia="lt-LT"/>
        </w:rPr>
        <w:t xml:space="preserve"> nurodytus vertinimo kriterijus.</w:t>
      </w:r>
    </w:p>
    <w:p w14:paraId="3CA85021" w14:textId="77777777" w:rsidR="009E06C0" w:rsidRDefault="009E06C0" w:rsidP="00EA5DEB">
      <w:pPr>
        <w:pStyle w:val="sraoantrat"/>
        <w:spacing w:before="0" w:beforeAutospacing="0" w:after="0" w:afterAutospacing="0" w:line="360" w:lineRule="auto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14:paraId="2016D41D" w14:textId="77777777" w:rsidR="009E06C0" w:rsidRDefault="00CA7A22" w:rsidP="009E06C0">
      <w:pPr>
        <w:jc w:val="center"/>
        <w:rPr>
          <w:b/>
          <w:szCs w:val="24"/>
        </w:rPr>
      </w:pPr>
      <w:r>
        <w:rPr>
          <w:b/>
          <w:szCs w:val="24"/>
        </w:rPr>
        <w:t>I</w:t>
      </w:r>
      <w:r w:rsidR="009E06C0">
        <w:rPr>
          <w:b/>
          <w:szCs w:val="24"/>
        </w:rPr>
        <w:t>V SKYRIUS</w:t>
      </w:r>
    </w:p>
    <w:p w14:paraId="26D41303" w14:textId="77777777" w:rsidR="00316FB3" w:rsidRDefault="00CA7A22" w:rsidP="00CA7A22">
      <w:pPr>
        <w:jc w:val="center"/>
        <w:rPr>
          <w:b/>
          <w:szCs w:val="24"/>
        </w:rPr>
      </w:pPr>
      <w:r w:rsidRPr="00CA7A22">
        <w:rPr>
          <w:b/>
          <w:color w:val="000000"/>
          <w:szCs w:val="24"/>
        </w:rPr>
        <w:t>SPORTO SRITYJE VEIKIANČIŲ FIZINIŲ IR JURIDINIŲ ASMENŲ</w:t>
      </w:r>
      <w:r>
        <w:rPr>
          <w:b/>
          <w:color w:val="000000"/>
          <w:szCs w:val="24"/>
        </w:rPr>
        <w:t xml:space="preserve"> </w:t>
      </w:r>
      <w:r w:rsidRPr="00CA7A22">
        <w:rPr>
          <w:b/>
          <w:color w:val="000000"/>
          <w:szCs w:val="24"/>
        </w:rPr>
        <w:t>VEIKLOS</w:t>
      </w:r>
      <w:r>
        <w:rPr>
          <w:b/>
          <w:color w:val="000000"/>
          <w:szCs w:val="24"/>
        </w:rPr>
        <w:t xml:space="preserve"> </w:t>
      </w:r>
      <w:r w:rsidRPr="00CA7A22">
        <w:rPr>
          <w:b/>
          <w:color w:val="000000"/>
          <w:szCs w:val="24"/>
        </w:rPr>
        <w:t>FINANSAVIMO KRITERIJ</w:t>
      </w:r>
      <w:r>
        <w:rPr>
          <w:b/>
          <w:color w:val="000000"/>
          <w:szCs w:val="24"/>
        </w:rPr>
        <w:t>AI, REIKALAVIMAI PARAIŠKŲ TEIKĖJAMS</w:t>
      </w:r>
    </w:p>
    <w:p w14:paraId="30EA0F97" w14:textId="77777777" w:rsidR="009E06C0" w:rsidRDefault="009E06C0" w:rsidP="009E06C0">
      <w:pPr>
        <w:jc w:val="center"/>
        <w:rPr>
          <w:b/>
          <w:szCs w:val="24"/>
        </w:rPr>
      </w:pPr>
    </w:p>
    <w:p w14:paraId="1E64E1DC" w14:textId="77777777" w:rsidR="009E06C0" w:rsidRPr="00CA7A22" w:rsidRDefault="00CA7A22" w:rsidP="00CA7A22">
      <w:pPr>
        <w:pStyle w:val="Sraopastraipa"/>
        <w:numPr>
          <w:ilvl w:val="0"/>
          <w:numId w:val="2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Sport</w:t>
      </w:r>
      <w:r w:rsidR="00F01E25">
        <w:rPr>
          <w:szCs w:val="24"/>
        </w:rPr>
        <w:t>o</w:t>
      </w:r>
      <w:r>
        <w:rPr>
          <w:szCs w:val="24"/>
        </w:rPr>
        <w:t xml:space="preserve"> veiklų </w:t>
      </w:r>
      <w:r w:rsidR="009E06C0" w:rsidRPr="00CA7A22">
        <w:rPr>
          <w:szCs w:val="24"/>
        </w:rPr>
        <w:t>finansavimo kriterijai:</w:t>
      </w:r>
    </w:p>
    <w:p w14:paraId="1F396BC6" w14:textId="77777777" w:rsidR="009E06C0" w:rsidRPr="008F5A0F" w:rsidRDefault="00CA7A22" w:rsidP="00CA7A22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1</w:t>
      </w:r>
      <w:r w:rsidR="00376862">
        <w:rPr>
          <w:szCs w:val="24"/>
        </w:rPr>
        <w:t>4</w:t>
      </w:r>
      <w:r w:rsidR="009E06C0" w:rsidRPr="008F5A0F">
        <w:rPr>
          <w:szCs w:val="24"/>
        </w:rPr>
        <w:t xml:space="preserve">.1. </w:t>
      </w:r>
      <w:r>
        <w:rPr>
          <w:szCs w:val="24"/>
        </w:rPr>
        <w:t>Paraiškos</w:t>
      </w:r>
      <w:r w:rsidR="009E06C0" w:rsidRPr="008F5A0F">
        <w:rPr>
          <w:szCs w:val="24"/>
        </w:rPr>
        <w:t xml:space="preserve"> tikslai, uždaviniai ir numatomos veiklos atitinka Savivaldybės ilgalaikius sporto plėtros tikslus, skatina sporto plėtros procesus, padeda spręsti aktualias problemas; </w:t>
      </w:r>
    </w:p>
    <w:p w14:paraId="78E83CE7" w14:textId="77777777" w:rsidR="009E06C0" w:rsidRPr="008F5A0F" w:rsidRDefault="00376862" w:rsidP="00CA7A22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lastRenderedPageBreak/>
        <w:t>14</w:t>
      </w:r>
      <w:r w:rsidR="009E06C0" w:rsidRPr="008F5A0F">
        <w:rPr>
          <w:szCs w:val="24"/>
        </w:rPr>
        <w:t>.2. P</w:t>
      </w:r>
      <w:r w:rsidR="00CA7A22">
        <w:rPr>
          <w:szCs w:val="24"/>
        </w:rPr>
        <w:t>araiškoje</w:t>
      </w:r>
      <w:r w:rsidR="009E06C0" w:rsidRPr="008F5A0F">
        <w:rPr>
          <w:szCs w:val="24"/>
        </w:rPr>
        <w:t xml:space="preserve"> aiškiai numatytos </w:t>
      </w:r>
      <w:r w:rsidR="00CA7A22">
        <w:rPr>
          <w:szCs w:val="24"/>
        </w:rPr>
        <w:t>Sporto veiklų</w:t>
      </w:r>
      <w:r w:rsidR="009E06C0" w:rsidRPr="008F5A0F">
        <w:rPr>
          <w:szCs w:val="24"/>
        </w:rPr>
        <w:t xml:space="preserve"> įgyvendinimo tikslinės grupės ir jos atitinka tikslus ir uždavinius;</w:t>
      </w:r>
    </w:p>
    <w:p w14:paraId="0075700B" w14:textId="77777777" w:rsidR="009E06C0" w:rsidRPr="008F5A0F" w:rsidRDefault="00376862" w:rsidP="00CA7A22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14</w:t>
      </w:r>
      <w:r w:rsidR="00D53756" w:rsidRPr="008F5A0F">
        <w:rPr>
          <w:szCs w:val="24"/>
        </w:rPr>
        <w:t>.</w:t>
      </w:r>
      <w:r w:rsidR="00CA7A22">
        <w:rPr>
          <w:szCs w:val="24"/>
        </w:rPr>
        <w:t xml:space="preserve">3. aiškiai suformuluotos </w:t>
      </w:r>
      <w:r w:rsidR="009E06C0" w:rsidRPr="008F5A0F">
        <w:rPr>
          <w:szCs w:val="24"/>
        </w:rPr>
        <w:t>veiklos ir laukiami konkretūs įgyvendinimo rezultatai, susiję su P</w:t>
      </w:r>
      <w:r w:rsidR="00CA7A22">
        <w:rPr>
          <w:szCs w:val="24"/>
        </w:rPr>
        <w:t>araiškoje</w:t>
      </w:r>
      <w:r w:rsidR="009E06C0" w:rsidRPr="008F5A0F">
        <w:rPr>
          <w:szCs w:val="24"/>
        </w:rPr>
        <w:t xml:space="preserve"> numatyta veikla;</w:t>
      </w:r>
    </w:p>
    <w:p w14:paraId="34580EDE" w14:textId="77777777" w:rsidR="009E06C0" w:rsidRPr="008F5A0F" w:rsidRDefault="00CA7A22" w:rsidP="00CA7A22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1</w:t>
      </w:r>
      <w:r w:rsidR="00376862">
        <w:rPr>
          <w:szCs w:val="24"/>
        </w:rPr>
        <w:t>4</w:t>
      </w:r>
      <w:r w:rsidR="009E06C0" w:rsidRPr="008F5A0F">
        <w:rPr>
          <w:szCs w:val="24"/>
        </w:rPr>
        <w:t>.4. P</w:t>
      </w:r>
      <w:r>
        <w:rPr>
          <w:szCs w:val="24"/>
        </w:rPr>
        <w:t xml:space="preserve">araiškos </w:t>
      </w:r>
      <w:r w:rsidR="009E06C0" w:rsidRPr="008F5A0F">
        <w:rPr>
          <w:szCs w:val="24"/>
        </w:rPr>
        <w:t>teikėjo turimi žmogiškieji ištekliai yra pakankami planuojam</w:t>
      </w:r>
      <w:r w:rsidR="002872DB">
        <w:rPr>
          <w:szCs w:val="24"/>
        </w:rPr>
        <w:t>oms</w:t>
      </w:r>
      <w:r w:rsidR="009E06C0" w:rsidRPr="008F5A0F">
        <w:rPr>
          <w:szCs w:val="24"/>
        </w:rPr>
        <w:t xml:space="preserve"> </w:t>
      </w:r>
      <w:r>
        <w:rPr>
          <w:szCs w:val="24"/>
        </w:rPr>
        <w:t>veikloms</w:t>
      </w:r>
      <w:r w:rsidR="009E06C0" w:rsidRPr="008F5A0F">
        <w:rPr>
          <w:szCs w:val="24"/>
        </w:rPr>
        <w:t xml:space="preserve"> įgyvendinti;</w:t>
      </w:r>
    </w:p>
    <w:p w14:paraId="313F2F52" w14:textId="77777777" w:rsidR="00D53756" w:rsidRDefault="00CA7A22" w:rsidP="00CA7A22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1</w:t>
      </w:r>
      <w:r w:rsidR="00376862">
        <w:rPr>
          <w:szCs w:val="24"/>
        </w:rPr>
        <w:t>4</w:t>
      </w:r>
      <w:r w:rsidR="009E06C0" w:rsidRPr="008F5A0F">
        <w:rPr>
          <w:szCs w:val="24"/>
        </w:rPr>
        <w:t xml:space="preserve">.5. pateikiama tiksli </w:t>
      </w:r>
      <w:r>
        <w:rPr>
          <w:szCs w:val="24"/>
        </w:rPr>
        <w:t>veiklų</w:t>
      </w:r>
      <w:r w:rsidR="009E06C0" w:rsidRPr="008F5A0F">
        <w:rPr>
          <w:szCs w:val="24"/>
        </w:rPr>
        <w:t xml:space="preserve"> įgyvendinimo sąmata iš skirtų, nuosavų lėšų ir kitų finansavimo šaltinių.</w:t>
      </w:r>
    </w:p>
    <w:p w14:paraId="60072581" w14:textId="77777777" w:rsidR="009E06C0" w:rsidRPr="000F49D4" w:rsidRDefault="008F5A0F" w:rsidP="00A27172">
      <w:pPr>
        <w:pStyle w:val="Sraopastraipa"/>
        <w:numPr>
          <w:ilvl w:val="0"/>
          <w:numId w:val="26"/>
        </w:numPr>
        <w:tabs>
          <w:tab w:val="left" w:pos="851"/>
        </w:tabs>
        <w:spacing w:line="360" w:lineRule="auto"/>
        <w:ind w:left="0" w:firstLine="851"/>
        <w:jc w:val="both"/>
        <w:rPr>
          <w:color w:val="000000"/>
          <w:szCs w:val="24"/>
        </w:rPr>
      </w:pPr>
      <w:r>
        <w:t>Reikalavimai</w:t>
      </w:r>
      <w:r w:rsidR="009E06C0">
        <w:t>, kuriuos atitinkantis juridinis asmuo turi teisę gauti finansavimą iš Savivaldybės biudžeto:</w:t>
      </w:r>
    </w:p>
    <w:p w14:paraId="0D36BDB7" w14:textId="77777777" w:rsidR="009E06C0" w:rsidRDefault="00D53756" w:rsidP="00376862">
      <w:pPr>
        <w:spacing w:line="360" w:lineRule="auto"/>
        <w:ind w:firstLine="851"/>
        <w:jc w:val="both"/>
      </w:pPr>
      <w:r>
        <w:t>1</w:t>
      </w:r>
      <w:r w:rsidR="00376862">
        <w:t>5</w:t>
      </w:r>
      <w:r w:rsidR="009E06C0">
        <w:t>.</w:t>
      </w:r>
      <w:r w:rsidR="00A27172">
        <w:t>1</w:t>
      </w:r>
      <w:r w:rsidR="009E06C0">
        <w:t>. Lietuvos Respublikos teisės aktų nustatyta tvarka registruotas Juridinių asmenų registre;</w:t>
      </w:r>
    </w:p>
    <w:p w14:paraId="0818CA3C" w14:textId="77777777" w:rsidR="009E06C0" w:rsidRPr="00B507C8" w:rsidRDefault="00376862" w:rsidP="00376862">
      <w:pPr>
        <w:spacing w:line="360" w:lineRule="auto"/>
        <w:ind w:firstLine="851"/>
        <w:jc w:val="both"/>
      </w:pPr>
      <w:r w:rsidRPr="00B507C8">
        <w:t>15</w:t>
      </w:r>
      <w:r w:rsidR="009E06C0" w:rsidRPr="00B507C8">
        <w:t>.</w:t>
      </w:r>
      <w:r w:rsidR="00A27172" w:rsidRPr="00B507C8">
        <w:t>2</w:t>
      </w:r>
      <w:r w:rsidR="009E06C0" w:rsidRPr="00B507C8">
        <w:t>. vykdyti sport</w:t>
      </w:r>
      <w:r w:rsidR="00F01E25">
        <w:t>o</w:t>
      </w:r>
      <w:r w:rsidR="009E06C0" w:rsidRPr="00B507C8">
        <w:t xml:space="preserve"> </w:t>
      </w:r>
      <w:r w:rsidR="00F5229F" w:rsidRPr="00B507C8">
        <w:t xml:space="preserve">ar </w:t>
      </w:r>
      <w:r w:rsidR="009E06C0" w:rsidRPr="00B507C8">
        <w:t>sveikatinimo veiklą Lazdijų rajon</w:t>
      </w:r>
      <w:r w:rsidR="0027305E" w:rsidRPr="00B507C8">
        <w:t>o savivaldybės teritorijoje</w:t>
      </w:r>
      <w:r w:rsidR="009E06C0" w:rsidRPr="00B507C8">
        <w:t>;</w:t>
      </w:r>
    </w:p>
    <w:p w14:paraId="3A130E7A" w14:textId="77777777" w:rsidR="009E06C0" w:rsidRPr="00B507C8" w:rsidRDefault="00376862" w:rsidP="00376862">
      <w:pPr>
        <w:spacing w:line="360" w:lineRule="auto"/>
        <w:ind w:firstLine="851"/>
        <w:jc w:val="both"/>
      </w:pPr>
      <w:r w:rsidRPr="00B507C8">
        <w:t>15</w:t>
      </w:r>
      <w:r w:rsidR="009E06C0" w:rsidRPr="00B507C8">
        <w:t>.</w:t>
      </w:r>
      <w:r w:rsidR="00A27172" w:rsidRPr="00B507C8">
        <w:t>3</w:t>
      </w:r>
      <w:r w:rsidR="009E06C0" w:rsidRPr="00B507C8">
        <w:t>. veikla nėra sustabdyta ar apribota įstatymų nustatytais pagrindais;</w:t>
      </w:r>
    </w:p>
    <w:p w14:paraId="081F3E62" w14:textId="77777777" w:rsidR="009E06C0" w:rsidRPr="00B507C8" w:rsidRDefault="00376862" w:rsidP="00376862">
      <w:pPr>
        <w:spacing w:line="360" w:lineRule="auto"/>
        <w:ind w:firstLine="851"/>
        <w:jc w:val="both"/>
      </w:pPr>
      <w:r w:rsidRPr="00B507C8">
        <w:t>15</w:t>
      </w:r>
      <w:r w:rsidR="009E06C0" w:rsidRPr="00B507C8">
        <w:t>.</w:t>
      </w:r>
      <w:r w:rsidR="00A27172" w:rsidRPr="00B507C8">
        <w:t>4</w:t>
      </w:r>
      <w:r w:rsidR="009E06C0" w:rsidRPr="00B507C8">
        <w:t>. nėra padaręs pažeidimų ankstesniuose finansiniuose įsipareigojimuose su Lazdijų rajono savivaldybe;</w:t>
      </w:r>
    </w:p>
    <w:p w14:paraId="31A8E3D5" w14:textId="77777777" w:rsidR="009E06C0" w:rsidRPr="00B507C8" w:rsidRDefault="00376862" w:rsidP="00376862">
      <w:pPr>
        <w:spacing w:line="360" w:lineRule="auto"/>
        <w:ind w:firstLine="851"/>
        <w:jc w:val="both"/>
      </w:pPr>
      <w:r w:rsidRPr="00B507C8">
        <w:t>15</w:t>
      </w:r>
      <w:r w:rsidR="009E06C0" w:rsidRPr="00B507C8">
        <w:t>.</w:t>
      </w:r>
      <w:r w:rsidR="00A27172" w:rsidRPr="00B507C8">
        <w:t>5</w:t>
      </w:r>
      <w:r w:rsidR="009E06C0" w:rsidRPr="00B507C8">
        <w:t xml:space="preserve">. nėra </w:t>
      </w:r>
      <w:r w:rsidR="00063BF9" w:rsidRPr="00B507C8">
        <w:t>iškelta bankroto byla</w:t>
      </w:r>
      <w:r w:rsidR="009E06C0" w:rsidRPr="00B507C8">
        <w:t>.</w:t>
      </w:r>
    </w:p>
    <w:p w14:paraId="37393EFE" w14:textId="77777777" w:rsidR="009E06C0" w:rsidRPr="00B507C8" w:rsidRDefault="008F5A0F" w:rsidP="00714F49">
      <w:pPr>
        <w:pStyle w:val="Sraopastraipa"/>
        <w:numPr>
          <w:ilvl w:val="0"/>
          <w:numId w:val="26"/>
        </w:numPr>
        <w:spacing w:line="360" w:lineRule="auto"/>
        <w:ind w:left="0" w:firstLine="851"/>
        <w:jc w:val="both"/>
      </w:pPr>
      <w:r w:rsidRPr="00B507C8">
        <w:t>Reikalavimai</w:t>
      </w:r>
      <w:r w:rsidR="009E06C0" w:rsidRPr="00B507C8">
        <w:t>, kuriuos atitinkantis fizinis asmuo turi teisę gauti finansavimą iš Savivaldybės biudžeto:</w:t>
      </w:r>
    </w:p>
    <w:p w14:paraId="2A325D3B" w14:textId="77777777" w:rsidR="009E06C0" w:rsidRPr="00B507C8" w:rsidRDefault="00714F49" w:rsidP="00714F49">
      <w:pPr>
        <w:spacing w:line="360" w:lineRule="auto"/>
        <w:ind w:firstLine="851"/>
        <w:jc w:val="both"/>
      </w:pPr>
      <w:r w:rsidRPr="00B507C8">
        <w:t>16</w:t>
      </w:r>
      <w:r w:rsidR="009E06C0" w:rsidRPr="00B507C8">
        <w:t>.1. turi teisę vykdyti</w:t>
      </w:r>
      <w:r w:rsidR="002872DB" w:rsidRPr="00B507C8">
        <w:t xml:space="preserve"> bent vieną iš</w:t>
      </w:r>
      <w:r w:rsidR="009E06C0" w:rsidRPr="00B507C8">
        <w:t xml:space="preserve"> sporto, švietimo, sveikatinimo veikl</w:t>
      </w:r>
      <w:r w:rsidR="002872DB" w:rsidRPr="00B507C8">
        <w:t>ų</w:t>
      </w:r>
      <w:r w:rsidR="009E06C0" w:rsidRPr="00B507C8">
        <w:t>;</w:t>
      </w:r>
    </w:p>
    <w:p w14:paraId="692F7ACC" w14:textId="77777777" w:rsidR="009E06C0" w:rsidRPr="00B507C8" w:rsidRDefault="00D53756" w:rsidP="00714F49">
      <w:pPr>
        <w:spacing w:line="360" w:lineRule="auto"/>
        <w:ind w:firstLine="851"/>
        <w:jc w:val="both"/>
      </w:pPr>
      <w:r w:rsidRPr="00B507C8">
        <w:t>1</w:t>
      </w:r>
      <w:r w:rsidR="00714F49" w:rsidRPr="00B507C8">
        <w:t>6</w:t>
      </w:r>
      <w:r w:rsidR="009E06C0" w:rsidRPr="00B507C8">
        <w:t>.</w:t>
      </w:r>
      <w:r w:rsidR="00063BF9" w:rsidRPr="00B507C8">
        <w:t>2</w:t>
      </w:r>
      <w:r w:rsidR="009E06C0" w:rsidRPr="00B507C8">
        <w:t>. Lazdijų rajono savivaldybės gyventojas, vyresnis nei 18 m. amžiaus;</w:t>
      </w:r>
    </w:p>
    <w:p w14:paraId="5D86C032" w14:textId="77777777" w:rsidR="009E06C0" w:rsidRDefault="00D53756" w:rsidP="00714F49">
      <w:pPr>
        <w:spacing w:line="360" w:lineRule="auto"/>
        <w:ind w:firstLine="851"/>
        <w:jc w:val="both"/>
      </w:pPr>
      <w:r w:rsidRPr="00B507C8">
        <w:t>1</w:t>
      </w:r>
      <w:r w:rsidR="00714F49" w:rsidRPr="00B507C8">
        <w:t>6</w:t>
      </w:r>
      <w:r w:rsidR="009E06C0" w:rsidRPr="00B507C8">
        <w:t>.</w:t>
      </w:r>
      <w:r w:rsidR="00063BF9" w:rsidRPr="00B507C8">
        <w:t>3</w:t>
      </w:r>
      <w:r w:rsidR="009E06C0" w:rsidRPr="00B507C8">
        <w:t>. nėra patrauktas baudžiamojon atsakomybėn.</w:t>
      </w:r>
    </w:p>
    <w:p w14:paraId="15882113" w14:textId="77777777" w:rsidR="002E1058" w:rsidRDefault="002E1058" w:rsidP="002E1058">
      <w:pPr>
        <w:pStyle w:val="sraoantrat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2698064" w14:textId="77777777" w:rsidR="00EA5DEB" w:rsidRDefault="00EA5DEB" w:rsidP="00EA5DEB">
      <w:pPr>
        <w:pStyle w:val="sraoantrat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V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SKYRIUS</w:t>
      </w:r>
    </w:p>
    <w:p w14:paraId="446F2F6E" w14:textId="77777777" w:rsidR="00EA5DEB" w:rsidRDefault="00EA5DEB" w:rsidP="00EA5DEB">
      <w:pPr>
        <w:pStyle w:val="sraoantrat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PARAIŠKŲ SVARSTYMO TVARKA</w:t>
      </w:r>
    </w:p>
    <w:p w14:paraId="787B6427" w14:textId="77777777" w:rsidR="00EA5DEB" w:rsidRDefault="00EA5DEB" w:rsidP="00EA5DEB">
      <w:pPr>
        <w:pStyle w:val="sraoantrat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0BE1A2A" w14:textId="77777777" w:rsidR="00C97FF7" w:rsidRDefault="00CB283F" w:rsidP="00C97FF7">
      <w:pPr>
        <w:pStyle w:val="prastasiniatinklio"/>
        <w:numPr>
          <w:ilvl w:val="0"/>
          <w:numId w:val="26"/>
        </w:numPr>
        <w:spacing w:after="0" w:line="360" w:lineRule="auto"/>
        <w:ind w:left="0" w:firstLine="851"/>
        <w:jc w:val="both"/>
      </w:pPr>
      <w:r>
        <w:t>Skyrius P</w:t>
      </w:r>
      <w:r w:rsidR="00EA5DEB">
        <w:t xml:space="preserve">araiškas teikia svarstyti Savivaldybės administracijos direktoriaus įsakymu sudarytai </w:t>
      </w:r>
      <w:r w:rsidR="00CA7A22" w:rsidRPr="006271C8">
        <w:rPr>
          <w:bCs/>
        </w:rPr>
        <w:t xml:space="preserve">Lazdijų rajono savivaldybės sporto srityje veikiančių fizinių ir juridinių asmenų veiklos finansavimo iš savivaldybės biudžeto </w:t>
      </w:r>
      <w:r w:rsidR="00CA7A22">
        <w:rPr>
          <w:bCs/>
        </w:rPr>
        <w:t xml:space="preserve">atrankos </w:t>
      </w:r>
      <w:r w:rsidR="00CA7A22">
        <w:t>komisijai (toliau – K</w:t>
      </w:r>
      <w:r w:rsidR="00EA5DEB">
        <w:t>omisija).</w:t>
      </w:r>
    </w:p>
    <w:p w14:paraId="07FE899D" w14:textId="77777777" w:rsidR="00C97FF7" w:rsidRPr="00B507C8" w:rsidRDefault="00EA5DEB" w:rsidP="00C97FF7">
      <w:pPr>
        <w:pStyle w:val="prastasiniatinklio"/>
        <w:numPr>
          <w:ilvl w:val="0"/>
          <w:numId w:val="26"/>
        </w:numPr>
        <w:spacing w:after="0" w:line="360" w:lineRule="auto"/>
        <w:ind w:left="0" w:firstLine="851"/>
        <w:jc w:val="both"/>
      </w:pPr>
      <w:r w:rsidRPr="00B507C8">
        <w:t xml:space="preserve">Komisija nagrinėja, </w:t>
      </w:r>
      <w:r w:rsidR="009D0348" w:rsidRPr="00B507C8">
        <w:t xml:space="preserve">įvertina, </w:t>
      </w:r>
      <w:r w:rsidRPr="00B507C8">
        <w:t>atrenka</w:t>
      </w:r>
      <w:r w:rsidR="00CA7A22" w:rsidRPr="00B507C8">
        <w:t xml:space="preserve"> </w:t>
      </w:r>
      <w:r w:rsidR="00CB283F" w:rsidRPr="00B507C8">
        <w:t>P</w:t>
      </w:r>
      <w:r w:rsidR="00CA7A22" w:rsidRPr="00B507C8">
        <w:t>araiškas</w:t>
      </w:r>
      <w:r w:rsidR="00C97FF7" w:rsidRPr="00B507C8">
        <w:t xml:space="preserve"> vadovaudamasi </w:t>
      </w:r>
      <w:r w:rsidR="00BA1115">
        <w:rPr>
          <w:bCs/>
        </w:rPr>
        <w:t>Lazdijų rajono savivaldybės S</w:t>
      </w:r>
      <w:r w:rsidR="00C97FF7" w:rsidRPr="00B507C8">
        <w:rPr>
          <w:bCs/>
        </w:rPr>
        <w:t xml:space="preserve">porto veiklų </w:t>
      </w:r>
      <w:r w:rsidR="00C97FF7" w:rsidRPr="00B507C8">
        <w:t xml:space="preserve">vertinimo anketa (toliau – Aprašo priedas Nr. 2) </w:t>
      </w:r>
      <w:r w:rsidRPr="00B507C8">
        <w:t xml:space="preserve">ir </w:t>
      </w:r>
      <w:r w:rsidR="00CA7A22" w:rsidRPr="00B507C8">
        <w:t xml:space="preserve">teikia </w:t>
      </w:r>
      <w:r w:rsidRPr="00B507C8">
        <w:t xml:space="preserve">Skyriui </w:t>
      </w:r>
      <w:r w:rsidR="00CA7A22" w:rsidRPr="00B507C8">
        <w:t>išvadas dėl S</w:t>
      </w:r>
      <w:r w:rsidR="009D0348" w:rsidRPr="00B507C8">
        <w:t xml:space="preserve">porto </w:t>
      </w:r>
      <w:r w:rsidR="00CA7A22" w:rsidRPr="00B507C8">
        <w:t>veiklų</w:t>
      </w:r>
      <w:r w:rsidR="009D0348" w:rsidRPr="00B507C8">
        <w:t xml:space="preserve"> </w:t>
      </w:r>
      <w:r w:rsidRPr="00B507C8">
        <w:t xml:space="preserve">finansavimo. </w:t>
      </w:r>
    </w:p>
    <w:p w14:paraId="4AF20308" w14:textId="77777777" w:rsidR="00C97FF7" w:rsidRPr="00B507C8" w:rsidRDefault="00C97FF7" w:rsidP="00C97FF7">
      <w:pPr>
        <w:pStyle w:val="prastasiniatinklio"/>
        <w:numPr>
          <w:ilvl w:val="0"/>
          <w:numId w:val="26"/>
        </w:numPr>
        <w:spacing w:after="0" w:line="360" w:lineRule="auto"/>
        <w:ind w:left="0" w:firstLine="851"/>
        <w:jc w:val="both"/>
      </w:pPr>
      <w:r w:rsidRPr="00B507C8">
        <w:t>V</w:t>
      </w:r>
      <w:r w:rsidR="00F03570" w:rsidRPr="00B507C8">
        <w:t>ertina</w:t>
      </w:r>
      <w:r w:rsidR="00F02E8D" w:rsidRPr="00B507C8">
        <w:t>m</w:t>
      </w:r>
      <w:r w:rsidR="00F03570" w:rsidRPr="00B507C8">
        <w:t>a</w:t>
      </w:r>
      <w:r w:rsidR="00F02E8D" w:rsidRPr="00B507C8">
        <w:t xml:space="preserve"> kiekviena P</w:t>
      </w:r>
      <w:r w:rsidRPr="00B507C8">
        <w:t>araiška</w:t>
      </w:r>
      <w:r w:rsidR="00264F9E">
        <w:t>,</w:t>
      </w:r>
      <w:r w:rsidR="00F02E8D" w:rsidRPr="00B507C8">
        <w:t xml:space="preserve"> skiriant balus pagal vertinimo kriterij</w:t>
      </w:r>
      <w:r w:rsidRPr="00B507C8">
        <w:t>us numatytus</w:t>
      </w:r>
      <w:r w:rsidR="00F02E8D" w:rsidRPr="00B507C8">
        <w:t xml:space="preserve"> </w:t>
      </w:r>
      <w:r w:rsidRPr="00B507C8">
        <w:t>Aprašo priede Nr. 2</w:t>
      </w:r>
      <w:r w:rsidR="00F02E8D" w:rsidRPr="00B507C8">
        <w:t xml:space="preserve">. </w:t>
      </w:r>
      <w:r w:rsidR="005A454E" w:rsidRPr="00B507C8">
        <w:t>Pretenduoti į finansavimą gali Paraiškos</w:t>
      </w:r>
      <w:r w:rsidR="00264F9E">
        <w:t>,</w:t>
      </w:r>
      <w:r w:rsidR="00F02E8D" w:rsidRPr="00B507C8">
        <w:t xml:space="preserve"> įvertint</w:t>
      </w:r>
      <w:r w:rsidRPr="00B507C8">
        <w:t>os</w:t>
      </w:r>
      <w:r w:rsidR="00F02E8D" w:rsidRPr="00B507C8">
        <w:t xml:space="preserve"> daugiau kaip 50 balų.</w:t>
      </w:r>
    </w:p>
    <w:p w14:paraId="416B302F" w14:textId="77777777" w:rsidR="00C97FF7" w:rsidRPr="00B507C8" w:rsidRDefault="00F02E8D" w:rsidP="00C97FF7">
      <w:pPr>
        <w:pStyle w:val="prastasiniatinklio"/>
        <w:numPr>
          <w:ilvl w:val="0"/>
          <w:numId w:val="26"/>
        </w:numPr>
        <w:spacing w:after="0" w:line="360" w:lineRule="auto"/>
        <w:ind w:left="0" w:firstLine="851"/>
        <w:jc w:val="both"/>
      </w:pPr>
      <w:r w:rsidRPr="00B507C8">
        <w:t>Komisija sumuoja visų Komisijos narių balus kiekviena</w:t>
      </w:r>
      <w:r w:rsidR="00C97FF7" w:rsidRPr="00B507C8">
        <w:t>i Paraiškai ir išveda aritmetinį vidurkį.</w:t>
      </w:r>
    </w:p>
    <w:p w14:paraId="48245297" w14:textId="77777777" w:rsidR="00F02E8D" w:rsidRPr="00B507C8" w:rsidRDefault="00F02E8D" w:rsidP="00C97FF7">
      <w:pPr>
        <w:pStyle w:val="prastasiniatinklio"/>
        <w:numPr>
          <w:ilvl w:val="0"/>
          <w:numId w:val="26"/>
        </w:numPr>
        <w:spacing w:after="0" w:line="360" w:lineRule="auto"/>
        <w:ind w:left="0" w:firstLine="851"/>
        <w:jc w:val="both"/>
      </w:pPr>
      <w:r w:rsidRPr="00B507C8">
        <w:lastRenderedPageBreak/>
        <w:t xml:space="preserve"> Komisija sprendžia dėl kiekvieno</w:t>
      </w:r>
      <w:r w:rsidR="00C97FF7" w:rsidRPr="00B507C8">
        <w:t>s</w:t>
      </w:r>
      <w:r w:rsidRPr="00B507C8">
        <w:t xml:space="preserve"> </w:t>
      </w:r>
      <w:r w:rsidR="00C97FF7" w:rsidRPr="00B507C8">
        <w:t>Paraiškos</w:t>
      </w:r>
      <w:r w:rsidRPr="00B507C8">
        <w:t xml:space="preserve"> finansavimo dalies.</w:t>
      </w:r>
    </w:p>
    <w:p w14:paraId="34814AB1" w14:textId="77777777" w:rsidR="00F310BA" w:rsidRPr="00B507C8" w:rsidRDefault="00F310BA" w:rsidP="00C97FF7">
      <w:pPr>
        <w:pStyle w:val="prastasiniatinklio"/>
        <w:numPr>
          <w:ilvl w:val="0"/>
          <w:numId w:val="26"/>
        </w:numPr>
        <w:spacing w:after="0" w:line="360" w:lineRule="auto"/>
        <w:ind w:left="0" w:firstLine="851"/>
        <w:jc w:val="both"/>
      </w:pPr>
      <w:r w:rsidRPr="00B507C8">
        <w:rPr>
          <w:color w:val="000000"/>
        </w:rPr>
        <w:t>Kai Paraiškoms, surinkusioms 50 ir daugiau balų, finansuoti nepakanka kvietimui teikti paraiškas skirtos Savivaldybės biudžete numatytos lėšų sumos, pirmenybė suteikiama Paraiškoms, surinkusioms daugiau balų pagal pirmąjį Aprašo priedo Nr. 2 vertinimo kriterijų, o jei Paraiškos vienodai įvertintos pagal pirmąjį vertinimo kriterijų, pirmenybė suteikiama Paraiškoms, surinkusioms daugiau balų pagal kitą iš eilės nurodytą vertinimo kriterijų.</w:t>
      </w:r>
    </w:p>
    <w:p w14:paraId="5F1B27FD" w14:textId="77777777" w:rsidR="00EA5DEB" w:rsidRDefault="00EA5DEB" w:rsidP="00C97FF7">
      <w:pPr>
        <w:pStyle w:val="prastasiniatinklio"/>
        <w:numPr>
          <w:ilvl w:val="0"/>
          <w:numId w:val="26"/>
        </w:numPr>
        <w:spacing w:after="0" w:line="360" w:lineRule="auto"/>
        <w:ind w:left="0" w:firstLine="851"/>
        <w:jc w:val="both"/>
      </w:pPr>
      <w:r>
        <w:t xml:space="preserve">Visais atvejais, skiriant </w:t>
      </w:r>
      <w:r w:rsidR="00881692">
        <w:t>Sporto veiklų</w:t>
      </w:r>
      <w:r>
        <w:t xml:space="preserve"> finansavimą, jis turi atitikti šio Aprašo </w:t>
      </w:r>
      <w:r w:rsidR="00716180">
        <w:t>II</w:t>
      </w:r>
      <w:r w:rsidR="00264F9E">
        <w:t>–</w:t>
      </w:r>
      <w:r w:rsidR="00716180">
        <w:t xml:space="preserve">IV </w:t>
      </w:r>
      <w:r>
        <w:t xml:space="preserve">skyriuose nurodytus reikalavimus. </w:t>
      </w:r>
    </w:p>
    <w:p w14:paraId="2FD9FDE3" w14:textId="77777777" w:rsidR="00EA5DEB" w:rsidRPr="00881692" w:rsidRDefault="00EA5DEB" w:rsidP="00EA5DEB">
      <w:pPr>
        <w:pStyle w:val="sraoturinys"/>
        <w:numPr>
          <w:ilvl w:val="0"/>
          <w:numId w:val="26"/>
        </w:numPr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Skyrius, atsižvelgdamas į komisijos išvadas, teikia Savivaldybės administracijos direktoriui </w:t>
      </w:r>
      <w:r w:rsidR="00881692">
        <w:rPr>
          <w:rFonts w:ascii="Times New Roman" w:hAnsi="Times New Roman" w:cs="Times New Roman"/>
          <w:color w:val="auto"/>
          <w:sz w:val="24"/>
          <w:szCs w:val="24"/>
          <w:lang w:val="lt-LT"/>
        </w:rPr>
        <w:t>tvirtinti finansuojamų Sporto veiklų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sąrašą</w:t>
      </w:r>
      <w:r w:rsidR="00881692">
        <w:rPr>
          <w:rFonts w:ascii="Times New Roman" w:hAnsi="Times New Roman" w:cs="Times New Roman"/>
          <w:color w:val="auto"/>
          <w:sz w:val="24"/>
          <w:szCs w:val="24"/>
          <w:lang w:val="lt-LT"/>
        </w:rPr>
        <w:t>.</w:t>
      </w:r>
    </w:p>
    <w:p w14:paraId="58EDB34C" w14:textId="77777777" w:rsidR="009D0348" w:rsidRPr="00881692" w:rsidRDefault="00881692" w:rsidP="00EA5DEB">
      <w:pPr>
        <w:pStyle w:val="sraoturinys"/>
        <w:numPr>
          <w:ilvl w:val="0"/>
          <w:numId w:val="26"/>
        </w:numPr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81692">
        <w:rPr>
          <w:rFonts w:ascii="Times New Roman" w:hAnsi="Times New Roman" w:cs="Times New Roman"/>
          <w:color w:val="auto"/>
          <w:sz w:val="24"/>
          <w:szCs w:val="24"/>
          <w:lang w:val="lt-LT"/>
        </w:rPr>
        <w:t>Savivald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ybės administracijos direktorius</w:t>
      </w:r>
      <w:r w:rsidRPr="00881692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881692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9D0348" w:rsidRPr="00881692">
        <w:rPr>
          <w:rFonts w:ascii="Times New Roman" w:hAnsi="Times New Roman" w:cs="Times New Roman"/>
          <w:sz w:val="24"/>
          <w:szCs w:val="24"/>
          <w:lang w:val="lt-LT"/>
        </w:rPr>
        <w:t>sakymu skiria lėšas</w:t>
      </w:r>
      <w:r w:rsidRPr="0088169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Sporto veikloms vykdyti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14:paraId="32044F8A" w14:textId="77777777" w:rsidR="00EA5DEB" w:rsidRDefault="00EA5DEB" w:rsidP="00EA5DEB">
      <w:pPr>
        <w:pStyle w:val="sraoturinys"/>
        <w:numPr>
          <w:ilvl w:val="0"/>
          <w:numId w:val="26"/>
        </w:numPr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Paraiškos teikėjas, kuriam</w:t>
      </w:r>
      <w:r w:rsidR="00881692">
        <w:rPr>
          <w:rFonts w:ascii="Times New Roman" w:hAnsi="Times New Roman" w:cs="Times New Roman"/>
          <w:sz w:val="24"/>
          <w:szCs w:val="24"/>
          <w:lang w:val="lt-LT"/>
        </w:rPr>
        <w:t xml:space="preserve"> buvo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skirtos lėšos, </w:t>
      </w:r>
      <w:r w:rsidR="009D0348">
        <w:rPr>
          <w:rFonts w:ascii="Times New Roman" w:hAnsi="Times New Roman" w:cs="Times New Roman"/>
          <w:sz w:val="24"/>
          <w:szCs w:val="24"/>
          <w:lang w:val="lt-LT"/>
        </w:rPr>
        <w:t>su Savivaldybės administracija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sudaro </w:t>
      </w:r>
      <w:r w:rsidR="00881692">
        <w:rPr>
          <w:rFonts w:ascii="Times New Roman" w:hAnsi="Times New Roman" w:cs="Times New Roman"/>
          <w:sz w:val="24"/>
          <w:szCs w:val="24"/>
          <w:lang w:val="lt-LT"/>
        </w:rPr>
        <w:t>Sporto veiklų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finansavimo sutartį</w:t>
      </w:r>
      <w:r w:rsidR="00F5229F">
        <w:rPr>
          <w:rFonts w:ascii="Times New Roman" w:hAnsi="Times New Roman" w:cs="Times New Roman"/>
          <w:sz w:val="24"/>
          <w:szCs w:val="24"/>
          <w:lang w:val="lt-LT"/>
        </w:rPr>
        <w:t xml:space="preserve"> (toliau – Sutartis)</w:t>
      </w:r>
      <w:r w:rsidR="003549C9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6C2E4F" w14:textId="77777777" w:rsidR="00EA5DEB" w:rsidRPr="00B507C8" w:rsidRDefault="00EA5DEB" w:rsidP="00EA5DEB">
      <w:pPr>
        <w:pStyle w:val="sraoturinys"/>
        <w:numPr>
          <w:ilvl w:val="0"/>
          <w:numId w:val="26"/>
        </w:numPr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07C8">
        <w:rPr>
          <w:rFonts w:ascii="Times New Roman" w:hAnsi="Times New Roman" w:cs="Times New Roman"/>
          <w:sz w:val="24"/>
          <w:szCs w:val="24"/>
          <w:lang w:val="lt-LT"/>
        </w:rPr>
        <w:t>Paraiškos teikėjas skirtas lėšas</w:t>
      </w:r>
      <w:r w:rsidR="003549C9" w:rsidRPr="00B507C8">
        <w:rPr>
          <w:rFonts w:ascii="Times New Roman" w:hAnsi="Times New Roman" w:cs="Times New Roman"/>
          <w:sz w:val="24"/>
          <w:szCs w:val="24"/>
          <w:lang w:val="lt-LT"/>
        </w:rPr>
        <w:t xml:space="preserve"> gali naudoti tik S</w:t>
      </w:r>
      <w:r w:rsidRPr="00B507C8">
        <w:rPr>
          <w:rFonts w:ascii="Times New Roman" w:hAnsi="Times New Roman" w:cs="Times New Roman"/>
          <w:sz w:val="24"/>
          <w:szCs w:val="24"/>
          <w:lang w:val="lt-LT"/>
        </w:rPr>
        <w:t>utartyje nurodytiems tikslams ir tik pagal nurodytą tikslinį lėšų paskirstymą.</w:t>
      </w:r>
    </w:p>
    <w:p w14:paraId="533969FC" w14:textId="77777777" w:rsidR="00B35C40" w:rsidRPr="00B507C8" w:rsidRDefault="00EA5DEB" w:rsidP="00B35C40">
      <w:pPr>
        <w:pStyle w:val="sraoturinys"/>
        <w:numPr>
          <w:ilvl w:val="0"/>
          <w:numId w:val="26"/>
        </w:numPr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07C8">
        <w:rPr>
          <w:rFonts w:ascii="Times New Roman" w:hAnsi="Times New Roman" w:cs="Times New Roman"/>
          <w:sz w:val="24"/>
          <w:szCs w:val="24"/>
          <w:lang w:val="lt-LT"/>
        </w:rPr>
        <w:t xml:space="preserve">Jei atsiranda aplinkybių, dėl kurių </w:t>
      </w:r>
      <w:r w:rsidR="00881692" w:rsidRPr="00B507C8">
        <w:rPr>
          <w:rFonts w:ascii="Times New Roman" w:hAnsi="Times New Roman" w:cs="Times New Roman"/>
          <w:sz w:val="24"/>
          <w:szCs w:val="24"/>
          <w:lang w:val="lt-LT"/>
        </w:rPr>
        <w:t>Sporto veiklų Paraiškos teikėjas negali</w:t>
      </w:r>
      <w:r w:rsidRPr="00B507C8">
        <w:rPr>
          <w:rFonts w:ascii="Times New Roman" w:hAnsi="Times New Roman" w:cs="Times New Roman"/>
          <w:sz w:val="24"/>
          <w:szCs w:val="24"/>
          <w:lang w:val="lt-LT"/>
        </w:rPr>
        <w:t xml:space="preserve"> įgyvendinti,</w:t>
      </w:r>
      <w:r w:rsidR="00881692" w:rsidRPr="00B507C8">
        <w:rPr>
          <w:rFonts w:ascii="Times New Roman" w:hAnsi="Times New Roman" w:cs="Times New Roman"/>
          <w:sz w:val="24"/>
          <w:szCs w:val="24"/>
          <w:lang w:val="lt-LT"/>
        </w:rPr>
        <w:t xml:space="preserve"> raštu informuoja Savivaldybės administraciją</w:t>
      </w:r>
      <w:r w:rsidR="003549C9" w:rsidRPr="00B507C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CA3C7DB" w14:textId="77777777" w:rsidR="00B35C40" w:rsidRPr="00B507C8" w:rsidRDefault="00B35C40" w:rsidP="00FC1275">
      <w:pPr>
        <w:pStyle w:val="sraoturinys"/>
        <w:numPr>
          <w:ilvl w:val="0"/>
          <w:numId w:val="26"/>
        </w:numPr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07C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Esant aplinkybėms, nurodytoms Lietuvos Respublikos sporto įstatymo 20 straipsnio 1 dalyje, lėšos Sporto veiklų vykdytojams neskiriamos. </w:t>
      </w:r>
    </w:p>
    <w:p w14:paraId="1236F833" w14:textId="77777777" w:rsidR="00CB283F" w:rsidRPr="00B507C8" w:rsidRDefault="00B35C40" w:rsidP="00FC1275">
      <w:pPr>
        <w:pStyle w:val="sraoturinys"/>
        <w:numPr>
          <w:ilvl w:val="0"/>
          <w:numId w:val="26"/>
        </w:numPr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07C8">
        <w:rPr>
          <w:rFonts w:ascii="Times New Roman" w:eastAsia="Calibri" w:hAnsi="Times New Roman" w:cs="Times New Roman"/>
          <w:sz w:val="24"/>
          <w:szCs w:val="24"/>
          <w:lang w:val="lt-LT"/>
        </w:rPr>
        <w:t>Sporto veikloms vykdyti lėšos neskiriamos, jei yra pateikta Paraiškos teikėjo</w:t>
      </w:r>
      <w:r w:rsidR="00CB283F" w:rsidRPr="00B507C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analogiška P</w:t>
      </w:r>
      <w:r w:rsidRPr="00B507C8">
        <w:rPr>
          <w:rFonts w:ascii="Times New Roman" w:eastAsia="Calibri" w:hAnsi="Times New Roman" w:cs="Times New Roman"/>
          <w:sz w:val="24"/>
          <w:szCs w:val="24"/>
          <w:lang w:val="lt-LT"/>
        </w:rPr>
        <w:t>araiška dėl finansavimo pagal kitas Savivaldybės vykdomas programas</w:t>
      </w:r>
      <w:r w:rsidR="00CB283F" w:rsidRPr="00B507C8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1DC759F" w14:textId="77777777" w:rsidR="00CB283F" w:rsidRPr="00B507C8" w:rsidRDefault="00CB283F" w:rsidP="00FC1275">
      <w:pPr>
        <w:pStyle w:val="sraoturinys"/>
        <w:numPr>
          <w:ilvl w:val="0"/>
          <w:numId w:val="26"/>
        </w:numPr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07C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Tinkamos išlaidos yra tos, kurios tiesiogiai susijusios su Sporto veiklomis, būtinos veiklos tęstinumui ir patirtos nuo Sporto veiklų įgyvendinimo pradžios bei numatytos Sporto veiklų lėšų naudojimo sąmatoje. </w:t>
      </w:r>
    </w:p>
    <w:p w14:paraId="61993E55" w14:textId="77777777" w:rsidR="00FC1275" w:rsidRPr="00B507C8" w:rsidRDefault="00CB283F" w:rsidP="00FC1275">
      <w:pPr>
        <w:pStyle w:val="sraoturinys"/>
        <w:numPr>
          <w:ilvl w:val="0"/>
          <w:numId w:val="26"/>
        </w:numPr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07C8">
        <w:rPr>
          <w:rFonts w:ascii="Times New Roman" w:eastAsia="Calibri" w:hAnsi="Times New Roman" w:cs="Times New Roman"/>
          <w:sz w:val="24"/>
          <w:szCs w:val="24"/>
          <w:lang w:val="lt-LT"/>
        </w:rPr>
        <w:t>Lėšos negali būti naudojamos:</w:t>
      </w:r>
    </w:p>
    <w:p w14:paraId="4EF94075" w14:textId="77777777" w:rsidR="00FC1275" w:rsidRPr="00B507C8" w:rsidRDefault="00AF6D79" w:rsidP="00FC1275">
      <w:pPr>
        <w:pStyle w:val="sraoturinys"/>
        <w:spacing w:before="0" w:beforeAutospacing="0" w:after="0" w:afterAutospacing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07C8">
        <w:rPr>
          <w:rFonts w:ascii="Times New Roman" w:hAnsi="Times New Roman" w:cs="Times New Roman"/>
          <w:sz w:val="24"/>
          <w:szCs w:val="24"/>
          <w:lang w:val="lt-LT"/>
        </w:rPr>
        <w:t>32</w:t>
      </w:r>
      <w:r w:rsidR="00FC1275" w:rsidRPr="00B507C8">
        <w:rPr>
          <w:rFonts w:ascii="Times New Roman" w:hAnsi="Times New Roman" w:cs="Times New Roman"/>
          <w:sz w:val="24"/>
          <w:szCs w:val="24"/>
          <w:lang w:val="lt-LT"/>
        </w:rPr>
        <w:t xml:space="preserve">.1. </w:t>
      </w:r>
      <w:r w:rsidR="00CB283F" w:rsidRPr="00B507C8">
        <w:rPr>
          <w:rFonts w:ascii="Times New Roman" w:eastAsia="Calibri" w:hAnsi="Times New Roman" w:cs="Times New Roman"/>
          <w:sz w:val="24"/>
          <w:szCs w:val="24"/>
          <w:lang w:val="lt-LT"/>
        </w:rPr>
        <w:t>ilgalaikiam turtui įsigyti (ūkio inventorius, baldai, transporto ir ryšio priemonės, kompiuterinė, medicinos įranga ir kitas inventorius, priemonės ir įranga, kuri nenusidėvi per vienerius metus);</w:t>
      </w:r>
    </w:p>
    <w:p w14:paraId="4B2AB2D4" w14:textId="77777777" w:rsidR="00FC1275" w:rsidRPr="00B507C8" w:rsidRDefault="00AF6D79" w:rsidP="00FC1275">
      <w:pPr>
        <w:pStyle w:val="sraoturinys"/>
        <w:spacing w:before="0" w:beforeAutospacing="0" w:after="0" w:afterAutospacing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07C8">
        <w:rPr>
          <w:rFonts w:ascii="Times New Roman" w:hAnsi="Times New Roman" w:cs="Times New Roman"/>
          <w:sz w:val="24"/>
          <w:szCs w:val="24"/>
          <w:lang w:val="lt-LT"/>
        </w:rPr>
        <w:t>32</w:t>
      </w:r>
      <w:r w:rsidR="00FC1275" w:rsidRPr="00B507C8">
        <w:rPr>
          <w:rFonts w:ascii="Times New Roman" w:hAnsi="Times New Roman" w:cs="Times New Roman"/>
          <w:sz w:val="24"/>
          <w:szCs w:val="24"/>
          <w:lang w:val="lt-LT"/>
        </w:rPr>
        <w:t xml:space="preserve">.2. </w:t>
      </w:r>
      <w:r w:rsidR="00CB283F" w:rsidRPr="00B507C8">
        <w:rPr>
          <w:rFonts w:ascii="Times New Roman" w:eastAsia="Calibri" w:hAnsi="Times New Roman" w:cs="Times New Roman"/>
          <w:sz w:val="24"/>
          <w:szCs w:val="24"/>
          <w:lang w:val="lt-LT"/>
        </w:rPr>
        <w:t>įsiskolinimams padengti;</w:t>
      </w:r>
    </w:p>
    <w:p w14:paraId="401B3F30" w14:textId="77777777" w:rsidR="00FC1275" w:rsidRPr="00B507C8" w:rsidRDefault="00714F49" w:rsidP="00FC1275">
      <w:pPr>
        <w:pStyle w:val="sraoturinys"/>
        <w:spacing w:before="0" w:beforeAutospacing="0" w:after="0" w:afterAutospacing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07C8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AF6D79" w:rsidRPr="00B507C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FC1275" w:rsidRPr="00B507C8">
        <w:rPr>
          <w:rFonts w:ascii="Times New Roman" w:hAnsi="Times New Roman" w:cs="Times New Roman"/>
          <w:sz w:val="24"/>
          <w:szCs w:val="24"/>
          <w:lang w:val="lt-LT"/>
        </w:rPr>
        <w:t xml:space="preserve">.3. </w:t>
      </w:r>
      <w:r w:rsidR="00CB283F" w:rsidRPr="00B507C8">
        <w:rPr>
          <w:rFonts w:ascii="Times New Roman" w:eastAsia="Calibri" w:hAnsi="Times New Roman" w:cs="Times New Roman"/>
          <w:sz w:val="24"/>
          <w:szCs w:val="24"/>
          <w:lang w:val="lt-LT"/>
        </w:rPr>
        <w:t>ilgalaikei patalpų ar išperkamai nuomai, remontui, rekonstrukcijai ir statybai, patalpų eksploatacijai, darbo užmokesčiui;</w:t>
      </w:r>
    </w:p>
    <w:p w14:paraId="7053FBE9" w14:textId="77777777" w:rsidR="00B35C40" w:rsidRPr="00B507C8" w:rsidRDefault="00714F49" w:rsidP="004B3B0C">
      <w:pPr>
        <w:pStyle w:val="sraoturinys"/>
        <w:spacing w:before="0" w:beforeAutospacing="0" w:after="0" w:afterAutospacing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07C8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AF6D79" w:rsidRPr="00B507C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FC1275" w:rsidRPr="00B507C8">
        <w:rPr>
          <w:rFonts w:ascii="Times New Roman" w:hAnsi="Times New Roman" w:cs="Times New Roman"/>
          <w:sz w:val="24"/>
          <w:szCs w:val="24"/>
          <w:lang w:val="lt-LT"/>
        </w:rPr>
        <w:t xml:space="preserve">.4. </w:t>
      </w:r>
      <w:r w:rsidR="00CB283F" w:rsidRPr="00B507C8">
        <w:rPr>
          <w:rFonts w:ascii="Times New Roman" w:eastAsia="Calibri" w:hAnsi="Times New Roman" w:cs="Times New Roman"/>
          <w:sz w:val="24"/>
          <w:szCs w:val="24"/>
          <w:lang w:val="lt-LT"/>
        </w:rPr>
        <w:t>Paraiškos parengimo išlaidoms padengti.</w:t>
      </w:r>
    </w:p>
    <w:p w14:paraId="60F413ED" w14:textId="77777777" w:rsidR="00B35C40" w:rsidRPr="003549C9" w:rsidRDefault="00B35C40" w:rsidP="00B35C40">
      <w:pPr>
        <w:pStyle w:val="sraoturinys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</w:p>
    <w:p w14:paraId="0EAD55B9" w14:textId="77777777" w:rsidR="00C77BD4" w:rsidRDefault="00C77BD4" w:rsidP="00EA5DEB">
      <w:pPr>
        <w:pStyle w:val="prastasiniatinklio"/>
        <w:spacing w:after="0"/>
        <w:jc w:val="center"/>
        <w:rPr>
          <w:b/>
        </w:rPr>
      </w:pPr>
    </w:p>
    <w:p w14:paraId="2ABE5FE4" w14:textId="77777777" w:rsidR="00C77BD4" w:rsidRDefault="00C77BD4" w:rsidP="00EA5DEB">
      <w:pPr>
        <w:pStyle w:val="prastasiniatinklio"/>
        <w:spacing w:after="0"/>
        <w:jc w:val="center"/>
        <w:rPr>
          <w:b/>
        </w:rPr>
      </w:pPr>
    </w:p>
    <w:p w14:paraId="647184D1" w14:textId="77777777" w:rsidR="00EA5DEB" w:rsidRDefault="00EA5DEB" w:rsidP="00EA5DEB">
      <w:pPr>
        <w:pStyle w:val="prastasiniatinklio"/>
        <w:spacing w:after="0"/>
        <w:jc w:val="center"/>
        <w:rPr>
          <w:b/>
        </w:rPr>
      </w:pPr>
      <w:r>
        <w:rPr>
          <w:b/>
        </w:rPr>
        <w:lastRenderedPageBreak/>
        <w:t xml:space="preserve">VI </w:t>
      </w:r>
      <w:r>
        <w:rPr>
          <w:b/>
          <w:bCs/>
        </w:rPr>
        <w:t>SKYRIUS</w:t>
      </w:r>
    </w:p>
    <w:p w14:paraId="720141B4" w14:textId="77777777" w:rsidR="00EA5DEB" w:rsidRDefault="00EA5DEB" w:rsidP="00EA5DEB">
      <w:pPr>
        <w:pStyle w:val="prastasiniatinklio"/>
        <w:spacing w:after="0"/>
        <w:jc w:val="center"/>
        <w:rPr>
          <w:b/>
        </w:rPr>
      </w:pPr>
      <w:r>
        <w:rPr>
          <w:b/>
        </w:rPr>
        <w:t>ATSAKOMYBĖ IR ATSKAITOMYBĖ</w:t>
      </w:r>
    </w:p>
    <w:p w14:paraId="3542994B" w14:textId="77777777" w:rsidR="00EA5DEB" w:rsidRDefault="00EA5DEB" w:rsidP="00EA5DEB">
      <w:pPr>
        <w:pStyle w:val="prastasiniatinklio"/>
        <w:spacing w:after="0"/>
        <w:ind w:firstLine="1298"/>
        <w:jc w:val="center"/>
      </w:pPr>
    </w:p>
    <w:p w14:paraId="56FF924F" w14:textId="77777777" w:rsidR="00EA5DEB" w:rsidRDefault="00EA5DEB" w:rsidP="00EA5DEB">
      <w:pPr>
        <w:pStyle w:val="sraoantrat"/>
        <w:numPr>
          <w:ilvl w:val="0"/>
          <w:numId w:val="26"/>
        </w:numPr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507C8">
        <w:rPr>
          <w:rFonts w:ascii="Times New Roman" w:hAnsi="Times New Roman" w:cs="Times New Roman"/>
          <w:sz w:val="24"/>
          <w:szCs w:val="24"/>
          <w:lang w:val="lt-LT"/>
        </w:rPr>
        <w:t xml:space="preserve">Savivaldybės administracija finansuoja </w:t>
      </w:r>
      <w:r w:rsidR="00B24611" w:rsidRPr="00B507C8">
        <w:rPr>
          <w:rFonts w:ascii="Times New Roman" w:hAnsi="Times New Roman" w:cs="Times New Roman"/>
          <w:sz w:val="24"/>
          <w:szCs w:val="24"/>
          <w:lang w:val="lt-LT"/>
        </w:rPr>
        <w:t>patirtas Sporto veiklų</w:t>
      </w:r>
      <w:r w:rsidRPr="00B507C8">
        <w:rPr>
          <w:rFonts w:ascii="Times New Roman" w:hAnsi="Times New Roman" w:cs="Times New Roman"/>
          <w:sz w:val="24"/>
          <w:szCs w:val="24"/>
          <w:lang w:val="lt-LT"/>
        </w:rPr>
        <w:t xml:space="preserve"> išlaidas, pateikus išlaidas patvirtinanči</w:t>
      </w:r>
      <w:r w:rsidR="003549C9" w:rsidRPr="00B507C8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B507C8">
        <w:rPr>
          <w:rFonts w:ascii="Times New Roman" w:hAnsi="Times New Roman" w:cs="Times New Roman"/>
          <w:sz w:val="24"/>
          <w:szCs w:val="24"/>
          <w:lang w:val="lt-LT"/>
        </w:rPr>
        <w:t xml:space="preserve"> dokument</w:t>
      </w:r>
      <w:r w:rsidR="003549C9" w:rsidRPr="00B507C8">
        <w:rPr>
          <w:rFonts w:ascii="Times New Roman" w:hAnsi="Times New Roman" w:cs="Times New Roman"/>
          <w:sz w:val="24"/>
          <w:szCs w:val="24"/>
          <w:lang w:val="lt-LT"/>
        </w:rPr>
        <w:t>ų kopijas</w:t>
      </w:r>
      <w:r w:rsidRPr="00B507C8">
        <w:rPr>
          <w:rFonts w:ascii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Paaiškėjus, kad lėšos panaudotos ne pagal tikslinę paskirtį arba nesilaikant Savivaldybės sutarties sąlygų, jos privalo būti grąžintos į sutartyje nurodytą sąskaitą per 5 darbo dienas po įspėjimo gavimo. Per nustatytą terminą negrąžintos lėšos išieškomos įstatymų nustatyta tvarka.</w:t>
      </w:r>
    </w:p>
    <w:p w14:paraId="259CC627" w14:textId="77777777" w:rsidR="00EA5DEB" w:rsidRDefault="00EA5DEB" w:rsidP="00EA5DEB">
      <w:pPr>
        <w:pStyle w:val="sraoantrat"/>
        <w:numPr>
          <w:ilvl w:val="0"/>
          <w:numId w:val="26"/>
        </w:numPr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Už </w:t>
      </w:r>
      <w:r w:rsidR="00B24611">
        <w:rPr>
          <w:rFonts w:ascii="Times New Roman" w:hAnsi="Times New Roman" w:cs="Times New Roman"/>
          <w:sz w:val="24"/>
          <w:szCs w:val="24"/>
          <w:lang w:val="lt-LT"/>
        </w:rPr>
        <w:t>Sporto veiklų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įgyvendinimą, tikslingą lėšų panaudojimą atsako Paraiškos teikėjas.</w:t>
      </w:r>
    </w:p>
    <w:p w14:paraId="0A6A9DC3" w14:textId="77777777" w:rsidR="00EA5DEB" w:rsidRDefault="00EA5DEB" w:rsidP="00EA5DEB">
      <w:pPr>
        <w:pStyle w:val="sraoantrat"/>
        <w:numPr>
          <w:ilvl w:val="0"/>
          <w:numId w:val="26"/>
        </w:numPr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Skyrius turi teisę tikrinti, kaip </w:t>
      </w:r>
      <w:r w:rsidR="00B24611">
        <w:rPr>
          <w:rFonts w:ascii="Times New Roman" w:hAnsi="Times New Roman" w:cs="Times New Roman"/>
          <w:sz w:val="24"/>
          <w:szCs w:val="24"/>
          <w:lang w:val="lt-LT"/>
        </w:rPr>
        <w:t>Paraiškos teikėjas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laikosi ši</w:t>
      </w:r>
      <w:r w:rsidR="00332EA4">
        <w:rPr>
          <w:rFonts w:ascii="Times New Roman" w:hAnsi="Times New Roman" w:cs="Times New Roman"/>
          <w:sz w:val="24"/>
          <w:szCs w:val="24"/>
          <w:lang w:val="lt-LT"/>
        </w:rPr>
        <w:t>ame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Apraš</w:t>
      </w:r>
      <w:r w:rsidR="00332EA4">
        <w:rPr>
          <w:rFonts w:ascii="Times New Roman" w:hAnsi="Times New Roman" w:cs="Times New Roman"/>
          <w:sz w:val="24"/>
          <w:szCs w:val="24"/>
          <w:lang w:val="lt-LT"/>
        </w:rPr>
        <w:t>e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 sutartyje nustatytų įsipareigojimų.</w:t>
      </w:r>
    </w:p>
    <w:p w14:paraId="37330247" w14:textId="77777777" w:rsidR="00EA5DEB" w:rsidRDefault="00B24611" w:rsidP="00EA5DEB">
      <w:pPr>
        <w:pStyle w:val="sraoantrat"/>
        <w:numPr>
          <w:ilvl w:val="0"/>
          <w:numId w:val="26"/>
        </w:numPr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Paraiškos teikėjas po Sporto veiklų</w:t>
      </w:r>
      <w:r w:rsidR="00EA5DEB">
        <w:rPr>
          <w:rFonts w:ascii="Times New Roman" w:hAnsi="Times New Roman" w:cs="Times New Roman"/>
          <w:sz w:val="24"/>
          <w:szCs w:val="24"/>
          <w:lang w:val="lt-LT"/>
        </w:rPr>
        <w:t xml:space="preserve"> įgyvendinimo per 10 darbo dienų Savivaldybei privalo pateikti Lietuvos Respublikos finansų ministro įsakymu patvirtintą biudžeto išlaidų sąmatos vykdymo ataskaitą (forma Nr. 2).</w:t>
      </w:r>
    </w:p>
    <w:p w14:paraId="3AEB3FBA" w14:textId="77777777" w:rsidR="00EA5DEB" w:rsidRDefault="0018669E" w:rsidP="00EA5DEB">
      <w:pPr>
        <w:pStyle w:val="sraoantrat"/>
        <w:numPr>
          <w:ilvl w:val="0"/>
          <w:numId w:val="26"/>
        </w:numPr>
        <w:spacing w:before="0" w:beforeAutospacing="0" w:after="0" w:afterAutospacing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Paraiškos teikėjas</w:t>
      </w:r>
      <w:r w:rsidR="00EA5DEB">
        <w:rPr>
          <w:rFonts w:ascii="Times New Roman" w:hAnsi="Times New Roman" w:cs="Times New Roman"/>
          <w:sz w:val="24"/>
          <w:szCs w:val="24"/>
          <w:lang w:val="lt-LT"/>
        </w:rPr>
        <w:t xml:space="preserve"> už skirtų tikslinių Savivaldybės biudžeto lėšų netinkamą panaudojimą atsako teisės aktų nustatyta tvarka.</w:t>
      </w:r>
    </w:p>
    <w:p w14:paraId="6DF8858E" w14:textId="77777777" w:rsidR="003549C9" w:rsidRDefault="003549C9" w:rsidP="002734A8">
      <w:pPr>
        <w:pStyle w:val="sraoantrat"/>
        <w:spacing w:before="0" w:beforeAutospacing="0" w:after="0" w:afterAutospacing="0" w:line="360" w:lineRule="auto"/>
        <w:ind w:left="851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2288142" w14:textId="77777777" w:rsidR="00EA5DEB" w:rsidRPr="002734A8" w:rsidRDefault="00EA5DEB" w:rsidP="003549C9">
      <w:pPr>
        <w:pStyle w:val="sraoantrat"/>
        <w:spacing w:before="0" w:beforeAutospacing="0" w:after="0" w:afterAutospacing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4A8">
        <w:rPr>
          <w:rFonts w:ascii="Times New Roman" w:hAnsi="Times New Roman" w:cs="Times New Roman"/>
          <w:b/>
          <w:sz w:val="24"/>
          <w:szCs w:val="24"/>
        </w:rPr>
        <w:t xml:space="preserve">VII </w:t>
      </w:r>
      <w:r w:rsidRPr="002734A8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14:paraId="16F3B7BE" w14:textId="77777777" w:rsidR="00EA5DEB" w:rsidRDefault="00EA5DEB" w:rsidP="003549C9">
      <w:pPr>
        <w:pStyle w:val="prastasiniatinklio"/>
        <w:spacing w:after="0"/>
        <w:jc w:val="center"/>
        <w:rPr>
          <w:b/>
        </w:rPr>
      </w:pPr>
      <w:r>
        <w:rPr>
          <w:b/>
        </w:rPr>
        <w:t>BAIGIAMOSIOS NUOSTATOS</w:t>
      </w:r>
    </w:p>
    <w:p w14:paraId="1EDCA3C1" w14:textId="77777777" w:rsidR="00EA5DEB" w:rsidRDefault="00EA5DEB" w:rsidP="00F472D2">
      <w:pPr>
        <w:pStyle w:val="prastasiniatinklio"/>
        <w:spacing w:after="0"/>
        <w:ind w:firstLine="851"/>
        <w:jc w:val="both"/>
        <w:rPr>
          <w:b/>
        </w:rPr>
      </w:pPr>
    </w:p>
    <w:p w14:paraId="1182F1A4" w14:textId="77777777" w:rsidR="00F472D2" w:rsidRPr="00F472D2" w:rsidRDefault="00F472D2" w:rsidP="00F472D2">
      <w:pPr>
        <w:pStyle w:val="prastasiniatinklio"/>
        <w:numPr>
          <w:ilvl w:val="0"/>
          <w:numId w:val="26"/>
        </w:numPr>
        <w:spacing w:after="0" w:line="360" w:lineRule="auto"/>
        <w:ind w:left="0" w:firstLine="851"/>
        <w:jc w:val="both"/>
      </w:pPr>
      <w:r w:rsidRPr="00F472D2">
        <w:t xml:space="preserve">Savivaldybės kontrolės ir audito tarnyba bei </w:t>
      </w:r>
      <w:r w:rsidR="0022317F">
        <w:t xml:space="preserve">Centralizuotas savivaldybės vidaus audito skyrius </w:t>
      </w:r>
      <w:r w:rsidRPr="00F472D2">
        <w:t>turi teisę tikrinti, ar tikslingai ir efektyviai naudojamos biudžeto lėšos.</w:t>
      </w:r>
    </w:p>
    <w:p w14:paraId="677CE1D7" w14:textId="77777777" w:rsidR="00EA5DEB" w:rsidRDefault="00EA5DEB" w:rsidP="00EA5DEB">
      <w:pPr>
        <w:pStyle w:val="prastasiniatinklio"/>
        <w:numPr>
          <w:ilvl w:val="0"/>
          <w:numId w:val="26"/>
        </w:numPr>
        <w:spacing w:after="0" w:line="360" w:lineRule="auto"/>
        <w:jc w:val="both"/>
      </w:pPr>
      <w:r>
        <w:t>Šis Tvarkos aprašas gali būti keičiamas ar papildomas Savivaldybės tarybos sprendimu.</w:t>
      </w:r>
    </w:p>
    <w:p w14:paraId="3CF0D6F6" w14:textId="77777777" w:rsidR="00BD1765" w:rsidRDefault="003431BA" w:rsidP="005936E6">
      <w:pPr>
        <w:spacing w:line="360" w:lineRule="auto"/>
        <w:ind w:firstLine="851"/>
        <w:jc w:val="center"/>
        <w:rPr>
          <w:szCs w:val="24"/>
        </w:rPr>
      </w:pPr>
      <w:r>
        <w:rPr>
          <w:szCs w:val="24"/>
        </w:rPr>
        <w:t>____________________________</w:t>
      </w:r>
    </w:p>
    <w:p w14:paraId="7E737DBF" w14:textId="77777777" w:rsidR="003431BA" w:rsidRDefault="003431BA" w:rsidP="005936E6">
      <w:pPr>
        <w:spacing w:line="360" w:lineRule="auto"/>
        <w:ind w:firstLine="851"/>
        <w:jc w:val="center"/>
        <w:rPr>
          <w:szCs w:val="24"/>
        </w:rPr>
      </w:pPr>
    </w:p>
    <w:p w14:paraId="2FABF52F" w14:textId="77777777" w:rsidR="003431BA" w:rsidRDefault="003431BA" w:rsidP="005936E6">
      <w:pPr>
        <w:spacing w:line="360" w:lineRule="auto"/>
        <w:ind w:firstLine="851"/>
        <w:jc w:val="center"/>
        <w:rPr>
          <w:szCs w:val="24"/>
        </w:rPr>
      </w:pPr>
    </w:p>
    <w:p w14:paraId="72E9DC05" w14:textId="77777777" w:rsidR="003431BA" w:rsidRDefault="003431BA" w:rsidP="005936E6">
      <w:pPr>
        <w:spacing w:line="360" w:lineRule="auto"/>
        <w:ind w:firstLine="851"/>
        <w:jc w:val="center"/>
        <w:rPr>
          <w:szCs w:val="24"/>
        </w:rPr>
      </w:pPr>
    </w:p>
    <w:p w14:paraId="10AAA4C1" w14:textId="77777777" w:rsidR="003431BA" w:rsidRDefault="003431BA" w:rsidP="005936E6">
      <w:pPr>
        <w:spacing w:line="360" w:lineRule="auto"/>
        <w:ind w:firstLine="851"/>
        <w:jc w:val="center"/>
        <w:rPr>
          <w:szCs w:val="24"/>
        </w:rPr>
      </w:pPr>
    </w:p>
    <w:p w14:paraId="7D7F3A2E" w14:textId="77777777" w:rsidR="003431BA" w:rsidRDefault="003431BA" w:rsidP="005936E6">
      <w:pPr>
        <w:spacing w:line="360" w:lineRule="auto"/>
        <w:ind w:firstLine="851"/>
        <w:jc w:val="center"/>
        <w:rPr>
          <w:szCs w:val="24"/>
        </w:rPr>
        <w:sectPr w:rsidR="003431BA" w:rsidSect="002E1058"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1296"/>
          <w:titlePg/>
          <w:docGrid w:linePitch="326"/>
        </w:sectPr>
      </w:pPr>
    </w:p>
    <w:p w14:paraId="14E7EE26" w14:textId="77777777" w:rsidR="003549C9" w:rsidRPr="00B507C8" w:rsidRDefault="003549C9" w:rsidP="003549C9">
      <w:pPr>
        <w:ind w:left="5103"/>
        <w:rPr>
          <w:szCs w:val="24"/>
        </w:rPr>
      </w:pPr>
      <w:r w:rsidRPr="00B507C8">
        <w:rPr>
          <w:bCs/>
        </w:rPr>
        <w:lastRenderedPageBreak/>
        <w:t>Lazdijų rajono savivaldybės sporto srityje veikiančių fizinių ir juridinių asmenų veiklos finansavimo iš savivaldybės biudžeto tvarkos aprašo</w:t>
      </w:r>
    </w:p>
    <w:p w14:paraId="20A7EFF6" w14:textId="77777777" w:rsidR="003549C9" w:rsidRDefault="003549C9" w:rsidP="003549C9">
      <w:pPr>
        <w:ind w:left="2955" w:firstLine="2148"/>
        <w:rPr>
          <w:color w:val="000000"/>
          <w:szCs w:val="24"/>
          <w:lang w:eastAsia="lt-LT"/>
        </w:rPr>
      </w:pPr>
      <w:r w:rsidRPr="00B507C8">
        <w:rPr>
          <w:color w:val="000000"/>
          <w:szCs w:val="24"/>
          <w:lang w:eastAsia="lt-LT"/>
        </w:rPr>
        <w:t>1 priedas</w:t>
      </w:r>
    </w:p>
    <w:p w14:paraId="65AD8722" w14:textId="77777777" w:rsidR="003549C9" w:rsidRDefault="003549C9" w:rsidP="0036164E">
      <w:pPr>
        <w:ind w:left="5103"/>
        <w:rPr>
          <w:bCs/>
        </w:rPr>
      </w:pPr>
    </w:p>
    <w:p w14:paraId="4D260A3A" w14:textId="77777777" w:rsidR="00A72AC6" w:rsidRPr="006271C8" w:rsidRDefault="00A72AC6" w:rsidP="00A72AC6">
      <w:pPr>
        <w:jc w:val="center"/>
        <w:rPr>
          <w:b/>
          <w:bCs/>
          <w:szCs w:val="24"/>
        </w:rPr>
      </w:pPr>
      <w:r w:rsidRPr="006271C8">
        <w:rPr>
          <w:b/>
          <w:bCs/>
        </w:rPr>
        <w:t xml:space="preserve">LAZDIJŲ RAJONO SAVIVALDYBĖS SPORTO SRITYJE VEIKIANČIŲ FIZINIŲ IR JURIDINIŲ ASMENŲ VEIKLOS FINANSAVIMO IŠ SAVIVALDYBĖS BIUDŽETO </w:t>
      </w:r>
    </w:p>
    <w:p w14:paraId="47633BF8" w14:textId="77777777" w:rsidR="00620AAC" w:rsidRDefault="00620AAC" w:rsidP="00620AAC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PARAIŠKA</w:t>
      </w:r>
    </w:p>
    <w:p w14:paraId="45007E52" w14:textId="77777777" w:rsidR="00620AAC" w:rsidRDefault="00620AAC" w:rsidP="00620AAC">
      <w:pPr>
        <w:rPr>
          <w:rFonts w:eastAsia="Calibri"/>
          <w:b/>
          <w:szCs w:val="24"/>
        </w:rPr>
      </w:pPr>
    </w:p>
    <w:p w14:paraId="3EFAF8D7" w14:textId="77777777" w:rsidR="00620AAC" w:rsidRDefault="00620AAC" w:rsidP="00620AAC">
      <w:pPr>
        <w:rPr>
          <w:b/>
          <w:szCs w:val="24"/>
        </w:rPr>
      </w:pPr>
      <w:r>
        <w:rPr>
          <w:b/>
          <w:szCs w:val="24"/>
        </w:rPr>
        <w:t>I. INFORMACIJA APIE PAREIŠKĖJĄ:</w:t>
      </w:r>
    </w:p>
    <w:p w14:paraId="3D291CE8" w14:textId="77777777" w:rsidR="00620AAC" w:rsidRDefault="00620AAC" w:rsidP="00620AAC">
      <w:pPr>
        <w:rPr>
          <w:szCs w:val="24"/>
        </w:rPr>
      </w:pPr>
      <w:r>
        <w:rPr>
          <w:szCs w:val="24"/>
        </w:rPr>
        <w:t>1. Pavadinimas, juridinio asmens kodas (fiziniams asmenims - vardas, pavardė)</w:t>
      </w:r>
      <w:r w:rsidR="00977F91">
        <w:rPr>
          <w:szCs w:val="24"/>
        </w:rPr>
        <w:t>:</w:t>
      </w:r>
    </w:p>
    <w:p w14:paraId="6D46D116" w14:textId="77777777" w:rsidR="00620AAC" w:rsidRDefault="00620AAC" w:rsidP="00620AAC">
      <w:pPr>
        <w:rPr>
          <w:szCs w:val="24"/>
        </w:rPr>
      </w:pPr>
      <w:r>
        <w:rPr>
          <w:szCs w:val="24"/>
        </w:rPr>
        <w:t>2. Adresas, pašto indeksas</w:t>
      </w:r>
      <w:r w:rsidR="00977F91">
        <w:rPr>
          <w:szCs w:val="24"/>
        </w:rPr>
        <w:t>:</w:t>
      </w:r>
    </w:p>
    <w:p w14:paraId="50D02CE8" w14:textId="77777777" w:rsidR="00620AAC" w:rsidRDefault="00620AAC" w:rsidP="00620AAC">
      <w:pPr>
        <w:rPr>
          <w:szCs w:val="24"/>
        </w:rPr>
      </w:pPr>
      <w:r>
        <w:rPr>
          <w:szCs w:val="24"/>
        </w:rPr>
        <w:t>3. Telefonas___________________ E-paštas __________________</w:t>
      </w:r>
    </w:p>
    <w:p w14:paraId="5D579A1E" w14:textId="77777777" w:rsidR="00620AAC" w:rsidRDefault="00977F91" w:rsidP="00977F91">
      <w:pPr>
        <w:rPr>
          <w:szCs w:val="24"/>
        </w:rPr>
      </w:pPr>
      <w:r>
        <w:rPr>
          <w:szCs w:val="24"/>
        </w:rPr>
        <w:t xml:space="preserve">4. </w:t>
      </w:r>
      <w:r w:rsidR="00620AAC">
        <w:rPr>
          <w:szCs w:val="24"/>
        </w:rPr>
        <w:t>Organizacijos vadovo vardas ir pavardė, pareigos,</w:t>
      </w:r>
      <w:r>
        <w:rPr>
          <w:szCs w:val="24"/>
        </w:rPr>
        <w:t xml:space="preserve"> adresas, telefonas, el. paštas:</w:t>
      </w:r>
    </w:p>
    <w:p w14:paraId="04C068F0" w14:textId="77777777" w:rsidR="00620AAC" w:rsidRDefault="00620AAC" w:rsidP="00620AAC">
      <w:pPr>
        <w:rPr>
          <w:szCs w:val="24"/>
        </w:rPr>
      </w:pPr>
    </w:p>
    <w:p w14:paraId="64867236" w14:textId="77777777" w:rsidR="00620AAC" w:rsidRDefault="00620AAC" w:rsidP="00620AAC">
      <w:pPr>
        <w:overflowPunct w:val="0"/>
        <w:ind w:left="283" w:hanging="283"/>
        <w:textAlignment w:val="baseline"/>
        <w:rPr>
          <w:b/>
          <w:szCs w:val="24"/>
        </w:rPr>
      </w:pPr>
      <w:r>
        <w:rPr>
          <w:b/>
          <w:szCs w:val="24"/>
        </w:rPr>
        <w:t>II. INFORMACIJA APIE SPORTO VEIKLĄ:</w:t>
      </w:r>
    </w:p>
    <w:p w14:paraId="14D87635" w14:textId="77777777" w:rsidR="00620AAC" w:rsidRDefault="00620AAC" w:rsidP="00620AAC">
      <w:pPr>
        <w:overflowPunct w:val="0"/>
        <w:textAlignment w:val="baseline"/>
        <w:rPr>
          <w:szCs w:val="24"/>
        </w:rPr>
      </w:pPr>
      <w:r>
        <w:rPr>
          <w:szCs w:val="24"/>
        </w:rPr>
        <w:t>1. Sporto veiklų pavadinimas:</w:t>
      </w:r>
    </w:p>
    <w:p w14:paraId="4F3B9B01" w14:textId="77777777" w:rsidR="00620AAC" w:rsidRDefault="00620AAC" w:rsidP="00620AAC">
      <w:pPr>
        <w:rPr>
          <w:szCs w:val="24"/>
        </w:rPr>
      </w:pPr>
      <w:r>
        <w:rPr>
          <w:szCs w:val="24"/>
        </w:rPr>
        <w:t>2. Sporto veiklų pobūdis:</w:t>
      </w:r>
    </w:p>
    <w:p w14:paraId="3CB667B4" w14:textId="77777777" w:rsidR="00620AAC" w:rsidRDefault="00620AAC" w:rsidP="00620AAC">
      <w:pPr>
        <w:rPr>
          <w:szCs w:val="24"/>
        </w:rPr>
      </w:pPr>
      <w:r>
        <w:rPr>
          <w:szCs w:val="24"/>
        </w:rPr>
        <w:t>3. Sporto veiklų gyvendinimo vieta:</w:t>
      </w:r>
    </w:p>
    <w:p w14:paraId="3CB54546" w14:textId="77777777" w:rsidR="00620AAC" w:rsidRDefault="00620AAC" w:rsidP="00620AAC">
      <w:pPr>
        <w:rPr>
          <w:szCs w:val="24"/>
        </w:rPr>
      </w:pPr>
      <w:r>
        <w:rPr>
          <w:szCs w:val="24"/>
        </w:rPr>
        <w:t>4. Sporto veiklų įgyvendinimo pradžia ir pabaiga:</w:t>
      </w:r>
    </w:p>
    <w:p w14:paraId="112F62F4" w14:textId="77777777" w:rsidR="00620AAC" w:rsidRDefault="00620AAC" w:rsidP="00620AAC">
      <w:pPr>
        <w:rPr>
          <w:szCs w:val="24"/>
        </w:rPr>
      </w:pPr>
      <w:r>
        <w:rPr>
          <w:szCs w:val="24"/>
        </w:rPr>
        <w:t xml:space="preserve">5. Sporto veiklų vadovas (vardas ir pavardė, pareigos, adresas, telefonas, el. paštas): </w:t>
      </w:r>
    </w:p>
    <w:p w14:paraId="61F3D9EB" w14:textId="77777777" w:rsidR="00620AAC" w:rsidRDefault="00620AAC" w:rsidP="00620AAC">
      <w:pPr>
        <w:rPr>
          <w:szCs w:val="24"/>
        </w:rPr>
      </w:pPr>
      <w:r>
        <w:rPr>
          <w:szCs w:val="24"/>
        </w:rPr>
        <w:t xml:space="preserve">6. </w:t>
      </w:r>
      <w:r w:rsidR="000268FD">
        <w:rPr>
          <w:szCs w:val="24"/>
        </w:rPr>
        <w:t>Sporto veikloms</w:t>
      </w:r>
      <w:r>
        <w:rPr>
          <w:szCs w:val="24"/>
        </w:rPr>
        <w:t xml:space="preserve"> įgyvendin</w:t>
      </w:r>
      <w:r w:rsidR="000268FD">
        <w:rPr>
          <w:szCs w:val="24"/>
        </w:rPr>
        <w:t>ti reikalinga lėšų suma:</w:t>
      </w:r>
    </w:p>
    <w:p w14:paraId="62FBFDD0" w14:textId="77777777" w:rsidR="00620AAC" w:rsidRDefault="00620AAC" w:rsidP="00620AAC">
      <w:pPr>
        <w:rPr>
          <w:szCs w:val="24"/>
        </w:rPr>
      </w:pPr>
      <w:r>
        <w:rPr>
          <w:szCs w:val="24"/>
        </w:rPr>
        <w:t>7. Iš Savivaldybės prašoma lėšų suma</w:t>
      </w:r>
      <w:r w:rsidR="000268FD">
        <w:rPr>
          <w:szCs w:val="24"/>
        </w:rPr>
        <w:t>:</w:t>
      </w:r>
    </w:p>
    <w:p w14:paraId="7844EE8C" w14:textId="77777777" w:rsidR="00620AAC" w:rsidRDefault="00620AAC" w:rsidP="00620AAC">
      <w:pPr>
        <w:rPr>
          <w:szCs w:val="24"/>
        </w:rPr>
      </w:pPr>
      <w:r>
        <w:rPr>
          <w:szCs w:val="24"/>
        </w:rPr>
        <w:t>8. Patirtis įgyvendinant tokio ar panašaus pobūdžio projektus (nurodykite 3 pagrindinius):</w:t>
      </w:r>
    </w:p>
    <w:p w14:paraId="078076D6" w14:textId="77777777" w:rsidR="00620AAC" w:rsidRDefault="00620AAC" w:rsidP="00620AAC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701"/>
        <w:gridCol w:w="2210"/>
        <w:gridCol w:w="3147"/>
      </w:tblGrid>
      <w:tr w:rsidR="00620AAC" w14:paraId="45C8DEB4" w14:textId="77777777" w:rsidTr="00F472D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9A86" w14:textId="77777777" w:rsidR="00620AAC" w:rsidRDefault="00620AAC" w:rsidP="00F472D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Eil.</w:t>
            </w:r>
          </w:p>
          <w:p w14:paraId="6343FC04" w14:textId="77777777" w:rsidR="00620AAC" w:rsidRDefault="00620AAC" w:rsidP="00F472D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Nr.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1087" w14:textId="77777777" w:rsidR="00620AAC" w:rsidRDefault="00620AAC" w:rsidP="00F472D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D42D" w14:textId="77777777" w:rsidR="00620AAC" w:rsidRDefault="00620AAC" w:rsidP="00F472D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Metai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809D" w14:textId="77777777" w:rsidR="00620AAC" w:rsidRDefault="00620AAC" w:rsidP="00F472D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Projekto biudžetas, Eur</w:t>
            </w:r>
          </w:p>
        </w:tc>
      </w:tr>
      <w:tr w:rsidR="00620AAC" w14:paraId="02231019" w14:textId="77777777" w:rsidTr="00F472D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66CC" w14:textId="77777777" w:rsidR="00620AAC" w:rsidRDefault="00620AAC" w:rsidP="00F472D2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7DEC" w14:textId="77777777" w:rsidR="00620AAC" w:rsidRDefault="00620AAC" w:rsidP="00F472D2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19" w14:textId="77777777" w:rsidR="00620AAC" w:rsidRDefault="00620AAC" w:rsidP="00F472D2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FDF" w14:textId="77777777" w:rsidR="00620AAC" w:rsidRDefault="00620AAC" w:rsidP="00F472D2">
            <w:pPr>
              <w:rPr>
                <w:szCs w:val="24"/>
              </w:rPr>
            </w:pPr>
          </w:p>
        </w:tc>
      </w:tr>
      <w:tr w:rsidR="00620AAC" w14:paraId="1C1C0DF8" w14:textId="77777777" w:rsidTr="00F472D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39A5" w14:textId="77777777" w:rsidR="00620AAC" w:rsidRDefault="00620AAC" w:rsidP="00F472D2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2903" w14:textId="77777777" w:rsidR="00620AAC" w:rsidRDefault="00620AAC" w:rsidP="00F472D2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402A" w14:textId="77777777" w:rsidR="00620AAC" w:rsidRDefault="00620AAC" w:rsidP="00F472D2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090" w14:textId="77777777" w:rsidR="00620AAC" w:rsidRDefault="00620AAC" w:rsidP="00F472D2">
            <w:pPr>
              <w:rPr>
                <w:szCs w:val="24"/>
              </w:rPr>
            </w:pPr>
          </w:p>
        </w:tc>
      </w:tr>
      <w:tr w:rsidR="00620AAC" w14:paraId="47087936" w14:textId="77777777" w:rsidTr="00F472D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ABC5" w14:textId="77777777" w:rsidR="00620AAC" w:rsidRDefault="00620AAC" w:rsidP="00F472D2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AC1C" w14:textId="77777777" w:rsidR="00620AAC" w:rsidRDefault="00620AAC" w:rsidP="00F472D2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9EA4" w14:textId="77777777" w:rsidR="00620AAC" w:rsidRDefault="00620AAC" w:rsidP="00F472D2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C5B4" w14:textId="77777777" w:rsidR="00620AAC" w:rsidRDefault="00620AAC" w:rsidP="00F472D2">
            <w:pPr>
              <w:rPr>
                <w:szCs w:val="24"/>
              </w:rPr>
            </w:pPr>
          </w:p>
        </w:tc>
      </w:tr>
      <w:tr w:rsidR="00620AAC" w14:paraId="14AF416F" w14:textId="77777777" w:rsidTr="00F472D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D8E5" w14:textId="77777777" w:rsidR="00620AAC" w:rsidRDefault="00620AAC" w:rsidP="00F472D2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9F95" w14:textId="77777777" w:rsidR="00620AAC" w:rsidRDefault="00620AAC" w:rsidP="00F472D2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187" w14:textId="77777777" w:rsidR="00620AAC" w:rsidRDefault="00620AAC" w:rsidP="00F472D2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6F2F" w14:textId="77777777" w:rsidR="00620AAC" w:rsidRDefault="00620AAC" w:rsidP="00F472D2">
            <w:pPr>
              <w:rPr>
                <w:szCs w:val="24"/>
              </w:rPr>
            </w:pPr>
          </w:p>
        </w:tc>
      </w:tr>
      <w:tr w:rsidR="00620AAC" w14:paraId="13AE505E" w14:textId="77777777" w:rsidTr="00F472D2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ED68" w14:textId="77777777" w:rsidR="00620AAC" w:rsidRDefault="00620AAC" w:rsidP="00F472D2">
            <w:pPr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7D74" w14:textId="77777777" w:rsidR="00620AAC" w:rsidRDefault="00620AAC" w:rsidP="00F472D2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C0B4" w14:textId="77777777" w:rsidR="00620AAC" w:rsidRDefault="00620AAC" w:rsidP="00F472D2">
            <w:pPr>
              <w:rPr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9315" w14:textId="77777777" w:rsidR="00620AAC" w:rsidRDefault="00620AAC" w:rsidP="00F472D2">
            <w:pPr>
              <w:rPr>
                <w:szCs w:val="24"/>
              </w:rPr>
            </w:pPr>
          </w:p>
        </w:tc>
      </w:tr>
    </w:tbl>
    <w:p w14:paraId="214DE16B" w14:textId="77777777" w:rsidR="00620AAC" w:rsidRDefault="00620AAC" w:rsidP="00620AAC">
      <w:pPr>
        <w:rPr>
          <w:szCs w:val="24"/>
        </w:rPr>
      </w:pPr>
    </w:p>
    <w:p w14:paraId="43CD9359" w14:textId="77777777" w:rsidR="00620AAC" w:rsidRDefault="00620AAC" w:rsidP="00620AAC">
      <w:pPr>
        <w:rPr>
          <w:b/>
          <w:szCs w:val="24"/>
        </w:rPr>
      </w:pPr>
      <w:r>
        <w:rPr>
          <w:b/>
          <w:szCs w:val="24"/>
        </w:rPr>
        <w:t xml:space="preserve">III. </w:t>
      </w:r>
      <w:r w:rsidR="000268FD">
        <w:rPr>
          <w:b/>
          <w:szCs w:val="24"/>
        </w:rPr>
        <w:t>SPORTO VEIKLŲ</w:t>
      </w:r>
      <w:r>
        <w:rPr>
          <w:b/>
          <w:szCs w:val="24"/>
        </w:rPr>
        <w:t xml:space="preserve"> APRAŠYMAS</w:t>
      </w:r>
    </w:p>
    <w:p w14:paraId="409A9021" w14:textId="77777777" w:rsidR="00620AAC" w:rsidRDefault="000268FD" w:rsidP="00620AAC">
      <w:pPr>
        <w:rPr>
          <w:szCs w:val="24"/>
        </w:rPr>
      </w:pPr>
      <w:r>
        <w:rPr>
          <w:szCs w:val="24"/>
        </w:rPr>
        <w:t>1. Sporto veiklų</w:t>
      </w:r>
      <w:r w:rsidR="00C970D8">
        <w:rPr>
          <w:szCs w:val="24"/>
        </w:rPr>
        <w:t xml:space="preserve"> santrauka</w:t>
      </w:r>
      <w:r>
        <w:rPr>
          <w:szCs w:val="24"/>
        </w:rPr>
        <w:t>:</w:t>
      </w:r>
    </w:p>
    <w:p w14:paraId="049810D1" w14:textId="77777777" w:rsidR="00620AAC" w:rsidRDefault="00620AAC" w:rsidP="00620AAC">
      <w:pPr>
        <w:rPr>
          <w:szCs w:val="24"/>
        </w:rPr>
      </w:pPr>
      <w:r>
        <w:rPr>
          <w:szCs w:val="24"/>
        </w:rPr>
        <w:t xml:space="preserve">2. </w:t>
      </w:r>
      <w:r w:rsidR="000268FD">
        <w:rPr>
          <w:szCs w:val="24"/>
        </w:rPr>
        <w:t xml:space="preserve">Sporto veiklų tikslai ir uždaviniai: </w:t>
      </w:r>
    </w:p>
    <w:p w14:paraId="58C9D8B2" w14:textId="77777777" w:rsidR="00620AAC" w:rsidRDefault="00620AAC" w:rsidP="000268FD">
      <w:pPr>
        <w:rPr>
          <w:szCs w:val="24"/>
        </w:rPr>
      </w:pPr>
      <w:r>
        <w:rPr>
          <w:szCs w:val="24"/>
        </w:rPr>
        <w:t>3.</w:t>
      </w:r>
      <w:r w:rsidR="000268FD">
        <w:rPr>
          <w:szCs w:val="24"/>
        </w:rPr>
        <w:t xml:space="preserve"> Visuomenės grupės, kurioms skirtas projektas:</w:t>
      </w:r>
    </w:p>
    <w:p w14:paraId="528B1C66" w14:textId="77777777" w:rsidR="00620AAC" w:rsidRDefault="00620AAC" w:rsidP="000268FD">
      <w:pPr>
        <w:rPr>
          <w:szCs w:val="24"/>
        </w:rPr>
      </w:pPr>
      <w:r>
        <w:rPr>
          <w:szCs w:val="24"/>
        </w:rPr>
        <w:t xml:space="preserve">4. </w:t>
      </w:r>
      <w:r w:rsidR="000268FD">
        <w:rPr>
          <w:szCs w:val="24"/>
        </w:rPr>
        <w:t>Sporto veiklų</w:t>
      </w:r>
      <w:r>
        <w:rPr>
          <w:szCs w:val="24"/>
        </w:rPr>
        <w:t xml:space="preserve"> įgyvendinimo programa</w:t>
      </w:r>
      <w:r w:rsidR="000268FD">
        <w:rPr>
          <w:szCs w:val="24"/>
        </w:rPr>
        <w:t>:</w:t>
      </w:r>
    </w:p>
    <w:p w14:paraId="3DCD58EF" w14:textId="77777777" w:rsidR="00B97481" w:rsidRDefault="00B97481" w:rsidP="000268FD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445"/>
        <w:gridCol w:w="814"/>
        <w:gridCol w:w="3088"/>
        <w:gridCol w:w="1725"/>
      </w:tblGrid>
      <w:tr w:rsidR="00B97481" w14:paraId="475F1508" w14:textId="77777777" w:rsidTr="000F49D4">
        <w:tc>
          <w:tcPr>
            <w:tcW w:w="556" w:type="dxa"/>
            <w:shd w:val="clear" w:color="auto" w:fill="auto"/>
          </w:tcPr>
          <w:p w14:paraId="09D9A78A" w14:textId="77777777" w:rsidR="00B97481" w:rsidRPr="000F49D4" w:rsidRDefault="00B97481" w:rsidP="000268FD">
            <w:pPr>
              <w:rPr>
                <w:szCs w:val="24"/>
              </w:rPr>
            </w:pPr>
            <w:r w:rsidRPr="000F49D4">
              <w:rPr>
                <w:szCs w:val="24"/>
              </w:rPr>
              <w:t xml:space="preserve">Eil. Nr. </w:t>
            </w:r>
          </w:p>
        </w:tc>
        <w:tc>
          <w:tcPr>
            <w:tcW w:w="3445" w:type="dxa"/>
            <w:shd w:val="clear" w:color="auto" w:fill="auto"/>
          </w:tcPr>
          <w:p w14:paraId="7DFCFD05" w14:textId="77777777" w:rsidR="00B97481" w:rsidRPr="000F49D4" w:rsidRDefault="00B97481" w:rsidP="000268FD">
            <w:pPr>
              <w:rPr>
                <w:szCs w:val="24"/>
              </w:rPr>
            </w:pPr>
            <w:r w:rsidRPr="000F49D4">
              <w:rPr>
                <w:szCs w:val="24"/>
              </w:rPr>
              <w:t xml:space="preserve">Sporto veiklų pavadinimas </w:t>
            </w:r>
          </w:p>
        </w:tc>
        <w:tc>
          <w:tcPr>
            <w:tcW w:w="814" w:type="dxa"/>
            <w:shd w:val="clear" w:color="auto" w:fill="auto"/>
          </w:tcPr>
          <w:p w14:paraId="6D83A93E" w14:textId="77777777" w:rsidR="00B97481" w:rsidRPr="000F49D4" w:rsidRDefault="00B97481" w:rsidP="000268FD">
            <w:pPr>
              <w:rPr>
                <w:szCs w:val="24"/>
              </w:rPr>
            </w:pPr>
            <w:r w:rsidRPr="000F49D4">
              <w:rPr>
                <w:szCs w:val="24"/>
              </w:rPr>
              <w:t xml:space="preserve">Data, vieta </w:t>
            </w:r>
          </w:p>
        </w:tc>
        <w:tc>
          <w:tcPr>
            <w:tcW w:w="3088" w:type="dxa"/>
            <w:shd w:val="clear" w:color="auto" w:fill="auto"/>
          </w:tcPr>
          <w:p w14:paraId="6F00963F" w14:textId="77777777" w:rsidR="00B97481" w:rsidRPr="000F49D4" w:rsidRDefault="00B97481" w:rsidP="000268FD">
            <w:pPr>
              <w:rPr>
                <w:szCs w:val="24"/>
              </w:rPr>
            </w:pPr>
            <w:r w:rsidRPr="000F49D4">
              <w:rPr>
                <w:szCs w:val="24"/>
              </w:rPr>
              <w:t>Trumpas Sporto veiklų aprašymas</w:t>
            </w:r>
          </w:p>
        </w:tc>
        <w:tc>
          <w:tcPr>
            <w:tcW w:w="1725" w:type="dxa"/>
            <w:shd w:val="clear" w:color="auto" w:fill="auto"/>
          </w:tcPr>
          <w:p w14:paraId="0490F04B" w14:textId="77777777" w:rsidR="00B97481" w:rsidRPr="000F49D4" w:rsidRDefault="00B97481" w:rsidP="000268FD">
            <w:pPr>
              <w:rPr>
                <w:szCs w:val="24"/>
              </w:rPr>
            </w:pPr>
            <w:r w:rsidRPr="000F49D4">
              <w:rPr>
                <w:szCs w:val="24"/>
              </w:rPr>
              <w:t>Laukiami rezultatai</w:t>
            </w:r>
          </w:p>
        </w:tc>
      </w:tr>
      <w:tr w:rsidR="00B97481" w14:paraId="5A2B725E" w14:textId="77777777" w:rsidTr="000F49D4">
        <w:tc>
          <w:tcPr>
            <w:tcW w:w="556" w:type="dxa"/>
            <w:shd w:val="clear" w:color="auto" w:fill="auto"/>
          </w:tcPr>
          <w:p w14:paraId="25B6BF0E" w14:textId="77777777" w:rsidR="00B97481" w:rsidRPr="000F49D4" w:rsidRDefault="00B97481" w:rsidP="000268FD">
            <w:pPr>
              <w:rPr>
                <w:szCs w:val="24"/>
              </w:rPr>
            </w:pPr>
          </w:p>
        </w:tc>
        <w:tc>
          <w:tcPr>
            <w:tcW w:w="3445" w:type="dxa"/>
            <w:shd w:val="clear" w:color="auto" w:fill="auto"/>
          </w:tcPr>
          <w:p w14:paraId="6ECC4C2F" w14:textId="77777777" w:rsidR="00B97481" w:rsidRPr="000F49D4" w:rsidRDefault="00B97481" w:rsidP="000268FD">
            <w:pPr>
              <w:rPr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2E938795" w14:textId="77777777" w:rsidR="00B97481" w:rsidRPr="000F49D4" w:rsidRDefault="00B97481" w:rsidP="000268FD">
            <w:pPr>
              <w:rPr>
                <w:szCs w:val="24"/>
              </w:rPr>
            </w:pPr>
          </w:p>
        </w:tc>
        <w:tc>
          <w:tcPr>
            <w:tcW w:w="3088" w:type="dxa"/>
            <w:shd w:val="clear" w:color="auto" w:fill="auto"/>
          </w:tcPr>
          <w:p w14:paraId="6CC5372B" w14:textId="77777777" w:rsidR="00B97481" w:rsidRPr="000F49D4" w:rsidRDefault="00B97481" w:rsidP="000268FD">
            <w:pPr>
              <w:rPr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14:paraId="64E256DE" w14:textId="77777777" w:rsidR="00B97481" w:rsidRPr="000F49D4" w:rsidRDefault="00B97481" w:rsidP="000268FD">
            <w:pPr>
              <w:rPr>
                <w:szCs w:val="24"/>
              </w:rPr>
            </w:pPr>
          </w:p>
        </w:tc>
      </w:tr>
      <w:tr w:rsidR="00B97481" w14:paraId="41D0CD8E" w14:textId="77777777" w:rsidTr="000F49D4">
        <w:tc>
          <w:tcPr>
            <w:tcW w:w="556" w:type="dxa"/>
            <w:shd w:val="clear" w:color="auto" w:fill="auto"/>
          </w:tcPr>
          <w:p w14:paraId="4FCF5351" w14:textId="77777777" w:rsidR="00B97481" w:rsidRPr="000F49D4" w:rsidRDefault="00B97481" w:rsidP="000268FD">
            <w:pPr>
              <w:rPr>
                <w:szCs w:val="24"/>
              </w:rPr>
            </w:pPr>
          </w:p>
        </w:tc>
        <w:tc>
          <w:tcPr>
            <w:tcW w:w="3445" w:type="dxa"/>
            <w:shd w:val="clear" w:color="auto" w:fill="auto"/>
          </w:tcPr>
          <w:p w14:paraId="5FBC3C17" w14:textId="77777777" w:rsidR="00B97481" w:rsidRPr="000F49D4" w:rsidRDefault="00B97481" w:rsidP="000268FD">
            <w:pPr>
              <w:rPr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535A2D40" w14:textId="77777777" w:rsidR="00B97481" w:rsidRPr="000F49D4" w:rsidRDefault="00B97481" w:rsidP="000268FD">
            <w:pPr>
              <w:rPr>
                <w:szCs w:val="24"/>
              </w:rPr>
            </w:pPr>
          </w:p>
        </w:tc>
        <w:tc>
          <w:tcPr>
            <w:tcW w:w="3088" w:type="dxa"/>
            <w:shd w:val="clear" w:color="auto" w:fill="auto"/>
          </w:tcPr>
          <w:p w14:paraId="4586C37F" w14:textId="77777777" w:rsidR="00B97481" w:rsidRPr="000F49D4" w:rsidRDefault="00B97481" w:rsidP="000268FD">
            <w:pPr>
              <w:rPr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14:paraId="5E06B168" w14:textId="77777777" w:rsidR="00B97481" w:rsidRPr="000F49D4" w:rsidRDefault="00B97481" w:rsidP="000268FD">
            <w:pPr>
              <w:rPr>
                <w:szCs w:val="24"/>
              </w:rPr>
            </w:pPr>
          </w:p>
        </w:tc>
      </w:tr>
      <w:tr w:rsidR="00B97481" w14:paraId="4BD44330" w14:textId="77777777" w:rsidTr="000F49D4">
        <w:tc>
          <w:tcPr>
            <w:tcW w:w="556" w:type="dxa"/>
            <w:shd w:val="clear" w:color="auto" w:fill="auto"/>
          </w:tcPr>
          <w:p w14:paraId="026A9436" w14:textId="77777777" w:rsidR="00B97481" w:rsidRPr="000F49D4" w:rsidRDefault="00B97481" w:rsidP="000268FD">
            <w:pPr>
              <w:rPr>
                <w:szCs w:val="24"/>
              </w:rPr>
            </w:pPr>
          </w:p>
        </w:tc>
        <w:tc>
          <w:tcPr>
            <w:tcW w:w="3445" w:type="dxa"/>
            <w:shd w:val="clear" w:color="auto" w:fill="auto"/>
          </w:tcPr>
          <w:p w14:paraId="4DC48401" w14:textId="77777777" w:rsidR="00B97481" w:rsidRPr="000F49D4" w:rsidRDefault="00B97481" w:rsidP="000268FD">
            <w:pPr>
              <w:rPr>
                <w:szCs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708F089" w14:textId="77777777" w:rsidR="00B97481" w:rsidRPr="000F49D4" w:rsidRDefault="00B97481" w:rsidP="000268FD">
            <w:pPr>
              <w:rPr>
                <w:szCs w:val="24"/>
              </w:rPr>
            </w:pPr>
          </w:p>
        </w:tc>
        <w:tc>
          <w:tcPr>
            <w:tcW w:w="3088" w:type="dxa"/>
            <w:shd w:val="clear" w:color="auto" w:fill="auto"/>
          </w:tcPr>
          <w:p w14:paraId="7D007DE6" w14:textId="77777777" w:rsidR="00B97481" w:rsidRPr="000F49D4" w:rsidRDefault="00B97481" w:rsidP="000268FD">
            <w:pPr>
              <w:rPr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14:paraId="16EAE15C" w14:textId="77777777" w:rsidR="00B97481" w:rsidRPr="000F49D4" w:rsidRDefault="00B97481" w:rsidP="000268FD">
            <w:pPr>
              <w:rPr>
                <w:szCs w:val="24"/>
              </w:rPr>
            </w:pPr>
          </w:p>
        </w:tc>
      </w:tr>
    </w:tbl>
    <w:p w14:paraId="29226E31" w14:textId="77777777" w:rsidR="000268FD" w:rsidRDefault="000268FD" w:rsidP="000268FD">
      <w:pPr>
        <w:rPr>
          <w:szCs w:val="24"/>
        </w:rPr>
      </w:pPr>
    </w:p>
    <w:p w14:paraId="28EA1AE7" w14:textId="77777777" w:rsidR="00620AAC" w:rsidRDefault="00C970D8" w:rsidP="00C970D8">
      <w:pPr>
        <w:rPr>
          <w:szCs w:val="24"/>
        </w:rPr>
      </w:pPr>
      <w:r>
        <w:rPr>
          <w:szCs w:val="24"/>
        </w:rPr>
        <w:t xml:space="preserve">5. </w:t>
      </w:r>
      <w:r w:rsidR="00620AAC">
        <w:rPr>
          <w:szCs w:val="24"/>
        </w:rPr>
        <w:t>Numa</w:t>
      </w:r>
      <w:r w:rsidR="00B97481">
        <w:rPr>
          <w:szCs w:val="24"/>
        </w:rPr>
        <w:t>tomas dalyvių, žiūrovų skaičius:</w:t>
      </w:r>
    </w:p>
    <w:p w14:paraId="3816E63C" w14:textId="77777777" w:rsidR="00620AAC" w:rsidRDefault="00C970D8" w:rsidP="00C970D8">
      <w:pPr>
        <w:rPr>
          <w:szCs w:val="24"/>
        </w:rPr>
      </w:pPr>
      <w:r>
        <w:rPr>
          <w:szCs w:val="24"/>
        </w:rPr>
        <w:t>6</w:t>
      </w:r>
      <w:r w:rsidR="00620AAC">
        <w:rPr>
          <w:szCs w:val="24"/>
        </w:rPr>
        <w:t xml:space="preserve">. </w:t>
      </w:r>
      <w:r>
        <w:rPr>
          <w:szCs w:val="24"/>
        </w:rPr>
        <w:t>Sporto veiklų</w:t>
      </w:r>
      <w:r w:rsidR="00620AAC">
        <w:rPr>
          <w:szCs w:val="24"/>
        </w:rPr>
        <w:t xml:space="preserve"> partneriai</w:t>
      </w:r>
      <w:r w:rsidR="00B97481">
        <w:rPr>
          <w:szCs w:val="24"/>
        </w:rPr>
        <w:t>:</w:t>
      </w:r>
    </w:p>
    <w:p w14:paraId="618B6F3A" w14:textId="77777777" w:rsidR="00620AAC" w:rsidRDefault="00C970D8" w:rsidP="00C970D8">
      <w:pPr>
        <w:rPr>
          <w:b/>
          <w:szCs w:val="24"/>
        </w:rPr>
      </w:pPr>
      <w:r>
        <w:rPr>
          <w:szCs w:val="24"/>
        </w:rPr>
        <w:t>7. Sporto veiklų tęstinumo galimybės:</w:t>
      </w:r>
    </w:p>
    <w:p w14:paraId="3D36DF55" w14:textId="77777777" w:rsidR="00620AAC" w:rsidRDefault="00620AAC" w:rsidP="00620AAC">
      <w:pPr>
        <w:jc w:val="both"/>
        <w:rPr>
          <w:b/>
          <w:szCs w:val="24"/>
        </w:rPr>
      </w:pPr>
    </w:p>
    <w:p w14:paraId="7D22A2DB" w14:textId="77777777" w:rsidR="00977F91" w:rsidRDefault="00977F91" w:rsidP="00620AAC">
      <w:pPr>
        <w:jc w:val="both"/>
        <w:rPr>
          <w:b/>
          <w:szCs w:val="24"/>
        </w:rPr>
      </w:pPr>
    </w:p>
    <w:p w14:paraId="34CEA9BD" w14:textId="77777777" w:rsidR="007F35E8" w:rsidRDefault="007F35E8" w:rsidP="00620AAC">
      <w:pPr>
        <w:jc w:val="both"/>
        <w:rPr>
          <w:b/>
          <w:szCs w:val="24"/>
        </w:rPr>
      </w:pPr>
    </w:p>
    <w:p w14:paraId="77528D00" w14:textId="77777777" w:rsidR="00620AAC" w:rsidRDefault="00C970D8" w:rsidP="00620AAC">
      <w:pPr>
        <w:jc w:val="both"/>
        <w:rPr>
          <w:b/>
          <w:szCs w:val="24"/>
        </w:rPr>
      </w:pPr>
      <w:r>
        <w:rPr>
          <w:b/>
          <w:szCs w:val="24"/>
        </w:rPr>
        <w:lastRenderedPageBreak/>
        <w:t>I</w:t>
      </w:r>
      <w:r w:rsidR="00620AAC">
        <w:rPr>
          <w:b/>
          <w:szCs w:val="24"/>
        </w:rPr>
        <w:t>V. DETALI IŠLAIDŲ SĄMATA</w:t>
      </w:r>
    </w:p>
    <w:tbl>
      <w:tblPr>
        <w:tblW w:w="97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47"/>
        <w:gridCol w:w="688"/>
        <w:gridCol w:w="719"/>
        <w:gridCol w:w="850"/>
        <w:gridCol w:w="992"/>
        <w:gridCol w:w="1223"/>
      </w:tblGrid>
      <w:tr w:rsidR="00620AAC" w14:paraId="7028B0F6" w14:textId="77777777" w:rsidTr="00F472D2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34EF" w14:textId="77777777" w:rsidR="00620AAC" w:rsidRDefault="00620AAC" w:rsidP="00F472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Eil.</w:t>
            </w:r>
          </w:p>
          <w:p w14:paraId="31137916" w14:textId="77777777" w:rsidR="00620AAC" w:rsidRDefault="00620AAC" w:rsidP="00F472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06AD" w14:textId="77777777" w:rsidR="00620AAC" w:rsidRDefault="00620AAC" w:rsidP="00F472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Išlaidų pavadinimas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F1D8" w14:textId="77777777" w:rsidR="00620AAC" w:rsidRDefault="00620AAC" w:rsidP="00F472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Mato vnt.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9A85" w14:textId="77777777" w:rsidR="00620AAC" w:rsidRDefault="00620AAC" w:rsidP="00F472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Vnt. kaina</w:t>
            </w:r>
          </w:p>
          <w:p w14:paraId="34FFE338" w14:textId="77777777" w:rsidR="00620AAC" w:rsidRDefault="00620AAC" w:rsidP="00F472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Eur</w:t>
            </w:r>
          </w:p>
          <w:p w14:paraId="57BCB256" w14:textId="77777777" w:rsidR="00620AAC" w:rsidRDefault="00620AAC" w:rsidP="00F472D2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62A8" w14:textId="77777777" w:rsidR="00620AAC" w:rsidRDefault="00620AAC" w:rsidP="00F472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C9EE" w14:textId="77777777" w:rsidR="00620AAC" w:rsidRDefault="00620AAC" w:rsidP="00F472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Reikalinga suma,</w:t>
            </w:r>
          </w:p>
          <w:p w14:paraId="06D295E4" w14:textId="77777777" w:rsidR="00620AAC" w:rsidRDefault="00620AAC" w:rsidP="00F472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0AEB" w14:textId="77777777" w:rsidR="00620AAC" w:rsidRDefault="00620AAC" w:rsidP="00F472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Iš savivaldybės prašoma suma, Eur</w:t>
            </w:r>
          </w:p>
        </w:tc>
      </w:tr>
      <w:tr w:rsidR="00620AAC" w14:paraId="2D8B8593" w14:textId="77777777" w:rsidTr="00F472D2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B42B" w14:textId="77777777" w:rsidR="00620AAC" w:rsidRDefault="00620AAC" w:rsidP="00F472D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B78D" w14:textId="77777777" w:rsidR="00620AAC" w:rsidRDefault="00620AAC" w:rsidP="00C970D8">
            <w:pPr>
              <w:ind w:right="-69"/>
              <w:jc w:val="both"/>
              <w:rPr>
                <w:b/>
                <w:szCs w:val="24"/>
              </w:rPr>
            </w:pPr>
            <w:r>
              <w:rPr>
                <w:b/>
                <w:bCs/>
              </w:rPr>
              <w:t>Priemonių ir prekių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</w:rPr>
              <w:t>projekto vykdymui išlaidos:</w:t>
            </w:r>
          </w:p>
        </w:tc>
      </w:tr>
      <w:tr w:rsidR="00620AAC" w14:paraId="6D0B54A3" w14:textId="77777777" w:rsidTr="00F472D2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1AB6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1.1.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AECE" w14:textId="77777777" w:rsidR="00620AAC" w:rsidRDefault="00620AAC" w:rsidP="00F472D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E3E2" w14:textId="77777777" w:rsidR="00620AAC" w:rsidRDefault="00620AAC" w:rsidP="00F472D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4725" w14:textId="77777777" w:rsidR="00620AAC" w:rsidRDefault="00620AAC" w:rsidP="00F472D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1B73" w14:textId="77777777" w:rsidR="00620AAC" w:rsidRDefault="00620AAC" w:rsidP="00F472D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EFC9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9FCC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</w:p>
        </w:tc>
      </w:tr>
      <w:tr w:rsidR="00620AAC" w14:paraId="0AC797B7" w14:textId="77777777" w:rsidTr="00F472D2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D0E5" w14:textId="77777777" w:rsidR="00620AAC" w:rsidRDefault="00620AAC" w:rsidP="00F472D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DFBF" w14:textId="77777777" w:rsidR="00620AAC" w:rsidRDefault="00620AAC" w:rsidP="00F472D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7435" w14:textId="77777777" w:rsidR="00620AAC" w:rsidRDefault="00620AAC" w:rsidP="00F472D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FC95" w14:textId="77777777" w:rsidR="00620AAC" w:rsidRDefault="00620AAC" w:rsidP="00F472D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A61C" w14:textId="77777777" w:rsidR="00620AAC" w:rsidRDefault="00620AAC" w:rsidP="00F472D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7309" w14:textId="77777777" w:rsidR="00620AAC" w:rsidRDefault="00620AAC" w:rsidP="00F472D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0B91" w14:textId="77777777" w:rsidR="00620AAC" w:rsidRDefault="00620AAC" w:rsidP="00F472D2">
            <w:pPr>
              <w:jc w:val="both"/>
              <w:rPr>
                <w:b/>
                <w:bCs/>
                <w:szCs w:val="24"/>
              </w:rPr>
            </w:pPr>
          </w:p>
        </w:tc>
      </w:tr>
      <w:tr w:rsidR="00620AAC" w14:paraId="75CFC888" w14:textId="77777777" w:rsidTr="00F472D2">
        <w:trPr>
          <w:cantSplit/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F962" w14:textId="77777777" w:rsidR="00620AAC" w:rsidRDefault="00620AAC" w:rsidP="00F472D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FD64" w14:textId="77777777" w:rsidR="00620AAC" w:rsidRDefault="00C970D8" w:rsidP="00F472D2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Turto </w:t>
            </w:r>
            <w:r w:rsidR="00620AAC">
              <w:rPr>
                <w:b/>
                <w:bCs/>
              </w:rPr>
              <w:t>nuomos išlaidos</w:t>
            </w:r>
            <w:r w:rsidR="00620AAC">
              <w:rPr>
                <w:b/>
                <w:bCs/>
                <w:szCs w:val="24"/>
              </w:rPr>
              <w:t>:</w:t>
            </w:r>
          </w:p>
        </w:tc>
      </w:tr>
      <w:tr w:rsidR="00620AAC" w14:paraId="5A623B59" w14:textId="77777777" w:rsidTr="00F472D2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F621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2.1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190C" w14:textId="77777777" w:rsidR="00620AAC" w:rsidRDefault="00620AAC" w:rsidP="00F472D2">
            <w:pPr>
              <w:ind w:firstLine="106"/>
              <w:jc w:val="both"/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98A9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40D2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7F52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4E1F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D33B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</w:p>
        </w:tc>
      </w:tr>
      <w:tr w:rsidR="00620AAC" w14:paraId="31EF2AC4" w14:textId="77777777" w:rsidTr="00F472D2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B906" w14:textId="77777777" w:rsidR="00620AAC" w:rsidRDefault="00620AAC" w:rsidP="00F472D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E00A" w14:textId="77777777" w:rsidR="00620AAC" w:rsidRDefault="00620AAC" w:rsidP="00F472D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B6B2" w14:textId="77777777" w:rsidR="00620AAC" w:rsidRDefault="00620AAC" w:rsidP="00F472D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CD6A" w14:textId="77777777" w:rsidR="00620AAC" w:rsidRDefault="00620AAC" w:rsidP="00F472D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33FF" w14:textId="77777777" w:rsidR="00620AAC" w:rsidRDefault="00620AAC" w:rsidP="00F472D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AB54" w14:textId="77777777" w:rsidR="00620AAC" w:rsidRDefault="00620AAC" w:rsidP="00F472D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B2B9" w14:textId="77777777" w:rsidR="00620AAC" w:rsidRDefault="00620AAC" w:rsidP="00F472D2">
            <w:pPr>
              <w:jc w:val="both"/>
              <w:rPr>
                <w:b/>
                <w:bCs/>
                <w:szCs w:val="24"/>
              </w:rPr>
            </w:pPr>
          </w:p>
        </w:tc>
      </w:tr>
      <w:tr w:rsidR="00620AAC" w14:paraId="73B25B5B" w14:textId="77777777" w:rsidTr="00F472D2">
        <w:trPr>
          <w:cantSplit/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6696" w14:textId="77777777" w:rsidR="00620AAC" w:rsidRDefault="00620AAC" w:rsidP="00F472D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69F9" w14:textId="77777777" w:rsidR="00620AAC" w:rsidRDefault="00620AAC" w:rsidP="00C970D8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Paslaugų išlaidos</w:t>
            </w:r>
            <w:r w:rsidR="00C970D8">
              <w:rPr>
                <w:b/>
                <w:bCs/>
                <w:i/>
                <w:szCs w:val="24"/>
              </w:rPr>
              <w:t>:</w:t>
            </w:r>
          </w:p>
        </w:tc>
      </w:tr>
      <w:tr w:rsidR="00620AAC" w14:paraId="370408D4" w14:textId="77777777" w:rsidTr="00F472D2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B376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3.1.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8404" w14:textId="77777777" w:rsidR="00620AAC" w:rsidRDefault="00620AAC" w:rsidP="00F472D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7899" w14:textId="77777777" w:rsidR="00620AAC" w:rsidRDefault="00620AAC" w:rsidP="00F472D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7C0C" w14:textId="77777777" w:rsidR="00620AAC" w:rsidRDefault="00620AAC" w:rsidP="00F472D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9281" w14:textId="77777777" w:rsidR="00620AAC" w:rsidRDefault="00620AAC" w:rsidP="00F472D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36E8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262B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</w:p>
        </w:tc>
      </w:tr>
      <w:tr w:rsidR="00620AAC" w14:paraId="00911085" w14:textId="77777777" w:rsidTr="00F472D2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7240" w14:textId="77777777" w:rsidR="00620AAC" w:rsidRDefault="00620AAC" w:rsidP="00F472D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D4CC" w14:textId="77777777" w:rsidR="00620AAC" w:rsidRDefault="00620AAC" w:rsidP="00C970D8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5DE4" w14:textId="77777777" w:rsidR="00620AAC" w:rsidRDefault="00620AAC" w:rsidP="00F472D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CE1D" w14:textId="77777777" w:rsidR="00620AAC" w:rsidRDefault="00620AAC" w:rsidP="00F472D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2A04" w14:textId="77777777" w:rsidR="00620AAC" w:rsidRDefault="00620AAC" w:rsidP="00F472D2">
            <w:pPr>
              <w:ind w:firstLine="53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C27A" w14:textId="77777777" w:rsidR="00620AAC" w:rsidRDefault="00620AAC" w:rsidP="00F472D2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929" w14:textId="77777777" w:rsidR="00620AAC" w:rsidRDefault="00620AAC" w:rsidP="00F472D2">
            <w:pPr>
              <w:jc w:val="both"/>
              <w:rPr>
                <w:b/>
                <w:bCs/>
                <w:szCs w:val="24"/>
              </w:rPr>
            </w:pPr>
          </w:p>
        </w:tc>
      </w:tr>
      <w:tr w:rsidR="00620AAC" w14:paraId="2F46EA70" w14:textId="77777777" w:rsidTr="00F472D2">
        <w:trPr>
          <w:cantSplit/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81C0" w14:textId="77777777" w:rsidR="00620AAC" w:rsidRDefault="00620AAC" w:rsidP="00F472D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8EDF" w14:textId="77777777" w:rsidR="00620AAC" w:rsidRDefault="00620AAC" w:rsidP="00F472D2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Kitos išlaidos</w:t>
            </w:r>
          </w:p>
        </w:tc>
      </w:tr>
      <w:tr w:rsidR="00620AAC" w14:paraId="39870D7A" w14:textId="77777777" w:rsidTr="00F472D2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93F8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4.1.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5D4B" w14:textId="77777777" w:rsidR="00620AAC" w:rsidRDefault="00620AAC" w:rsidP="00F472D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FC08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AD6D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055E" w14:textId="77777777" w:rsidR="00620AAC" w:rsidRDefault="00620AAC" w:rsidP="00F472D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A7A9" w14:textId="77777777" w:rsidR="00620AAC" w:rsidRDefault="00620AAC" w:rsidP="00F472D2">
            <w:pPr>
              <w:ind w:firstLine="53"/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E74B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</w:p>
        </w:tc>
      </w:tr>
      <w:tr w:rsidR="00620AAC" w14:paraId="2B93C288" w14:textId="77777777" w:rsidTr="00F472D2">
        <w:trPr>
          <w:cantSplit/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C416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2D67" w14:textId="77777777" w:rsidR="00620AAC" w:rsidRDefault="00620AAC" w:rsidP="00C970D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7EBE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0CF3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9C85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6C6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8FAD" w14:textId="77777777" w:rsidR="00620AAC" w:rsidRDefault="00620AAC" w:rsidP="00F472D2">
            <w:pPr>
              <w:jc w:val="both"/>
              <w:rPr>
                <w:b/>
                <w:szCs w:val="24"/>
              </w:rPr>
            </w:pPr>
          </w:p>
        </w:tc>
      </w:tr>
      <w:tr w:rsidR="00620AAC" w14:paraId="3FC7FD14" w14:textId="77777777" w:rsidTr="00F472D2">
        <w:trPr>
          <w:trHeight w:val="285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9759" w14:textId="77777777" w:rsidR="00620AAC" w:rsidRDefault="00620AAC" w:rsidP="00F472D2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1728" w14:textId="77777777" w:rsidR="00620AAC" w:rsidRDefault="00620AAC" w:rsidP="00F472D2">
            <w:pPr>
              <w:ind w:firstLine="57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53F6" w14:textId="77777777" w:rsidR="00620AAC" w:rsidRDefault="00620AAC" w:rsidP="00F472D2">
            <w:pPr>
              <w:jc w:val="center"/>
              <w:rPr>
                <w:szCs w:val="24"/>
              </w:rPr>
            </w:pPr>
          </w:p>
        </w:tc>
      </w:tr>
    </w:tbl>
    <w:p w14:paraId="7644B3A4" w14:textId="77777777" w:rsidR="00620AAC" w:rsidRDefault="00620AAC" w:rsidP="00620AAC">
      <w:pPr>
        <w:jc w:val="both"/>
        <w:rPr>
          <w:b/>
          <w:szCs w:val="24"/>
        </w:rPr>
      </w:pPr>
    </w:p>
    <w:p w14:paraId="44AC9071" w14:textId="77777777" w:rsidR="00977F91" w:rsidRPr="00977F91" w:rsidRDefault="00977F91" w:rsidP="00977F91">
      <w:pPr>
        <w:jc w:val="both"/>
      </w:pPr>
      <w:r w:rsidRPr="00977F91">
        <w:t>Aš, žemiau pasirašęs asmuo, patvirtinu, kad:</w:t>
      </w:r>
    </w:p>
    <w:p w14:paraId="2B2E0E40" w14:textId="77777777" w:rsidR="00977F91" w:rsidRPr="00977F91" w:rsidRDefault="00977F91" w:rsidP="00977F91">
      <w:pPr>
        <w:jc w:val="both"/>
      </w:pPr>
      <w:r>
        <w:t>1) visa informacija, pateikta P</w:t>
      </w:r>
      <w:r w:rsidRPr="00977F91">
        <w:t>araiškoje finansinei paramai gauti</w:t>
      </w:r>
      <w:r w:rsidR="008334DC">
        <w:t>,</w:t>
      </w:r>
      <w:r>
        <w:t xml:space="preserve"> </w:t>
      </w:r>
      <w:r w:rsidRPr="00977F91">
        <w:t>yra teisinga;</w:t>
      </w:r>
    </w:p>
    <w:p w14:paraId="20E586DE" w14:textId="77777777" w:rsidR="00977F91" w:rsidRPr="00977F91" w:rsidRDefault="00977F91" w:rsidP="00977F91">
      <w:pPr>
        <w:jc w:val="both"/>
      </w:pPr>
      <w:r>
        <w:t>2) pateikdamas šią P</w:t>
      </w:r>
      <w:r w:rsidRPr="00977F91">
        <w:t xml:space="preserve">araišką, pareiškėjas yra susipažinęs su visomis paramos teikimo sąlygomis, prioritetais ir apribojimais, žino atsakomybę ir padarinius, šių sąlygų nesilaikius; </w:t>
      </w:r>
    </w:p>
    <w:p w14:paraId="2073AF6B" w14:textId="77777777" w:rsidR="00977F91" w:rsidRPr="00977F91" w:rsidRDefault="00F02E8D" w:rsidP="00977F91">
      <w:pPr>
        <w:jc w:val="both"/>
      </w:pPr>
      <w:r>
        <w:t xml:space="preserve">3) </w:t>
      </w:r>
      <w:r w:rsidR="00977F91" w:rsidRPr="00977F91">
        <w:t xml:space="preserve">Lazdijų rajono savivaldybės </w:t>
      </w:r>
      <w:r>
        <w:t xml:space="preserve">administracijos </w:t>
      </w:r>
      <w:r w:rsidR="00977F91" w:rsidRPr="00977F91">
        <w:t>prašymu pareiškėjas įsipareigoja pateikti papildomą informaciją (dokumentus)</w:t>
      </w:r>
      <w:r>
        <w:t>:</w:t>
      </w:r>
    </w:p>
    <w:p w14:paraId="111D5B43" w14:textId="77777777" w:rsidR="00D04D3B" w:rsidRDefault="00F02E8D" w:rsidP="00F02E8D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D04D3B">
        <w:rPr>
          <w:szCs w:val="24"/>
          <w:lang w:eastAsia="lt-LT"/>
        </w:rPr>
        <w:t>) juridinio asmens veikla nesustabdyta ar neapribota įstatymų nustatytais pagrindais;</w:t>
      </w:r>
    </w:p>
    <w:p w14:paraId="2E42E671" w14:textId="77777777" w:rsidR="00D04D3B" w:rsidRDefault="00F02E8D" w:rsidP="00F02E8D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D04D3B">
        <w:rPr>
          <w:szCs w:val="24"/>
          <w:lang w:eastAsia="lt-LT"/>
        </w:rPr>
        <w:t xml:space="preserve">) juridiniam asmeniui nėra taikomas turto areštas ir išieškojimas, juridinis asmuo yra likviduojamas arba dėl </w:t>
      </w:r>
      <w:r w:rsidR="00D04D3B">
        <w:rPr>
          <w:bCs/>
          <w:szCs w:val="24"/>
          <w:lang w:eastAsia="lt-LT"/>
        </w:rPr>
        <w:t>juridinio</w:t>
      </w:r>
      <w:r w:rsidR="00D04D3B">
        <w:rPr>
          <w:szCs w:val="24"/>
          <w:lang w:eastAsia="lt-LT"/>
        </w:rPr>
        <w:t xml:space="preserve"> ar kito asmens pradėtos bankroto procedūros;</w:t>
      </w:r>
    </w:p>
    <w:p w14:paraId="578F535E" w14:textId="77777777" w:rsidR="00F02E8D" w:rsidRDefault="00723801" w:rsidP="00F02E8D">
      <w:pPr>
        <w:jc w:val="both"/>
        <w:textAlignment w:val="baseline"/>
        <w:rPr>
          <w:szCs w:val="24"/>
          <w:lang w:eastAsia="lt-LT"/>
        </w:rPr>
      </w:pPr>
      <w:r w:rsidRPr="00065139">
        <w:rPr>
          <w:szCs w:val="24"/>
          <w:lang w:eastAsia="lt-LT"/>
        </w:rPr>
        <w:t>6</w:t>
      </w:r>
      <w:r w:rsidR="00D04D3B">
        <w:rPr>
          <w:szCs w:val="24"/>
          <w:lang w:eastAsia="lt-LT"/>
        </w:rPr>
        <w:t>) juridinis asmuo, fizinis asmuo</w:t>
      </w:r>
      <w:r w:rsidR="008334DC">
        <w:rPr>
          <w:szCs w:val="24"/>
          <w:lang w:eastAsia="lt-LT"/>
        </w:rPr>
        <w:t>,</w:t>
      </w:r>
      <w:r w:rsidR="00D04D3B">
        <w:rPr>
          <w:szCs w:val="24"/>
          <w:lang w:eastAsia="lt-LT"/>
        </w:rPr>
        <w:t xml:space="preserve"> prašydamas Savivaldybės biudžetų lėšų, pateikė tikrovę atitinkančius duomenis arba nesuklastotus dokumentus;</w:t>
      </w:r>
    </w:p>
    <w:p w14:paraId="307E2094" w14:textId="77777777" w:rsidR="00D04D3B" w:rsidRDefault="00723801" w:rsidP="00F02E8D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D04D3B">
        <w:rPr>
          <w:szCs w:val="24"/>
          <w:lang w:eastAsia="lt-LT"/>
        </w:rPr>
        <w:t>) turime teisę vykdyti bent vieną iš sporto, sveikatinimo ir švietimo veiklų;</w:t>
      </w:r>
    </w:p>
    <w:p w14:paraId="71B4A907" w14:textId="77777777" w:rsidR="00D04D3B" w:rsidRDefault="00723801" w:rsidP="00F02E8D">
      <w:pPr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D04D3B">
        <w:rPr>
          <w:szCs w:val="24"/>
          <w:lang w:eastAsia="lt-LT"/>
        </w:rPr>
        <w:t xml:space="preserve">) </w:t>
      </w:r>
      <w:r w:rsidR="00CB283F">
        <w:rPr>
          <w:szCs w:val="24"/>
        </w:rPr>
        <w:t>analogiška P</w:t>
      </w:r>
      <w:r w:rsidR="00D04D3B">
        <w:rPr>
          <w:szCs w:val="24"/>
        </w:rPr>
        <w:t xml:space="preserve">araiška dėl finansavimo pagal kitas vykdomas programas einamaisiais </w:t>
      </w:r>
      <w:r w:rsidR="00CC4CD9">
        <w:rPr>
          <w:szCs w:val="24"/>
        </w:rPr>
        <w:t>metais nebuvo ir nebus teikiama.</w:t>
      </w:r>
    </w:p>
    <w:p w14:paraId="3AC55486" w14:textId="77777777" w:rsidR="00620AAC" w:rsidRDefault="00620AAC" w:rsidP="00620AAC">
      <w:pPr>
        <w:jc w:val="both"/>
        <w:rPr>
          <w:szCs w:val="24"/>
        </w:rPr>
      </w:pPr>
    </w:p>
    <w:p w14:paraId="3F487092" w14:textId="77777777" w:rsidR="00620AAC" w:rsidRDefault="00620AAC" w:rsidP="00620AAC">
      <w:pPr>
        <w:jc w:val="both"/>
        <w:rPr>
          <w:szCs w:val="24"/>
        </w:rPr>
      </w:pPr>
      <w:r>
        <w:rPr>
          <w:szCs w:val="24"/>
        </w:rPr>
        <w:t>Organizacijos vadovas (vardas, pavardė, parašas)</w:t>
      </w:r>
    </w:p>
    <w:p w14:paraId="59136D59" w14:textId="77777777" w:rsidR="00620AAC" w:rsidRDefault="00620AAC" w:rsidP="00620AAC">
      <w:pPr>
        <w:jc w:val="both"/>
        <w:rPr>
          <w:szCs w:val="24"/>
        </w:rPr>
      </w:pPr>
    </w:p>
    <w:p w14:paraId="5956E724" w14:textId="77777777" w:rsidR="00620AAC" w:rsidRDefault="00620AAC" w:rsidP="00620AAC">
      <w:pPr>
        <w:jc w:val="both"/>
        <w:rPr>
          <w:szCs w:val="24"/>
        </w:rPr>
      </w:pPr>
    </w:p>
    <w:p w14:paraId="75EE3AEC" w14:textId="77777777" w:rsidR="00620AAC" w:rsidRDefault="00620AAC" w:rsidP="00620AAC">
      <w:pPr>
        <w:ind w:firstLine="2880"/>
        <w:jc w:val="both"/>
        <w:rPr>
          <w:szCs w:val="24"/>
        </w:rPr>
      </w:pPr>
      <w:r>
        <w:rPr>
          <w:szCs w:val="24"/>
        </w:rPr>
        <w:t>A.V.</w:t>
      </w:r>
    </w:p>
    <w:p w14:paraId="4F5770AF" w14:textId="77777777" w:rsidR="00D04D3B" w:rsidRDefault="00620AAC" w:rsidP="00620AAC">
      <w:pPr>
        <w:jc w:val="both"/>
        <w:rPr>
          <w:szCs w:val="24"/>
        </w:rPr>
      </w:pPr>
      <w:r>
        <w:rPr>
          <w:szCs w:val="24"/>
        </w:rPr>
        <w:t xml:space="preserve">Data </w:t>
      </w:r>
    </w:p>
    <w:p w14:paraId="688ADAA4" w14:textId="77777777" w:rsidR="00620AAC" w:rsidRDefault="00620AAC" w:rsidP="00D04D3B">
      <w:pPr>
        <w:jc w:val="center"/>
        <w:rPr>
          <w:szCs w:val="24"/>
        </w:rPr>
      </w:pPr>
      <w:r>
        <w:rPr>
          <w:szCs w:val="24"/>
        </w:rPr>
        <w:t>__________________________</w:t>
      </w:r>
    </w:p>
    <w:p w14:paraId="31F2A317" w14:textId="77777777" w:rsidR="00620AAC" w:rsidRDefault="00620AAC" w:rsidP="00620AAC">
      <w:pPr>
        <w:ind w:left="4253"/>
        <w:rPr>
          <w:szCs w:val="24"/>
        </w:rPr>
      </w:pPr>
    </w:p>
    <w:p w14:paraId="44677735" w14:textId="77777777" w:rsidR="00620AAC" w:rsidRDefault="00620AAC" w:rsidP="00620AAC">
      <w:pPr>
        <w:ind w:left="4253"/>
        <w:rPr>
          <w:szCs w:val="24"/>
        </w:rPr>
      </w:pPr>
    </w:p>
    <w:p w14:paraId="5054FB87" w14:textId="77777777" w:rsidR="00620AAC" w:rsidRDefault="00620AAC" w:rsidP="00620AAC">
      <w:pPr>
        <w:ind w:left="4253"/>
        <w:rPr>
          <w:szCs w:val="24"/>
        </w:rPr>
      </w:pPr>
    </w:p>
    <w:p w14:paraId="67424AA0" w14:textId="77777777" w:rsidR="003549C9" w:rsidRDefault="003549C9" w:rsidP="0036164E">
      <w:pPr>
        <w:ind w:left="5103"/>
        <w:rPr>
          <w:bCs/>
        </w:rPr>
      </w:pPr>
    </w:p>
    <w:p w14:paraId="7535BB22" w14:textId="77777777" w:rsidR="00D04D3B" w:rsidRDefault="00D04D3B" w:rsidP="0036164E">
      <w:pPr>
        <w:ind w:left="5103"/>
        <w:rPr>
          <w:bCs/>
        </w:rPr>
      </w:pPr>
    </w:p>
    <w:p w14:paraId="2958ED7B" w14:textId="77777777" w:rsidR="00D04D3B" w:rsidRDefault="00D04D3B" w:rsidP="00F02E8D">
      <w:pPr>
        <w:rPr>
          <w:bCs/>
        </w:rPr>
      </w:pPr>
    </w:p>
    <w:p w14:paraId="539B5156" w14:textId="77777777" w:rsidR="00D04D3B" w:rsidRDefault="00D04D3B" w:rsidP="0036164E">
      <w:pPr>
        <w:ind w:left="5103"/>
        <w:rPr>
          <w:bCs/>
        </w:rPr>
      </w:pPr>
    </w:p>
    <w:p w14:paraId="088C3F4A" w14:textId="77777777" w:rsidR="00D04D3B" w:rsidRDefault="00D04D3B" w:rsidP="0036164E">
      <w:pPr>
        <w:ind w:left="5103"/>
        <w:rPr>
          <w:bCs/>
        </w:rPr>
      </w:pPr>
    </w:p>
    <w:p w14:paraId="0764B4B5" w14:textId="77777777" w:rsidR="00D04D3B" w:rsidRDefault="00D04D3B" w:rsidP="00D04D3B">
      <w:pPr>
        <w:rPr>
          <w:bCs/>
        </w:rPr>
      </w:pPr>
      <w:r>
        <w:rPr>
          <w:bCs/>
        </w:rPr>
        <w:br w:type="page"/>
      </w:r>
    </w:p>
    <w:p w14:paraId="3D75276C" w14:textId="77777777" w:rsidR="003431BA" w:rsidRPr="00B507C8" w:rsidRDefault="0036164E" w:rsidP="0036164E">
      <w:pPr>
        <w:ind w:left="5103"/>
        <w:rPr>
          <w:szCs w:val="24"/>
        </w:rPr>
      </w:pPr>
      <w:r w:rsidRPr="00B507C8">
        <w:rPr>
          <w:bCs/>
        </w:rPr>
        <w:lastRenderedPageBreak/>
        <w:t>Lazdijų rajono savivaldybės sporto srityje veikiančių fizinių ir juridinių asmenų veiklos finansavimo iš savivaldybės biudžeto tvarkos aprašo</w:t>
      </w:r>
    </w:p>
    <w:p w14:paraId="52761F64" w14:textId="77777777" w:rsidR="00A63F16" w:rsidRDefault="003549C9" w:rsidP="003431BA">
      <w:pPr>
        <w:ind w:left="2955" w:firstLine="2148"/>
        <w:rPr>
          <w:color w:val="000000"/>
          <w:szCs w:val="24"/>
          <w:lang w:eastAsia="lt-LT"/>
        </w:rPr>
      </w:pPr>
      <w:r w:rsidRPr="00B507C8">
        <w:rPr>
          <w:color w:val="000000"/>
          <w:szCs w:val="24"/>
          <w:lang w:eastAsia="lt-LT"/>
        </w:rPr>
        <w:t xml:space="preserve">2 </w:t>
      </w:r>
      <w:r w:rsidR="00732252" w:rsidRPr="00B507C8">
        <w:rPr>
          <w:color w:val="000000"/>
          <w:szCs w:val="24"/>
          <w:lang w:eastAsia="lt-LT"/>
        </w:rPr>
        <w:t>priedas</w:t>
      </w:r>
    </w:p>
    <w:p w14:paraId="189F3245" w14:textId="77777777" w:rsidR="00A63F16" w:rsidRDefault="00A63F16">
      <w:pPr>
        <w:ind w:firstLine="720"/>
        <w:rPr>
          <w:b/>
          <w:szCs w:val="24"/>
        </w:rPr>
      </w:pPr>
    </w:p>
    <w:p w14:paraId="2E584CF8" w14:textId="77777777" w:rsidR="00AE4129" w:rsidRPr="00254A8A" w:rsidRDefault="00AE4129" w:rsidP="00AE4129">
      <w:pPr>
        <w:tabs>
          <w:tab w:val="left" w:pos="6000"/>
        </w:tabs>
        <w:jc w:val="center"/>
        <w:rPr>
          <w:szCs w:val="24"/>
        </w:rPr>
      </w:pPr>
      <w:r>
        <w:rPr>
          <w:b/>
          <w:bCs/>
          <w:szCs w:val="24"/>
        </w:rPr>
        <w:t xml:space="preserve">LAZDIJŲ </w:t>
      </w:r>
      <w:r w:rsidRPr="00254A8A">
        <w:rPr>
          <w:b/>
          <w:bCs/>
          <w:szCs w:val="24"/>
        </w:rPr>
        <w:t xml:space="preserve">RAJONO SAVIVALDYBĖS SPORTO </w:t>
      </w:r>
      <w:r w:rsidR="0036164E">
        <w:rPr>
          <w:b/>
          <w:bCs/>
          <w:szCs w:val="24"/>
        </w:rPr>
        <w:t xml:space="preserve">VEIKLŲ </w:t>
      </w:r>
      <w:r w:rsidRPr="00254A8A">
        <w:rPr>
          <w:b/>
          <w:szCs w:val="24"/>
        </w:rPr>
        <w:t>VERTINIMO ANKETA</w:t>
      </w:r>
    </w:p>
    <w:p w14:paraId="0C8DA003" w14:textId="77777777" w:rsidR="00AE4129" w:rsidRPr="00254A8A" w:rsidRDefault="00AE4129" w:rsidP="00AE4129"/>
    <w:p w14:paraId="3040455E" w14:textId="77777777" w:rsidR="00AE4129" w:rsidRPr="00254A8A" w:rsidRDefault="00AE4129" w:rsidP="00AE4129">
      <w:pPr>
        <w:tabs>
          <w:tab w:val="left" w:pos="600"/>
        </w:tabs>
        <w:ind w:left="1080" w:hanging="720"/>
        <w:jc w:val="center"/>
        <w:rPr>
          <w:b/>
          <w:bCs/>
          <w:szCs w:val="24"/>
        </w:rPr>
      </w:pPr>
      <w:r w:rsidRPr="00254A8A">
        <w:rPr>
          <w:b/>
          <w:bCs/>
          <w:szCs w:val="24"/>
        </w:rPr>
        <w:t>I.</w:t>
      </w:r>
      <w:r w:rsidRPr="00254A8A">
        <w:rPr>
          <w:b/>
          <w:bCs/>
          <w:szCs w:val="24"/>
        </w:rPr>
        <w:tab/>
        <w:t>BENDRA INFORMACIJA</w:t>
      </w:r>
    </w:p>
    <w:p w14:paraId="2CB1FC6B" w14:textId="77777777" w:rsidR="00AE4129" w:rsidRPr="00254A8A" w:rsidRDefault="00AE4129" w:rsidP="00AE4129">
      <w:pPr>
        <w:jc w:val="center"/>
        <w:rPr>
          <w:b/>
          <w:bCs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457"/>
      </w:tblGrid>
      <w:tr w:rsidR="00AE4129" w:rsidRPr="00254A8A" w14:paraId="7DD996BD" w14:textId="77777777" w:rsidTr="007E498D">
        <w:trPr>
          <w:trHeight w:val="552"/>
        </w:trPr>
        <w:tc>
          <w:tcPr>
            <w:tcW w:w="3397" w:type="dxa"/>
          </w:tcPr>
          <w:p w14:paraId="432D6379" w14:textId="77777777" w:rsidR="00AE4129" w:rsidRPr="00254A8A" w:rsidRDefault="00AE4129" w:rsidP="002D5C64">
            <w:pPr>
              <w:jc w:val="center"/>
              <w:rPr>
                <w:bCs/>
                <w:szCs w:val="24"/>
              </w:rPr>
            </w:pPr>
            <w:r w:rsidRPr="00254A8A">
              <w:rPr>
                <w:bCs/>
                <w:szCs w:val="24"/>
              </w:rPr>
              <w:t>Paraiškos teikėjas,</w:t>
            </w:r>
          </w:p>
          <w:p w14:paraId="3F4DE130" w14:textId="77777777" w:rsidR="00AE4129" w:rsidRPr="00254A8A" w:rsidRDefault="0036164E" w:rsidP="0036164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veiklų</w:t>
            </w:r>
            <w:r w:rsidR="00AE4129" w:rsidRPr="00254A8A">
              <w:rPr>
                <w:bCs/>
                <w:szCs w:val="24"/>
              </w:rPr>
              <w:t xml:space="preserve"> pavadinimas</w:t>
            </w:r>
          </w:p>
        </w:tc>
        <w:tc>
          <w:tcPr>
            <w:tcW w:w="6457" w:type="dxa"/>
            <w:vAlign w:val="bottom"/>
          </w:tcPr>
          <w:p w14:paraId="29C4CC2D" w14:textId="77777777" w:rsidR="00AE4129" w:rsidRPr="00254A8A" w:rsidRDefault="00AE4129" w:rsidP="002D5C64">
            <w:pPr>
              <w:jc w:val="center"/>
              <w:rPr>
                <w:bCs/>
                <w:szCs w:val="24"/>
              </w:rPr>
            </w:pPr>
          </w:p>
        </w:tc>
      </w:tr>
      <w:tr w:rsidR="00AE4129" w:rsidRPr="00254A8A" w14:paraId="139F00B9" w14:textId="77777777" w:rsidTr="007E498D">
        <w:trPr>
          <w:trHeight w:val="283"/>
        </w:trPr>
        <w:tc>
          <w:tcPr>
            <w:tcW w:w="3397" w:type="dxa"/>
          </w:tcPr>
          <w:p w14:paraId="1F78B9F0" w14:textId="77777777" w:rsidR="00AE4129" w:rsidRPr="00254A8A" w:rsidRDefault="00AE4129" w:rsidP="002D5C64">
            <w:pPr>
              <w:jc w:val="center"/>
              <w:rPr>
                <w:bCs/>
                <w:szCs w:val="24"/>
              </w:rPr>
            </w:pPr>
            <w:r w:rsidRPr="00254A8A">
              <w:rPr>
                <w:bCs/>
                <w:szCs w:val="24"/>
              </w:rPr>
              <w:t>Prašomas finansavimas</w:t>
            </w:r>
          </w:p>
        </w:tc>
        <w:tc>
          <w:tcPr>
            <w:tcW w:w="6457" w:type="dxa"/>
            <w:vAlign w:val="bottom"/>
          </w:tcPr>
          <w:p w14:paraId="7581E79A" w14:textId="77777777" w:rsidR="00AE4129" w:rsidRPr="00254A8A" w:rsidRDefault="00AE4129" w:rsidP="002D5C64">
            <w:pPr>
              <w:rPr>
                <w:bCs/>
                <w:szCs w:val="24"/>
              </w:rPr>
            </w:pPr>
          </w:p>
        </w:tc>
      </w:tr>
      <w:tr w:rsidR="00AE4129" w:rsidRPr="00254A8A" w14:paraId="49327B9A" w14:textId="77777777" w:rsidTr="007E498D">
        <w:trPr>
          <w:trHeight w:val="20"/>
        </w:trPr>
        <w:tc>
          <w:tcPr>
            <w:tcW w:w="3397" w:type="dxa"/>
          </w:tcPr>
          <w:p w14:paraId="55EB83C2" w14:textId="77777777" w:rsidR="00AE4129" w:rsidRPr="00254A8A" w:rsidRDefault="00AE4129" w:rsidP="002D5C64">
            <w:pPr>
              <w:jc w:val="center"/>
              <w:rPr>
                <w:bCs/>
                <w:szCs w:val="24"/>
              </w:rPr>
            </w:pPr>
            <w:r w:rsidRPr="00254A8A">
              <w:rPr>
                <w:bCs/>
                <w:szCs w:val="24"/>
              </w:rPr>
              <w:t>Vertinimo data</w:t>
            </w:r>
          </w:p>
        </w:tc>
        <w:tc>
          <w:tcPr>
            <w:tcW w:w="6457" w:type="dxa"/>
            <w:vAlign w:val="bottom"/>
          </w:tcPr>
          <w:p w14:paraId="472A9F6A" w14:textId="77777777" w:rsidR="00AE4129" w:rsidRPr="00254A8A" w:rsidRDefault="00AE4129" w:rsidP="002D5C64">
            <w:pPr>
              <w:jc w:val="center"/>
              <w:rPr>
                <w:bCs/>
                <w:szCs w:val="24"/>
              </w:rPr>
            </w:pPr>
          </w:p>
        </w:tc>
      </w:tr>
    </w:tbl>
    <w:p w14:paraId="30BC9179" w14:textId="77777777" w:rsidR="00AE4129" w:rsidRPr="00254A8A" w:rsidRDefault="00AE4129" w:rsidP="00AE4129">
      <w:pPr>
        <w:tabs>
          <w:tab w:val="left" w:pos="5640"/>
        </w:tabs>
        <w:rPr>
          <w:szCs w:val="24"/>
        </w:rPr>
      </w:pPr>
    </w:p>
    <w:p w14:paraId="4D259038" w14:textId="77777777" w:rsidR="00AE4129" w:rsidRPr="00254A8A" w:rsidRDefault="00AE4129" w:rsidP="00AE4129">
      <w:pPr>
        <w:tabs>
          <w:tab w:val="left" w:pos="720"/>
        </w:tabs>
        <w:ind w:left="1080" w:hanging="720"/>
        <w:jc w:val="center"/>
        <w:rPr>
          <w:b/>
          <w:bCs/>
          <w:szCs w:val="24"/>
        </w:rPr>
      </w:pPr>
      <w:r w:rsidRPr="00254A8A">
        <w:rPr>
          <w:b/>
          <w:bCs/>
          <w:szCs w:val="24"/>
        </w:rPr>
        <w:t>II.</w:t>
      </w:r>
      <w:r w:rsidRPr="00254A8A">
        <w:rPr>
          <w:b/>
          <w:bCs/>
          <w:szCs w:val="24"/>
        </w:rPr>
        <w:tab/>
      </w:r>
      <w:r w:rsidR="0036164E">
        <w:rPr>
          <w:b/>
          <w:bCs/>
          <w:szCs w:val="24"/>
        </w:rPr>
        <w:t>SPORTO VEIKLŲ</w:t>
      </w:r>
      <w:r w:rsidR="0036164E" w:rsidRPr="00254A8A">
        <w:rPr>
          <w:b/>
          <w:bCs/>
          <w:szCs w:val="24"/>
        </w:rPr>
        <w:t xml:space="preserve"> </w:t>
      </w:r>
      <w:r w:rsidRPr="00254A8A">
        <w:rPr>
          <w:b/>
          <w:bCs/>
          <w:szCs w:val="24"/>
        </w:rPr>
        <w:t>VERTINIMO KRITERIJAI</w:t>
      </w:r>
    </w:p>
    <w:p w14:paraId="351A9633" w14:textId="77777777" w:rsidR="00AE4129" w:rsidRPr="00254A8A" w:rsidRDefault="00AE4129" w:rsidP="00AE4129">
      <w:pPr>
        <w:tabs>
          <w:tab w:val="num" w:pos="720"/>
        </w:tabs>
        <w:ind w:left="1080"/>
        <w:rPr>
          <w:b/>
          <w:bCs/>
          <w:szCs w:val="24"/>
        </w:rPr>
      </w:pPr>
    </w:p>
    <w:p w14:paraId="580104E8" w14:textId="77777777" w:rsidR="00AE4129" w:rsidRPr="00254A8A" w:rsidRDefault="0036164E" w:rsidP="003F45CE">
      <w:pPr>
        <w:rPr>
          <w:b/>
          <w:bCs/>
          <w:szCs w:val="24"/>
        </w:rPr>
      </w:pPr>
      <w:r>
        <w:rPr>
          <w:szCs w:val="24"/>
        </w:rPr>
        <w:t>Paraiška</w:t>
      </w:r>
      <w:r w:rsidR="00AE4129" w:rsidRPr="00254A8A">
        <w:rPr>
          <w:szCs w:val="24"/>
        </w:rPr>
        <w:t xml:space="preserve"> atitinka sporto </w:t>
      </w:r>
      <w:r>
        <w:rPr>
          <w:szCs w:val="24"/>
        </w:rPr>
        <w:t xml:space="preserve">veiklų </w:t>
      </w:r>
      <w:r w:rsidR="00AE4129" w:rsidRPr="00254A8A">
        <w:rPr>
          <w:szCs w:val="24"/>
        </w:rPr>
        <w:t>kryptis</w:t>
      </w:r>
      <w:r w:rsidR="003F45CE">
        <w:rPr>
          <w:szCs w:val="24"/>
        </w:rPr>
        <w:t xml:space="preserve"> ir prioritetus</w:t>
      </w:r>
      <w:r w:rsidR="00AE4129" w:rsidRPr="00254A8A">
        <w:rPr>
          <w:szCs w:val="24"/>
        </w:rPr>
        <w:t xml:space="preserve"> ____________ (Taip</w:t>
      </w:r>
      <w:r w:rsidR="00330F2D">
        <w:rPr>
          <w:szCs w:val="24"/>
        </w:rPr>
        <w:t xml:space="preserve"> </w:t>
      </w:r>
      <w:r w:rsidR="00AE4129" w:rsidRPr="00254A8A">
        <w:rPr>
          <w:szCs w:val="24"/>
        </w:rPr>
        <w:t>/</w:t>
      </w:r>
      <w:r w:rsidR="00330F2D">
        <w:rPr>
          <w:szCs w:val="24"/>
        </w:rPr>
        <w:t xml:space="preserve"> </w:t>
      </w:r>
      <w:r w:rsidR="00AE4129" w:rsidRPr="00254A8A">
        <w:rPr>
          <w:szCs w:val="24"/>
        </w:rPr>
        <w:t>Ne)</w:t>
      </w:r>
    </w:p>
    <w:p w14:paraId="3A262514" w14:textId="77777777" w:rsidR="00AE4129" w:rsidRPr="00254A8A" w:rsidRDefault="00AE4129" w:rsidP="00AE4129">
      <w:pPr>
        <w:tabs>
          <w:tab w:val="left" w:pos="5640"/>
        </w:tabs>
        <w:rPr>
          <w:szCs w:val="24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5530"/>
        <w:gridCol w:w="1675"/>
        <w:gridCol w:w="1984"/>
      </w:tblGrid>
      <w:tr w:rsidR="006A4065" w14:paraId="09E0E45B" w14:textId="77777777" w:rsidTr="007F35E8">
        <w:trPr>
          <w:trHeight w:val="750"/>
        </w:trPr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4036" w14:textId="77777777" w:rsidR="006A4065" w:rsidRDefault="006A4065" w:rsidP="00B202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14:paraId="34D1508D" w14:textId="77777777" w:rsidR="006A4065" w:rsidRDefault="006A4065" w:rsidP="00B202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181" w14:textId="77777777" w:rsidR="006A4065" w:rsidRDefault="006A4065" w:rsidP="00B202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Vertinimo kriterijai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6B5D" w14:textId="77777777" w:rsidR="006A4065" w:rsidRDefault="006A4065" w:rsidP="00B202E0">
            <w:pPr>
              <w:ind w:left="-30" w:right="-108"/>
              <w:jc w:val="center"/>
              <w:rPr>
                <w:szCs w:val="24"/>
              </w:rPr>
            </w:pPr>
            <w:r>
              <w:rPr>
                <w:szCs w:val="24"/>
              </w:rPr>
              <w:t>Balų skaičius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9F08" w14:textId="77777777" w:rsidR="006A4065" w:rsidRDefault="006A4065" w:rsidP="00B202E0">
            <w:pPr>
              <w:ind w:left="-142" w:right="-162"/>
              <w:jc w:val="center"/>
              <w:rPr>
                <w:szCs w:val="24"/>
              </w:rPr>
            </w:pPr>
            <w:r>
              <w:rPr>
                <w:szCs w:val="24"/>
              </w:rPr>
              <w:t>Skirtų balų skaičius</w:t>
            </w:r>
          </w:p>
        </w:tc>
      </w:tr>
      <w:tr w:rsidR="00F85ED2" w14:paraId="33E5F2CA" w14:textId="77777777" w:rsidTr="007F35E8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207F" w14:textId="77777777" w:rsidR="00F85ED2" w:rsidRDefault="00F85ED2" w:rsidP="00F85ED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6CC5" w14:textId="77777777" w:rsidR="00F85ED2" w:rsidRPr="00073D0C" w:rsidRDefault="00F85ED2" w:rsidP="00F85ED2">
            <w:pPr>
              <w:rPr>
                <w:b/>
                <w:szCs w:val="24"/>
              </w:rPr>
            </w:pPr>
            <w:r w:rsidRPr="00073D0C">
              <w:rPr>
                <w:b/>
                <w:szCs w:val="24"/>
              </w:rPr>
              <w:t>Sporto veiklų tikslingumas</w:t>
            </w:r>
          </w:p>
          <w:p w14:paraId="6345AA17" w14:textId="77777777" w:rsidR="00F85ED2" w:rsidRDefault="00F85ED2" w:rsidP="00F85ED2">
            <w:pPr>
              <w:rPr>
                <w:szCs w:val="24"/>
              </w:rPr>
            </w:pPr>
            <w:r>
              <w:rPr>
                <w:szCs w:val="24"/>
              </w:rPr>
              <w:t>(Paraiškos</w:t>
            </w:r>
            <w:r w:rsidRPr="008F5A0F">
              <w:rPr>
                <w:szCs w:val="24"/>
              </w:rPr>
              <w:t xml:space="preserve"> tikslai, uždaviniai ir numatomos veiklos atitinka Savivaldybės ilgalaikius sporto plėtros tikslus,</w:t>
            </w:r>
            <w:r w:rsidR="007567B6">
              <w:rPr>
                <w:szCs w:val="24"/>
              </w:rPr>
              <w:t xml:space="preserve"> prioritetus,</w:t>
            </w:r>
            <w:r w:rsidRPr="008F5A0F">
              <w:rPr>
                <w:szCs w:val="24"/>
              </w:rPr>
              <w:t xml:space="preserve"> skatina sporto plėtros procesus, padeda spręsti aktualias problemas</w:t>
            </w:r>
            <w:r>
              <w:rPr>
                <w:szCs w:val="24"/>
              </w:rPr>
              <w:t>)</w:t>
            </w:r>
          </w:p>
          <w:p w14:paraId="029B1D1C" w14:textId="77777777" w:rsidR="00F85ED2" w:rsidRDefault="00F85ED2" w:rsidP="00F85ED2">
            <w:pPr>
              <w:rPr>
                <w:szCs w:val="24"/>
              </w:rPr>
            </w:pPr>
            <w:r>
              <w:rPr>
                <w:szCs w:val="24"/>
              </w:rPr>
              <w:t>- visiškai atitinka</w:t>
            </w:r>
          </w:p>
          <w:p w14:paraId="13B86C1A" w14:textId="77777777" w:rsidR="00F85ED2" w:rsidRDefault="00F85ED2" w:rsidP="00F85ED2">
            <w:pPr>
              <w:rPr>
                <w:szCs w:val="24"/>
              </w:rPr>
            </w:pPr>
            <w:r>
              <w:rPr>
                <w:szCs w:val="24"/>
              </w:rPr>
              <w:t>- iš dalies atitinka</w:t>
            </w:r>
          </w:p>
          <w:p w14:paraId="2517EC61" w14:textId="77777777" w:rsidR="00F85ED2" w:rsidRDefault="00F85ED2" w:rsidP="00F85ED2">
            <w:pPr>
              <w:tabs>
                <w:tab w:val="left" w:pos="175"/>
              </w:tabs>
              <w:rPr>
                <w:szCs w:val="24"/>
              </w:rPr>
            </w:pPr>
            <w:r>
              <w:rPr>
                <w:szCs w:val="24"/>
              </w:rPr>
              <w:t xml:space="preserve">- neatitinka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01EF" w14:textId="77777777" w:rsidR="00F85ED2" w:rsidRDefault="00F85ED2" w:rsidP="00F85ED2">
            <w:pPr>
              <w:jc w:val="center"/>
              <w:rPr>
                <w:szCs w:val="24"/>
              </w:rPr>
            </w:pPr>
          </w:p>
          <w:p w14:paraId="5D5AE63E" w14:textId="77777777" w:rsidR="00F85ED2" w:rsidRDefault="00F85ED2" w:rsidP="00F85ED2">
            <w:pPr>
              <w:jc w:val="center"/>
              <w:rPr>
                <w:szCs w:val="24"/>
              </w:rPr>
            </w:pPr>
          </w:p>
          <w:p w14:paraId="033FD01D" w14:textId="77777777" w:rsidR="00F85ED2" w:rsidRDefault="00F85ED2" w:rsidP="00F85ED2">
            <w:pPr>
              <w:jc w:val="center"/>
              <w:rPr>
                <w:szCs w:val="24"/>
              </w:rPr>
            </w:pPr>
          </w:p>
          <w:p w14:paraId="421F981D" w14:textId="77777777" w:rsidR="00F85ED2" w:rsidRDefault="00F85ED2" w:rsidP="00F85ED2">
            <w:pPr>
              <w:rPr>
                <w:szCs w:val="24"/>
              </w:rPr>
            </w:pPr>
          </w:p>
          <w:p w14:paraId="511B777D" w14:textId="77777777" w:rsidR="00F85ED2" w:rsidRDefault="00F85ED2" w:rsidP="00F85ED2">
            <w:pPr>
              <w:jc w:val="center"/>
              <w:rPr>
                <w:szCs w:val="24"/>
              </w:rPr>
            </w:pPr>
          </w:p>
          <w:p w14:paraId="25C3D6EB" w14:textId="77777777" w:rsidR="00F85ED2" w:rsidRDefault="00F85ED2" w:rsidP="00F85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14:paraId="6518CD69" w14:textId="77777777" w:rsidR="00F85ED2" w:rsidRDefault="00F85ED2" w:rsidP="00F85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14:paraId="038D1F66" w14:textId="77777777" w:rsidR="00F85ED2" w:rsidRDefault="00F85ED2" w:rsidP="00F85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2EE5" w14:textId="77777777" w:rsidR="00F85ED2" w:rsidRDefault="00F85ED2" w:rsidP="00F85ED2">
            <w:pPr>
              <w:jc w:val="center"/>
              <w:rPr>
                <w:szCs w:val="24"/>
              </w:rPr>
            </w:pPr>
          </w:p>
        </w:tc>
      </w:tr>
      <w:tr w:rsidR="007567B6" w14:paraId="7D15D9CA" w14:textId="77777777" w:rsidTr="007F35E8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02EE" w14:textId="77777777" w:rsidR="007567B6" w:rsidRDefault="007567B6" w:rsidP="007567B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C3D" w14:textId="77777777" w:rsidR="007567B6" w:rsidRPr="00EC1888" w:rsidRDefault="007567B6" w:rsidP="007567B6">
            <w:pPr>
              <w:pStyle w:val="Sraopastraipa"/>
              <w:ind w:left="0"/>
              <w:rPr>
                <w:b/>
                <w:szCs w:val="24"/>
              </w:rPr>
            </w:pPr>
            <w:r w:rsidRPr="00EC1888">
              <w:rPr>
                <w:b/>
                <w:szCs w:val="24"/>
              </w:rPr>
              <w:t>Sporto veiklų prieinamumas</w:t>
            </w:r>
            <w:r>
              <w:rPr>
                <w:b/>
                <w:szCs w:val="24"/>
              </w:rPr>
              <w:t xml:space="preserve"> ir poreikis bendruomenei</w:t>
            </w:r>
          </w:p>
          <w:p w14:paraId="58B720D0" w14:textId="77777777" w:rsidR="007567B6" w:rsidRDefault="007567B6" w:rsidP="007567B6">
            <w:pPr>
              <w:pStyle w:val="Sraopastraipa"/>
              <w:ind w:left="0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8F5A0F">
              <w:rPr>
                <w:szCs w:val="24"/>
              </w:rPr>
              <w:t>P</w:t>
            </w:r>
            <w:r>
              <w:rPr>
                <w:szCs w:val="24"/>
              </w:rPr>
              <w:t>araiškoje</w:t>
            </w:r>
            <w:r w:rsidRPr="008F5A0F">
              <w:rPr>
                <w:szCs w:val="24"/>
              </w:rPr>
              <w:t xml:space="preserve"> aiškiai numatytos </w:t>
            </w:r>
            <w:r>
              <w:rPr>
                <w:szCs w:val="24"/>
              </w:rPr>
              <w:t>Sporto veiklų</w:t>
            </w:r>
            <w:r w:rsidRPr="008F5A0F">
              <w:rPr>
                <w:szCs w:val="24"/>
              </w:rPr>
              <w:t xml:space="preserve"> įgyvendinimo tikslinės grupės ir jos</w:t>
            </w:r>
            <w:r>
              <w:rPr>
                <w:szCs w:val="24"/>
              </w:rPr>
              <w:t xml:space="preserve"> atitinka tikslus ir uždavinius, aiškiai suformuluotos </w:t>
            </w:r>
            <w:r w:rsidRPr="008F5A0F">
              <w:rPr>
                <w:szCs w:val="24"/>
              </w:rPr>
              <w:t>veiklos ir laukiami konkretūs įgyvendinimo rezultatai, susiję su P</w:t>
            </w:r>
            <w:r>
              <w:rPr>
                <w:szCs w:val="24"/>
              </w:rPr>
              <w:t>araiškoje numatyta veikla)</w:t>
            </w:r>
          </w:p>
          <w:p w14:paraId="0472A0C3" w14:textId="77777777" w:rsidR="007567B6" w:rsidRDefault="007567B6" w:rsidP="007567B6">
            <w:pPr>
              <w:rPr>
                <w:szCs w:val="24"/>
              </w:rPr>
            </w:pPr>
            <w:r>
              <w:rPr>
                <w:szCs w:val="24"/>
              </w:rPr>
              <w:t>- visiškai atitinka</w:t>
            </w:r>
          </w:p>
          <w:p w14:paraId="3C8DFA1C" w14:textId="77777777" w:rsidR="007567B6" w:rsidRDefault="007567B6" w:rsidP="007567B6">
            <w:pPr>
              <w:rPr>
                <w:szCs w:val="24"/>
              </w:rPr>
            </w:pPr>
            <w:r>
              <w:rPr>
                <w:szCs w:val="24"/>
              </w:rPr>
              <w:t>- iš dalies atitinka</w:t>
            </w:r>
          </w:p>
          <w:p w14:paraId="2DC0D086" w14:textId="77777777" w:rsidR="007567B6" w:rsidRPr="00073D0C" w:rsidRDefault="007567B6" w:rsidP="007567B6">
            <w:pPr>
              <w:rPr>
                <w:b/>
                <w:szCs w:val="24"/>
              </w:rPr>
            </w:pPr>
            <w:r>
              <w:rPr>
                <w:szCs w:val="24"/>
              </w:rPr>
              <w:t>- neatitinka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820A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4FE59FE9" w14:textId="77777777" w:rsidR="007567B6" w:rsidRDefault="007567B6" w:rsidP="007567B6">
            <w:pPr>
              <w:rPr>
                <w:szCs w:val="24"/>
              </w:rPr>
            </w:pPr>
          </w:p>
          <w:p w14:paraId="37348529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74E555BA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1D16A6A0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09030AE4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54C57A3C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36EF2C7C" w14:textId="77777777" w:rsidR="007567B6" w:rsidRDefault="007567B6" w:rsidP="00756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14:paraId="108A5EFA" w14:textId="77777777" w:rsidR="007567B6" w:rsidRDefault="007567B6" w:rsidP="00756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14:paraId="276A4CB4" w14:textId="77777777" w:rsidR="007567B6" w:rsidRDefault="007567B6" w:rsidP="00756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4B7D" w14:textId="77777777" w:rsidR="007567B6" w:rsidRDefault="007567B6" w:rsidP="007567B6">
            <w:pPr>
              <w:jc w:val="center"/>
              <w:rPr>
                <w:szCs w:val="24"/>
              </w:rPr>
            </w:pPr>
          </w:p>
        </w:tc>
      </w:tr>
      <w:tr w:rsidR="007567B6" w14:paraId="020A75E9" w14:textId="77777777" w:rsidTr="007F35E8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1235A" w14:textId="77777777" w:rsidR="007567B6" w:rsidRDefault="007567B6" w:rsidP="007567B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0F09" w14:textId="77777777" w:rsidR="007567B6" w:rsidRDefault="007567B6" w:rsidP="007567B6">
            <w:pPr>
              <w:rPr>
                <w:szCs w:val="24"/>
              </w:rPr>
            </w:pPr>
            <w:r>
              <w:rPr>
                <w:b/>
                <w:szCs w:val="24"/>
              </w:rPr>
              <w:t>Projekto pareiškėjo patirtis, kvalifikacija ir kiti žmogiškieji ištekliai</w:t>
            </w:r>
          </w:p>
          <w:p w14:paraId="3A3B8FDB" w14:textId="77777777" w:rsidR="007567B6" w:rsidRDefault="007567B6" w:rsidP="007567B6">
            <w:pPr>
              <w:rPr>
                <w:b/>
                <w:szCs w:val="24"/>
              </w:rPr>
            </w:pPr>
            <w:r>
              <w:rPr>
                <w:szCs w:val="24"/>
              </w:rPr>
              <w:t>(</w:t>
            </w:r>
            <w:r w:rsidRPr="008F5A0F">
              <w:rPr>
                <w:szCs w:val="24"/>
              </w:rPr>
              <w:t>P</w:t>
            </w:r>
            <w:r>
              <w:rPr>
                <w:szCs w:val="24"/>
              </w:rPr>
              <w:t xml:space="preserve">araiškos </w:t>
            </w:r>
            <w:r w:rsidRPr="008F5A0F">
              <w:rPr>
                <w:szCs w:val="24"/>
              </w:rPr>
              <w:t>teikėjo turimi žmogiškieji ištekliai yra pakankami planuojam</w:t>
            </w:r>
            <w:r>
              <w:rPr>
                <w:szCs w:val="24"/>
              </w:rPr>
              <w:t>oms</w:t>
            </w:r>
            <w:r w:rsidRPr="008F5A0F">
              <w:rPr>
                <w:szCs w:val="24"/>
              </w:rPr>
              <w:t xml:space="preserve"> </w:t>
            </w:r>
            <w:r>
              <w:rPr>
                <w:szCs w:val="24"/>
              </w:rPr>
              <w:t>veikloms</w:t>
            </w:r>
            <w:r w:rsidRPr="008F5A0F">
              <w:rPr>
                <w:szCs w:val="24"/>
              </w:rPr>
              <w:t xml:space="preserve"> įgyvendinti;</w:t>
            </w:r>
            <w:r>
              <w:rPr>
                <w:szCs w:val="24"/>
              </w:rPr>
              <w:t xml:space="preserve"> (projekto vadovas ir projektą įgyvendinanti komanda yra įgyvendinę panašaus pobūdžio projektų, kurie buvo sėkmingi, rezultatyvūs, gerai įvertinti visuomenės)</w:t>
            </w:r>
          </w:p>
          <w:p w14:paraId="1A0A9842" w14:textId="77777777" w:rsidR="007567B6" w:rsidRDefault="007567B6" w:rsidP="007567B6">
            <w:pPr>
              <w:rPr>
                <w:szCs w:val="24"/>
              </w:rPr>
            </w:pPr>
            <w:r>
              <w:rPr>
                <w:szCs w:val="24"/>
              </w:rPr>
              <w:t>- visiškai atitinka</w:t>
            </w:r>
          </w:p>
          <w:p w14:paraId="237FCB55" w14:textId="77777777" w:rsidR="007567B6" w:rsidRDefault="007567B6" w:rsidP="007567B6">
            <w:pPr>
              <w:rPr>
                <w:szCs w:val="24"/>
              </w:rPr>
            </w:pPr>
            <w:r>
              <w:rPr>
                <w:szCs w:val="24"/>
              </w:rPr>
              <w:t>- iš dalies atitinka</w:t>
            </w:r>
          </w:p>
          <w:p w14:paraId="78A84DEC" w14:textId="77777777" w:rsidR="007567B6" w:rsidRPr="00EC1888" w:rsidRDefault="007567B6" w:rsidP="007567B6">
            <w:pPr>
              <w:pStyle w:val="Sraopastraipa"/>
              <w:ind w:left="0"/>
              <w:rPr>
                <w:b/>
                <w:szCs w:val="24"/>
              </w:rPr>
            </w:pPr>
            <w:r>
              <w:rPr>
                <w:szCs w:val="24"/>
              </w:rPr>
              <w:t>- neatitinka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2F7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18F5ADDE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241BD2ED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5A778731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368A4C60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72A0D617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1F421AAE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46065576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7C0957F2" w14:textId="77777777" w:rsidR="007567B6" w:rsidRDefault="007567B6" w:rsidP="00756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14:paraId="0D7FD514" w14:textId="77777777" w:rsidR="007567B6" w:rsidRDefault="007567B6" w:rsidP="00756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14:paraId="7C1E24F9" w14:textId="77777777" w:rsidR="007567B6" w:rsidRDefault="007567B6" w:rsidP="00756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53F4" w14:textId="77777777" w:rsidR="007567B6" w:rsidRDefault="007567B6" w:rsidP="007567B6">
            <w:pPr>
              <w:jc w:val="center"/>
              <w:rPr>
                <w:szCs w:val="24"/>
              </w:rPr>
            </w:pPr>
          </w:p>
        </w:tc>
      </w:tr>
      <w:tr w:rsidR="007567B6" w14:paraId="420098C0" w14:textId="77777777" w:rsidTr="007F35E8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1CF2" w14:textId="77777777" w:rsidR="007567B6" w:rsidRDefault="007567B6" w:rsidP="007567B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5DB0" w14:textId="77777777" w:rsidR="007567B6" w:rsidRDefault="007567B6" w:rsidP="007567B6">
            <w:pPr>
              <w:rPr>
                <w:szCs w:val="24"/>
              </w:rPr>
            </w:pPr>
            <w:r>
              <w:rPr>
                <w:b/>
                <w:szCs w:val="24"/>
              </w:rPr>
              <w:t>Paraiškos sąmatos tikslingumas ir pagrįstumas</w:t>
            </w:r>
          </w:p>
          <w:p w14:paraId="10B7F764" w14:textId="77777777" w:rsidR="007567B6" w:rsidRDefault="007567B6" w:rsidP="007567B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r w:rsidRPr="008F5A0F">
              <w:rPr>
                <w:szCs w:val="24"/>
              </w:rPr>
              <w:t xml:space="preserve">pateikiama tiksli </w:t>
            </w:r>
            <w:r>
              <w:rPr>
                <w:szCs w:val="24"/>
              </w:rPr>
              <w:t>veiklų</w:t>
            </w:r>
            <w:r w:rsidRPr="008F5A0F">
              <w:rPr>
                <w:szCs w:val="24"/>
              </w:rPr>
              <w:t xml:space="preserve"> įgyvendinimo sąmata iš skirtų, nuosavų lėšų ir kitų finansavimo šaltinių</w:t>
            </w:r>
            <w:r>
              <w:rPr>
                <w:szCs w:val="24"/>
              </w:rPr>
              <w:t>, nurodytos išlaidos yra tiesiogiai susijusios su projektu ir būtinos jo tikslams bei rezultatams pasiekti, detalizuotos ir atitinkančios rinkos kainas)</w:t>
            </w:r>
          </w:p>
          <w:p w14:paraId="7C9A719E" w14:textId="77777777" w:rsidR="007567B6" w:rsidRDefault="007567B6" w:rsidP="007567B6">
            <w:pPr>
              <w:rPr>
                <w:szCs w:val="24"/>
              </w:rPr>
            </w:pPr>
            <w:r>
              <w:rPr>
                <w:szCs w:val="24"/>
              </w:rPr>
              <w:t>- visiškai atitinka</w:t>
            </w:r>
          </w:p>
          <w:p w14:paraId="4C05C6BD" w14:textId="77777777" w:rsidR="007567B6" w:rsidRDefault="007567B6" w:rsidP="007567B6">
            <w:pPr>
              <w:rPr>
                <w:szCs w:val="24"/>
              </w:rPr>
            </w:pPr>
            <w:r>
              <w:rPr>
                <w:szCs w:val="24"/>
              </w:rPr>
              <w:t>- iš dalies atitinka</w:t>
            </w:r>
          </w:p>
          <w:p w14:paraId="14A622BF" w14:textId="77777777" w:rsidR="007567B6" w:rsidRPr="00073D0C" w:rsidRDefault="007567B6" w:rsidP="007567B6">
            <w:pPr>
              <w:rPr>
                <w:b/>
                <w:szCs w:val="24"/>
              </w:rPr>
            </w:pPr>
            <w:r>
              <w:rPr>
                <w:szCs w:val="24"/>
              </w:rPr>
              <w:t>- neatitinka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A3F2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55915B59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446A3668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39B5FBCA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15893D37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4CFE2FBC" w14:textId="77777777" w:rsidR="007567B6" w:rsidRDefault="007567B6" w:rsidP="007567B6">
            <w:pPr>
              <w:jc w:val="center"/>
              <w:rPr>
                <w:szCs w:val="24"/>
              </w:rPr>
            </w:pPr>
          </w:p>
          <w:p w14:paraId="4E7A2772" w14:textId="77777777" w:rsidR="007567B6" w:rsidRDefault="007567B6" w:rsidP="00756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14:paraId="3F482CB0" w14:textId="77777777" w:rsidR="007567B6" w:rsidRDefault="007567B6" w:rsidP="00756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14:paraId="4EE72178" w14:textId="77777777" w:rsidR="007567B6" w:rsidRDefault="007567B6" w:rsidP="00756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E804" w14:textId="77777777" w:rsidR="007567B6" w:rsidRDefault="007567B6" w:rsidP="007567B6">
            <w:pPr>
              <w:jc w:val="center"/>
              <w:rPr>
                <w:szCs w:val="24"/>
              </w:rPr>
            </w:pPr>
          </w:p>
        </w:tc>
      </w:tr>
      <w:tr w:rsidR="007567B6" w14:paraId="230D1BE5" w14:textId="77777777" w:rsidTr="007F35E8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D98A" w14:textId="77777777" w:rsidR="007567B6" w:rsidRDefault="007567B6" w:rsidP="007567B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4A2A" w14:textId="77777777" w:rsidR="007567B6" w:rsidRPr="00073D0C" w:rsidRDefault="007567B6" w:rsidP="007567B6">
            <w:pPr>
              <w:rPr>
                <w:b/>
                <w:szCs w:val="24"/>
              </w:rPr>
            </w:pPr>
            <w:r w:rsidRPr="00073D0C">
              <w:rPr>
                <w:b/>
                <w:szCs w:val="24"/>
              </w:rPr>
              <w:t xml:space="preserve">Sporto veiklų paraiškos atitikties vertinimas </w:t>
            </w:r>
          </w:p>
          <w:p w14:paraId="24E80E97" w14:textId="77777777" w:rsidR="007567B6" w:rsidRDefault="007567B6" w:rsidP="007567B6">
            <w:pPr>
              <w:rPr>
                <w:szCs w:val="24"/>
              </w:rPr>
            </w:pPr>
            <w:r>
              <w:rPr>
                <w:szCs w:val="24"/>
              </w:rPr>
              <w:t>(Paraiška pateikta laikantis Aprašo ir kvietimo teikti paraiškas nustatytų administracinių reikalavimų)</w:t>
            </w:r>
          </w:p>
          <w:p w14:paraId="75848ED1" w14:textId="77777777" w:rsidR="007567B6" w:rsidRDefault="007567B6" w:rsidP="007567B6">
            <w:pPr>
              <w:rPr>
                <w:szCs w:val="24"/>
              </w:rPr>
            </w:pPr>
            <w:r>
              <w:rPr>
                <w:szCs w:val="24"/>
              </w:rPr>
              <w:t>- visiškai atitinka</w:t>
            </w:r>
          </w:p>
          <w:p w14:paraId="7967F191" w14:textId="77777777" w:rsidR="007567B6" w:rsidRDefault="007567B6" w:rsidP="007567B6">
            <w:pPr>
              <w:rPr>
                <w:szCs w:val="24"/>
              </w:rPr>
            </w:pPr>
            <w:r>
              <w:rPr>
                <w:szCs w:val="24"/>
              </w:rPr>
              <w:t>- iš dalies atitinka</w:t>
            </w:r>
          </w:p>
          <w:p w14:paraId="23AB3B71" w14:textId="77777777" w:rsidR="007567B6" w:rsidRDefault="007567B6" w:rsidP="007567B6">
            <w:pPr>
              <w:pStyle w:val="Sraopastraipa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- neatitinka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29F3" w14:textId="77777777" w:rsidR="008F580E" w:rsidRDefault="008F580E" w:rsidP="008F580E">
            <w:pPr>
              <w:jc w:val="center"/>
              <w:rPr>
                <w:szCs w:val="24"/>
              </w:rPr>
            </w:pPr>
          </w:p>
          <w:p w14:paraId="4F9A4F8E" w14:textId="77777777" w:rsidR="008F580E" w:rsidRDefault="008F580E" w:rsidP="008F580E">
            <w:pPr>
              <w:jc w:val="center"/>
              <w:rPr>
                <w:szCs w:val="24"/>
              </w:rPr>
            </w:pPr>
          </w:p>
          <w:p w14:paraId="6DEAD339" w14:textId="77777777" w:rsidR="008F580E" w:rsidRDefault="008F580E" w:rsidP="008F580E">
            <w:pPr>
              <w:jc w:val="center"/>
              <w:rPr>
                <w:szCs w:val="24"/>
              </w:rPr>
            </w:pPr>
          </w:p>
          <w:p w14:paraId="64B62D56" w14:textId="77777777" w:rsidR="008F580E" w:rsidRDefault="008F580E" w:rsidP="008F58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14:paraId="3BF6315B" w14:textId="77777777" w:rsidR="008F580E" w:rsidRDefault="008F580E" w:rsidP="008F58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14:paraId="6ED04639" w14:textId="77777777" w:rsidR="007567B6" w:rsidRDefault="008F580E" w:rsidP="008F58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490" w14:textId="77777777" w:rsidR="007567B6" w:rsidRDefault="007567B6" w:rsidP="007567B6">
            <w:pPr>
              <w:jc w:val="center"/>
              <w:rPr>
                <w:szCs w:val="24"/>
              </w:rPr>
            </w:pPr>
          </w:p>
        </w:tc>
      </w:tr>
      <w:tr w:rsidR="007567B6" w14:paraId="5E5B2F81" w14:textId="77777777" w:rsidTr="007F35E8">
        <w:tc>
          <w:tcPr>
            <w:tcW w:w="6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E307" w14:textId="77777777" w:rsidR="007567B6" w:rsidRDefault="007567B6" w:rsidP="007567B6">
            <w:pPr>
              <w:rPr>
                <w:szCs w:val="24"/>
              </w:rPr>
            </w:pPr>
            <w:r>
              <w:rPr>
                <w:bCs/>
                <w:szCs w:val="24"/>
              </w:rPr>
              <w:t>Bendra balų suma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5E48" w14:textId="77777777" w:rsidR="007567B6" w:rsidRDefault="007567B6" w:rsidP="007567B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C8B9" w14:textId="77777777" w:rsidR="007567B6" w:rsidRDefault="007567B6" w:rsidP="007567B6">
            <w:pPr>
              <w:jc w:val="center"/>
              <w:rPr>
                <w:szCs w:val="24"/>
              </w:rPr>
            </w:pPr>
          </w:p>
        </w:tc>
      </w:tr>
    </w:tbl>
    <w:p w14:paraId="6B3A60F2" w14:textId="77777777" w:rsidR="006A4065" w:rsidRDefault="006A4065" w:rsidP="006A4065">
      <w:pPr>
        <w:rPr>
          <w:szCs w:val="24"/>
        </w:rPr>
      </w:pPr>
    </w:p>
    <w:tbl>
      <w:tblPr>
        <w:tblW w:w="9935" w:type="dxa"/>
        <w:tblInd w:w="-17" w:type="dxa"/>
        <w:tblLayout w:type="fixed"/>
        <w:tblLook w:val="0000" w:firstRow="0" w:lastRow="0" w:firstColumn="0" w:lastColumn="0" w:noHBand="0" w:noVBand="0"/>
      </w:tblPr>
      <w:tblGrid>
        <w:gridCol w:w="2824"/>
        <w:gridCol w:w="7111"/>
      </w:tblGrid>
      <w:tr w:rsidR="006A4065" w14:paraId="4618996A" w14:textId="77777777" w:rsidTr="00B202E0"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61222" w14:textId="77777777" w:rsidR="006A4065" w:rsidRDefault="006A4065" w:rsidP="00B202E0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Komisijos nario išvada</w:t>
            </w:r>
          </w:p>
          <w:p w14:paraId="331283AF" w14:textId="77777777" w:rsidR="006A4065" w:rsidRDefault="006A4065" w:rsidP="00B202E0">
            <w:pPr>
              <w:rPr>
                <w:b/>
                <w:szCs w:val="24"/>
                <w:lang w:val="pl-PL"/>
              </w:rPr>
            </w:pPr>
            <w:r>
              <w:rPr>
                <w:bCs/>
                <w:szCs w:val="24"/>
              </w:rPr>
              <w:t>(projektą remti, neremti)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52A88A" w14:textId="77777777" w:rsidR="006A4065" w:rsidRDefault="006A4065" w:rsidP="00B202E0">
            <w:pPr>
              <w:snapToGrid w:val="0"/>
              <w:rPr>
                <w:b/>
                <w:szCs w:val="24"/>
              </w:rPr>
            </w:pPr>
          </w:p>
        </w:tc>
      </w:tr>
    </w:tbl>
    <w:p w14:paraId="38C244D6" w14:textId="77777777" w:rsidR="006A4065" w:rsidRDefault="006A4065" w:rsidP="006A4065">
      <w:pPr>
        <w:rPr>
          <w:szCs w:val="24"/>
        </w:rPr>
      </w:pPr>
    </w:p>
    <w:p w14:paraId="0FD78A9B" w14:textId="77777777" w:rsidR="006A4065" w:rsidRDefault="006A4065" w:rsidP="006A4065">
      <w:pPr>
        <w:rPr>
          <w:szCs w:val="24"/>
        </w:rPr>
      </w:pPr>
    </w:p>
    <w:p w14:paraId="5AED0D03" w14:textId="77777777" w:rsidR="006A4065" w:rsidRDefault="006A4065" w:rsidP="006A4065">
      <w:pPr>
        <w:rPr>
          <w:szCs w:val="24"/>
        </w:rPr>
      </w:pPr>
    </w:p>
    <w:p w14:paraId="5319087A" w14:textId="77777777" w:rsidR="0036164E" w:rsidRDefault="0036164E" w:rsidP="006A4065">
      <w:pPr>
        <w:tabs>
          <w:tab w:val="left" w:pos="851"/>
          <w:tab w:val="left" w:pos="5640"/>
        </w:tabs>
        <w:ind w:left="1080" w:hanging="720"/>
        <w:jc w:val="both"/>
        <w:rPr>
          <w:b/>
          <w:szCs w:val="24"/>
        </w:rPr>
      </w:pPr>
    </w:p>
    <w:p w14:paraId="026708BD" w14:textId="77777777" w:rsidR="00AE4129" w:rsidRPr="00254A8A" w:rsidRDefault="00AE4129" w:rsidP="00AE4129">
      <w:pPr>
        <w:tabs>
          <w:tab w:val="left" w:pos="851"/>
          <w:tab w:val="left" w:pos="5640"/>
        </w:tabs>
        <w:ind w:left="1080" w:hanging="720"/>
        <w:jc w:val="center"/>
        <w:rPr>
          <w:b/>
          <w:szCs w:val="24"/>
        </w:rPr>
      </w:pPr>
      <w:r w:rsidRPr="00254A8A">
        <w:rPr>
          <w:b/>
          <w:szCs w:val="24"/>
        </w:rPr>
        <w:t>III.</w:t>
      </w:r>
      <w:r w:rsidRPr="00254A8A">
        <w:rPr>
          <w:b/>
          <w:szCs w:val="24"/>
        </w:rPr>
        <w:tab/>
        <w:t xml:space="preserve">KOMISIJOS </w:t>
      </w:r>
      <w:r w:rsidR="00EC1888">
        <w:rPr>
          <w:b/>
          <w:szCs w:val="24"/>
        </w:rPr>
        <w:t xml:space="preserve">NARIO </w:t>
      </w:r>
      <w:r w:rsidRPr="00254A8A">
        <w:rPr>
          <w:b/>
          <w:szCs w:val="24"/>
        </w:rPr>
        <w:t>IŠVADA</w:t>
      </w:r>
    </w:p>
    <w:p w14:paraId="45C6FB06" w14:textId="77777777" w:rsidR="00AE4129" w:rsidRPr="00254A8A" w:rsidRDefault="00AE4129" w:rsidP="00AE4129">
      <w:pPr>
        <w:tabs>
          <w:tab w:val="left" w:pos="5640"/>
        </w:tabs>
        <w:ind w:left="1080"/>
        <w:rPr>
          <w:b/>
          <w:szCs w:val="24"/>
        </w:rPr>
      </w:pPr>
    </w:p>
    <w:p w14:paraId="7D98F024" w14:textId="77777777" w:rsidR="00AE4129" w:rsidRPr="00254A8A" w:rsidRDefault="00AE4129" w:rsidP="00AE4129">
      <w:pPr>
        <w:tabs>
          <w:tab w:val="left" w:pos="5640"/>
        </w:tabs>
        <w:rPr>
          <w:szCs w:val="24"/>
          <w:lang w:eastAsia="lt-LT"/>
        </w:rPr>
      </w:pPr>
      <w:r w:rsidRPr="00254A8A">
        <w:rPr>
          <w:szCs w:val="24"/>
          <w:lang w:eastAsia="lt-LT"/>
        </w:rPr>
        <w:t>Finansuoti siūloma suma, nefinansuoti (neigiamą sprendimą pagrįsti), komisijos siūlymai:</w:t>
      </w:r>
    </w:p>
    <w:p w14:paraId="6F41998C" w14:textId="77777777" w:rsidR="00AE4129" w:rsidRPr="00254A8A" w:rsidRDefault="005B1903" w:rsidP="00AE4129">
      <w:pPr>
        <w:tabs>
          <w:tab w:val="left" w:pos="5640"/>
        </w:tabs>
        <w:rPr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8DF083D" wp14:editId="4F4C0013">
                <wp:simplePos x="0" y="0"/>
                <wp:positionH relativeFrom="column">
                  <wp:posOffset>5715</wp:posOffset>
                </wp:positionH>
                <wp:positionV relativeFrom="paragraph">
                  <wp:posOffset>154939</wp:posOffset>
                </wp:positionV>
                <wp:extent cx="596265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0FB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45pt;margin-top:12.2pt;width:469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"/>
            </w:pict>
          </mc:Fallback>
        </mc:AlternateContent>
      </w:r>
    </w:p>
    <w:p w14:paraId="42AC9575" w14:textId="77777777" w:rsidR="00AE4129" w:rsidRPr="00254A8A" w:rsidRDefault="005B1903" w:rsidP="00AE4129">
      <w:pPr>
        <w:tabs>
          <w:tab w:val="left" w:pos="5640"/>
        </w:tabs>
        <w:ind w:left="360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1ABB2AB" wp14:editId="22F214D4">
                <wp:simplePos x="0" y="0"/>
                <wp:positionH relativeFrom="column">
                  <wp:posOffset>5715</wp:posOffset>
                </wp:positionH>
                <wp:positionV relativeFrom="paragraph">
                  <wp:posOffset>160654</wp:posOffset>
                </wp:positionV>
                <wp:extent cx="596265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670A5" id="AutoShape 2" o:spid="_x0000_s1026" type="#_x0000_t32" style="position:absolute;margin-left:.45pt;margin-top:12.65pt;width:469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"/>
            </w:pict>
          </mc:Fallback>
        </mc:AlternateContent>
      </w:r>
    </w:p>
    <w:p w14:paraId="71EE7E3F" w14:textId="77777777" w:rsidR="006354F0" w:rsidRDefault="006354F0" w:rsidP="00AE4129">
      <w:pPr>
        <w:rPr>
          <w:szCs w:val="24"/>
        </w:rPr>
      </w:pPr>
    </w:p>
    <w:p w14:paraId="656E216F" w14:textId="77777777" w:rsidR="00AE4129" w:rsidRPr="00254A8A" w:rsidRDefault="00AE4129" w:rsidP="00AE4129">
      <w:pPr>
        <w:rPr>
          <w:szCs w:val="24"/>
        </w:rPr>
      </w:pPr>
      <w:r w:rsidRPr="00254A8A">
        <w:rPr>
          <w:szCs w:val="24"/>
        </w:rPr>
        <w:t xml:space="preserve">Komisijos </w:t>
      </w:r>
      <w:r w:rsidR="00EC1888">
        <w:rPr>
          <w:szCs w:val="24"/>
        </w:rPr>
        <w:t>nar</w:t>
      </w:r>
      <w:r w:rsidR="00A0769B">
        <w:rPr>
          <w:szCs w:val="24"/>
        </w:rPr>
        <w:t>ys</w:t>
      </w:r>
      <w:r w:rsidRPr="00254A8A">
        <w:rPr>
          <w:szCs w:val="24"/>
        </w:rPr>
        <w:t xml:space="preserve">                                      ________________        ______________________ </w:t>
      </w:r>
    </w:p>
    <w:p w14:paraId="4D05848D" w14:textId="77777777" w:rsidR="00A63F16" w:rsidRDefault="00A0769B" w:rsidP="0065265A">
      <w:pPr>
        <w:ind w:left="3741"/>
        <w:rPr>
          <w:szCs w:val="24"/>
        </w:rPr>
      </w:pPr>
      <w:r>
        <w:rPr>
          <w:szCs w:val="24"/>
          <w:vertAlign w:val="superscript"/>
        </w:rPr>
        <w:t xml:space="preserve">                   (parašas) </w:t>
      </w:r>
      <w:r>
        <w:rPr>
          <w:szCs w:val="24"/>
          <w:vertAlign w:val="superscript"/>
        </w:rPr>
        <w:tab/>
        <w:t xml:space="preserve">                                             </w:t>
      </w:r>
      <w:r w:rsidR="0065265A">
        <w:rPr>
          <w:szCs w:val="24"/>
          <w:vertAlign w:val="superscript"/>
        </w:rPr>
        <w:t>(vardas ir pavardė)</w:t>
      </w:r>
    </w:p>
    <w:sectPr w:rsidR="00A63F16" w:rsidSect="00BD1765">
      <w:headerReference w:type="first" r:id="rId11"/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BAC9" w14:textId="77777777" w:rsidR="00AF3DFE" w:rsidRDefault="00AF3DF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0DF1E68" w14:textId="77777777" w:rsidR="00AF3DFE" w:rsidRDefault="00AF3DF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11B5C695" w14:textId="77777777" w:rsidR="00AF3DFE" w:rsidRDefault="00AF3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A16DD" w14:textId="77777777" w:rsidR="00AF3DFE" w:rsidRDefault="00AF3DFE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ABF74C2" w14:textId="77777777" w:rsidR="00AF3DFE" w:rsidRDefault="00AF3DFE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5A4B82D3" w14:textId="77777777" w:rsidR="00AF3DFE" w:rsidRDefault="00AF3D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6650" w14:textId="77777777" w:rsidR="008E68E9" w:rsidRDefault="008E68E9" w:rsidP="00BD176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174AE">
      <w:rPr>
        <w:noProof/>
      </w:rPr>
      <w:t>4</w:t>
    </w:r>
    <w:r>
      <w:fldChar w:fldCharType="end"/>
    </w:r>
  </w:p>
  <w:p w14:paraId="72D7D4CA" w14:textId="77777777" w:rsidR="008E68E9" w:rsidRPr="007C2C85" w:rsidRDefault="008E68E9" w:rsidP="007C2C85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E2D5" w14:textId="77777777" w:rsidR="008E68E9" w:rsidRPr="0065265A" w:rsidRDefault="008E68E9" w:rsidP="006526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5C25"/>
    <w:multiLevelType w:val="hybridMultilevel"/>
    <w:tmpl w:val="4170BFA0"/>
    <w:lvl w:ilvl="0" w:tplc="F5FC6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30E84"/>
    <w:multiLevelType w:val="hybridMultilevel"/>
    <w:tmpl w:val="154A208A"/>
    <w:lvl w:ilvl="0" w:tplc="0427000F">
      <w:start w:val="1"/>
      <w:numFmt w:val="decimal"/>
      <w:lvlText w:val="%1."/>
      <w:lvlJc w:val="left"/>
      <w:pPr>
        <w:ind w:left="737" w:firstLine="11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EB0A31"/>
    <w:multiLevelType w:val="hybridMultilevel"/>
    <w:tmpl w:val="6C126A9E"/>
    <w:lvl w:ilvl="0" w:tplc="9E825168">
      <w:start w:val="3"/>
      <w:numFmt w:val="bullet"/>
      <w:lvlText w:val="-"/>
      <w:lvlJc w:val="left"/>
      <w:pPr>
        <w:ind w:left="40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3" w15:restartNumberingAfterBreak="0">
    <w:nsid w:val="12337322"/>
    <w:multiLevelType w:val="multilevel"/>
    <w:tmpl w:val="7A5816FA"/>
    <w:lvl w:ilvl="0">
      <w:start w:val="1"/>
      <w:numFmt w:val="decimal"/>
      <w:suff w:val="space"/>
      <w:lvlText w:val="%1."/>
      <w:lvlJc w:val="left"/>
      <w:pPr>
        <w:ind w:left="737" w:firstLine="114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5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33E6CDB"/>
    <w:multiLevelType w:val="multilevel"/>
    <w:tmpl w:val="D0B4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E0B50"/>
    <w:multiLevelType w:val="hybridMultilevel"/>
    <w:tmpl w:val="5E9AB748"/>
    <w:lvl w:ilvl="0" w:tplc="B41E8668">
      <w:start w:val="9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AA17D6"/>
    <w:multiLevelType w:val="hybridMultilevel"/>
    <w:tmpl w:val="82EAD75A"/>
    <w:lvl w:ilvl="0" w:tplc="57524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7E6B79"/>
    <w:multiLevelType w:val="hybridMultilevel"/>
    <w:tmpl w:val="A9A46D0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76F7CAF"/>
    <w:multiLevelType w:val="multilevel"/>
    <w:tmpl w:val="E1586A78"/>
    <w:lvl w:ilvl="0">
      <w:start w:val="27"/>
      <w:numFmt w:val="decimal"/>
      <w:lvlText w:val="%1."/>
      <w:lvlJc w:val="left"/>
      <w:pPr>
        <w:ind w:left="360" w:hanging="360"/>
      </w:pPr>
      <w:rPr>
        <w:rFonts w:ascii="Tahoma" w:eastAsia="Calibri" w:hAnsi="Tahoma" w:cs="Tahoma" w:hint="default"/>
        <w:sz w:val="17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ahoma" w:eastAsia="Calibri" w:hAnsi="Tahoma" w:cs="Tahoma" w:hint="default"/>
        <w:sz w:val="17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="Tahoma" w:eastAsia="Calibri" w:hAnsi="Tahoma" w:cs="Tahoma" w:hint="default"/>
        <w:sz w:val="17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Tahoma" w:eastAsia="Calibri" w:hAnsi="Tahoma" w:cs="Tahoma" w:hint="default"/>
        <w:sz w:val="17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ascii="Tahoma" w:eastAsia="Calibri" w:hAnsi="Tahoma" w:cs="Tahoma" w:hint="default"/>
        <w:sz w:val="17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Tahoma" w:eastAsia="Calibri" w:hAnsi="Tahoma" w:cs="Tahoma" w:hint="default"/>
        <w:sz w:val="17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ascii="Tahoma" w:eastAsia="Calibri" w:hAnsi="Tahoma" w:cs="Tahoma"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Tahoma" w:eastAsia="Calibri" w:hAnsi="Tahoma" w:cs="Tahoma" w:hint="default"/>
        <w:sz w:val="17"/>
      </w:rPr>
    </w:lvl>
  </w:abstractNum>
  <w:abstractNum w:abstractNumId="9" w15:restartNumberingAfterBreak="0">
    <w:nsid w:val="2D612664"/>
    <w:multiLevelType w:val="multilevel"/>
    <w:tmpl w:val="E70A04C4"/>
    <w:lvl w:ilvl="0">
      <w:start w:val="13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61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08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6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0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4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52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20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248" w:hanging="1800"/>
      </w:pPr>
      <w:rPr>
        <w:rFonts w:eastAsia="Times New Roman" w:hint="default"/>
      </w:rPr>
    </w:lvl>
  </w:abstractNum>
  <w:abstractNum w:abstractNumId="10" w15:restartNumberingAfterBreak="0">
    <w:nsid w:val="2D9C0287"/>
    <w:multiLevelType w:val="hybridMultilevel"/>
    <w:tmpl w:val="74FA1F70"/>
    <w:lvl w:ilvl="0" w:tplc="A1607B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AA6E29"/>
    <w:multiLevelType w:val="multilevel"/>
    <w:tmpl w:val="D8500BAC"/>
    <w:lvl w:ilvl="0">
      <w:start w:val="1"/>
      <w:numFmt w:val="decimal"/>
      <w:suff w:val="space"/>
      <w:lvlText w:val="%1."/>
      <w:lvlJc w:val="left"/>
      <w:pPr>
        <w:ind w:left="1163" w:firstLine="114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5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39DA0EF5"/>
    <w:multiLevelType w:val="hybridMultilevel"/>
    <w:tmpl w:val="4A540896"/>
    <w:lvl w:ilvl="0" w:tplc="CEAADD7E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153A7"/>
    <w:multiLevelType w:val="hybridMultilevel"/>
    <w:tmpl w:val="B02E8B88"/>
    <w:lvl w:ilvl="0" w:tplc="B41E8668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A353BA4"/>
    <w:multiLevelType w:val="multilevel"/>
    <w:tmpl w:val="6CF8FD9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3C35B72"/>
    <w:multiLevelType w:val="hybridMultilevel"/>
    <w:tmpl w:val="30F0D2A6"/>
    <w:lvl w:ilvl="0" w:tplc="AB8A4BD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FA5354"/>
    <w:multiLevelType w:val="multilevel"/>
    <w:tmpl w:val="D8500BAC"/>
    <w:lvl w:ilvl="0">
      <w:start w:val="1"/>
      <w:numFmt w:val="decimal"/>
      <w:suff w:val="space"/>
      <w:lvlText w:val="%1."/>
      <w:lvlJc w:val="left"/>
      <w:pPr>
        <w:ind w:left="1163" w:firstLine="114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5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465852F6"/>
    <w:multiLevelType w:val="hybridMultilevel"/>
    <w:tmpl w:val="E04EC700"/>
    <w:lvl w:ilvl="0" w:tplc="4694265C">
      <w:start w:val="4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7528EC"/>
    <w:multiLevelType w:val="hybridMultilevel"/>
    <w:tmpl w:val="48CE71B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908066C"/>
    <w:multiLevelType w:val="hybridMultilevel"/>
    <w:tmpl w:val="0832ACF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C7B4669"/>
    <w:multiLevelType w:val="hybridMultilevel"/>
    <w:tmpl w:val="BD04DA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F500434"/>
    <w:multiLevelType w:val="hybridMultilevel"/>
    <w:tmpl w:val="E7DEEE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6327D"/>
    <w:multiLevelType w:val="multilevel"/>
    <w:tmpl w:val="7A5816FA"/>
    <w:lvl w:ilvl="0">
      <w:start w:val="1"/>
      <w:numFmt w:val="decimal"/>
      <w:suff w:val="space"/>
      <w:lvlText w:val="%1."/>
      <w:lvlJc w:val="left"/>
      <w:pPr>
        <w:ind w:left="596" w:firstLine="114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5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521C494F"/>
    <w:multiLevelType w:val="multilevel"/>
    <w:tmpl w:val="D8500BAC"/>
    <w:lvl w:ilvl="0">
      <w:start w:val="1"/>
      <w:numFmt w:val="decimal"/>
      <w:suff w:val="space"/>
      <w:lvlText w:val="%1."/>
      <w:lvlJc w:val="left"/>
      <w:pPr>
        <w:ind w:left="1163" w:firstLine="114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5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7CC7259"/>
    <w:multiLevelType w:val="multilevel"/>
    <w:tmpl w:val="D8500BAC"/>
    <w:lvl w:ilvl="0">
      <w:start w:val="1"/>
      <w:numFmt w:val="decimal"/>
      <w:suff w:val="space"/>
      <w:lvlText w:val="%1."/>
      <w:lvlJc w:val="left"/>
      <w:pPr>
        <w:ind w:left="1163" w:firstLine="114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5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05E5353"/>
    <w:multiLevelType w:val="hybridMultilevel"/>
    <w:tmpl w:val="F6B2B3E8"/>
    <w:lvl w:ilvl="0" w:tplc="4E86FDB6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1F37BC"/>
    <w:multiLevelType w:val="multilevel"/>
    <w:tmpl w:val="7A5816FA"/>
    <w:lvl w:ilvl="0">
      <w:start w:val="1"/>
      <w:numFmt w:val="decimal"/>
      <w:suff w:val="space"/>
      <w:lvlText w:val="%1."/>
      <w:lvlJc w:val="left"/>
      <w:pPr>
        <w:ind w:left="737" w:firstLine="114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59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7D7B3B88"/>
    <w:multiLevelType w:val="multilevel"/>
    <w:tmpl w:val="00F64E6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EE43F54"/>
    <w:multiLevelType w:val="hybridMultilevel"/>
    <w:tmpl w:val="82A6AEC2"/>
    <w:lvl w:ilvl="0" w:tplc="B41E8668">
      <w:start w:val="9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F5527D0"/>
    <w:multiLevelType w:val="hybridMultilevel"/>
    <w:tmpl w:val="811C7E80"/>
    <w:lvl w:ilvl="0" w:tplc="A49A3D1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2"/>
  </w:num>
  <w:num w:numId="3">
    <w:abstractNumId w:val="1"/>
  </w:num>
  <w:num w:numId="4">
    <w:abstractNumId w:val="19"/>
  </w:num>
  <w:num w:numId="5">
    <w:abstractNumId w:val="21"/>
  </w:num>
  <w:num w:numId="6">
    <w:abstractNumId w:val="11"/>
  </w:num>
  <w:num w:numId="7">
    <w:abstractNumId w:val="16"/>
  </w:num>
  <w:num w:numId="8">
    <w:abstractNumId w:val="24"/>
  </w:num>
  <w:num w:numId="9">
    <w:abstractNumId w:val="23"/>
  </w:num>
  <w:num w:numId="10">
    <w:abstractNumId w:val="18"/>
  </w:num>
  <w:num w:numId="11">
    <w:abstractNumId w:val="27"/>
  </w:num>
  <w:num w:numId="12">
    <w:abstractNumId w:val="14"/>
  </w:num>
  <w:num w:numId="13">
    <w:abstractNumId w:val="12"/>
  </w:num>
  <w:num w:numId="14">
    <w:abstractNumId w:val="3"/>
  </w:num>
  <w:num w:numId="15">
    <w:abstractNumId w:val="26"/>
  </w:num>
  <w:num w:numId="16">
    <w:abstractNumId w:val="9"/>
  </w:num>
  <w:num w:numId="17">
    <w:abstractNumId w:val="4"/>
  </w:num>
  <w:num w:numId="18">
    <w:abstractNumId w:val="6"/>
  </w:num>
  <w:num w:numId="19">
    <w:abstractNumId w:val="13"/>
  </w:num>
  <w:num w:numId="20">
    <w:abstractNumId w:val="20"/>
  </w:num>
  <w:num w:numId="21">
    <w:abstractNumId w:val="25"/>
  </w:num>
  <w:num w:numId="22">
    <w:abstractNumId w:val="17"/>
  </w:num>
  <w:num w:numId="23">
    <w:abstractNumId w:val="10"/>
  </w:num>
  <w:num w:numId="24">
    <w:abstractNumId w:val="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8"/>
  </w:num>
  <w:num w:numId="30">
    <w:abstractNumId w:val="29"/>
  </w:num>
  <w:num w:numId="31">
    <w:abstractNumId w:val="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8"/>
  <w:hyphenationZone w:val="396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C5"/>
    <w:rsid w:val="00007EC5"/>
    <w:rsid w:val="00010D80"/>
    <w:rsid w:val="00015482"/>
    <w:rsid w:val="00025444"/>
    <w:rsid w:val="00025D05"/>
    <w:rsid w:val="000268FD"/>
    <w:rsid w:val="000346C7"/>
    <w:rsid w:val="0004415D"/>
    <w:rsid w:val="00045DE7"/>
    <w:rsid w:val="0005277D"/>
    <w:rsid w:val="00053C6B"/>
    <w:rsid w:val="00054AA1"/>
    <w:rsid w:val="000608CF"/>
    <w:rsid w:val="00060C2A"/>
    <w:rsid w:val="00063BF9"/>
    <w:rsid w:val="000642CA"/>
    <w:rsid w:val="00065139"/>
    <w:rsid w:val="00073D0C"/>
    <w:rsid w:val="000837AA"/>
    <w:rsid w:val="000856F9"/>
    <w:rsid w:val="00090FE4"/>
    <w:rsid w:val="00097B6A"/>
    <w:rsid w:val="000B6088"/>
    <w:rsid w:val="000D5321"/>
    <w:rsid w:val="000F49D4"/>
    <w:rsid w:val="001135A7"/>
    <w:rsid w:val="00115D1C"/>
    <w:rsid w:val="00126E83"/>
    <w:rsid w:val="00127A39"/>
    <w:rsid w:val="00130805"/>
    <w:rsid w:val="00136926"/>
    <w:rsid w:val="0014205E"/>
    <w:rsid w:val="00146444"/>
    <w:rsid w:val="00147250"/>
    <w:rsid w:val="00151404"/>
    <w:rsid w:val="0015477D"/>
    <w:rsid w:val="001662C5"/>
    <w:rsid w:val="001663BD"/>
    <w:rsid w:val="00182617"/>
    <w:rsid w:val="00182737"/>
    <w:rsid w:val="001830D8"/>
    <w:rsid w:val="00185B48"/>
    <w:rsid w:val="0018669E"/>
    <w:rsid w:val="001A38FB"/>
    <w:rsid w:val="001A56FF"/>
    <w:rsid w:val="001B68E1"/>
    <w:rsid w:val="001C4AA8"/>
    <w:rsid w:val="001C7835"/>
    <w:rsid w:val="001C7A41"/>
    <w:rsid w:val="001D5421"/>
    <w:rsid w:val="001E4143"/>
    <w:rsid w:val="00206275"/>
    <w:rsid w:val="00214F64"/>
    <w:rsid w:val="0022317F"/>
    <w:rsid w:val="00232FA5"/>
    <w:rsid w:val="00253181"/>
    <w:rsid w:val="00264F9E"/>
    <w:rsid w:val="0027305E"/>
    <w:rsid w:val="002734A8"/>
    <w:rsid w:val="00280423"/>
    <w:rsid w:val="0028559E"/>
    <w:rsid w:val="0028621E"/>
    <w:rsid w:val="00286446"/>
    <w:rsid w:val="002872DB"/>
    <w:rsid w:val="0029293F"/>
    <w:rsid w:val="002A2F2A"/>
    <w:rsid w:val="002A43C7"/>
    <w:rsid w:val="002A4EB0"/>
    <w:rsid w:val="002B6DC4"/>
    <w:rsid w:val="002C6A63"/>
    <w:rsid w:val="002D5654"/>
    <w:rsid w:val="002D5C64"/>
    <w:rsid w:val="002E1058"/>
    <w:rsid w:val="002E5167"/>
    <w:rsid w:val="003003C4"/>
    <w:rsid w:val="00314FBA"/>
    <w:rsid w:val="00316FB3"/>
    <w:rsid w:val="0032098A"/>
    <w:rsid w:val="00330F2D"/>
    <w:rsid w:val="00332EA4"/>
    <w:rsid w:val="00335BD2"/>
    <w:rsid w:val="00341B7C"/>
    <w:rsid w:val="003431BA"/>
    <w:rsid w:val="003549C9"/>
    <w:rsid w:val="003567D7"/>
    <w:rsid w:val="0036164E"/>
    <w:rsid w:val="00376862"/>
    <w:rsid w:val="00394C86"/>
    <w:rsid w:val="00395B57"/>
    <w:rsid w:val="003B0538"/>
    <w:rsid w:val="003B49CD"/>
    <w:rsid w:val="003D1A77"/>
    <w:rsid w:val="003D293A"/>
    <w:rsid w:val="003E75B1"/>
    <w:rsid w:val="003F2EF2"/>
    <w:rsid w:val="003F3E31"/>
    <w:rsid w:val="003F45CE"/>
    <w:rsid w:val="00402004"/>
    <w:rsid w:val="004074F7"/>
    <w:rsid w:val="00414461"/>
    <w:rsid w:val="004147C7"/>
    <w:rsid w:val="004148DB"/>
    <w:rsid w:val="00421D44"/>
    <w:rsid w:val="00430062"/>
    <w:rsid w:val="00434F64"/>
    <w:rsid w:val="004433AC"/>
    <w:rsid w:val="004437E3"/>
    <w:rsid w:val="00445190"/>
    <w:rsid w:val="00445842"/>
    <w:rsid w:val="00446FBF"/>
    <w:rsid w:val="004471CC"/>
    <w:rsid w:val="0045044F"/>
    <w:rsid w:val="00456AD2"/>
    <w:rsid w:val="00463733"/>
    <w:rsid w:val="00463EB5"/>
    <w:rsid w:val="0048287C"/>
    <w:rsid w:val="00485D45"/>
    <w:rsid w:val="00490745"/>
    <w:rsid w:val="004916A3"/>
    <w:rsid w:val="004917BE"/>
    <w:rsid w:val="004A1387"/>
    <w:rsid w:val="004B1B0C"/>
    <w:rsid w:val="004B3B0C"/>
    <w:rsid w:val="004C7DCF"/>
    <w:rsid w:val="004D3321"/>
    <w:rsid w:val="004D3A24"/>
    <w:rsid w:val="004E3549"/>
    <w:rsid w:val="004E6357"/>
    <w:rsid w:val="004F0E9B"/>
    <w:rsid w:val="004F3C82"/>
    <w:rsid w:val="004F66BE"/>
    <w:rsid w:val="00521353"/>
    <w:rsid w:val="005213A9"/>
    <w:rsid w:val="005214AA"/>
    <w:rsid w:val="005234CE"/>
    <w:rsid w:val="0053594D"/>
    <w:rsid w:val="00552328"/>
    <w:rsid w:val="00553F08"/>
    <w:rsid w:val="0056231E"/>
    <w:rsid w:val="00562F2D"/>
    <w:rsid w:val="005820E1"/>
    <w:rsid w:val="005936E6"/>
    <w:rsid w:val="005938BB"/>
    <w:rsid w:val="005944C4"/>
    <w:rsid w:val="00596C08"/>
    <w:rsid w:val="005A2B12"/>
    <w:rsid w:val="005A454E"/>
    <w:rsid w:val="005B1903"/>
    <w:rsid w:val="005C06EE"/>
    <w:rsid w:val="005C77BA"/>
    <w:rsid w:val="005C7821"/>
    <w:rsid w:val="005F45E9"/>
    <w:rsid w:val="00611FD0"/>
    <w:rsid w:val="00620AAC"/>
    <w:rsid w:val="006271C8"/>
    <w:rsid w:val="006307CC"/>
    <w:rsid w:val="006354F0"/>
    <w:rsid w:val="0065265A"/>
    <w:rsid w:val="00656E97"/>
    <w:rsid w:val="00657C95"/>
    <w:rsid w:val="00690AB2"/>
    <w:rsid w:val="00695D88"/>
    <w:rsid w:val="006A0E6B"/>
    <w:rsid w:val="006A0EE5"/>
    <w:rsid w:val="006A2B9F"/>
    <w:rsid w:val="006A4065"/>
    <w:rsid w:val="006A53D2"/>
    <w:rsid w:val="006A6E9D"/>
    <w:rsid w:val="006B43BC"/>
    <w:rsid w:val="006C2500"/>
    <w:rsid w:val="006C2F11"/>
    <w:rsid w:val="006D2793"/>
    <w:rsid w:val="006E46D5"/>
    <w:rsid w:val="006E5D75"/>
    <w:rsid w:val="006F1800"/>
    <w:rsid w:val="006F2ED0"/>
    <w:rsid w:val="0070721C"/>
    <w:rsid w:val="00714F49"/>
    <w:rsid w:val="00716180"/>
    <w:rsid w:val="00723801"/>
    <w:rsid w:val="00732252"/>
    <w:rsid w:val="00741676"/>
    <w:rsid w:val="00742881"/>
    <w:rsid w:val="00753DEC"/>
    <w:rsid w:val="007567B6"/>
    <w:rsid w:val="007612D4"/>
    <w:rsid w:val="0076492D"/>
    <w:rsid w:val="00770EE7"/>
    <w:rsid w:val="00780AAE"/>
    <w:rsid w:val="00794730"/>
    <w:rsid w:val="007C1D56"/>
    <w:rsid w:val="007C2C85"/>
    <w:rsid w:val="007C6430"/>
    <w:rsid w:val="007C726E"/>
    <w:rsid w:val="007E498D"/>
    <w:rsid w:val="007E687D"/>
    <w:rsid w:val="007F35E8"/>
    <w:rsid w:val="00811BA2"/>
    <w:rsid w:val="00811F44"/>
    <w:rsid w:val="008158F5"/>
    <w:rsid w:val="00817CE3"/>
    <w:rsid w:val="008318E2"/>
    <w:rsid w:val="008334DC"/>
    <w:rsid w:val="008422BA"/>
    <w:rsid w:val="00852AF3"/>
    <w:rsid w:val="008576D1"/>
    <w:rsid w:val="008731E9"/>
    <w:rsid w:val="00875C20"/>
    <w:rsid w:val="00881692"/>
    <w:rsid w:val="00896F50"/>
    <w:rsid w:val="008A06F8"/>
    <w:rsid w:val="008A186D"/>
    <w:rsid w:val="008B0D15"/>
    <w:rsid w:val="008B45F9"/>
    <w:rsid w:val="008C5109"/>
    <w:rsid w:val="008D06BC"/>
    <w:rsid w:val="008D121E"/>
    <w:rsid w:val="008D527C"/>
    <w:rsid w:val="008E68E9"/>
    <w:rsid w:val="008F580E"/>
    <w:rsid w:val="008F5A0F"/>
    <w:rsid w:val="00910724"/>
    <w:rsid w:val="0091502A"/>
    <w:rsid w:val="0091502F"/>
    <w:rsid w:val="0091638E"/>
    <w:rsid w:val="00935541"/>
    <w:rsid w:val="00942F32"/>
    <w:rsid w:val="00952E87"/>
    <w:rsid w:val="00955F0E"/>
    <w:rsid w:val="00956B73"/>
    <w:rsid w:val="009660F0"/>
    <w:rsid w:val="00966563"/>
    <w:rsid w:val="00973484"/>
    <w:rsid w:val="00977F91"/>
    <w:rsid w:val="009804E0"/>
    <w:rsid w:val="00980639"/>
    <w:rsid w:val="009A1194"/>
    <w:rsid w:val="009A3119"/>
    <w:rsid w:val="009B49BE"/>
    <w:rsid w:val="009C6AE3"/>
    <w:rsid w:val="009D0348"/>
    <w:rsid w:val="009E06C0"/>
    <w:rsid w:val="009F4A65"/>
    <w:rsid w:val="009F4E98"/>
    <w:rsid w:val="009F51CB"/>
    <w:rsid w:val="009F5ECC"/>
    <w:rsid w:val="00A0769B"/>
    <w:rsid w:val="00A174AE"/>
    <w:rsid w:val="00A2292E"/>
    <w:rsid w:val="00A24CEA"/>
    <w:rsid w:val="00A27172"/>
    <w:rsid w:val="00A316C1"/>
    <w:rsid w:val="00A33EE6"/>
    <w:rsid w:val="00A63F16"/>
    <w:rsid w:val="00A641B5"/>
    <w:rsid w:val="00A6554D"/>
    <w:rsid w:val="00A72AC6"/>
    <w:rsid w:val="00A8701F"/>
    <w:rsid w:val="00AA08A1"/>
    <w:rsid w:val="00AC2B03"/>
    <w:rsid w:val="00AE4129"/>
    <w:rsid w:val="00AE7383"/>
    <w:rsid w:val="00AF3DFE"/>
    <w:rsid w:val="00AF6D79"/>
    <w:rsid w:val="00B202E0"/>
    <w:rsid w:val="00B24611"/>
    <w:rsid w:val="00B2492C"/>
    <w:rsid w:val="00B27932"/>
    <w:rsid w:val="00B32126"/>
    <w:rsid w:val="00B35C40"/>
    <w:rsid w:val="00B41F4C"/>
    <w:rsid w:val="00B43455"/>
    <w:rsid w:val="00B507C8"/>
    <w:rsid w:val="00B52F35"/>
    <w:rsid w:val="00B75BE4"/>
    <w:rsid w:val="00B80176"/>
    <w:rsid w:val="00B82BBD"/>
    <w:rsid w:val="00B925E4"/>
    <w:rsid w:val="00B97481"/>
    <w:rsid w:val="00B97699"/>
    <w:rsid w:val="00BA1115"/>
    <w:rsid w:val="00BB3FE5"/>
    <w:rsid w:val="00BD1765"/>
    <w:rsid w:val="00BE3E48"/>
    <w:rsid w:val="00C1373D"/>
    <w:rsid w:val="00C17544"/>
    <w:rsid w:val="00C27CFF"/>
    <w:rsid w:val="00C30A5F"/>
    <w:rsid w:val="00C37514"/>
    <w:rsid w:val="00C460DC"/>
    <w:rsid w:val="00C55C94"/>
    <w:rsid w:val="00C60DCB"/>
    <w:rsid w:val="00C649F1"/>
    <w:rsid w:val="00C70022"/>
    <w:rsid w:val="00C72AF9"/>
    <w:rsid w:val="00C744D4"/>
    <w:rsid w:val="00C77330"/>
    <w:rsid w:val="00C77BC3"/>
    <w:rsid w:val="00C77BD4"/>
    <w:rsid w:val="00C86C52"/>
    <w:rsid w:val="00C91AC4"/>
    <w:rsid w:val="00C9290E"/>
    <w:rsid w:val="00C970D8"/>
    <w:rsid w:val="00C970FC"/>
    <w:rsid w:val="00C97FF7"/>
    <w:rsid w:val="00CA1025"/>
    <w:rsid w:val="00CA7A22"/>
    <w:rsid w:val="00CB283F"/>
    <w:rsid w:val="00CC2592"/>
    <w:rsid w:val="00CC3F11"/>
    <w:rsid w:val="00CC4CD9"/>
    <w:rsid w:val="00CD615E"/>
    <w:rsid w:val="00CE3485"/>
    <w:rsid w:val="00CF0B76"/>
    <w:rsid w:val="00D04D3B"/>
    <w:rsid w:val="00D10342"/>
    <w:rsid w:val="00D11E06"/>
    <w:rsid w:val="00D21967"/>
    <w:rsid w:val="00D319C5"/>
    <w:rsid w:val="00D40671"/>
    <w:rsid w:val="00D42B8D"/>
    <w:rsid w:val="00D43F50"/>
    <w:rsid w:val="00D44B18"/>
    <w:rsid w:val="00D471FB"/>
    <w:rsid w:val="00D51690"/>
    <w:rsid w:val="00D53756"/>
    <w:rsid w:val="00D7002C"/>
    <w:rsid w:val="00D751BF"/>
    <w:rsid w:val="00D87100"/>
    <w:rsid w:val="00D92108"/>
    <w:rsid w:val="00D92DA0"/>
    <w:rsid w:val="00D93618"/>
    <w:rsid w:val="00D93A8E"/>
    <w:rsid w:val="00D95359"/>
    <w:rsid w:val="00DB6843"/>
    <w:rsid w:val="00DC6D2A"/>
    <w:rsid w:val="00DE5972"/>
    <w:rsid w:val="00DF44FF"/>
    <w:rsid w:val="00DF4E46"/>
    <w:rsid w:val="00E031EA"/>
    <w:rsid w:val="00E117D3"/>
    <w:rsid w:val="00E1653C"/>
    <w:rsid w:val="00E32319"/>
    <w:rsid w:val="00E659C8"/>
    <w:rsid w:val="00E67E86"/>
    <w:rsid w:val="00E7381D"/>
    <w:rsid w:val="00E748D5"/>
    <w:rsid w:val="00E82BFB"/>
    <w:rsid w:val="00E91427"/>
    <w:rsid w:val="00E91DC4"/>
    <w:rsid w:val="00EA5DEB"/>
    <w:rsid w:val="00EB01EC"/>
    <w:rsid w:val="00EB2433"/>
    <w:rsid w:val="00EC0925"/>
    <w:rsid w:val="00EC1888"/>
    <w:rsid w:val="00EC2F1F"/>
    <w:rsid w:val="00EC400C"/>
    <w:rsid w:val="00EE4A65"/>
    <w:rsid w:val="00F01E25"/>
    <w:rsid w:val="00F02E8D"/>
    <w:rsid w:val="00F03570"/>
    <w:rsid w:val="00F1277F"/>
    <w:rsid w:val="00F16279"/>
    <w:rsid w:val="00F310BA"/>
    <w:rsid w:val="00F32BC9"/>
    <w:rsid w:val="00F439A1"/>
    <w:rsid w:val="00F472D2"/>
    <w:rsid w:val="00F50B44"/>
    <w:rsid w:val="00F5229F"/>
    <w:rsid w:val="00F568AD"/>
    <w:rsid w:val="00F704DE"/>
    <w:rsid w:val="00F70661"/>
    <w:rsid w:val="00F85ED2"/>
    <w:rsid w:val="00F87E69"/>
    <w:rsid w:val="00F973EE"/>
    <w:rsid w:val="00FA4315"/>
    <w:rsid w:val="00FB1C4C"/>
    <w:rsid w:val="00FB5E03"/>
    <w:rsid w:val="00FB638E"/>
    <w:rsid w:val="00FB77CD"/>
    <w:rsid w:val="00FC1275"/>
    <w:rsid w:val="00FC3F24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D68D5"/>
  <w15:docId w15:val="{7606DAD1-4C30-4E72-B525-D09BE39A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7C2C8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C2C85"/>
  </w:style>
  <w:style w:type="paragraph" w:styleId="Porat">
    <w:name w:val="footer"/>
    <w:basedOn w:val="prastasis"/>
    <w:link w:val="PoratDiagrama"/>
    <w:unhideWhenUsed/>
    <w:rsid w:val="007C2C8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C2C85"/>
  </w:style>
  <w:style w:type="character" w:styleId="Hipersaitas">
    <w:name w:val="Hyperlink"/>
    <w:unhideWhenUsed/>
    <w:rsid w:val="00A6554D"/>
    <w:rPr>
      <w:color w:val="0563C1"/>
      <w:u w:val="single"/>
    </w:rPr>
  </w:style>
  <w:style w:type="paragraph" w:styleId="Sraopastraipa">
    <w:name w:val="List Paragraph"/>
    <w:basedOn w:val="prastasis"/>
    <w:qFormat/>
    <w:rsid w:val="00341B7C"/>
    <w:pPr>
      <w:ind w:left="720"/>
      <w:contextualSpacing/>
    </w:pPr>
  </w:style>
  <w:style w:type="character" w:styleId="Komentaronuoroda">
    <w:name w:val="annotation reference"/>
    <w:semiHidden/>
    <w:unhideWhenUsed/>
    <w:rsid w:val="002531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53181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25318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53181"/>
    <w:rPr>
      <w:b/>
      <w:bCs/>
    </w:rPr>
  </w:style>
  <w:style w:type="character" w:customStyle="1" w:styleId="KomentarotemaDiagrama">
    <w:name w:val="Komentaro tema Diagrama"/>
    <w:link w:val="Komentarotema"/>
    <w:semiHidden/>
    <w:rsid w:val="00253181"/>
    <w:rPr>
      <w:b/>
      <w:bCs/>
      <w:sz w:val="20"/>
    </w:rPr>
  </w:style>
  <w:style w:type="paragraph" w:styleId="prastasiniatinklio">
    <w:name w:val="Normal (Web)"/>
    <w:basedOn w:val="prastasis"/>
    <w:unhideWhenUsed/>
    <w:rsid w:val="005F45E9"/>
    <w:pPr>
      <w:spacing w:after="150"/>
    </w:pPr>
    <w:rPr>
      <w:szCs w:val="24"/>
      <w:lang w:eastAsia="lt-LT"/>
    </w:rPr>
  </w:style>
  <w:style w:type="paragraph" w:customStyle="1" w:styleId="normal-p">
    <w:name w:val="normal-p"/>
    <w:basedOn w:val="prastasis"/>
    <w:rsid w:val="00C86C52"/>
    <w:rPr>
      <w:szCs w:val="24"/>
      <w:lang w:eastAsia="lt-LT"/>
    </w:rPr>
  </w:style>
  <w:style w:type="character" w:customStyle="1" w:styleId="normal-h">
    <w:name w:val="normal-h"/>
    <w:basedOn w:val="Numatytasispastraiposriftas"/>
    <w:rsid w:val="00C86C52"/>
  </w:style>
  <w:style w:type="paragraph" w:customStyle="1" w:styleId="sraoantrat">
    <w:name w:val="sraoantrat"/>
    <w:basedOn w:val="prastasis"/>
    <w:rsid w:val="00EA5DEB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lang w:val="en-GB" w:eastAsia="lt-LT"/>
    </w:rPr>
  </w:style>
  <w:style w:type="paragraph" w:customStyle="1" w:styleId="sraoturinys">
    <w:name w:val="sraoturinys"/>
    <w:basedOn w:val="prastasis"/>
    <w:rsid w:val="00EA5DEB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lang w:val="en-GB" w:eastAsia="lt-LT"/>
    </w:rPr>
  </w:style>
  <w:style w:type="table" w:styleId="Lentelstinklelis">
    <w:name w:val="Table Grid"/>
    <w:basedOn w:val="prastojilentel"/>
    <w:rsid w:val="00B9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07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342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8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3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87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6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lazdijai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5cf37177d6254b0a8a7f6739e88bf40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B7A74-1823-496B-AB7D-49FC8366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5cf37177d6254b0a8a7f6739e88bf401.dot</Template>
  <TotalTime>0</TotalTime>
  <Pages>11</Pages>
  <Words>10704</Words>
  <Characters>6102</Characters>
  <Application>Microsoft Office Word</Application>
  <DocSecurity>0</DocSecurity>
  <Lines>50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>2019-12-20</Manager>
  <Company/>
  <LinksUpToDate>false</LinksUpToDate>
  <CharactersWithSpaces>16773</CharactersWithSpaces>
  <SharedDoc>false</SharedDoc>
  <HyperlinkBase/>
  <HLinks>
    <vt:vector size="6" baseType="variant">
      <vt:variant>
        <vt:i4>4653179</vt:i4>
      </vt:variant>
      <vt:variant>
        <vt:i4>0</vt:i4>
      </vt:variant>
      <vt:variant>
        <vt:i4>0</vt:i4>
      </vt:variant>
      <vt:variant>
        <vt:i4>5</vt:i4>
      </vt:variant>
      <vt:variant>
        <vt:lpwstr>mailto:info@lazdijai.lt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LAZDIJŲ RAJONO SAVIVALDYBĖS ILGALAIKIŲ SPORTO PLĖTROS TIKSLŲ, BIUDŽETO LĖŠOMIS FINANSUOJAMŲ SPORTO SRIČIŲ IR SPORTO SRITYJE VEIKIANČIŲ FIZINIŲ IR JURIDINIŲ ASMENŲ VEIKLOS FINANSAVIMO IŠ SAVIVALDYBĖS BIUDŽETO TVARKOS APRAŠO PATVIRTINIMO</dc:title>
  <dc:subject>5TS-208</dc:subject>
  <dc:creator>LAZDIJŲ RAJONO SAVIVALDYBĖS TARYBA</dc:creator>
  <cp:keywords/>
  <cp:lastModifiedBy>Danguole Barauskiene</cp:lastModifiedBy>
  <cp:revision>2</cp:revision>
  <cp:lastPrinted>2019-12-12T05:36:00Z</cp:lastPrinted>
  <dcterms:created xsi:type="dcterms:W3CDTF">2021-04-29T06:14:00Z</dcterms:created>
  <dcterms:modified xsi:type="dcterms:W3CDTF">2021-04-29T06:14:00Z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62afd665-65d0-419a-afe8-d3b9e9a92da6</vt:lpwstr>
  </property>
</Properties>
</file>