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FC40" w14:textId="77777777" w:rsidR="007607B8" w:rsidRDefault="006655D4" w:rsidP="006655D4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</w:t>
      </w:r>
    </w:p>
    <w:p w14:paraId="6E32155D" w14:textId="77777777" w:rsidR="007607B8" w:rsidRDefault="00A369C9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126A8321" w14:textId="77777777" w:rsidR="007607B8" w:rsidRDefault="00A369C9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1B3543A9" w14:textId="77777777" w:rsidR="007607B8" w:rsidRDefault="00A369C9" w:rsidP="007607B8">
      <w:pPr>
        <w:ind w:left="5102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6571667C" w14:textId="77777777" w:rsidR="007607B8" w:rsidRDefault="007607B8" w:rsidP="007607B8">
      <w:pPr>
        <w:jc w:val="right"/>
        <w:rPr>
          <w:lang w:val="lt-LT"/>
        </w:rPr>
      </w:pPr>
    </w:p>
    <w:p w14:paraId="4A7596D0" w14:textId="77777777" w:rsidR="007607B8" w:rsidRDefault="007607B8" w:rsidP="007607B8">
      <w:pPr>
        <w:widowControl w:val="0"/>
        <w:rPr>
          <w:kern w:val="2"/>
          <w:sz w:val="16"/>
          <w:szCs w:val="16"/>
          <w:lang w:val="lt-LT"/>
        </w:rPr>
      </w:pPr>
    </w:p>
    <w:p w14:paraId="1C277564" w14:textId="77777777" w:rsidR="007607B8" w:rsidRDefault="007607B8" w:rsidP="007607B8">
      <w:pPr>
        <w:widowControl w:val="0"/>
        <w:jc w:val="center"/>
        <w:rPr>
          <w:kern w:val="2"/>
          <w:sz w:val="26"/>
          <w:szCs w:val="26"/>
          <w:lang w:val="lt-LT"/>
        </w:rPr>
      </w:pPr>
      <w:r>
        <w:rPr>
          <w:kern w:val="2"/>
          <w:sz w:val="26"/>
          <w:szCs w:val="26"/>
          <w:lang w:val="lt-LT"/>
        </w:rPr>
        <w:t>___________________________________________________________</w:t>
      </w:r>
    </w:p>
    <w:p w14:paraId="30CF5046" w14:textId="77777777" w:rsidR="007607B8" w:rsidRDefault="007607B8" w:rsidP="007607B8">
      <w:pPr>
        <w:widowControl w:val="0"/>
        <w:jc w:val="center"/>
        <w:rPr>
          <w:kern w:val="2"/>
          <w:sz w:val="16"/>
          <w:szCs w:val="16"/>
          <w:lang w:val="lt-LT"/>
        </w:rPr>
      </w:pPr>
      <w:r>
        <w:rPr>
          <w:kern w:val="2"/>
          <w:sz w:val="16"/>
          <w:szCs w:val="16"/>
          <w:lang w:val="lt-LT"/>
        </w:rPr>
        <w:t>(vardas ir pavardė)</w:t>
      </w:r>
    </w:p>
    <w:p w14:paraId="1C476A32" w14:textId="77777777" w:rsidR="007607B8" w:rsidRDefault="007607B8" w:rsidP="007607B8">
      <w:pPr>
        <w:widowControl w:val="0"/>
        <w:rPr>
          <w:kern w:val="2"/>
          <w:sz w:val="26"/>
          <w:szCs w:val="26"/>
          <w:lang w:val="lt-LT"/>
        </w:rPr>
      </w:pPr>
      <w:r>
        <w:rPr>
          <w:kern w:val="2"/>
          <w:sz w:val="26"/>
          <w:szCs w:val="26"/>
          <w:lang w:val="lt-LT"/>
        </w:rPr>
        <w:t xml:space="preserve">                 ___________________________________________________________</w:t>
      </w:r>
    </w:p>
    <w:p w14:paraId="7AC1AEB1" w14:textId="77777777" w:rsidR="007607B8" w:rsidRDefault="007607B8" w:rsidP="007607B8">
      <w:pPr>
        <w:widowControl w:val="0"/>
        <w:jc w:val="center"/>
        <w:rPr>
          <w:kern w:val="2"/>
          <w:sz w:val="16"/>
          <w:szCs w:val="16"/>
          <w:lang w:val="lt-LT"/>
        </w:rPr>
      </w:pPr>
      <w:r>
        <w:rPr>
          <w:kern w:val="2"/>
          <w:sz w:val="16"/>
          <w:szCs w:val="16"/>
          <w:lang w:val="lt-LT"/>
        </w:rPr>
        <w:t>(gyvenamosios vietos adresas, el. pašto adresas, telefono Nr.)</w:t>
      </w:r>
    </w:p>
    <w:p w14:paraId="7357B4C8" w14:textId="77777777" w:rsidR="007607B8" w:rsidRDefault="007607B8" w:rsidP="007607B8">
      <w:pPr>
        <w:widowControl w:val="0"/>
        <w:jc w:val="center"/>
        <w:rPr>
          <w:kern w:val="2"/>
          <w:sz w:val="16"/>
          <w:szCs w:val="16"/>
          <w:lang w:val="lt-LT"/>
        </w:rPr>
      </w:pPr>
    </w:p>
    <w:p w14:paraId="06BF5FDC" w14:textId="77777777" w:rsidR="007607B8" w:rsidRDefault="007607B8" w:rsidP="007607B8">
      <w:pPr>
        <w:widowControl w:val="0"/>
        <w:rPr>
          <w:kern w:val="2"/>
          <w:sz w:val="26"/>
          <w:szCs w:val="26"/>
          <w:lang w:val="lt-LT"/>
        </w:rPr>
      </w:pPr>
    </w:p>
    <w:p w14:paraId="76CD307E" w14:textId="77777777" w:rsidR="007607B8" w:rsidRDefault="007607B8" w:rsidP="007607B8">
      <w:pPr>
        <w:widowControl w:val="0"/>
        <w:rPr>
          <w:kern w:val="2"/>
          <w:lang w:val="lt-LT"/>
        </w:rPr>
      </w:pPr>
      <w:r>
        <w:rPr>
          <w:kern w:val="2"/>
          <w:lang w:val="lt-LT"/>
        </w:rPr>
        <w:t xml:space="preserve">Lazdijų rajono savivaldybės administracijai </w:t>
      </w:r>
    </w:p>
    <w:p w14:paraId="38CA4D1B" w14:textId="77777777" w:rsidR="007607B8" w:rsidRDefault="007607B8" w:rsidP="007607B8">
      <w:pPr>
        <w:widowControl w:val="0"/>
        <w:rPr>
          <w:kern w:val="2"/>
          <w:lang w:val="lt-LT"/>
        </w:rPr>
      </w:pPr>
    </w:p>
    <w:p w14:paraId="43FCDE0C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  <w:r>
        <w:rPr>
          <w:b/>
          <w:kern w:val="2"/>
          <w:lang w:val="lt-LT"/>
        </w:rPr>
        <w:t>PRAŠYMAS</w:t>
      </w:r>
    </w:p>
    <w:p w14:paraId="56DF5903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</w:p>
    <w:p w14:paraId="51669C15" w14:textId="77777777" w:rsidR="007607B8" w:rsidRDefault="007607B8" w:rsidP="007607B8">
      <w:pPr>
        <w:widowControl w:val="0"/>
        <w:jc w:val="center"/>
        <w:rPr>
          <w:b/>
          <w:kern w:val="2"/>
          <w:lang w:val="lt-LT"/>
        </w:rPr>
      </w:pPr>
      <w:r>
        <w:rPr>
          <w:b/>
          <w:kern w:val="2"/>
          <w:lang w:val="lt-LT"/>
        </w:rPr>
        <w:t>DĖL  VANDENS MIKROBIOLOGINIŲ TYRIMŲ ATLIKIMO</w:t>
      </w:r>
    </w:p>
    <w:p w14:paraId="687EC338" w14:textId="77777777" w:rsidR="007607B8" w:rsidRDefault="007607B8" w:rsidP="007607B8">
      <w:pPr>
        <w:widowControl w:val="0"/>
        <w:jc w:val="center"/>
        <w:rPr>
          <w:kern w:val="2"/>
          <w:sz w:val="26"/>
          <w:szCs w:val="26"/>
          <w:lang w:val="lt-LT"/>
        </w:rPr>
      </w:pPr>
    </w:p>
    <w:p w14:paraId="62142344" w14:textId="77777777" w:rsidR="007607B8" w:rsidRDefault="007607B8" w:rsidP="007607B8">
      <w:pPr>
        <w:widowControl w:val="0"/>
        <w:jc w:val="center"/>
        <w:rPr>
          <w:kern w:val="2"/>
          <w:lang w:val="lt-LT"/>
        </w:rPr>
      </w:pPr>
      <w:r>
        <w:rPr>
          <w:kern w:val="2"/>
          <w:lang w:val="lt-LT"/>
        </w:rPr>
        <w:t>20__ m. ________ mėn. ___ d</w:t>
      </w:r>
    </w:p>
    <w:p w14:paraId="3999E56F" w14:textId="77777777" w:rsidR="007607B8" w:rsidRDefault="007607B8" w:rsidP="007607B8">
      <w:pPr>
        <w:widowControl w:val="0"/>
        <w:jc w:val="center"/>
        <w:rPr>
          <w:kern w:val="2"/>
          <w:lang w:val="lt-LT"/>
        </w:rPr>
      </w:pPr>
      <w:r>
        <w:rPr>
          <w:kern w:val="2"/>
          <w:lang w:val="lt-LT"/>
        </w:rPr>
        <w:t>Lazdijai</w:t>
      </w:r>
    </w:p>
    <w:p w14:paraId="6003A538" w14:textId="77777777" w:rsidR="007607B8" w:rsidRDefault="007607B8" w:rsidP="007607B8">
      <w:pPr>
        <w:widowControl w:val="0"/>
        <w:jc w:val="both"/>
        <w:rPr>
          <w:kern w:val="2"/>
          <w:lang w:val="lt-LT"/>
        </w:rPr>
      </w:pPr>
    </w:p>
    <w:p w14:paraId="06E643A4" w14:textId="77777777" w:rsidR="007607B8" w:rsidRDefault="007607B8" w:rsidP="007607B8">
      <w:pPr>
        <w:widowControl w:val="0"/>
        <w:tabs>
          <w:tab w:val="left" w:pos="284"/>
        </w:tabs>
        <w:ind w:firstLine="567"/>
        <w:jc w:val="both"/>
        <w:rPr>
          <w:kern w:val="2"/>
          <w:lang w:val="lt-LT"/>
        </w:rPr>
      </w:pPr>
      <w:r>
        <w:rPr>
          <w:kern w:val="2"/>
          <w:lang w:val="lt-LT"/>
        </w:rPr>
        <w:t>Prašau atlikti vandens telkinio (___________________________</w:t>
      </w:r>
      <w:r>
        <w:rPr>
          <w:rFonts w:eastAsia="Calibri"/>
          <w:lang w:val="lt-LT" w:eastAsia="en-US"/>
        </w:rPr>
        <w:t xml:space="preserve">_____________________ </w:t>
      </w:r>
      <w:r>
        <w:rPr>
          <w:rFonts w:eastAsia="Calibri"/>
          <w:lang w:val="lt-LT" w:eastAsia="en-US"/>
        </w:rPr>
        <w:softHyphen/>
      </w:r>
      <w:r>
        <w:rPr>
          <w:kern w:val="2"/>
          <w:lang w:val="lt-LT"/>
        </w:rPr>
        <w:t xml:space="preserve">), </w:t>
      </w:r>
    </w:p>
    <w:p w14:paraId="4ABDAC71" w14:textId="77777777" w:rsidR="007607B8" w:rsidRDefault="007607B8" w:rsidP="007607B8">
      <w:pPr>
        <w:widowControl w:val="0"/>
        <w:tabs>
          <w:tab w:val="left" w:pos="284"/>
        </w:tabs>
        <w:ind w:firstLine="142"/>
        <w:jc w:val="both"/>
        <w:rPr>
          <w:i/>
          <w:kern w:val="2"/>
          <w:sz w:val="20"/>
          <w:szCs w:val="20"/>
          <w:lang w:val="lt-LT"/>
        </w:rPr>
      </w:pPr>
      <w:r>
        <w:rPr>
          <w:kern w:val="2"/>
          <w:sz w:val="22"/>
          <w:szCs w:val="22"/>
          <w:lang w:val="lt-LT"/>
        </w:rPr>
        <w:t xml:space="preserve">                                                                                </w:t>
      </w:r>
      <w:r>
        <w:rPr>
          <w:i/>
          <w:kern w:val="2"/>
          <w:sz w:val="20"/>
          <w:szCs w:val="20"/>
          <w:lang w:val="lt-LT"/>
        </w:rPr>
        <w:t xml:space="preserve">(vandens telkinio pavadinimas) </w:t>
      </w:r>
    </w:p>
    <w:p w14:paraId="698D37ED" w14:textId="77777777" w:rsidR="007607B8" w:rsidRDefault="007607B8" w:rsidP="007607B8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  <w:r>
        <w:rPr>
          <w:kern w:val="2"/>
          <w:lang w:val="lt-LT"/>
        </w:rPr>
        <w:t xml:space="preserve">šalia kurio yra teikiama paslauga___________________________________________________, </w:t>
      </w:r>
    </w:p>
    <w:p w14:paraId="69A766DF" w14:textId="77777777" w:rsidR="007607B8" w:rsidRDefault="007607B8" w:rsidP="007607B8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  <w:r>
        <w:rPr>
          <w:i/>
          <w:kern w:val="2"/>
          <w:sz w:val="20"/>
          <w:szCs w:val="20"/>
          <w:lang w:val="lt-LT"/>
        </w:rPr>
        <w:t xml:space="preserve">                                                                                (paslaugos pavadinimas, sodybos pavadinimas)                                                              </w:t>
      </w:r>
    </w:p>
    <w:p w14:paraId="562268CE" w14:textId="77777777" w:rsidR="007607B8" w:rsidRDefault="007607B8" w:rsidP="007607B8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  <w:r>
        <w:rPr>
          <w:kern w:val="2"/>
          <w:lang w:val="lt-LT"/>
        </w:rPr>
        <w:t>adresu_________________________________________________________________________</w:t>
      </w:r>
    </w:p>
    <w:p w14:paraId="011B80FB" w14:textId="77777777" w:rsidR="007607B8" w:rsidRDefault="007607B8" w:rsidP="007607B8">
      <w:pPr>
        <w:widowControl w:val="0"/>
        <w:tabs>
          <w:tab w:val="left" w:pos="284"/>
        </w:tabs>
        <w:ind w:firstLine="142"/>
        <w:rPr>
          <w:kern w:val="2"/>
          <w:lang w:val="lt-LT"/>
        </w:rPr>
      </w:pPr>
      <w:r>
        <w:rPr>
          <w:i/>
          <w:kern w:val="2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</w:t>
      </w:r>
    </w:p>
    <w:p w14:paraId="172FBE01" w14:textId="77777777" w:rsidR="007607B8" w:rsidRDefault="007607B8" w:rsidP="007607B8">
      <w:pPr>
        <w:widowControl w:val="0"/>
        <w:tabs>
          <w:tab w:val="left" w:pos="284"/>
        </w:tabs>
        <w:ind w:firstLine="142"/>
        <w:jc w:val="center"/>
        <w:rPr>
          <w:i/>
          <w:kern w:val="2"/>
          <w:sz w:val="20"/>
          <w:szCs w:val="20"/>
          <w:lang w:val="lt-LT"/>
        </w:rPr>
      </w:pPr>
      <w:r>
        <w:rPr>
          <w:i/>
          <w:kern w:val="2"/>
          <w:sz w:val="20"/>
          <w:szCs w:val="20"/>
          <w:lang w:val="lt-LT"/>
        </w:rPr>
        <w:t xml:space="preserve">     </w:t>
      </w:r>
    </w:p>
    <w:p w14:paraId="1D98F546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jc w:val="both"/>
        <w:rPr>
          <w:kern w:val="2"/>
          <w:lang w:val="lt-LT"/>
        </w:rPr>
      </w:pPr>
      <w:r>
        <w:rPr>
          <w:kern w:val="2"/>
          <w:lang w:val="lt-LT"/>
        </w:rPr>
        <w:t>vandens mikrobiologinius tyrimus.</w:t>
      </w:r>
    </w:p>
    <w:p w14:paraId="1006334B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jc w:val="both"/>
        <w:rPr>
          <w:kern w:val="2"/>
          <w:lang w:val="lt-LT"/>
        </w:rPr>
      </w:pPr>
      <w:r>
        <w:rPr>
          <w:kern w:val="2"/>
          <w:lang w:val="lt-LT"/>
        </w:rPr>
        <w:tab/>
        <w:t>Sutinku, kad tyrimus atliksiančios įmonės specialistai galėtų nekliudomai paimti vandens mėginius iš nurodyto šachtinio šulinio, naudodamiesi man priklausančiu žemės sklypu.</w:t>
      </w:r>
    </w:p>
    <w:p w14:paraId="58EA908F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jc w:val="both"/>
        <w:rPr>
          <w:kern w:val="2"/>
          <w:lang w:val="lt-LT"/>
        </w:rPr>
      </w:pPr>
    </w:p>
    <w:p w14:paraId="39B8AB02" w14:textId="77777777" w:rsidR="007607B8" w:rsidRDefault="007607B8" w:rsidP="007607B8">
      <w:pPr>
        <w:widowControl w:val="0"/>
        <w:tabs>
          <w:tab w:val="left" w:pos="284"/>
        </w:tabs>
        <w:spacing w:line="360" w:lineRule="auto"/>
        <w:ind w:firstLine="567"/>
        <w:jc w:val="both"/>
        <w:rPr>
          <w:kern w:val="2"/>
          <w:lang w:val="lt-LT"/>
        </w:rPr>
      </w:pPr>
      <w:r>
        <w:rPr>
          <w:kern w:val="2"/>
          <w:lang w:val="lt-LT"/>
        </w:rPr>
        <w:t xml:space="preserve">PRIDEDAMA. </w:t>
      </w:r>
    </w:p>
    <w:p w14:paraId="7C8540D7" w14:textId="77777777" w:rsidR="00A81FB7" w:rsidRDefault="00A81FB7" w:rsidP="00C83320">
      <w:pPr>
        <w:widowControl w:val="0"/>
        <w:numPr>
          <w:ilvl w:val="0"/>
          <w:numId w:val="7"/>
        </w:numPr>
        <w:tabs>
          <w:tab w:val="left" w:pos="284"/>
          <w:tab w:val="left" w:pos="851"/>
          <w:tab w:val="left" w:pos="1276"/>
        </w:tabs>
        <w:suppressAutoHyphens w:val="0"/>
        <w:ind w:left="0" w:firstLine="567"/>
        <w:jc w:val="both"/>
        <w:rPr>
          <w:kern w:val="2"/>
          <w:lang w:val="lt-LT"/>
        </w:rPr>
      </w:pPr>
      <w:r>
        <w:rPr>
          <w:kern w:val="2"/>
          <w:lang w:val="lt-LT"/>
        </w:rPr>
        <w:t>Verslo liudijimo arba kito vykdomą veiklą patvirtinančio dokumento kopija.</w:t>
      </w:r>
    </w:p>
    <w:p w14:paraId="1F15857F" w14:textId="77777777" w:rsidR="00C83320" w:rsidRDefault="00C83320" w:rsidP="008F6528">
      <w:pPr>
        <w:widowControl w:val="0"/>
        <w:tabs>
          <w:tab w:val="left" w:pos="284"/>
          <w:tab w:val="left" w:pos="851"/>
          <w:tab w:val="left" w:pos="1276"/>
        </w:tabs>
        <w:suppressAutoHyphens w:val="0"/>
        <w:ind w:left="567"/>
        <w:jc w:val="both"/>
        <w:rPr>
          <w:kern w:val="2"/>
          <w:lang w:val="lt-LT"/>
        </w:rPr>
      </w:pPr>
    </w:p>
    <w:p w14:paraId="17AF29B0" w14:textId="77777777" w:rsidR="007607B8" w:rsidRDefault="007607B8" w:rsidP="007607B8">
      <w:pPr>
        <w:widowControl w:val="0"/>
        <w:tabs>
          <w:tab w:val="left" w:pos="567"/>
        </w:tabs>
        <w:rPr>
          <w:kern w:val="2"/>
          <w:sz w:val="28"/>
          <w:szCs w:val="28"/>
          <w:lang w:val="lt-LT"/>
        </w:rPr>
      </w:pPr>
    </w:p>
    <w:p w14:paraId="35DF0288" w14:textId="77777777" w:rsidR="007607B8" w:rsidRDefault="007607B8" w:rsidP="007607B8">
      <w:pPr>
        <w:widowControl w:val="0"/>
        <w:tabs>
          <w:tab w:val="left" w:pos="567"/>
        </w:tabs>
        <w:ind w:firstLine="567"/>
        <w:rPr>
          <w:kern w:val="2"/>
          <w:sz w:val="28"/>
          <w:szCs w:val="28"/>
          <w:lang w:val="lt-LT"/>
        </w:rPr>
      </w:pPr>
      <w:r>
        <w:rPr>
          <w:kern w:val="2"/>
          <w:lang w:val="lt-LT"/>
        </w:rPr>
        <w:t>Prašymą pateikė</w:t>
      </w:r>
      <w:r>
        <w:rPr>
          <w:kern w:val="2"/>
          <w:sz w:val="28"/>
          <w:szCs w:val="28"/>
          <w:lang w:val="lt-LT"/>
        </w:rPr>
        <w:t xml:space="preserve">                     _______________                _____________________</w:t>
      </w:r>
    </w:p>
    <w:p w14:paraId="4770DAB8" w14:textId="77777777" w:rsidR="007607B8" w:rsidRDefault="007607B8" w:rsidP="007607B8">
      <w:pPr>
        <w:widowControl w:val="0"/>
        <w:tabs>
          <w:tab w:val="left" w:pos="567"/>
        </w:tabs>
        <w:rPr>
          <w:kern w:val="2"/>
          <w:sz w:val="16"/>
          <w:szCs w:val="16"/>
          <w:lang w:val="lt-LT"/>
        </w:rPr>
      </w:pPr>
      <w:r>
        <w:rPr>
          <w:kern w:val="2"/>
          <w:sz w:val="16"/>
          <w:szCs w:val="16"/>
          <w:lang w:val="lt-LT"/>
        </w:rPr>
        <w:t xml:space="preserve">                                                                                                         (parašas)                                                                     (vardas ir pavardė)</w:t>
      </w:r>
    </w:p>
    <w:p w14:paraId="4F83B157" w14:textId="77777777" w:rsidR="007607B8" w:rsidRDefault="007607B8" w:rsidP="007607B8">
      <w:pPr>
        <w:suppressAutoHyphens w:val="0"/>
        <w:spacing w:after="200" w:line="276" w:lineRule="auto"/>
        <w:rPr>
          <w:rFonts w:eastAsia="Calibri"/>
          <w:sz w:val="26"/>
          <w:szCs w:val="26"/>
          <w:lang w:val="lt-LT" w:eastAsia="en-US"/>
        </w:rPr>
      </w:pPr>
    </w:p>
    <w:p w14:paraId="0A37310C" w14:textId="77777777" w:rsidR="007607B8" w:rsidRDefault="007607B8" w:rsidP="007607B8">
      <w:pPr>
        <w:jc w:val="both"/>
        <w:rPr>
          <w:lang w:val="lt-LT"/>
        </w:rPr>
      </w:pPr>
    </w:p>
    <w:p w14:paraId="0261560E" w14:textId="77777777" w:rsidR="007607B8" w:rsidRDefault="007607B8" w:rsidP="007607B8">
      <w:pPr>
        <w:jc w:val="both"/>
        <w:rPr>
          <w:lang w:val="lt-LT"/>
        </w:rPr>
      </w:pPr>
    </w:p>
    <w:sectPr w:rsidR="007607B8" w:rsidSect="004772DE">
      <w:headerReference w:type="default" r:id="rId8"/>
      <w:footnotePr>
        <w:pos w:val="beneathText"/>
      </w:footnotePr>
      <w:pgSz w:w="11905" w:h="16837"/>
      <w:pgMar w:top="1134" w:right="56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C8BD0" w14:textId="77777777" w:rsidR="00F54F46" w:rsidRPr="00A47FB5" w:rsidRDefault="00F54F46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separator/>
      </w:r>
    </w:p>
  </w:endnote>
  <w:endnote w:type="continuationSeparator" w:id="0">
    <w:p w14:paraId="189D5FB3" w14:textId="77777777" w:rsidR="00F54F46" w:rsidRPr="00A47FB5" w:rsidRDefault="00F54F46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B3703" w14:textId="77777777" w:rsidR="00F54F46" w:rsidRPr="00A47FB5" w:rsidRDefault="00F54F46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separator/>
      </w:r>
    </w:p>
  </w:footnote>
  <w:footnote w:type="continuationSeparator" w:id="0">
    <w:p w14:paraId="00A19509" w14:textId="77777777" w:rsidR="00F54F46" w:rsidRPr="00A47FB5" w:rsidRDefault="00F54F46" w:rsidP="00A47FB5">
      <w:pPr>
        <w:rPr>
          <w:rFonts w:ascii="Calibri" w:hAnsi="Calibri"/>
          <w:b/>
          <w:bCs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F500" w14:textId="77777777" w:rsidR="00D2174F" w:rsidRPr="00BC29C4" w:rsidRDefault="00D2174F" w:rsidP="00BC29C4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1C53EC1"/>
    <w:multiLevelType w:val="multilevel"/>
    <w:tmpl w:val="C734B1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37CF4E90"/>
    <w:multiLevelType w:val="hybridMultilevel"/>
    <w:tmpl w:val="CC70A03A"/>
    <w:lvl w:ilvl="0" w:tplc="C4A6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CB1B94"/>
    <w:multiLevelType w:val="hybridMultilevel"/>
    <w:tmpl w:val="5CC2D1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06225"/>
    <w:multiLevelType w:val="hybridMultilevel"/>
    <w:tmpl w:val="728242D6"/>
    <w:lvl w:ilvl="0" w:tplc="910601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E436A8B"/>
    <w:multiLevelType w:val="hybridMultilevel"/>
    <w:tmpl w:val="6A3294E0"/>
    <w:lvl w:ilvl="0" w:tplc="A64C29D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C1161"/>
    <w:multiLevelType w:val="hybridMultilevel"/>
    <w:tmpl w:val="6BB8FF46"/>
    <w:lvl w:ilvl="0" w:tplc="A9441AA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0B"/>
    <w:rsid w:val="000033F6"/>
    <w:rsid w:val="00005622"/>
    <w:rsid w:val="000137E4"/>
    <w:rsid w:val="00013A8D"/>
    <w:rsid w:val="00017545"/>
    <w:rsid w:val="000215FA"/>
    <w:rsid w:val="00022C4B"/>
    <w:rsid w:val="00026486"/>
    <w:rsid w:val="000267F1"/>
    <w:rsid w:val="00027E59"/>
    <w:rsid w:val="000364C9"/>
    <w:rsid w:val="0003791F"/>
    <w:rsid w:val="00040476"/>
    <w:rsid w:val="00041CB2"/>
    <w:rsid w:val="00045EC3"/>
    <w:rsid w:val="0004710D"/>
    <w:rsid w:val="00055460"/>
    <w:rsid w:val="00062F46"/>
    <w:rsid w:val="00070397"/>
    <w:rsid w:val="000737CB"/>
    <w:rsid w:val="00075D06"/>
    <w:rsid w:val="00075DE6"/>
    <w:rsid w:val="00076DCC"/>
    <w:rsid w:val="000774A1"/>
    <w:rsid w:val="00080D4E"/>
    <w:rsid w:val="000812E7"/>
    <w:rsid w:val="00093FC6"/>
    <w:rsid w:val="00096A83"/>
    <w:rsid w:val="000A2592"/>
    <w:rsid w:val="000A5EFC"/>
    <w:rsid w:val="000B0BF5"/>
    <w:rsid w:val="000B4519"/>
    <w:rsid w:val="000B5B73"/>
    <w:rsid w:val="000C0786"/>
    <w:rsid w:val="000C0AC1"/>
    <w:rsid w:val="000C0F07"/>
    <w:rsid w:val="000C2330"/>
    <w:rsid w:val="000D21FC"/>
    <w:rsid w:val="000D3241"/>
    <w:rsid w:val="000D4AC2"/>
    <w:rsid w:val="000D64B8"/>
    <w:rsid w:val="000E4AFE"/>
    <w:rsid w:val="000E6BDD"/>
    <w:rsid w:val="000E71C6"/>
    <w:rsid w:val="000F1737"/>
    <w:rsid w:val="000F4080"/>
    <w:rsid w:val="000F4B51"/>
    <w:rsid w:val="001010F9"/>
    <w:rsid w:val="00104412"/>
    <w:rsid w:val="00105FEA"/>
    <w:rsid w:val="00110087"/>
    <w:rsid w:val="00115A1E"/>
    <w:rsid w:val="00117738"/>
    <w:rsid w:val="00121745"/>
    <w:rsid w:val="00131CEF"/>
    <w:rsid w:val="00132E5D"/>
    <w:rsid w:val="001344AB"/>
    <w:rsid w:val="00135AFC"/>
    <w:rsid w:val="00140501"/>
    <w:rsid w:val="0014533F"/>
    <w:rsid w:val="0014539A"/>
    <w:rsid w:val="001501B7"/>
    <w:rsid w:val="0015343D"/>
    <w:rsid w:val="00156169"/>
    <w:rsid w:val="00156C3D"/>
    <w:rsid w:val="00165AE2"/>
    <w:rsid w:val="00166689"/>
    <w:rsid w:val="00166F5A"/>
    <w:rsid w:val="00183057"/>
    <w:rsid w:val="00183B2D"/>
    <w:rsid w:val="00186906"/>
    <w:rsid w:val="00187F99"/>
    <w:rsid w:val="001911D3"/>
    <w:rsid w:val="00193892"/>
    <w:rsid w:val="00194C7F"/>
    <w:rsid w:val="00197D74"/>
    <w:rsid w:val="001A1DAC"/>
    <w:rsid w:val="001A47CD"/>
    <w:rsid w:val="001A5520"/>
    <w:rsid w:val="001A72C9"/>
    <w:rsid w:val="001B26BA"/>
    <w:rsid w:val="001B7326"/>
    <w:rsid w:val="001B75A6"/>
    <w:rsid w:val="001B7E95"/>
    <w:rsid w:val="001C2073"/>
    <w:rsid w:val="001C4D04"/>
    <w:rsid w:val="001C5B24"/>
    <w:rsid w:val="001C769C"/>
    <w:rsid w:val="001C7A6F"/>
    <w:rsid w:val="001D0228"/>
    <w:rsid w:val="001D06AF"/>
    <w:rsid w:val="001D1BCE"/>
    <w:rsid w:val="001D2B41"/>
    <w:rsid w:val="001D2DAA"/>
    <w:rsid w:val="001D33F5"/>
    <w:rsid w:val="001D753F"/>
    <w:rsid w:val="001E0BAE"/>
    <w:rsid w:val="001E2802"/>
    <w:rsid w:val="001E3337"/>
    <w:rsid w:val="001F3575"/>
    <w:rsid w:val="001F6705"/>
    <w:rsid w:val="001F71B2"/>
    <w:rsid w:val="00200E5D"/>
    <w:rsid w:val="00201AB2"/>
    <w:rsid w:val="00202E23"/>
    <w:rsid w:val="00204FB2"/>
    <w:rsid w:val="0020511F"/>
    <w:rsid w:val="00212DD1"/>
    <w:rsid w:val="002248E2"/>
    <w:rsid w:val="00241077"/>
    <w:rsid w:val="00246533"/>
    <w:rsid w:val="00254DD5"/>
    <w:rsid w:val="00262BA9"/>
    <w:rsid w:val="002642DF"/>
    <w:rsid w:val="00270614"/>
    <w:rsid w:val="002747BB"/>
    <w:rsid w:val="00275796"/>
    <w:rsid w:val="00275804"/>
    <w:rsid w:val="00276120"/>
    <w:rsid w:val="00280EDF"/>
    <w:rsid w:val="0028175B"/>
    <w:rsid w:val="00284130"/>
    <w:rsid w:val="00284477"/>
    <w:rsid w:val="0028637B"/>
    <w:rsid w:val="002904F2"/>
    <w:rsid w:val="00294B97"/>
    <w:rsid w:val="00295158"/>
    <w:rsid w:val="0029539D"/>
    <w:rsid w:val="00296F21"/>
    <w:rsid w:val="00297575"/>
    <w:rsid w:val="002A0E9A"/>
    <w:rsid w:val="002A1CB1"/>
    <w:rsid w:val="002A312A"/>
    <w:rsid w:val="002A3642"/>
    <w:rsid w:val="002A3D0E"/>
    <w:rsid w:val="002B1868"/>
    <w:rsid w:val="002B1F1F"/>
    <w:rsid w:val="002B5BDE"/>
    <w:rsid w:val="002C57D2"/>
    <w:rsid w:val="002D125E"/>
    <w:rsid w:val="002D76E0"/>
    <w:rsid w:val="002E6D7E"/>
    <w:rsid w:val="002F0417"/>
    <w:rsid w:val="002F2041"/>
    <w:rsid w:val="002F2F17"/>
    <w:rsid w:val="002F32E5"/>
    <w:rsid w:val="002F36B7"/>
    <w:rsid w:val="002F487A"/>
    <w:rsid w:val="002F7CFC"/>
    <w:rsid w:val="00300C22"/>
    <w:rsid w:val="00313179"/>
    <w:rsid w:val="003145FB"/>
    <w:rsid w:val="003148AF"/>
    <w:rsid w:val="0032304F"/>
    <w:rsid w:val="0033111E"/>
    <w:rsid w:val="00331E41"/>
    <w:rsid w:val="003351AF"/>
    <w:rsid w:val="00336C2F"/>
    <w:rsid w:val="0033736A"/>
    <w:rsid w:val="003377D3"/>
    <w:rsid w:val="0034163D"/>
    <w:rsid w:val="00342016"/>
    <w:rsid w:val="00342640"/>
    <w:rsid w:val="00344FE0"/>
    <w:rsid w:val="00345BB4"/>
    <w:rsid w:val="003625BD"/>
    <w:rsid w:val="00365C9F"/>
    <w:rsid w:val="00366B88"/>
    <w:rsid w:val="00367DCE"/>
    <w:rsid w:val="00374589"/>
    <w:rsid w:val="00381204"/>
    <w:rsid w:val="003822EA"/>
    <w:rsid w:val="00385188"/>
    <w:rsid w:val="003866D1"/>
    <w:rsid w:val="00387491"/>
    <w:rsid w:val="00387716"/>
    <w:rsid w:val="00390644"/>
    <w:rsid w:val="00394C20"/>
    <w:rsid w:val="00395AC5"/>
    <w:rsid w:val="00395C4D"/>
    <w:rsid w:val="003964CE"/>
    <w:rsid w:val="003A46F6"/>
    <w:rsid w:val="003A62C5"/>
    <w:rsid w:val="003B16D7"/>
    <w:rsid w:val="003B28C6"/>
    <w:rsid w:val="003B2D1D"/>
    <w:rsid w:val="003B37D3"/>
    <w:rsid w:val="003B4500"/>
    <w:rsid w:val="003B6BAE"/>
    <w:rsid w:val="003C024C"/>
    <w:rsid w:val="003C33A5"/>
    <w:rsid w:val="003C66AF"/>
    <w:rsid w:val="003C6912"/>
    <w:rsid w:val="003D31F3"/>
    <w:rsid w:val="003D35D0"/>
    <w:rsid w:val="003D52C1"/>
    <w:rsid w:val="003D64D2"/>
    <w:rsid w:val="003D65BA"/>
    <w:rsid w:val="003E0424"/>
    <w:rsid w:val="003E234E"/>
    <w:rsid w:val="003E3DCF"/>
    <w:rsid w:val="003E4E2F"/>
    <w:rsid w:val="003E5B69"/>
    <w:rsid w:val="003F03FC"/>
    <w:rsid w:val="003F4BA8"/>
    <w:rsid w:val="003F5B60"/>
    <w:rsid w:val="003F5F2B"/>
    <w:rsid w:val="003F5FF0"/>
    <w:rsid w:val="00401809"/>
    <w:rsid w:val="00404082"/>
    <w:rsid w:val="004101CC"/>
    <w:rsid w:val="004123A1"/>
    <w:rsid w:val="0041333D"/>
    <w:rsid w:val="0041595F"/>
    <w:rsid w:val="0043101E"/>
    <w:rsid w:val="00433247"/>
    <w:rsid w:val="00437E6A"/>
    <w:rsid w:val="004424DB"/>
    <w:rsid w:val="00443DD4"/>
    <w:rsid w:val="0045427D"/>
    <w:rsid w:val="00456F79"/>
    <w:rsid w:val="00457E4E"/>
    <w:rsid w:val="004712D9"/>
    <w:rsid w:val="004772DE"/>
    <w:rsid w:val="0048653F"/>
    <w:rsid w:val="0049164D"/>
    <w:rsid w:val="0049304B"/>
    <w:rsid w:val="004965B2"/>
    <w:rsid w:val="00496C05"/>
    <w:rsid w:val="00497283"/>
    <w:rsid w:val="00497B1F"/>
    <w:rsid w:val="004A00D6"/>
    <w:rsid w:val="004A2BC0"/>
    <w:rsid w:val="004A7356"/>
    <w:rsid w:val="004B24AD"/>
    <w:rsid w:val="004B54B5"/>
    <w:rsid w:val="004B639E"/>
    <w:rsid w:val="004B6724"/>
    <w:rsid w:val="004C26EC"/>
    <w:rsid w:val="004C364F"/>
    <w:rsid w:val="004C49DD"/>
    <w:rsid w:val="004C6B68"/>
    <w:rsid w:val="004D2614"/>
    <w:rsid w:val="004E006B"/>
    <w:rsid w:val="004E26E7"/>
    <w:rsid w:val="004E4D29"/>
    <w:rsid w:val="004E5A97"/>
    <w:rsid w:val="004E6128"/>
    <w:rsid w:val="004F5386"/>
    <w:rsid w:val="005003B7"/>
    <w:rsid w:val="00501F98"/>
    <w:rsid w:val="00503EB2"/>
    <w:rsid w:val="005069FE"/>
    <w:rsid w:val="005107DA"/>
    <w:rsid w:val="00513E2D"/>
    <w:rsid w:val="00520769"/>
    <w:rsid w:val="005213AB"/>
    <w:rsid w:val="00522DC2"/>
    <w:rsid w:val="00523BC9"/>
    <w:rsid w:val="00527E81"/>
    <w:rsid w:val="00530735"/>
    <w:rsid w:val="00530ACE"/>
    <w:rsid w:val="00541A1A"/>
    <w:rsid w:val="00552EE0"/>
    <w:rsid w:val="00554BAD"/>
    <w:rsid w:val="0055654E"/>
    <w:rsid w:val="005608A5"/>
    <w:rsid w:val="00560EFE"/>
    <w:rsid w:val="0056320F"/>
    <w:rsid w:val="00566861"/>
    <w:rsid w:val="00570EB3"/>
    <w:rsid w:val="00583292"/>
    <w:rsid w:val="00585ED4"/>
    <w:rsid w:val="00587F92"/>
    <w:rsid w:val="00591308"/>
    <w:rsid w:val="0059473F"/>
    <w:rsid w:val="00596715"/>
    <w:rsid w:val="00597834"/>
    <w:rsid w:val="005A08A5"/>
    <w:rsid w:val="005A0E8B"/>
    <w:rsid w:val="005A2769"/>
    <w:rsid w:val="005B1A88"/>
    <w:rsid w:val="005B2538"/>
    <w:rsid w:val="005B5F40"/>
    <w:rsid w:val="005C160F"/>
    <w:rsid w:val="005C5BAA"/>
    <w:rsid w:val="005C614F"/>
    <w:rsid w:val="005D08C3"/>
    <w:rsid w:val="005D1AE7"/>
    <w:rsid w:val="005D364D"/>
    <w:rsid w:val="005E6992"/>
    <w:rsid w:val="005E7540"/>
    <w:rsid w:val="005F158A"/>
    <w:rsid w:val="005F4532"/>
    <w:rsid w:val="005F75A5"/>
    <w:rsid w:val="006017D4"/>
    <w:rsid w:val="00602508"/>
    <w:rsid w:val="006039BF"/>
    <w:rsid w:val="00607202"/>
    <w:rsid w:val="006076E1"/>
    <w:rsid w:val="006112E8"/>
    <w:rsid w:val="00611AAE"/>
    <w:rsid w:val="0061309B"/>
    <w:rsid w:val="00613B24"/>
    <w:rsid w:val="00614A69"/>
    <w:rsid w:val="006206D9"/>
    <w:rsid w:val="00621985"/>
    <w:rsid w:val="006224CF"/>
    <w:rsid w:val="00624E54"/>
    <w:rsid w:val="00625A84"/>
    <w:rsid w:val="00630DEC"/>
    <w:rsid w:val="00631E0F"/>
    <w:rsid w:val="00632A54"/>
    <w:rsid w:val="00637495"/>
    <w:rsid w:val="0063762E"/>
    <w:rsid w:val="00637874"/>
    <w:rsid w:val="006450EB"/>
    <w:rsid w:val="00645AD6"/>
    <w:rsid w:val="00646D76"/>
    <w:rsid w:val="00647BEF"/>
    <w:rsid w:val="00653169"/>
    <w:rsid w:val="0065616C"/>
    <w:rsid w:val="00656FF2"/>
    <w:rsid w:val="006655D4"/>
    <w:rsid w:val="006708F7"/>
    <w:rsid w:val="0068777D"/>
    <w:rsid w:val="00690B35"/>
    <w:rsid w:val="0069629C"/>
    <w:rsid w:val="00697267"/>
    <w:rsid w:val="00697913"/>
    <w:rsid w:val="006A2D43"/>
    <w:rsid w:val="006A79D0"/>
    <w:rsid w:val="006B1ADA"/>
    <w:rsid w:val="006B7CF7"/>
    <w:rsid w:val="006C2168"/>
    <w:rsid w:val="006C2D67"/>
    <w:rsid w:val="006D0551"/>
    <w:rsid w:val="006D0658"/>
    <w:rsid w:val="006E20AD"/>
    <w:rsid w:val="006E240D"/>
    <w:rsid w:val="006E2DFD"/>
    <w:rsid w:val="006E31AA"/>
    <w:rsid w:val="006F235A"/>
    <w:rsid w:val="006F2CB4"/>
    <w:rsid w:val="006F4555"/>
    <w:rsid w:val="006F632F"/>
    <w:rsid w:val="006F6F85"/>
    <w:rsid w:val="0070013A"/>
    <w:rsid w:val="00700A48"/>
    <w:rsid w:val="007025AC"/>
    <w:rsid w:val="00702F87"/>
    <w:rsid w:val="0070415F"/>
    <w:rsid w:val="00705627"/>
    <w:rsid w:val="00707617"/>
    <w:rsid w:val="00707FB3"/>
    <w:rsid w:val="007116C8"/>
    <w:rsid w:val="00712E3A"/>
    <w:rsid w:val="00721158"/>
    <w:rsid w:val="00726E37"/>
    <w:rsid w:val="007307BD"/>
    <w:rsid w:val="00731ED2"/>
    <w:rsid w:val="007375F8"/>
    <w:rsid w:val="00743FE9"/>
    <w:rsid w:val="007477A2"/>
    <w:rsid w:val="0075059A"/>
    <w:rsid w:val="00750814"/>
    <w:rsid w:val="00752F4C"/>
    <w:rsid w:val="00754EC3"/>
    <w:rsid w:val="00755151"/>
    <w:rsid w:val="007560A2"/>
    <w:rsid w:val="00760221"/>
    <w:rsid w:val="007607B8"/>
    <w:rsid w:val="007614DC"/>
    <w:rsid w:val="00763F54"/>
    <w:rsid w:val="0077004E"/>
    <w:rsid w:val="007703E2"/>
    <w:rsid w:val="0077042E"/>
    <w:rsid w:val="00773BC7"/>
    <w:rsid w:val="007765BB"/>
    <w:rsid w:val="00781B1A"/>
    <w:rsid w:val="007839F7"/>
    <w:rsid w:val="007853BA"/>
    <w:rsid w:val="00787C51"/>
    <w:rsid w:val="00793D33"/>
    <w:rsid w:val="007958CD"/>
    <w:rsid w:val="007A14F6"/>
    <w:rsid w:val="007A3467"/>
    <w:rsid w:val="007A3E27"/>
    <w:rsid w:val="007A5939"/>
    <w:rsid w:val="007A671B"/>
    <w:rsid w:val="007B142A"/>
    <w:rsid w:val="007B4859"/>
    <w:rsid w:val="007B49B1"/>
    <w:rsid w:val="007B4F25"/>
    <w:rsid w:val="007C1E59"/>
    <w:rsid w:val="007C2111"/>
    <w:rsid w:val="007C2165"/>
    <w:rsid w:val="007C3912"/>
    <w:rsid w:val="007C572E"/>
    <w:rsid w:val="007C65FD"/>
    <w:rsid w:val="007D0438"/>
    <w:rsid w:val="007D0649"/>
    <w:rsid w:val="007D5C0C"/>
    <w:rsid w:val="007D60D7"/>
    <w:rsid w:val="007E0F37"/>
    <w:rsid w:val="007E1B5E"/>
    <w:rsid w:val="007E26C5"/>
    <w:rsid w:val="007E389B"/>
    <w:rsid w:val="007E6DDB"/>
    <w:rsid w:val="007F4472"/>
    <w:rsid w:val="007F7B82"/>
    <w:rsid w:val="00800CE9"/>
    <w:rsid w:val="00823035"/>
    <w:rsid w:val="00823F1F"/>
    <w:rsid w:val="00833F46"/>
    <w:rsid w:val="008356BE"/>
    <w:rsid w:val="00835EF0"/>
    <w:rsid w:val="00840035"/>
    <w:rsid w:val="00840C60"/>
    <w:rsid w:val="00841A5B"/>
    <w:rsid w:val="00842A4F"/>
    <w:rsid w:val="00843EA1"/>
    <w:rsid w:val="008447DA"/>
    <w:rsid w:val="00844AAE"/>
    <w:rsid w:val="00845DD1"/>
    <w:rsid w:val="008509CD"/>
    <w:rsid w:val="00855F0B"/>
    <w:rsid w:val="0086058E"/>
    <w:rsid w:val="008621D4"/>
    <w:rsid w:val="00862EA2"/>
    <w:rsid w:val="00863E59"/>
    <w:rsid w:val="008703D0"/>
    <w:rsid w:val="008731FF"/>
    <w:rsid w:val="00873FA8"/>
    <w:rsid w:val="00874635"/>
    <w:rsid w:val="00874856"/>
    <w:rsid w:val="00881D59"/>
    <w:rsid w:val="0088317E"/>
    <w:rsid w:val="00883472"/>
    <w:rsid w:val="008861FC"/>
    <w:rsid w:val="00886290"/>
    <w:rsid w:val="00892D2D"/>
    <w:rsid w:val="00896CC0"/>
    <w:rsid w:val="00897A94"/>
    <w:rsid w:val="008A0C58"/>
    <w:rsid w:val="008A2DA4"/>
    <w:rsid w:val="008A3016"/>
    <w:rsid w:val="008A6DF8"/>
    <w:rsid w:val="008B18D3"/>
    <w:rsid w:val="008B47EA"/>
    <w:rsid w:val="008B5F5B"/>
    <w:rsid w:val="008B774C"/>
    <w:rsid w:val="008D2359"/>
    <w:rsid w:val="008D498E"/>
    <w:rsid w:val="008D5480"/>
    <w:rsid w:val="008D6E71"/>
    <w:rsid w:val="008D767A"/>
    <w:rsid w:val="008E12A6"/>
    <w:rsid w:val="008E1B42"/>
    <w:rsid w:val="008E33C8"/>
    <w:rsid w:val="008E33DA"/>
    <w:rsid w:val="008E6579"/>
    <w:rsid w:val="008E693E"/>
    <w:rsid w:val="008F0066"/>
    <w:rsid w:val="008F247D"/>
    <w:rsid w:val="008F2552"/>
    <w:rsid w:val="008F4103"/>
    <w:rsid w:val="008F6296"/>
    <w:rsid w:val="008F6528"/>
    <w:rsid w:val="00900479"/>
    <w:rsid w:val="009005D1"/>
    <w:rsid w:val="0090292D"/>
    <w:rsid w:val="00903186"/>
    <w:rsid w:val="009051CA"/>
    <w:rsid w:val="00907F7E"/>
    <w:rsid w:val="009110BC"/>
    <w:rsid w:val="00916C01"/>
    <w:rsid w:val="00923022"/>
    <w:rsid w:val="009271CE"/>
    <w:rsid w:val="00930668"/>
    <w:rsid w:val="0094410C"/>
    <w:rsid w:val="009450B8"/>
    <w:rsid w:val="0094636C"/>
    <w:rsid w:val="00954128"/>
    <w:rsid w:val="00956F7F"/>
    <w:rsid w:val="0096300E"/>
    <w:rsid w:val="00966634"/>
    <w:rsid w:val="009701BC"/>
    <w:rsid w:val="0097125B"/>
    <w:rsid w:val="009847EA"/>
    <w:rsid w:val="009907F7"/>
    <w:rsid w:val="00991678"/>
    <w:rsid w:val="00992F98"/>
    <w:rsid w:val="00997854"/>
    <w:rsid w:val="009A1A3D"/>
    <w:rsid w:val="009A4E75"/>
    <w:rsid w:val="009B2B00"/>
    <w:rsid w:val="009B2E49"/>
    <w:rsid w:val="009B3006"/>
    <w:rsid w:val="009B47AC"/>
    <w:rsid w:val="009B4ED8"/>
    <w:rsid w:val="009B5FD6"/>
    <w:rsid w:val="009B62B8"/>
    <w:rsid w:val="009C1379"/>
    <w:rsid w:val="009C5298"/>
    <w:rsid w:val="009D3319"/>
    <w:rsid w:val="009D3E18"/>
    <w:rsid w:val="009D6724"/>
    <w:rsid w:val="009D713E"/>
    <w:rsid w:val="009D722A"/>
    <w:rsid w:val="009E2F1B"/>
    <w:rsid w:val="009E4732"/>
    <w:rsid w:val="009E7E9C"/>
    <w:rsid w:val="009F0EFC"/>
    <w:rsid w:val="009F3A2A"/>
    <w:rsid w:val="009F3E12"/>
    <w:rsid w:val="009F4C03"/>
    <w:rsid w:val="009F4F14"/>
    <w:rsid w:val="009F58AC"/>
    <w:rsid w:val="009F5D91"/>
    <w:rsid w:val="009F78CB"/>
    <w:rsid w:val="009F7D6C"/>
    <w:rsid w:val="00A0240A"/>
    <w:rsid w:val="00A029B3"/>
    <w:rsid w:val="00A02E38"/>
    <w:rsid w:val="00A030C9"/>
    <w:rsid w:val="00A15550"/>
    <w:rsid w:val="00A16830"/>
    <w:rsid w:val="00A17C55"/>
    <w:rsid w:val="00A22F74"/>
    <w:rsid w:val="00A30AA9"/>
    <w:rsid w:val="00A33122"/>
    <w:rsid w:val="00A369C9"/>
    <w:rsid w:val="00A37039"/>
    <w:rsid w:val="00A41EB6"/>
    <w:rsid w:val="00A4677F"/>
    <w:rsid w:val="00A47FB5"/>
    <w:rsid w:val="00A532FF"/>
    <w:rsid w:val="00A5742F"/>
    <w:rsid w:val="00A61920"/>
    <w:rsid w:val="00A61FC1"/>
    <w:rsid w:val="00A6690D"/>
    <w:rsid w:val="00A7199A"/>
    <w:rsid w:val="00A72D5F"/>
    <w:rsid w:val="00A73070"/>
    <w:rsid w:val="00A73DA3"/>
    <w:rsid w:val="00A81FB7"/>
    <w:rsid w:val="00A90386"/>
    <w:rsid w:val="00A9059A"/>
    <w:rsid w:val="00A91C64"/>
    <w:rsid w:val="00A94F8F"/>
    <w:rsid w:val="00A95DBC"/>
    <w:rsid w:val="00A95FC9"/>
    <w:rsid w:val="00A964EE"/>
    <w:rsid w:val="00A97100"/>
    <w:rsid w:val="00A97813"/>
    <w:rsid w:val="00AA18BA"/>
    <w:rsid w:val="00AA7CD5"/>
    <w:rsid w:val="00AB064A"/>
    <w:rsid w:val="00AB109F"/>
    <w:rsid w:val="00AB19C2"/>
    <w:rsid w:val="00AB2E6D"/>
    <w:rsid w:val="00AB6F86"/>
    <w:rsid w:val="00AB7740"/>
    <w:rsid w:val="00AC1428"/>
    <w:rsid w:val="00AC3DDC"/>
    <w:rsid w:val="00AD0055"/>
    <w:rsid w:val="00AD0DE9"/>
    <w:rsid w:val="00AD1817"/>
    <w:rsid w:val="00AE0E0B"/>
    <w:rsid w:val="00AE2CB4"/>
    <w:rsid w:val="00AE33B1"/>
    <w:rsid w:val="00AE51AC"/>
    <w:rsid w:val="00AE7D5C"/>
    <w:rsid w:val="00AF0D61"/>
    <w:rsid w:val="00AF2783"/>
    <w:rsid w:val="00AF295B"/>
    <w:rsid w:val="00AF32BA"/>
    <w:rsid w:val="00AF35D6"/>
    <w:rsid w:val="00AF419D"/>
    <w:rsid w:val="00AF458F"/>
    <w:rsid w:val="00AF5D6D"/>
    <w:rsid w:val="00AF5D75"/>
    <w:rsid w:val="00AF6AA8"/>
    <w:rsid w:val="00AF6CBE"/>
    <w:rsid w:val="00B02515"/>
    <w:rsid w:val="00B1021A"/>
    <w:rsid w:val="00B12979"/>
    <w:rsid w:val="00B12A4E"/>
    <w:rsid w:val="00B13BC0"/>
    <w:rsid w:val="00B14E74"/>
    <w:rsid w:val="00B17288"/>
    <w:rsid w:val="00B214DE"/>
    <w:rsid w:val="00B23BF6"/>
    <w:rsid w:val="00B265B8"/>
    <w:rsid w:val="00B2776B"/>
    <w:rsid w:val="00B30461"/>
    <w:rsid w:val="00B304B1"/>
    <w:rsid w:val="00B31BE1"/>
    <w:rsid w:val="00B32774"/>
    <w:rsid w:val="00B344BA"/>
    <w:rsid w:val="00B34665"/>
    <w:rsid w:val="00B36B00"/>
    <w:rsid w:val="00B44E56"/>
    <w:rsid w:val="00B53E45"/>
    <w:rsid w:val="00B56185"/>
    <w:rsid w:val="00B63135"/>
    <w:rsid w:val="00B6332F"/>
    <w:rsid w:val="00B71E0C"/>
    <w:rsid w:val="00B720E4"/>
    <w:rsid w:val="00B722F3"/>
    <w:rsid w:val="00B75479"/>
    <w:rsid w:val="00B769BA"/>
    <w:rsid w:val="00B813B1"/>
    <w:rsid w:val="00B84D1E"/>
    <w:rsid w:val="00B90F91"/>
    <w:rsid w:val="00B93BA6"/>
    <w:rsid w:val="00B96823"/>
    <w:rsid w:val="00BA0CC3"/>
    <w:rsid w:val="00BA7F13"/>
    <w:rsid w:val="00BB10AC"/>
    <w:rsid w:val="00BB222E"/>
    <w:rsid w:val="00BB39BF"/>
    <w:rsid w:val="00BB6413"/>
    <w:rsid w:val="00BC1950"/>
    <w:rsid w:val="00BC25EB"/>
    <w:rsid w:val="00BC29C4"/>
    <w:rsid w:val="00BC31DC"/>
    <w:rsid w:val="00BC4AEB"/>
    <w:rsid w:val="00BC556F"/>
    <w:rsid w:val="00BD008D"/>
    <w:rsid w:val="00BD034C"/>
    <w:rsid w:val="00BD1FEC"/>
    <w:rsid w:val="00BD54FF"/>
    <w:rsid w:val="00BD5592"/>
    <w:rsid w:val="00BE0635"/>
    <w:rsid w:val="00BE0FA0"/>
    <w:rsid w:val="00BE223A"/>
    <w:rsid w:val="00BE3AA1"/>
    <w:rsid w:val="00BE529D"/>
    <w:rsid w:val="00BF670A"/>
    <w:rsid w:val="00C021F4"/>
    <w:rsid w:val="00C0243C"/>
    <w:rsid w:val="00C03680"/>
    <w:rsid w:val="00C069A7"/>
    <w:rsid w:val="00C07756"/>
    <w:rsid w:val="00C11C65"/>
    <w:rsid w:val="00C12C57"/>
    <w:rsid w:val="00C16F67"/>
    <w:rsid w:val="00C216BA"/>
    <w:rsid w:val="00C24752"/>
    <w:rsid w:val="00C2556C"/>
    <w:rsid w:val="00C26DF9"/>
    <w:rsid w:val="00C34AC1"/>
    <w:rsid w:val="00C34DEC"/>
    <w:rsid w:val="00C36B09"/>
    <w:rsid w:val="00C44257"/>
    <w:rsid w:val="00C4740E"/>
    <w:rsid w:val="00C52516"/>
    <w:rsid w:val="00C529DF"/>
    <w:rsid w:val="00C533FF"/>
    <w:rsid w:val="00C552AD"/>
    <w:rsid w:val="00C76F49"/>
    <w:rsid w:val="00C826FE"/>
    <w:rsid w:val="00C83320"/>
    <w:rsid w:val="00C85D07"/>
    <w:rsid w:val="00C904D2"/>
    <w:rsid w:val="00C91C99"/>
    <w:rsid w:val="00C928C4"/>
    <w:rsid w:val="00C971B9"/>
    <w:rsid w:val="00CA11CC"/>
    <w:rsid w:val="00CA2D36"/>
    <w:rsid w:val="00CA3187"/>
    <w:rsid w:val="00CA458A"/>
    <w:rsid w:val="00CA54FF"/>
    <w:rsid w:val="00CA699F"/>
    <w:rsid w:val="00CA79D7"/>
    <w:rsid w:val="00CB0AE2"/>
    <w:rsid w:val="00CB3765"/>
    <w:rsid w:val="00CB5D18"/>
    <w:rsid w:val="00CB6AAF"/>
    <w:rsid w:val="00CC31AC"/>
    <w:rsid w:val="00CC42CE"/>
    <w:rsid w:val="00CD3761"/>
    <w:rsid w:val="00CD3919"/>
    <w:rsid w:val="00CD6E8C"/>
    <w:rsid w:val="00CE0654"/>
    <w:rsid w:val="00CE0A02"/>
    <w:rsid w:val="00CE2E3C"/>
    <w:rsid w:val="00CF0A3A"/>
    <w:rsid w:val="00CF5347"/>
    <w:rsid w:val="00CF5572"/>
    <w:rsid w:val="00D016CC"/>
    <w:rsid w:val="00D043CE"/>
    <w:rsid w:val="00D10EDC"/>
    <w:rsid w:val="00D11860"/>
    <w:rsid w:val="00D1315F"/>
    <w:rsid w:val="00D13CED"/>
    <w:rsid w:val="00D17EB3"/>
    <w:rsid w:val="00D17F26"/>
    <w:rsid w:val="00D2033F"/>
    <w:rsid w:val="00D2174F"/>
    <w:rsid w:val="00D2268B"/>
    <w:rsid w:val="00D24EAB"/>
    <w:rsid w:val="00D253EF"/>
    <w:rsid w:val="00D273CA"/>
    <w:rsid w:val="00D321A9"/>
    <w:rsid w:val="00D3266D"/>
    <w:rsid w:val="00D32D22"/>
    <w:rsid w:val="00D33299"/>
    <w:rsid w:val="00D3338A"/>
    <w:rsid w:val="00D338BC"/>
    <w:rsid w:val="00D3690B"/>
    <w:rsid w:val="00D4218A"/>
    <w:rsid w:val="00D46E64"/>
    <w:rsid w:val="00D509ED"/>
    <w:rsid w:val="00D50A88"/>
    <w:rsid w:val="00D530B4"/>
    <w:rsid w:val="00D537F1"/>
    <w:rsid w:val="00D571F5"/>
    <w:rsid w:val="00D60214"/>
    <w:rsid w:val="00D6094C"/>
    <w:rsid w:val="00D6560E"/>
    <w:rsid w:val="00D72AE8"/>
    <w:rsid w:val="00D74014"/>
    <w:rsid w:val="00D7454A"/>
    <w:rsid w:val="00D77261"/>
    <w:rsid w:val="00D77F7F"/>
    <w:rsid w:val="00D80CAD"/>
    <w:rsid w:val="00D81B0C"/>
    <w:rsid w:val="00D823B0"/>
    <w:rsid w:val="00D84CF2"/>
    <w:rsid w:val="00D8727C"/>
    <w:rsid w:val="00D873CA"/>
    <w:rsid w:val="00D910B3"/>
    <w:rsid w:val="00D942A3"/>
    <w:rsid w:val="00DA1E5B"/>
    <w:rsid w:val="00DA2A8B"/>
    <w:rsid w:val="00DA2F5F"/>
    <w:rsid w:val="00DA3336"/>
    <w:rsid w:val="00DA3458"/>
    <w:rsid w:val="00DA3B62"/>
    <w:rsid w:val="00DA4C37"/>
    <w:rsid w:val="00DB4FD1"/>
    <w:rsid w:val="00DB7498"/>
    <w:rsid w:val="00DC5A62"/>
    <w:rsid w:val="00DC6B2D"/>
    <w:rsid w:val="00DD0E32"/>
    <w:rsid w:val="00DD5547"/>
    <w:rsid w:val="00DE2B46"/>
    <w:rsid w:val="00DE3E74"/>
    <w:rsid w:val="00DE4099"/>
    <w:rsid w:val="00DE766C"/>
    <w:rsid w:val="00DE77BA"/>
    <w:rsid w:val="00DF2D7D"/>
    <w:rsid w:val="00DF3C98"/>
    <w:rsid w:val="00DF7F7C"/>
    <w:rsid w:val="00E01FCC"/>
    <w:rsid w:val="00E02514"/>
    <w:rsid w:val="00E03046"/>
    <w:rsid w:val="00E056E2"/>
    <w:rsid w:val="00E06294"/>
    <w:rsid w:val="00E062E0"/>
    <w:rsid w:val="00E10FCE"/>
    <w:rsid w:val="00E1713E"/>
    <w:rsid w:val="00E1718D"/>
    <w:rsid w:val="00E20F88"/>
    <w:rsid w:val="00E22D9A"/>
    <w:rsid w:val="00E2380D"/>
    <w:rsid w:val="00E3030C"/>
    <w:rsid w:val="00E31D49"/>
    <w:rsid w:val="00E32172"/>
    <w:rsid w:val="00E32AE5"/>
    <w:rsid w:val="00E36886"/>
    <w:rsid w:val="00E36D5D"/>
    <w:rsid w:val="00E405F0"/>
    <w:rsid w:val="00E4096A"/>
    <w:rsid w:val="00E45F52"/>
    <w:rsid w:val="00E50AF0"/>
    <w:rsid w:val="00E53013"/>
    <w:rsid w:val="00E5413C"/>
    <w:rsid w:val="00E54E5C"/>
    <w:rsid w:val="00E55386"/>
    <w:rsid w:val="00E55EE9"/>
    <w:rsid w:val="00E60F96"/>
    <w:rsid w:val="00E6342A"/>
    <w:rsid w:val="00E65F80"/>
    <w:rsid w:val="00E8394D"/>
    <w:rsid w:val="00E85988"/>
    <w:rsid w:val="00E85E01"/>
    <w:rsid w:val="00E909AD"/>
    <w:rsid w:val="00E912A1"/>
    <w:rsid w:val="00EB0BAE"/>
    <w:rsid w:val="00EB3FC9"/>
    <w:rsid w:val="00EB6E23"/>
    <w:rsid w:val="00EC13E9"/>
    <w:rsid w:val="00EC340B"/>
    <w:rsid w:val="00EC3BCB"/>
    <w:rsid w:val="00ED08EC"/>
    <w:rsid w:val="00ED10A8"/>
    <w:rsid w:val="00ED33AF"/>
    <w:rsid w:val="00ED52AD"/>
    <w:rsid w:val="00ED532D"/>
    <w:rsid w:val="00ED6515"/>
    <w:rsid w:val="00EE0818"/>
    <w:rsid w:val="00EE3D19"/>
    <w:rsid w:val="00EE40EC"/>
    <w:rsid w:val="00EE4EC3"/>
    <w:rsid w:val="00EF0809"/>
    <w:rsid w:val="00EF26C1"/>
    <w:rsid w:val="00EF3A39"/>
    <w:rsid w:val="00F00533"/>
    <w:rsid w:val="00F01ED6"/>
    <w:rsid w:val="00F021DF"/>
    <w:rsid w:val="00F03A1A"/>
    <w:rsid w:val="00F07259"/>
    <w:rsid w:val="00F1639A"/>
    <w:rsid w:val="00F16D5E"/>
    <w:rsid w:val="00F25547"/>
    <w:rsid w:val="00F27688"/>
    <w:rsid w:val="00F32732"/>
    <w:rsid w:val="00F530C4"/>
    <w:rsid w:val="00F54F46"/>
    <w:rsid w:val="00F5575B"/>
    <w:rsid w:val="00F6520B"/>
    <w:rsid w:val="00F65337"/>
    <w:rsid w:val="00F65A11"/>
    <w:rsid w:val="00F66692"/>
    <w:rsid w:val="00F66767"/>
    <w:rsid w:val="00F66A94"/>
    <w:rsid w:val="00F71BFD"/>
    <w:rsid w:val="00F81ED4"/>
    <w:rsid w:val="00F828D9"/>
    <w:rsid w:val="00F841F6"/>
    <w:rsid w:val="00F8588C"/>
    <w:rsid w:val="00F87D49"/>
    <w:rsid w:val="00F90C13"/>
    <w:rsid w:val="00F918C9"/>
    <w:rsid w:val="00F92571"/>
    <w:rsid w:val="00F94274"/>
    <w:rsid w:val="00F95A44"/>
    <w:rsid w:val="00FA02C5"/>
    <w:rsid w:val="00FA64B1"/>
    <w:rsid w:val="00FA6AE1"/>
    <w:rsid w:val="00FB0EE4"/>
    <w:rsid w:val="00FB0FBC"/>
    <w:rsid w:val="00FB5005"/>
    <w:rsid w:val="00FB63FF"/>
    <w:rsid w:val="00FB6601"/>
    <w:rsid w:val="00FC1377"/>
    <w:rsid w:val="00FC357F"/>
    <w:rsid w:val="00FC4369"/>
    <w:rsid w:val="00FD335F"/>
    <w:rsid w:val="00FD4F57"/>
    <w:rsid w:val="00FE08C0"/>
    <w:rsid w:val="00FE3A28"/>
    <w:rsid w:val="00FF17E8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C5FC6"/>
  <w15:chartTrackingRefBased/>
  <w15:docId w15:val="{1B43154F-8F6B-4AC5-A223-AE29A875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2B8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tabs>
        <w:tab w:val="num" w:pos="0"/>
      </w:tabs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tabs>
        <w:tab w:val="num" w:pos="0"/>
      </w:tabs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A47FB5"/>
    <w:rPr>
      <w:rFonts w:ascii="Arial" w:hAnsi="Arial"/>
      <w:sz w:val="22"/>
      <w:lang w:val="en-US" w:eastAsia="ar-SA"/>
    </w:rPr>
  </w:style>
  <w:style w:type="character" w:customStyle="1" w:styleId="AntratsDiagrama">
    <w:name w:val="Antraštės Diagrama"/>
    <w:link w:val="Antrats"/>
    <w:uiPriority w:val="99"/>
    <w:rsid w:val="00A47FB5"/>
    <w:rPr>
      <w:rFonts w:ascii="Arial" w:hAnsi="Arial"/>
      <w:sz w:val="22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C024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3C024C"/>
    <w:rPr>
      <w:sz w:val="24"/>
      <w:szCs w:val="24"/>
      <w:lang w:val="en-GB"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C024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C024C"/>
    <w:rPr>
      <w:sz w:val="24"/>
      <w:szCs w:val="24"/>
      <w:lang w:val="en-GB" w:eastAsia="ar-SA"/>
    </w:rPr>
  </w:style>
  <w:style w:type="paragraph" w:styleId="Pavadinimas">
    <w:name w:val="Title"/>
    <w:basedOn w:val="prastasis"/>
    <w:link w:val="PavadinimasDiagrama"/>
    <w:qFormat/>
    <w:rsid w:val="003C024C"/>
    <w:pPr>
      <w:suppressAutoHyphens w:val="0"/>
      <w:jc w:val="center"/>
    </w:pPr>
    <w:rPr>
      <w:b/>
      <w:sz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3C024C"/>
    <w:rPr>
      <w:b/>
      <w:sz w:val="28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C024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C024C"/>
    <w:rPr>
      <w:sz w:val="24"/>
      <w:szCs w:val="24"/>
      <w:lang w:val="en-GB"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C0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3C024C"/>
    <w:rPr>
      <w:rFonts w:ascii="Courier New" w:hAnsi="Courier New" w:cs="Courier New"/>
      <w:lang w:val="en-US" w:eastAsia="en-US"/>
    </w:rPr>
  </w:style>
  <w:style w:type="table" w:styleId="Lentelstinklelis">
    <w:name w:val="Table Grid"/>
    <w:basedOn w:val="prastojilentel"/>
    <w:rsid w:val="0004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prastasis"/>
    <w:rsid w:val="0004710D"/>
    <w:pPr>
      <w:widowControl w:val="0"/>
      <w:suppressAutoHyphens w:val="0"/>
      <w:autoSpaceDE w:val="0"/>
      <w:autoSpaceDN w:val="0"/>
      <w:adjustRightInd w:val="0"/>
    </w:pPr>
    <w:rPr>
      <w:lang w:val="lt-LT" w:eastAsia="lt-LT"/>
    </w:rPr>
  </w:style>
  <w:style w:type="paragraph" w:customStyle="1" w:styleId="DiagramaDiagramaCharCharDiagramaCharCharDiagrama1">
    <w:name w:val="Diagrama Diagrama Char Char Diagrama Char Char Diagrama1"/>
    <w:basedOn w:val="prastasis"/>
    <w:rsid w:val="0004710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7307BD"/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DD5547"/>
    <w:pPr>
      <w:ind w:left="720"/>
      <w:contextualSpacing/>
    </w:pPr>
  </w:style>
  <w:style w:type="paragraph" w:customStyle="1" w:styleId="tajtip">
    <w:name w:val="tajtip"/>
    <w:basedOn w:val="prastasis"/>
    <w:rsid w:val="007A3467"/>
    <w:pPr>
      <w:suppressAutoHyphens w:val="0"/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0d0ca7b1c654c1db288aef33c09076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FBDE-EE7D-44AD-B914-7C697F30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60d0ca7b1c654c1db288aef33c09076b.dot</Template>
  <TotalTime>0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LAZDIJŲ RAJONO SAVIVALDYBĖS VERSLO RĖMIMO PROGRAMOS FINANSAVIMO NUOSTATŲ PATVIRTINIMO</vt:lpstr>
      <vt:lpstr>DĖL LAZDIJŲ RAJONO SAVIVALDYBĖS VERSLO RĖMIMO PROGRAMOS FINANSAVIMO NUOSTATŲ PATVIRTINIMO</vt:lpstr>
    </vt:vector>
  </TitlesOfParts>
  <Manager>2016-04-15</Manager>
  <Company/>
  <LinksUpToDate>false</LinksUpToDate>
  <CharactersWithSpaces>1748</CharactersWithSpaces>
  <SharedDoc>false</SharedDoc>
  <HLinks>
    <vt:vector size="24" baseType="variant">
      <vt:variant>
        <vt:i4>4653179</vt:i4>
      </vt:variant>
      <vt:variant>
        <vt:i4>9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4653179</vt:i4>
      </vt:variant>
      <vt:variant>
        <vt:i4>6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http://www.lazdijai.lt/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VERSLO RĖMIMO PROGRAMOS FINANSAVIMO NUOSTATŲ PATVIRTINIMO</dc:title>
  <dc:subject>10V-291</dc:subject>
  <dc:creator>LAZDIJŲ RAJONO SAVIVALDYBĖS ADMINISTRACIJOS DIREKTORIUS</dc:creator>
  <cp:keywords/>
  <dc:description/>
  <cp:lastModifiedBy>Danguole Barauskiene</cp:lastModifiedBy>
  <cp:revision>2</cp:revision>
  <cp:lastPrinted>2016-03-31T13:25:00Z</cp:lastPrinted>
  <dcterms:created xsi:type="dcterms:W3CDTF">2021-03-30T06:43:00Z</dcterms:created>
  <dcterms:modified xsi:type="dcterms:W3CDTF">2021-03-30T06:43:00Z</dcterms:modified>
  <cp:category>Įsakymas</cp:category>
</cp:coreProperties>
</file>