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968A" w14:textId="77777777" w:rsidR="007B37A6" w:rsidRDefault="00006B4C" w:rsidP="00006B4C">
      <w:pPr>
        <w:widowControl w:val="0"/>
        <w:suppressAutoHyphens/>
        <w:spacing w:after="0" w:line="240" w:lineRule="auto"/>
        <w:ind w:left="5102" w:firstLine="1"/>
        <w:rPr>
          <w:rFonts w:ascii="Times New Roman" w:eastAsia="Times New Roman" w:hAnsi="Times New Roman" w:cs="Times New Roman"/>
          <w:kern w:val="0"/>
          <w:sz w:val="24"/>
          <w:szCs w:val="24"/>
          <w:lang w:eastAsia="lt-LT"/>
        </w:rPr>
      </w:pPr>
      <w:r w:rsidRPr="00A36353">
        <w:rPr>
          <w:rFonts w:ascii="Times New Roman" w:eastAsia="Times New Roman" w:hAnsi="Times New Roman" w:cs="Times New Roman"/>
          <w:kern w:val="0"/>
          <w:sz w:val="24"/>
          <w:szCs w:val="24"/>
          <w:lang w:eastAsia="lt-LT"/>
        </w:rPr>
        <w:t xml:space="preserve">Lazdijų rajono savivaldybės </w:t>
      </w:r>
      <w:r w:rsidRPr="00243882">
        <w:rPr>
          <w:rFonts w:ascii="Times New Roman" w:eastAsia="Times New Roman" w:hAnsi="Times New Roman" w:cs="Times New Roman"/>
          <w:kern w:val="0"/>
          <w:sz w:val="24"/>
          <w:szCs w:val="24"/>
          <w:lang w:eastAsia="lt-LT"/>
        </w:rPr>
        <w:t xml:space="preserve">nematerialaus </w:t>
      </w:r>
    </w:p>
    <w:p w14:paraId="719B097E" w14:textId="77777777" w:rsidR="00006B4C" w:rsidRPr="00A36353" w:rsidRDefault="00006B4C" w:rsidP="00006B4C">
      <w:pPr>
        <w:widowControl w:val="0"/>
        <w:suppressAutoHyphens/>
        <w:spacing w:after="0" w:line="240" w:lineRule="auto"/>
        <w:ind w:left="5102" w:firstLine="1"/>
        <w:rPr>
          <w:rFonts w:ascii="Times New Roman" w:eastAsia="Times New Roman" w:hAnsi="Times New Roman" w:cs="Times New Roman"/>
          <w:kern w:val="0"/>
          <w:sz w:val="24"/>
          <w:szCs w:val="24"/>
          <w:lang w:eastAsia="lt-LT"/>
        </w:rPr>
      </w:pPr>
      <w:r w:rsidRPr="00243882">
        <w:rPr>
          <w:rFonts w:ascii="Times New Roman" w:eastAsia="Times New Roman" w:hAnsi="Times New Roman" w:cs="Times New Roman"/>
          <w:kern w:val="0"/>
          <w:sz w:val="24"/>
          <w:szCs w:val="24"/>
          <w:lang w:eastAsia="lt-LT"/>
        </w:rPr>
        <w:t>kultūros paveldo vertybių sąvado nuostatų</w:t>
      </w:r>
    </w:p>
    <w:p w14:paraId="63C80D0C" w14:textId="77777777" w:rsidR="00006B4C" w:rsidRDefault="00006B4C" w:rsidP="00006B4C">
      <w:pPr>
        <w:widowControl w:val="0"/>
        <w:suppressAutoHyphens/>
        <w:spacing w:after="0" w:line="240" w:lineRule="auto"/>
        <w:ind w:left="5102" w:firstLine="1"/>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2</w:t>
      </w:r>
      <w:r w:rsidRPr="00A36353">
        <w:rPr>
          <w:rFonts w:ascii="Times New Roman" w:eastAsia="Times New Roman" w:hAnsi="Times New Roman" w:cs="Times New Roman"/>
          <w:kern w:val="0"/>
          <w:sz w:val="24"/>
          <w:szCs w:val="24"/>
          <w:lang w:eastAsia="lt-LT"/>
        </w:rPr>
        <w:t xml:space="preserve"> priedas</w:t>
      </w:r>
    </w:p>
    <w:p w14:paraId="0CA98351" w14:textId="77777777" w:rsidR="00006B4C" w:rsidRPr="00A36353" w:rsidRDefault="00006B4C" w:rsidP="00006B4C">
      <w:pPr>
        <w:widowControl w:val="0"/>
        <w:suppressAutoHyphens/>
        <w:spacing w:after="0" w:line="240" w:lineRule="auto"/>
        <w:ind w:left="5102" w:firstLine="1"/>
        <w:rPr>
          <w:rFonts w:ascii="Times New Roman" w:eastAsia="Times New Roman" w:hAnsi="Times New Roman" w:cs="Times New Roman"/>
          <w:b/>
          <w:kern w:val="0"/>
          <w:sz w:val="24"/>
          <w:szCs w:val="24"/>
          <w:lang w:eastAsia="lt-LT"/>
        </w:rPr>
      </w:pPr>
    </w:p>
    <w:p w14:paraId="5E1F7ADD" w14:textId="77777777" w:rsidR="008A3DDB" w:rsidRPr="008A3DDB" w:rsidRDefault="00006B4C" w:rsidP="008A3DDB">
      <w:pPr>
        <w:widowControl w:val="0"/>
        <w:suppressAutoHyphens/>
        <w:spacing w:after="0" w:line="240" w:lineRule="auto"/>
        <w:jc w:val="center"/>
        <w:rPr>
          <w:rFonts w:ascii="Times New Roman" w:eastAsia="Times New Roman" w:hAnsi="Times New Roman" w:cs="Times New Roman"/>
          <w:b/>
          <w:kern w:val="3"/>
          <w:sz w:val="24"/>
          <w:szCs w:val="24"/>
          <w:lang w:eastAsia="lt-LT" w:bidi="hi-IN"/>
        </w:rPr>
      </w:pPr>
      <w:r>
        <w:rPr>
          <w:rFonts w:ascii="Times New Roman" w:eastAsia="Times New Roman" w:hAnsi="Times New Roman" w:cs="Times New Roman"/>
          <w:b/>
          <w:kern w:val="3"/>
          <w:sz w:val="24"/>
          <w:szCs w:val="24"/>
          <w:lang w:eastAsia="lt-LT" w:bidi="hi-IN"/>
        </w:rPr>
        <w:t>Lazdijų</w:t>
      </w:r>
      <w:r w:rsidR="008A3DDB" w:rsidRPr="008A3DDB">
        <w:rPr>
          <w:rFonts w:ascii="Times New Roman" w:eastAsia="Times New Roman" w:hAnsi="Times New Roman" w:cs="Times New Roman"/>
          <w:b/>
          <w:kern w:val="3"/>
          <w:sz w:val="24"/>
          <w:szCs w:val="24"/>
          <w:lang w:eastAsia="lt-LT" w:bidi="hi-IN"/>
        </w:rPr>
        <w:t xml:space="preserve"> rajono savivaldybės nematerialaus kultūros paveldo vertybių</w:t>
      </w:r>
    </w:p>
    <w:p w14:paraId="78B95237" w14:textId="77777777" w:rsidR="008A3DDB" w:rsidRPr="008A3DDB" w:rsidRDefault="008A3DDB" w:rsidP="008A3DDB">
      <w:pPr>
        <w:widowControl w:val="0"/>
        <w:suppressAutoHyphens/>
        <w:spacing w:after="0" w:line="240" w:lineRule="auto"/>
        <w:jc w:val="center"/>
        <w:rPr>
          <w:rFonts w:ascii="Times New Roman" w:eastAsia="Times New Roman" w:hAnsi="Times New Roman" w:cs="Times New Roman"/>
          <w:b/>
          <w:kern w:val="3"/>
          <w:sz w:val="24"/>
          <w:szCs w:val="24"/>
          <w:lang w:eastAsia="lt-LT" w:bidi="hi-IN"/>
        </w:rPr>
      </w:pPr>
      <w:r w:rsidRPr="008A3DDB">
        <w:rPr>
          <w:rFonts w:ascii="Times New Roman" w:eastAsia="Times New Roman" w:hAnsi="Times New Roman" w:cs="Times New Roman"/>
          <w:b/>
          <w:kern w:val="3"/>
          <w:sz w:val="24"/>
          <w:szCs w:val="24"/>
          <w:lang w:eastAsia="lt-LT" w:bidi="hi-IN"/>
        </w:rPr>
        <w:t>sąvado sudarymo komisijai</w:t>
      </w:r>
    </w:p>
    <w:p w14:paraId="7893F154" w14:textId="77777777" w:rsidR="008A3DDB" w:rsidRPr="008A3DDB" w:rsidRDefault="008A3DDB" w:rsidP="008A3DDB">
      <w:pPr>
        <w:widowControl w:val="0"/>
        <w:suppressAutoHyphens/>
        <w:spacing w:after="0" w:line="240" w:lineRule="auto"/>
        <w:jc w:val="center"/>
        <w:rPr>
          <w:rFonts w:ascii="Times New Roman" w:eastAsia="Times New Roman" w:hAnsi="Times New Roman" w:cs="Times New Roman"/>
          <w:b/>
          <w:kern w:val="3"/>
          <w:sz w:val="24"/>
          <w:szCs w:val="24"/>
          <w:lang w:eastAsia="lt-LT" w:bidi="hi-IN"/>
        </w:rPr>
      </w:pPr>
    </w:p>
    <w:p w14:paraId="5E9E0C57" w14:textId="77777777" w:rsidR="0049425E" w:rsidRDefault="0049425E" w:rsidP="0049425E">
      <w:pPr>
        <w:widowControl w:val="0"/>
        <w:suppressAutoHyphens/>
        <w:spacing w:after="0" w:line="240" w:lineRule="auto"/>
        <w:jc w:val="center"/>
        <w:rPr>
          <w:rFonts w:ascii="Times New Roman" w:eastAsia="Times New Roman" w:hAnsi="Times New Roman" w:cs="Times New Roman"/>
          <w:b/>
          <w:kern w:val="3"/>
          <w:sz w:val="24"/>
          <w:szCs w:val="24"/>
          <w:lang w:eastAsia="lt-LT" w:bidi="hi-IN"/>
        </w:rPr>
      </w:pPr>
      <w:r w:rsidRPr="008A3DDB">
        <w:rPr>
          <w:rFonts w:ascii="Times New Roman" w:eastAsia="Times New Roman" w:hAnsi="Times New Roman" w:cs="Times New Roman"/>
          <w:b/>
          <w:kern w:val="3"/>
          <w:sz w:val="24"/>
          <w:szCs w:val="24"/>
          <w:lang w:eastAsia="lt-LT" w:bidi="hi-IN"/>
        </w:rPr>
        <w:t xml:space="preserve">NEMATERIALAUS KULTŪROS PAVELDO VERTYBIŲ </w:t>
      </w:r>
    </w:p>
    <w:p w14:paraId="704C43F0" w14:textId="77777777" w:rsidR="008A3DDB" w:rsidRPr="008A3DDB" w:rsidRDefault="0049425E" w:rsidP="0049425E">
      <w:pPr>
        <w:widowControl w:val="0"/>
        <w:suppressAutoHyphens/>
        <w:spacing w:after="0" w:line="240" w:lineRule="auto"/>
        <w:jc w:val="center"/>
        <w:rPr>
          <w:rFonts w:ascii="Times New Roman" w:eastAsia="Times New Roman" w:hAnsi="Times New Roman" w:cs="Times New Roman"/>
          <w:b/>
          <w:kern w:val="3"/>
          <w:sz w:val="24"/>
          <w:szCs w:val="24"/>
          <w:lang w:eastAsia="lt-LT" w:bidi="hi-IN"/>
        </w:rPr>
      </w:pPr>
      <w:r w:rsidRPr="008A3DDB">
        <w:rPr>
          <w:rFonts w:ascii="Times New Roman" w:eastAsia="Times New Roman" w:hAnsi="Times New Roman" w:cs="Times New Roman"/>
          <w:b/>
          <w:kern w:val="3"/>
          <w:sz w:val="24"/>
          <w:szCs w:val="24"/>
          <w:lang w:eastAsia="lt-LT" w:bidi="hi-IN"/>
        </w:rPr>
        <w:t>SAVIVALDYBĖS LYGMENS SĄVADO</w:t>
      </w:r>
    </w:p>
    <w:p w14:paraId="38D74254" w14:textId="77777777" w:rsidR="008A3DDB" w:rsidRPr="008A3DDB" w:rsidRDefault="008A3DDB" w:rsidP="0049425E">
      <w:pPr>
        <w:widowControl w:val="0"/>
        <w:suppressAutoHyphens/>
        <w:spacing w:after="0" w:line="240" w:lineRule="auto"/>
        <w:jc w:val="center"/>
        <w:rPr>
          <w:rFonts w:ascii="Times New Roman" w:eastAsia="SimSun" w:hAnsi="Times New Roman" w:cs="Times New Roman"/>
          <w:b/>
          <w:kern w:val="3"/>
          <w:sz w:val="24"/>
          <w:szCs w:val="24"/>
          <w:lang w:bidi="hi-IN"/>
        </w:rPr>
      </w:pPr>
      <w:r w:rsidRPr="008A3DDB">
        <w:rPr>
          <w:rFonts w:ascii="Times New Roman" w:eastAsia="SimSun" w:hAnsi="Times New Roman" w:cs="Times New Roman"/>
          <w:b/>
          <w:kern w:val="3"/>
          <w:sz w:val="24"/>
          <w:szCs w:val="24"/>
          <w:lang w:eastAsia="zh-CN" w:bidi="hi-IN"/>
        </w:rPr>
        <w:t>PARAIŠKA</w:t>
      </w:r>
    </w:p>
    <w:p w14:paraId="351858F9" w14:textId="77777777" w:rsidR="008A3DDB" w:rsidRPr="008A3DDB" w:rsidRDefault="008A3DDB" w:rsidP="008A3DDB">
      <w:pPr>
        <w:widowControl w:val="0"/>
        <w:suppressAutoHyphens/>
        <w:spacing w:after="0" w:line="240" w:lineRule="auto"/>
        <w:rPr>
          <w:rFonts w:ascii="Times New Roman" w:eastAsia="SimSun" w:hAnsi="Times New Roman" w:cs="Times New Roman"/>
          <w:kern w:val="3"/>
          <w:sz w:val="24"/>
          <w:szCs w:val="24"/>
          <w:lang w:eastAsia="zh-C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97"/>
      </w:tblGrid>
      <w:tr w:rsidR="008A3DDB" w:rsidRPr="009B1E6B" w14:paraId="3D9A46B1" w14:textId="77777777" w:rsidTr="009B1E6B">
        <w:trPr>
          <w:trHeight w:val="468"/>
          <w:jc w:val="center"/>
        </w:trPr>
        <w:tc>
          <w:tcPr>
            <w:tcW w:w="9628" w:type="dxa"/>
            <w:gridSpan w:val="2"/>
            <w:tcBorders>
              <w:top w:val="single" w:sz="4" w:space="0" w:color="auto"/>
              <w:left w:val="single" w:sz="4" w:space="0" w:color="auto"/>
              <w:bottom w:val="single" w:sz="4" w:space="0" w:color="auto"/>
              <w:right w:val="single" w:sz="4" w:space="0" w:color="auto"/>
            </w:tcBorders>
            <w:vAlign w:val="center"/>
            <w:hideMark/>
          </w:tcPr>
          <w:p w14:paraId="021A14BD" w14:textId="77777777" w:rsidR="008A3DDB" w:rsidRPr="009B1E6B" w:rsidRDefault="008A3DDB" w:rsidP="008A3DDB">
            <w:pPr>
              <w:widowControl w:val="0"/>
              <w:suppressAutoHyphens/>
              <w:spacing w:after="0" w:line="240" w:lineRule="auto"/>
              <w:jc w:val="center"/>
              <w:rPr>
                <w:rFonts w:ascii="Times New Roman" w:eastAsia="SimSun" w:hAnsi="Times New Roman" w:cs="Times New Roman"/>
                <w:b/>
                <w:kern w:val="3"/>
                <w:sz w:val="24"/>
                <w:szCs w:val="24"/>
                <w:lang w:eastAsia="zh-CN" w:bidi="hi-IN"/>
              </w:rPr>
            </w:pPr>
            <w:r w:rsidRPr="009B1E6B">
              <w:rPr>
                <w:rFonts w:ascii="Times New Roman" w:eastAsia="SimSun" w:hAnsi="Times New Roman" w:cs="Times New Roman"/>
                <w:b/>
                <w:kern w:val="3"/>
                <w:sz w:val="24"/>
                <w:szCs w:val="24"/>
                <w:lang w:eastAsia="zh-CN" w:bidi="hi-IN"/>
              </w:rPr>
              <w:t>Bendrieji duomenys</w:t>
            </w:r>
          </w:p>
        </w:tc>
      </w:tr>
      <w:tr w:rsidR="008A3DDB" w:rsidRPr="009B1E6B" w14:paraId="2A8933BC" w14:textId="77777777" w:rsidTr="009B1E6B">
        <w:trPr>
          <w:trHeight w:val="733"/>
          <w:jc w:val="center"/>
        </w:trPr>
        <w:tc>
          <w:tcPr>
            <w:tcW w:w="531" w:type="dxa"/>
            <w:tcBorders>
              <w:top w:val="single" w:sz="4" w:space="0" w:color="auto"/>
              <w:left w:val="single" w:sz="4" w:space="0" w:color="auto"/>
              <w:bottom w:val="single" w:sz="4" w:space="0" w:color="auto"/>
              <w:right w:val="single" w:sz="4" w:space="0" w:color="auto"/>
            </w:tcBorders>
            <w:hideMark/>
          </w:tcPr>
          <w:p w14:paraId="6296B856" w14:textId="77777777" w:rsidR="008A3DDB" w:rsidRPr="009B1E6B" w:rsidRDefault="008A3DDB" w:rsidP="008A3DDB">
            <w:pPr>
              <w:widowControl w:val="0"/>
              <w:suppressAutoHyphens/>
              <w:spacing w:after="0" w:line="240" w:lineRule="auto"/>
              <w:rPr>
                <w:rFonts w:ascii="Times New Roman" w:eastAsia="SimSun" w:hAnsi="Times New Roman" w:cs="Times New Roman"/>
                <w:kern w:val="3"/>
                <w:sz w:val="24"/>
                <w:szCs w:val="24"/>
                <w:lang w:eastAsia="zh-CN" w:bidi="hi-IN"/>
              </w:rPr>
            </w:pPr>
            <w:r w:rsidRPr="009B1E6B">
              <w:rPr>
                <w:rFonts w:ascii="Times New Roman" w:eastAsia="SimSun" w:hAnsi="Times New Roman" w:cs="Times New Roman"/>
                <w:kern w:val="3"/>
                <w:sz w:val="24"/>
                <w:szCs w:val="24"/>
                <w:lang w:eastAsia="zh-CN" w:bidi="hi-IN"/>
              </w:rPr>
              <w:t>1.</w:t>
            </w:r>
          </w:p>
        </w:tc>
        <w:tc>
          <w:tcPr>
            <w:tcW w:w="9097" w:type="dxa"/>
            <w:tcBorders>
              <w:top w:val="single" w:sz="4" w:space="0" w:color="auto"/>
              <w:left w:val="single" w:sz="4" w:space="0" w:color="auto"/>
              <w:bottom w:val="single" w:sz="4" w:space="0" w:color="auto"/>
              <w:right w:val="single" w:sz="4" w:space="0" w:color="auto"/>
            </w:tcBorders>
            <w:hideMark/>
          </w:tcPr>
          <w:p w14:paraId="4B2AA963" w14:textId="77777777" w:rsidR="008A3DDB" w:rsidRPr="009B1E6B" w:rsidRDefault="008A3DDB" w:rsidP="008A3DDB">
            <w:pPr>
              <w:widowControl w:val="0"/>
              <w:suppressAutoHyphens/>
              <w:spacing w:after="0" w:line="240" w:lineRule="auto"/>
              <w:jc w:val="both"/>
              <w:rPr>
                <w:rFonts w:ascii="Times New Roman" w:eastAsia="SimSun" w:hAnsi="Times New Roman" w:cs="Times New Roman"/>
                <w:b/>
                <w:kern w:val="3"/>
                <w:sz w:val="24"/>
                <w:szCs w:val="24"/>
                <w:lang w:eastAsia="zh-CN" w:bidi="hi-IN"/>
              </w:rPr>
            </w:pPr>
            <w:r w:rsidRPr="009B1E6B">
              <w:rPr>
                <w:rFonts w:ascii="Times New Roman" w:eastAsia="SimSun" w:hAnsi="Times New Roman" w:cs="Times New Roman"/>
                <w:b/>
                <w:kern w:val="3"/>
                <w:sz w:val="24"/>
                <w:szCs w:val="24"/>
                <w:lang w:eastAsia="zh-CN" w:bidi="hi-IN"/>
              </w:rPr>
              <w:t>Pavadinimas</w:t>
            </w:r>
          </w:p>
          <w:p w14:paraId="3EB11541" w14:textId="2749F10B" w:rsidR="008A3DDB" w:rsidRPr="00AB47D7" w:rsidRDefault="00125410" w:rsidP="008A3DDB">
            <w:pPr>
              <w:keepNext/>
              <w:widowControl w:val="0"/>
              <w:suppressAutoHyphens/>
              <w:spacing w:after="0" w:line="240" w:lineRule="auto"/>
              <w:jc w:val="both"/>
              <w:outlineLvl w:val="2"/>
              <w:rPr>
                <w:rFonts w:ascii="Times New Roman" w:eastAsia="Times New Roman" w:hAnsi="Times New Roman" w:cs="Times New Roman"/>
                <w:b/>
                <w:i/>
                <w:kern w:val="3"/>
                <w:sz w:val="24"/>
                <w:szCs w:val="24"/>
                <w:lang w:eastAsia="zh-CN" w:bidi="hi-IN"/>
              </w:rPr>
            </w:pPr>
            <w:r w:rsidRPr="00AB47D7">
              <w:rPr>
                <w:rFonts w:ascii="Times New Roman" w:eastAsia="SimSun" w:hAnsi="Times New Roman" w:cs="Times New Roman"/>
                <w:b/>
                <w:kern w:val="3"/>
                <w:sz w:val="24"/>
                <w:szCs w:val="24"/>
                <w:lang w:eastAsia="zh-CN" w:bidi="hi-IN"/>
              </w:rPr>
              <w:t>Margučių marginio tradicija Kapčiamiesčio apylinkėse</w:t>
            </w:r>
          </w:p>
        </w:tc>
      </w:tr>
      <w:tr w:rsidR="00E64652" w:rsidRPr="009B1E6B" w14:paraId="383C80F8" w14:textId="77777777" w:rsidTr="009B1E6B">
        <w:trPr>
          <w:trHeight w:val="733"/>
          <w:jc w:val="center"/>
        </w:trPr>
        <w:tc>
          <w:tcPr>
            <w:tcW w:w="531" w:type="dxa"/>
            <w:tcBorders>
              <w:top w:val="single" w:sz="4" w:space="0" w:color="auto"/>
              <w:left w:val="single" w:sz="4" w:space="0" w:color="auto"/>
              <w:bottom w:val="single" w:sz="4" w:space="0" w:color="auto"/>
              <w:right w:val="single" w:sz="4" w:space="0" w:color="auto"/>
            </w:tcBorders>
          </w:tcPr>
          <w:p w14:paraId="5535886F" w14:textId="35668462" w:rsidR="00E64652" w:rsidRPr="009B1E6B" w:rsidRDefault="00E64652" w:rsidP="008A3DDB">
            <w:pPr>
              <w:widowControl w:val="0"/>
              <w:suppressAutoHyphens/>
              <w:spacing w:after="0" w:line="240" w:lineRule="auto"/>
              <w:rPr>
                <w:rFonts w:ascii="Times New Roman" w:eastAsia="SimSun" w:hAnsi="Times New Roman" w:cs="Times New Roman"/>
                <w:kern w:val="3"/>
                <w:sz w:val="24"/>
                <w:szCs w:val="24"/>
                <w:lang w:eastAsia="zh-CN" w:bidi="hi-IN"/>
              </w:rPr>
            </w:pPr>
            <w:r w:rsidRPr="009B1E6B">
              <w:rPr>
                <w:rFonts w:ascii="Times New Roman" w:eastAsia="SimSun" w:hAnsi="Times New Roman" w:cs="Times New Roman"/>
                <w:kern w:val="3"/>
                <w:sz w:val="24"/>
                <w:szCs w:val="24"/>
                <w:lang w:eastAsia="zh-CN" w:bidi="hi-IN"/>
              </w:rPr>
              <w:t>2.</w:t>
            </w:r>
          </w:p>
        </w:tc>
        <w:tc>
          <w:tcPr>
            <w:tcW w:w="9097" w:type="dxa"/>
            <w:tcBorders>
              <w:top w:val="single" w:sz="4" w:space="0" w:color="auto"/>
              <w:left w:val="single" w:sz="4" w:space="0" w:color="auto"/>
              <w:bottom w:val="single" w:sz="4" w:space="0" w:color="auto"/>
              <w:right w:val="single" w:sz="4" w:space="0" w:color="auto"/>
            </w:tcBorders>
          </w:tcPr>
          <w:p w14:paraId="5F044E93" w14:textId="77777777" w:rsidR="00E64652" w:rsidRPr="009B1E6B" w:rsidRDefault="00E64652" w:rsidP="00E64652">
            <w:pPr>
              <w:widowControl w:val="0"/>
              <w:suppressAutoHyphens/>
              <w:spacing w:after="0" w:line="240" w:lineRule="auto"/>
              <w:jc w:val="both"/>
              <w:rPr>
                <w:rFonts w:ascii="Times New Roman" w:eastAsia="SimSun" w:hAnsi="Times New Roman" w:cs="Times New Roman"/>
                <w:b/>
                <w:kern w:val="3"/>
                <w:sz w:val="24"/>
                <w:szCs w:val="24"/>
                <w:lang w:eastAsia="zh-CN" w:bidi="hi-IN"/>
              </w:rPr>
            </w:pPr>
            <w:r w:rsidRPr="009B1E6B">
              <w:rPr>
                <w:rFonts w:ascii="Times New Roman" w:eastAsia="SimSun" w:hAnsi="Times New Roman" w:cs="Times New Roman"/>
                <w:b/>
                <w:kern w:val="3"/>
                <w:sz w:val="24"/>
                <w:szCs w:val="24"/>
                <w:lang w:eastAsia="zh-CN" w:bidi="hi-IN"/>
              </w:rPr>
              <w:t>NKP vertybių sritis</w:t>
            </w:r>
          </w:p>
          <w:p w14:paraId="01BFDAE0" w14:textId="25AD76B2" w:rsidR="00E64652" w:rsidRPr="009B1E6B" w:rsidRDefault="001F2C11" w:rsidP="008A3DDB">
            <w:pPr>
              <w:widowControl w:val="0"/>
              <w:suppressAutoHyphens/>
              <w:spacing w:after="0" w:line="240" w:lineRule="auto"/>
              <w:jc w:val="both"/>
              <w:rPr>
                <w:rFonts w:ascii="Times New Roman" w:eastAsia="SimSun" w:hAnsi="Times New Roman" w:cs="Times New Roman"/>
                <w:b/>
                <w:kern w:val="3"/>
                <w:sz w:val="24"/>
                <w:szCs w:val="24"/>
                <w:lang w:eastAsia="zh-CN" w:bidi="hi-IN"/>
              </w:rPr>
            </w:pPr>
            <w:r w:rsidRPr="001F2C11">
              <w:rPr>
                <w:rFonts w:ascii="Times New Roman" w:eastAsia="SimSun" w:hAnsi="Times New Roman" w:cs="Times New Roman"/>
                <w:b/>
                <w:i/>
                <w:iCs/>
                <w:kern w:val="3"/>
                <w:sz w:val="24"/>
                <w:szCs w:val="24"/>
                <w:lang w:eastAsia="zh-CN" w:bidi="hi-IN"/>
              </w:rPr>
              <w:t>1) žodinės kūrybos tradicijos, išraiškos formos; 2) atlikimo menai; 3) papročiai, apeigos, šventiniai renginiai; 4) tradiciniai amatai, ūkinė veikla arba 5) pasaulėžiūra ir žinija</w:t>
            </w:r>
          </w:p>
        </w:tc>
      </w:tr>
      <w:tr w:rsidR="008A3DDB" w:rsidRPr="009B1E6B" w14:paraId="1203BB82" w14:textId="77777777" w:rsidTr="009B1E6B">
        <w:trPr>
          <w:trHeight w:val="845"/>
          <w:jc w:val="center"/>
        </w:trPr>
        <w:tc>
          <w:tcPr>
            <w:tcW w:w="531" w:type="dxa"/>
            <w:tcBorders>
              <w:top w:val="single" w:sz="4" w:space="0" w:color="auto"/>
              <w:left w:val="single" w:sz="4" w:space="0" w:color="auto"/>
              <w:bottom w:val="single" w:sz="4" w:space="0" w:color="auto"/>
              <w:right w:val="single" w:sz="4" w:space="0" w:color="auto"/>
            </w:tcBorders>
            <w:hideMark/>
          </w:tcPr>
          <w:p w14:paraId="1702D0E6" w14:textId="40987FAA" w:rsidR="008A3DDB" w:rsidRPr="009B1E6B" w:rsidRDefault="008A3DDB" w:rsidP="009B1E6B">
            <w:pPr>
              <w:widowControl w:val="0"/>
              <w:suppressAutoHyphens/>
              <w:spacing w:after="0" w:line="240" w:lineRule="auto"/>
              <w:jc w:val="both"/>
              <w:rPr>
                <w:rFonts w:ascii="Times New Roman" w:eastAsia="SimSun" w:hAnsi="Times New Roman" w:cs="Times New Roman"/>
                <w:kern w:val="3"/>
                <w:sz w:val="24"/>
                <w:szCs w:val="24"/>
                <w:lang w:eastAsia="zh-CN" w:bidi="hi-IN"/>
              </w:rPr>
            </w:pPr>
          </w:p>
        </w:tc>
        <w:tc>
          <w:tcPr>
            <w:tcW w:w="9097" w:type="dxa"/>
            <w:tcBorders>
              <w:top w:val="single" w:sz="4" w:space="0" w:color="auto"/>
              <w:left w:val="single" w:sz="4" w:space="0" w:color="auto"/>
              <w:bottom w:val="single" w:sz="4" w:space="0" w:color="auto"/>
              <w:right w:val="single" w:sz="4" w:space="0" w:color="auto"/>
            </w:tcBorders>
            <w:hideMark/>
          </w:tcPr>
          <w:p w14:paraId="66B752F7" w14:textId="05935839" w:rsidR="00D924AF" w:rsidRDefault="00574A42" w:rsidP="009B1E6B">
            <w:pPr>
              <w:widowControl w:val="0"/>
              <w:suppressAutoHyphens/>
              <w:spacing w:after="0" w:line="240" w:lineRule="auto"/>
              <w:jc w:val="both"/>
              <w:rPr>
                <w:rFonts w:ascii="Times New Roman" w:eastAsia="SimSun" w:hAnsi="Times New Roman" w:cs="Times New Roman"/>
                <w:iCs/>
                <w:kern w:val="3"/>
                <w:sz w:val="24"/>
                <w:szCs w:val="24"/>
                <w:lang w:eastAsia="zh-CN" w:bidi="hi-IN"/>
              </w:rPr>
            </w:pPr>
            <w:r w:rsidRPr="001F2C11">
              <w:rPr>
                <w:rFonts w:ascii="Times New Roman" w:eastAsia="SimSun" w:hAnsi="Times New Roman" w:cs="Times New Roman"/>
                <w:b/>
                <w:i/>
                <w:iCs/>
                <w:kern w:val="3"/>
                <w:sz w:val="24"/>
                <w:szCs w:val="24"/>
                <w:lang w:eastAsia="zh-CN" w:bidi="hi-IN"/>
              </w:rPr>
              <w:t>2) atlikimo menai; 3) papročiai, apeigos, šventiniai renginiai;</w:t>
            </w:r>
          </w:p>
          <w:p w14:paraId="05381666" w14:textId="09D5B617" w:rsidR="009C3051" w:rsidRPr="009B1E6B" w:rsidRDefault="008A3DDB" w:rsidP="009B1E6B">
            <w:pPr>
              <w:widowControl w:val="0"/>
              <w:suppressAutoHyphens/>
              <w:spacing w:after="0" w:line="240" w:lineRule="auto"/>
              <w:jc w:val="both"/>
              <w:rPr>
                <w:rFonts w:ascii="Times New Roman" w:eastAsia="SimSun" w:hAnsi="Times New Roman" w:cs="Times New Roman"/>
                <w:iCs/>
                <w:kern w:val="3"/>
                <w:sz w:val="24"/>
                <w:szCs w:val="24"/>
                <w:lang w:eastAsia="zh-CN" w:bidi="hi-IN"/>
              </w:rPr>
            </w:pPr>
            <w:r w:rsidRPr="009B1E6B">
              <w:rPr>
                <w:rFonts w:ascii="Times New Roman" w:eastAsia="SimSun" w:hAnsi="Times New Roman" w:cs="Times New Roman"/>
                <w:iCs/>
                <w:kern w:val="3"/>
                <w:sz w:val="24"/>
                <w:szCs w:val="24"/>
                <w:lang w:eastAsia="zh-CN" w:bidi="hi-IN"/>
              </w:rPr>
              <w:t>1)</w:t>
            </w:r>
            <w:r w:rsidR="007D4E03" w:rsidRPr="009B1E6B">
              <w:rPr>
                <w:rFonts w:ascii="Times New Roman" w:eastAsia="SimSun" w:hAnsi="Times New Roman" w:cs="Times New Roman"/>
                <w:iCs/>
                <w:kern w:val="3"/>
                <w:sz w:val="24"/>
                <w:szCs w:val="24"/>
                <w:lang w:eastAsia="zh-CN" w:bidi="hi-IN"/>
              </w:rPr>
              <w:t xml:space="preserve"> </w:t>
            </w:r>
            <w:r w:rsidR="0030597D" w:rsidRPr="009B1E6B">
              <w:rPr>
                <w:rFonts w:ascii="Times New Roman" w:eastAsia="SimSun" w:hAnsi="Times New Roman" w:cs="Times New Roman"/>
                <w:iCs/>
                <w:kern w:val="3"/>
                <w:sz w:val="24"/>
                <w:szCs w:val="24"/>
                <w:lang w:eastAsia="zh-CN" w:bidi="hi-IN"/>
              </w:rPr>
              <w:t>D</w:t>
            </w:r>
            <w:r w:rsidR="009C3051" w:rsidRPr="009B1E6B">
              <w:rPr>
                <w:rFonts w:ascii="Times New Roman" w:eastAsia="SimSun" w:hAnsi="Times New Roman" w:cs="Times New Roman"/>
                <w:iCs/>
                <w:kern w:val="3"/>
                <w:sz w:val="24"/>
                <w:szCs w:val="24"/>
                <w:lang w:eastAsia="zh-CN" w:bidi="hi-IN"/>
              </w:rPr>
              <w:t>ažnoje šeimoje ar bendruomenėje margučių marginimą lydi pasakojimai, dainos, mįslių minimas</w:t>
            </w:r>
            <w:r w:rsidR="00A628ED" w:rsidRPr="009B1E6B">
              <w:rPr>
                <w:rFonts w:ascii="Times New Roman" w:eastAsia="SimSun" w:hAnsi="Times New Roman" w:cs="Times New Roman"/>
                <w:iCs/>
                <w:kern w:val="3"/>
                <w:sz w:val="24"/>
                <w:szCs w:val="24"/>
                <w:lang w:eastAsia="zh-CN" w:bidi="hi-IN"/>
              </w:rPr>
              <w:t xml:space="preserve"> ir visa tai</w:t>
            </w:r>
            <w:r w:rsidR="009C3051" w:rsidRPr="009B1E6B">
              <w:rPr>
                <w:rFonts w:ascii="Times New Roman" w:eastAsia="SimSun" w:hAnsi="Times New Roman" w:cs="Times New Roman"/>
                <w:iCs/>
                <w:kern w:val="3"/>
                <w:sz w:val="24"/>
                <w:szCs w:val="24"/>
                <w:lang w:eastAsia="zh-CN" w:bidi="hi-IN"/>
              </w:rPr>
              <w:t xml:space="preserve"> perduodam</w:t>
            </w:r>
            <w:r w:rsidR="00A628ED" w:rsidRPr="009B1E6B">
              <w:rPr>
                <w:rFonts w:ascii="Times New Roman" w:eastAsia="SimSun" w:hAnsi="Times New Roman" w:cs="Times New Roman"/>
                <w:iCs/>
                <w:kern w:val="3"/>
                <w:sz w:val="24"/>
                <w:szCs w:val="24"/>
                <w:lang w:eastAsia="zh-CN" w:bidi="hi-IN"/>
              </w:rPr>
              <w:t>a</w:t>
            </w:r>
            <w:r w:rsidR="009C3051" w:rsidRPr="009B1E6B">
              <w:rPr>
                <w:rFonts w:ascii="Times New Roman" w:eastAsia="SimSun" w:hAnsi="Times New Roman" w:cs="Times New Roman"/>
                <w:iCs/>
                <w:kern w:val="3"/>
                <w:sz w:val="24"/>
                <w:szCs w:val="24"/>
                <w:lang w:eastAsia="zh-CN" w:bidi="hi-IN"/>
              </w:rPr>
              <w:t xml:space="preserve"> iš kartos į kartą.</w:t>
            </w:r>
          </w:p>
          <w:p w14:paraId="21E5C2BD" w14:textId="75566D43" w:rsidR="007D4E03" w:rsidRPr="009B1E6B" w:rsidRDefault="008A3DDB" w:rsidP="009B1E6B">
            <w:pPr>
              <w:widowControl w:val="0"/>
              <w:suppressAutoHyphens/>
              <w:spacing w:after="0" w:line="240" w:lineRule="auto"/>
              <w:jc w:val="both"/>
              <w:rPr>
                <w:rFonts w:ascii="Times New Roman" w:eastAsia="SimSun" w:hAnsi="Times New Roman" w:cs="Times New Roman"/>
                <w:iCs/>
                <w:kern w:val="3"/>
                <w:sz w:val="24"/>
                <w:szCs w:val="24"/>
                <w:lang w:eastAsia="zh-CN" w:bidi="hi-IN"/>
              </w:rPr>
            </w:pPr>
            <w:r w:rsidRPr="009B1E6B">
              <w:rPr>
                <w:rFonts w:ascii="Times New Roman" w:eastAsia="SimSun" w:hAnsi="Times New Roman" w:cs="Times New Roman"/>
                <w:iCs/>
                <w:kern w:val="3"/>
                <w:sz w:val="24"/>
                <w:szCs w:val="24"/>
                <w:lang w:eastAsia="zh-CN" w:bidi="hi-IN"/>
              </w:rPr>
              <w:t xml:space="preserve">2) </w:t>
            </w:r>
            <w:r w:rsidR="0030597D" w:rsidRPr="009B1E6B">
              <w:rPr>
                <w:rFonts w:ascii="Times New Roman" w:eastAsia="SimSun" w:hAnsi="Times New Roman" w:cs="Times New Roman"/>
                <w:iCs/>
                <w:kern w:val="3"/>
                <w:sz w:val="24"/>
                <w:szCs w:val="24"/>
                <w:lang w:eastAsia="zh-CN" w:bidi="hi-IN"/>
              </w:rPr>
              <w:t>M</w:t>
            </w:r>
            <w:r w:rsidR="007D4E03" w:rsidRPr="009B1E6B">
              <w:rPr>
                <w:rFonts w:ascii="Times New Roman" w:eastAsia="SimSun" w:hAnsi="Times New Roman" w:cs="Times New Roman"/>
                <w:iCs/>
                <w:kern w:val="3"/>
                <w:sz w:val="24"/>
                <w:szCs w:val="24"/>
                <w:lang w:eastAsia="zh-CN" w:bidi="hi-IN"/>
              </w:rPr>
              <w:t>argučių marginimo procesas yra kūrybinis, meninis veiksmas</w:t>
            </w:r>
            <w:r w:rsidR="009B1E6B">
              <w:rPr>
                <w:rFonts w:ascii="Times New Roman" w:eastAsia="SimSun" w:hAnsi="Times New Roman" w:cs="Times New Roman"/>
                <w:iCs/>
                <w:kern w:val="3"/>
                <w:sz w:val="24"/>
                <w:szCs w:val="24"/>
                <w:lang w:eastAsia="zh-CN" w:bidi="hi-IN"/>
              </w:rPr>
              <w:t>..</w:t>
            </w:r>
          </w:p>
          <w:p w14:paraId="1D6E7887" w14:textId="3DCD0F1C" w:rsidR="0030597D" w:rsidRPr="009B1E6B" w:rsidRDefault="008A3DDB" w:rsidP="009B1E6B">
            <w:pPr>
              <w:widowControl w:val="0"/>
              <w:suppressAutoHyphens/>
              <w:spacing w:after="0" w:line="240" w:lineRule="auto"/>
              <w:jc w:val="both"/>
              <w:rPr>
                <w:rFonts w:ascii="Times New Roman" w:eastAsia="SimSun" w:hAnsi="Times New Roman" w:cs="Times New Roman"/>
                <w:iCs/>
                <w:kern w:val="3"/>
                <w:sz w:val="24"/>
                <w:szCs w:val="24"/>
                <w:lang w:eastAsia="zh-CN" w:bidi="hi-IN"/>
              </w:rPr>
            </w:pPr>
            <w:r w:rsidRPr="009B1E6B">
              <w:rPr>
                <w:rFonts w:ascii="Times New Roman" w:eastAsia="SimSun" w:hAnsi="Times New Roman" w:cs="Times New Roman"/>
                <w:iCs/>
                <w:kern w:val="3"/>
                <w:sz w:val="24"/>
                <w:szCs w:val="24"/>
                <w:lang w:eastAsia="zh-CN" w:bidi="hi-IN"/>
              </w:rPr>
              <w:t xml:space="preserve">3) </w:t>
            </w:r>
            <w:r w:rsidR="0030597D" w:rsidRPr="009B1E6B">
              <w:rPr>
                <w:rFonts w:ascii="Times New Roman" w:eastAsia="SimSun" w:hAnsi="Times New Roman" w:cs="Times New Roman"/>
                <w:iCs/>
                <w:kern w:val="3"/>
                <w:sz w:val="24"/>
                <w:szCs w:val="24"/>
                <w:lang w:eastAsia="zh-CN" w:bidi="hi-IN"/>
              </w:rPr>
              <w:t>M</w:t>
            </w:r>
            <w:r w:rsidR="007D4E03" w:rsidRPr="009B1E6B">
              <w:rPr>
                <w:rFonts w:ascii="Times New Roman" w:eastAsia="SimSun" w:hAnsi="Times New Roman" w:cs="Times New Roman"/>
                <w:iCs/>
                <w:kern w:val="3"/>
                <w:sz w:val="24"/>
                <w:szCs w:val="24"/>
                <w:lang w:eastAsia="zh-CN" w:bidi="hi-IN"/>
              </w:rPr>
              <w:t xml:space="preserve">argučiai yra neatsiejama </w:t>
            </w:r>
            <w:proofErr w:type="spellStart"/>
            <w:r w:rsidR="0030597D" w:rsidRPr="009B1E6B">
              <w:rPr>
                <w:rFonts w:ascii="Times New Roman" w:eastAsia="SimSun" w:hAnsi="Times New Roman" w:cs="Times New Roman"/>
                <w:iCs/>
                <w:kern w:val="3"/>
                <w:sz w:val="24"/>
                <w:szCs w:val="24"/>
                <w:lang w:eastAsia="zh-CN" w:bidi="hi-IN"/>
              </w:rPr>
              <w:t>šv.</w:t>
            </w:r>
            <w:proofErr w:type="spellEnd"/>
            <w:r w:rsidR="0030597D" w:rsidRPr="009B1E6B">
              <w:rPr>
                <w:rFonts w:ascii="Times New Roman" w:eastAsia="SimSun" w:hAnsi="Times New Roman" w:cs="Times New Roman"/>
                <w:iCs/>
                <w:kern w:val="3"/>
                <w:sz w:val="24"/>
                <w:szCs w:val="24"/>
                <w:lang w:eastAsia="zh-CN" w:bidi="hi-IN"/>
              </w:rPr>
              <w:t xml:space="preserve"> </w:t>
            </w:r>
            <w:r w:rsidR="007D4E03" w:rsidRPr="009B1E6B">
              <w:rPr>
                <w:rFonts w:ascii="Times New Roman" w:eastAsia="SimSun" w:hAnsi="Times New Roman" w:cs="Times New Roman"/>
                <w:iCs/>
                <w:kern w:val="3"/>
                <w:sz w:val="24"/>
                <w:szCs w:val="24"/>
                <w:lang w:eastAsia="zh-CN" w:bidi="hi-IN"/>
              </w:rPr>
              <w:t xml:space="preserve">Velykų, kai kur ir Jurginių papročių </w:t>
            </w:r>
            <w:r w:rsidR="0030597D" w:rsidRPr="009B1E6B">
              <w:rPr>
                <w:rFonts w:ascii="Times New Roman" w:eastAsia="SimSun" w:hAnsi="Times New Roman" w:cs="Times New Roman"/>
                <w:iCs/>
                <w:kern w:val="3"/>
                <w:sz w:val="24"/>
                <w:szCs w:val="24"/>
                <w:lang w:eastAsia="zh-CN" w:bidi="hi-IN"/>
              </w:rPr>
              <w:t>bei</w:t>
            </w:r>
            <w:r w:rsidR="007D4E03" w:rsidRPr="009B1E6B">
              <w:rPr>
                <w:rFonts w:ascii="Times New Roman" w:eastAsia="SimSun" w:hAnsi="Times New Roman" w:cs="Times New Roman"/>
                <w:iCs/>
                <w:kern w:val="3"/>
                <w:sz w:val="24"/>
                <w:szCs w:val="24"/>
                <w:lang w:eastAsia="zh-CN" w:bidi="hi-IN"/>
              </w:rPr>
              <w:t xml:space="preserve"> apeigų dalis</w:t>
            </w:r>
            <w:r w:rsidR="009B1E6B">
              <w:rPr>
                <w:rFonts w:ascii="Times New Roman" w:eastAsia="SimSun" w:hAnsi="Times New Roman" w:cs="Times New Roman"/>
                <w:iCs/>
                <w:kern w:val="3"/>
                <w:sz w:val="24"/>
                <w:szCs w:val="24"/>
                <w:lang w:eastAsia="zh-CN" w:bidi="hi-IN"/>
              </w:rPr>
              <w:t>.</w:t>
            </w:r>
          </w:p>
          <w:p w14:paraId="61608BDF" w14:textId="13202782" w:rsidR="007D4E03" w:rsidRPr="009B1E6B" w:rsidRDefault="008A3DDB" w:rsidP="009B1E6B">
            <w:pPr>
              <w:widowControl w:val="0"/>
              <w:suppressAutoHyphens/>
              <w:spacing w:after="0" w:line="240" w:lineRule="auto"/>
              <w:jc w:val="both"/>
              <w:rPr>
                <w:rFonts w:ascii="Times New Roman" w:eastAsia="SimSun" w:hAnsi="Times New Roman" w:cs="Times New Roman"/>
                <w:iCs/>
                <w:kern w:val="3"/>
                <w:sz w:val="24"/>
                <w:szCs w:val="24"/>
                <w:lang w:eastAsia="zh-CN" w:bidi="hi-IN"/>
              </w:rPr>
            </w:pPr>
            <w:r w:rsidRPr="009B1E6B">
              <w:rPr>
                <w:rFonts w:ascii="Times New Roman" w:eastAsia="SimSun" w:hAnsi="Times New Roman" w:cs="Times New Roman"/>
                <w:iCs/>
                <w:kern w:val="3"/>
                <w:sz w:val="24"/>
                <w:szCs w:val="24"/>
                <w:lang w:eastAsia="zh-CN" w:bidi="hi-IN"/>
              </w:rPr>
              <w:t xml:space="preserve">4) </w:t>
            </w:r>
            <w:r w:rsidR="00A628ED" w:rsidRPr="009B1E6B">
              <w:rPr>
                <w:rFonts w:ascii="Times New Roman" w:eastAsia="SimSun" w:hAnsi="Times New Roman" w:cs="Times New Roman"/>
                <w:iCs/>
                <w:kern w:val="3"/>
                <w:sz w:val="24"/>
                <w:szCs w:val="24"/>
                <w:lang w:eastAsia="zh-CN" w:bidi="hi-IN"/>
              </w:rPr>
              <w:t>T</w:t>
            </w:r>
            <w:r w:rsidR="007D4E03" w:rsidRPr="009B1E6B">
              <w:rPr>
                <w:rFonts w:ascii="Times New Roman" w:eastAsia="SimSun" w:hAnsi="Times New Roman" w:cs="Times New Roman"/>
                <w:iCs/>
                <w:kern w:val="3"/>
                <w:sz w:val="24"/>
                <w:szCs w:val="24"/>
                <w:lang w:eastAsia="zh-CN" w:bidi="hi-IN"/>
              </w:rPr>
              <w:t>ai tradicinis amatas, reikalaujantis specifinių įgūdžių</w:t>
            </w:r>
            <w:r w:rsidR="009B1E6B">
              <w:rPr>
                <w:rFonts w:ascii="Times New Roman" w:eastAsia="SimSun" w:hAnsi="Times New Roman" w:cs="Times New Roman"/>
                <w:iCs/>
                <w:kern w:val="3"/>
                <w:sz w:val="24"/>
                <w:szCs w:val="24"/>
                <w:lang w:eastAsia="zh-CN" w:bidi="hi-IN"/>
              </w:rPr>
              <w:t>.</w:t>
            </w:r>
          </w:p>
          <w:p w14:paraId="51D9223F" w14:textId="1568AF11" w:rsidR="007D4E03" w:rsidRPr="009B1E6B" w:rsidRDefault="008A3DDB" w:rsidP="009B1E6B">
            <w:pPr>
              <w:widowControl w:val="0"/>
              <w:suppressAutoHyphens/>
              <w:spacing w:after="0" w:line="240" w:lineRule="auto"/>
              <w:jc w:val="both"/>
              <w:rPr>
                <w:rFonts w:ascii="Times New Roman" w:eastAsia="SimSun" w:hAnsi="Times New Roman" w:cs="Times New Roman"/>
                <w:iCs/>
                <w:kern w:val="3"/>
                <w:sz w:val="24"/>
                <w:szCs w:val="24"/>
                <w:lang w:eastAsia="zh-CN" w:bidi="hi-IN"/>
              </w:rPr>
            </w:pPr>
            <w:r w:rsidRPr="009B1E6B">
              <w:rPr>
                <w:rFonts w:ascii="Times New Roman" w:eastAsia="SimSun" w:hAnsi="Times New Roman" w:cs="Times New Roman"/>
                <w:iCs/>
                <w:kern w:val="3"/>
                <w:sz w:val="24"/>
                <w:szCs w:val="24"/>
                <w:lang w:eastAsia="zh-CN" w:bidi="hi-IN"/>
              </w:rPr>
              <w:t xml:space="preserve">5) </w:t>
            </w:r>
            <w:r w:rsidR="0030597D" w:rsidRPr="009B1E6B">
              <w:rPr>
                <w:rFonts w:ascii="Times New Roman" w:eastAsia="SimSun" w:hAnsi="Times New Roman" w:cs="Times New Roman"/>
                <w:iCs/>
                <w:kern w:val="3"/>
                <w:sz w:val="24"/>
                <w:szCs w:val="24"/>
                <w:lang w:eastAsia="zh-CN" w:bidi="hi-IN"/>
              </w:rPr>
              <w:t>Kiaušinis</w:t>
            </w:r>
            <w:r w:rsidR="007D4E03" w:rsidRPr="009B1E6B">
              <w:rPr>
                <w:rFonts w:ascii="Times New Roman" w:eastAsia="SimSun" w:hAnsi="Times New Roman" w:cs="Times New Roman"/>
                <w:iCs/>
                <w:kern w:val="3"/>
                <w:sz w:val="24"/>
                <w:szCs w:val="24"/>
                <w:lang w:eastAsia="zh-CN" w:bidi="hi-IN"/>
              </w:rPr>
              <w:t xml:space="preserve"> seniau buvo suvokiam</w:t>
            </w:r>
            <w:r w:rsidR="0030597D" w:rsidRPr="009B1E6B">
              <w:rPr>
                <w:rFonts w:ascii="Times New Roman" w:eastAsia="SimSun" w:hAnsi="Times New Roman" w:cs="Times New Roman"/>
                <w:iCs/>
                <w:kern w:val="3"/>
                <w:sz w:val="24"/>
                <w:szCs w:val="24"/>
                <w:lang w:eastAsia="zh-CN" w:bidi="hi-IN"/>
              </w:rPr>
              <w:t>as</w:t>
            </w:r>
            <w:r w:rsidR="007D4E03" w:rsidRPr="009B1E6B">
              <w:rPr>
                <w:rFonts w:ascii="Times New Roman" w:eastAsia="SimSun" w:hAnsi="Times New Roman" w:cs="Times New Roman"/>
                <w:iCs/>
                <w:kern w:val="3"/>
                <w:sz w:val="24"/>
                <w:szCs w:val="24"/>
                <w:lang w:eastAsia="zh-CN" w:bidi="hi-IN"/>
              </w:rPr>
              <w:t xml:space="preserve"> kaip gyvybės, atgimimo, vaisingumo simbolis. Kiaušinis – pasaulio ir kosmoso pradžios įvaizdis, o marginimo raštai </w:t>
            </w:r>
            <w:r w:rsidR="0030597D" w:rsidRPr="009B1E6B">
              <w:rPr>
                <w:rFonts w:ascii="Times New Roman" w:eastAsia="SimSun" w:hAnsi="Times New Roman" w:cs="Times New Roman"/>
                <w:iCs/>
                <w:kern w:val="3"/>
                <w:sz w:val="24"/>
                <w:szCs w:val="24"/>
                <w:lang w:eastAsia="zh-CN" w:bidi="hi-IN"/>
              </w:rPr>
              <w:t>reiškia</w:t>
            </w:r>
            <w:r w:rsidR="007D4E03" w:rsidRPr="009B1E6B">
              <w:rPr>
                <w:rFonts w:ascii="Times New Roman" w:eastAsia="SimSun" w:hAnsi="Times New Roman" w:cs="Times New Roman"/>
                <w:iCs/>
                <w:kern w:val="3"/>
                <w:sz w:val="24"/>
                <w:szCs w:val="24"/>
                <w:lang w:eastAsia="zh-CN" w:bidi="hi-IN"/>
              </w:rPr>
              <w:t xml:space="preserve"> apsaugą</w:t>
            </w:r>
            <w:r w:rsidR="0030597D" w:rsidRPr="009B1E6B">
              <w:rPr>
                <w:rFonts w:ascii="Times New Roman" w:eastAsia="SimSun" w:hAnsi="Times New Roman" w:cs="Times New Roman"/>
                <w:iCs/>
                <w:kern w:val="3"/>
                <w:sz w:val="24"/>
                <w:szCs w:val="24"/>
                <w:lang w:eastAsia="zh-CN" w:bidi="hi-IN"/>
              </w:rPr>
              <w:t xml:space="preserve">. </w:t>
            </w:r>
            <w:r w:rsidR="007D4E03" w:rsidRPr="009B1E6B">
              <w:rPr>
                <w:rFonts w:ascii="Times New Roman" w:eastAsia="SimSun" w:hAnsi="Times New Roman" w:cs="Times New Roman"/>
                <w:iCs/>
                <w:kern w:val="3"/>
                <w:sz w:val="24"/>
                <w:szCs w:val="24"/>
                <w:lang w:eastAsia="zh-CN" w:bidi="hi-IN"/>
              </w:rPr>
              <w:t>Ši tradicija perduodama iš kartos į kartą. Margučiai naudojami ne tik kaip stalo puošmena, bet ir kaip dovana su palinkėjimais artimiems šeimos nariams. Tradicija puoselėja bendryst</w:t>
            </w:r>
            <w:r w:rsidR="0030597D" w:rsidRPr="009B1E6B">
              <w:rPr>
                <w:rFonts w:ascii="Times New Roman" w:eastAsia="SimSun" w:hAnsi="Times New Roman" w:cs="Times New Roman"/>
                <w:iCs/>
                <w:kern w:val="3"/>
                <w:sz w:val="24"/>
                <w:szCs w:val="24"/>
                <w:lang w:eastAsia="zh-CN" w:bidi="hi-IN"/>
              </w:rPr>
              <w:t>ę</w:t>
            </w:r>
            <w:r w:rsidR="007D4E03" w:rsidRPr="009B1E6B">
              <w:rPr>
                <w:rFonts w:ascii="Times New Roman" w:eastAsia="SimSun" w:hAnsi="Times New Roman" w:cs="Times New Roman"/>
                <w:iCs/>
                <w:kern w:val="3"/>
                <w:sz w:val="24"/>
                <w:szCs w:val="24"/>
                <w:lang w:eastAsia="zh-CN" w:bidi="hi-IN"/>
              </w:rPr>
              <w:t>, kūrybiškumą, ryšį su gamta ir metų ciklais.</w:t>
            </w:r>
          </w:p>
        </w:tc>
      </w:tr>
      <w:tr w:rsidR="008A3DDB" w:rsidRPr="009B1E6B" w14:paraId="2BF5D92E" w14:textId="77777777" w:rsidTr="009B1E6B">
        <w:trPr>
          <w:trHeight w:val="548"/>
          <w:jc w:val="center"/>
        </w:trPr>
        <w:tc>
          <w:tcPr>
            <w:tcW w:w="531" w:type="dxa"/>
            <w:tcBorders>
              <w:top w:val="single" w:sz="4" w:space="0" w:color="auto"/>
              <w:left w:val="single" w:sz="4" w:space="0" w:color="auto"/>
              <w:bottom w:val="single" w:sz="4" w:space="0" w:color="auto"/>
              <w:right w:val="single" w:sz="4" w:space="0" w:color="auto"/>
            </w:tcBorders>
            <w:hideMark/>
          </w:tcPr>
          <w:p w14:paraId="0FD460BA" w14:textId="77777777" w:rsidR="008A3DDB" w:rsidRPr="009B1E6B" w:rsidRDefault="008A3DDB" w:rsidP="008A3DDB">
            <w:pPr>
              <w:widowControl w:val="0"/>
              <w:suppressAutoHyphens/>
              <w:spacing w:after="0" w:line="240" w:lineRule="auto"/>
              <w:rPr>
                <w:rFonts w:ascii="Times New Roman" w:eastAsia="SimSun" w:hAnsi="Times New Roman" w:cs="Times New Roman"/>
                <w:kern w:val="3"/>
                <w:sz w:val="24"/>
                <w:szCs w:val="24"/>
                <w:lang w:eastAsia="zh-CN" w:bidi="hi-IN"/>
              </w:rPr>
            </w:pPr>
            <w:r w:rsidRPr="009B1E6B">
              <w:rPr>
                <w:rFonts w:ascii="Times New Roman" w:eastAsia="SimSun" w:hAnsi="Times New Roman" w:cs="Times New Roman"/>
                <w:kern w:val="3"/>
                <w:sz w:val="24"/>
                <w:szCs w:val="24"/>
                <w:lang w:eastAsia="zh-CN" w:bidi="hi-IN"/>
              </w:rPr>
              <w:t>3.</w:t>
            </w:r>
          </w:p>
        </w:tc>
        <w:tc>
          <w:tcPr>
            <w:tcW w:w="9097" w:type="dxa"/>
            <w:tcBorders>
              <w:top w:val="single" w:sz="4" w:space="0" w:color="auto"/>
              <w:left w:val="single" w:sz="4" w:space="0" w:color="auto"/>
              <w:bottom w:val="single" w:sz="4" w:space="0" w:color="auto"/>
              <w:right w:val="single" w:sz="4" w:space="0" w:color="auto"/>
            </w:tcBorders>
            <w:hideMark/>
          </w:tcPr>
          <w:p w14:paraId="618F80D5" w14:textId="77777777" w:rsidR="008A3DDB" w:rsidRPr="009B1E6B" w:rsidRDefault="008A3DDB" w:rsidP="008A3DDB">
            <w:pPr>
              <w:widowControl w:val="0"/>
              <w:suppressAutoHyphens/>
              <w:spacing w:after="0" w:line="240" w:lineRule="auto"/>
              <w:rPr>
                <w:rFonts w:ascii="Times New Roman" w:eastAsia="SimSun" w:hAnsi="Times New Roman" w:cs="Times New Roman"/>
                <w:b/>
                <w:kern w:val="3"/>
                <w:sz w:val="24"/>
                <w:szCs w:val="24"/>
                <w:lang w:eastAsia="zh-CN" w:bidi="hi-IN"/>
              </w:rPr>
            </w:pPr>
            <w:r w:rsidRPr="009B1E6B">
              <w:rPr>
                <w:rFonts w:ascii="Times New Roman" w:eastAsia="SimSun" w:hAnsi="Times New Roman" w:cs="Times New Roman"/>
                <w:b/>
                <w:kern w:val="3"/>
                <w:sz w:val="24"/>
                <w:szCs w:val="24"/>
                <w:lang w:eastAsia="zh-CN" w:bidi="hi-IN"/>
              </w:rPr>
              <w:t>Teikėjas</w:t>
            </w:r>
            <w:r w:rsidRPr="009B1E6B">
              <w:rPr>
                <w:rFonts w:ascii="Times New Roman" w:eastAsia="SimSun" w:hAnsi="Times New Roman" w:cs="Times New Roman"/>
                <w:kern w:val="3"/>
                <w:sz w:val="24"/>
                <w:szCs w:val="24"/>
                <w:lang w:eastAsia="zh-CN" w:bidi="hi-IN"/>
              </w:rPr>
              <w:t> </w:t>
            </w:r>
            <w:r w:rsidRPr="009B1E6B">
              <w:rPr>
                <w:rFonts w:ascii="Times New Roman" w:eastAsia="SimSun" w:hAnsi="Times New Roman" w:cs="Times New Roman"/>
                <w:b/>
                <w:kern w:val="3"/>
                <w:sz w:val="24"/>
                <w:szCs w:val="24"/>
                <w:lang w:eastAsia="zh-CN" w:bidi="hi-IN"/>
              </w:rPr>
              <w:t>(-ai)</w:t>
            </w:r>
          </w:p>
          <w:p w14:paraId="594E4D3C" w14:textId="4AA1B5A0" w:rsidR="008A3DDB" w:rsidRPr="009B1E6B" w:rsidRDefault="00125410" w:rsidP="008A3DDB">
            <w:pPr>
              <w:widowControl w:val="0"/>
              <w:suppressAutoHyphens/>
              <w:spacing w:after="0" w:line="240" w:lineRule="auto"/>
              <w:rPr>
                <w:rFonts w:ascii="Times New Roman" w:eastAsia="SimSun" w:hAnsi="Times New Roman" w:cs="Times New Roman"/>
                <w:i/>
                <w:iCs/>
                <w:kern w:val="3"/>
                <w:sz w:val="24"/>
                <w:szCs w:val="24"/>
                <w:lang w:eastAsia="zh-CN" w:bidi="hi-IN"/>
              </w:rPr>
            </w:pPr>
            <w:r w:rsidRPr="009B1E6B">
              <w:rPr>
                <w:rFonts w:ascii="Times New Roman" w:eastAsia="SimSun" w:hAnsi="Times New Roman" w:cs="Times New Roman"/>
                <w:kern w:val="3"/>
                <w:sz w:val="24"/>
                <w:szCs w:val="24"/>
                <w:lang w:eastAsia="zh-CN" w:bidi="hi-IN"/>
              </w:rPr>
              <w:t>Lazdijų krašto muziejus, Seinų g. 29, Lazdijai.</w:t>
            </w:r>
          </w:p>
        </w:tc>
      </w:tr>
      <w:tr w:rsidR="008A3DDB" w:rsidRPr="009B1E6B" w14:paraId="29F79903" w14:textId="77777777" w:rsidTr="009B1E6B">
        <w:trPr>
          <w:trHeight w:val="588"/>
          <w:jc w:val="center"/>
        </w:trPr>
        <w:tc>
          <w:tcPr>
            <w:tcW w:w="531" w:type="dxa"/>
            <w:tcBorders>
              <w:top w:val="single" w:sz="4" w:space="0" w:color="auto"/>
              <w:left w:val="single" w:sz="4" w:space="0" w:color="auto"/>
              <w:bottom w:val="single" w:sz="4" w:space="0" w:color="auto"/>
              <w:right w:val="single" w:sz="4" w:space="0" w:color="auto"/>
            </w:tcBorders>
            <w:hideMark/>
          </w:tcPr>
          <w:p w14:paraId="0C7520D7" w14:textId="77777777" w:rsidR="008A3DDB" w:rsidRPr="009B1E6B" w:rsidRDefault="008A3DDB" w:rsidP="008A3DDB">
            <w:pPr>
              <w:widowControl w:val="0"/>
              <w:suppressAutoHyphens/>
              <w:spacing w:after="0" w:line="240" w:lineRule="auto"/>
              <w:rPr>
                <w:rFonts w:ascii="Times New Roman" w:eastAsia="SimSun" w:hAnsi="Times New Roman" w:cs="Times New Roman"/>
                <w:kern w:val="3"/>
                <w:sz w:val="24"/>
                <w:szCs w:val="24"/>
                <w:lang w:eastAsia="zh-CN" w:bidi="hi-IN"/>
              </w:rPr>
            </w:pPr>
            <w:r w:rsidRPr="009B1E6B">
              <w:rPr>
                <w:rFonts w:ascii="Times New Roman" w:eastAsia="SimSun" w:hAnsi="Times New Roman" w:cs="Times New Roman"/>
                <w:kern w:val="3"/>
                <w:sz w:val="24"/>
                <w:szCs w:val="24"/>
                <w:lang w:eastAsia="zh-CN" w:bidi="hi-IN"/>
              </w:rPr>
              <w:t>4.</w:t>
            </w:r>
          </w:p>
        </w:tc>
        <w:tc>
          <w:tcPr>
            <w:tcW w:w="9097" w:type="dxa"/>
            <w:tcBorders>
              <w:top w:val="single" w:sz="4" w:space="0" w:color="auto"/>
              <w:left w:val="single" w:sz="4" w:space="0" w:color="auto"/>
              <w:bottom w:val="single" w:sz="4" w:space="0" w:color="auto"/>
              <w:right w:val="single" w:sz="4" w:space="0" w:color="auto"/>
            </w:tcBorders>
            <w:hideMark/>
          </w:tcPr>
          <w:p w14:paraId="04799B3F" w14:textId="77777777" w:rsidR="008A3DDB" w:rsidRPr="009B1E6B" w:rsidRDefault="008A3DDB" w:rsidP="00D27B24">
            <w:pPr>
              <w:widowControl w:val="0"/>
              <w:suppressAutoHyphens/>
              <w:spacing w:after="0" w:line="240" w:lineRule="auto"/>
              <w:rPr>
                <w:rFonts w:ascii="Times New Roman" w:eastAsia="SimSun" w:hAnsi="Times New Roman" w:cs="Times New Roman"/>
                <w:kern w:val="3"/>
                <w:sz w:val="24"/>
                <w:szCs w:val="24"/>
                <w:lang w:eastAsia="zh-CN" w:bidi="hi-IN"/>
              </w:rPr>
            </w:pPr>
            <w:r w:rsidRPr="009B1E6B">
              <w:rPr>
                <w:rFonts w:ascii="Times New Roman" w:eastAsia="SimSun" w:hAnsi="Times New Roman" w:cs="Times New Roman"/>
                <w:b/>
                <w:kern w:val="3"/>
                <w:sz w:val="24"/>
                <w:szCs w:val="24"/>
                <w:lang w:eastAsia="zh-CN" w:bidi="hi-IN"/>
              </w:rPr>
              <w:t>Kontaktinis asmuo</w:t>
            </w:r>
            <w:r w:rsidRPr="009B1E6B">
              <w:rPr>
                <w:rFonts w:ascii="Times New Roman" w:eastAsia="SimSun" w:hAnsi="Times New Roman" w:cs="Times New Roman"/>
                <w:kern w:val="3"/>
                <w:sz w:val="24"/>
                <w:szCs w:val="24"/>
                <w:lang w:eastAsia="zh-CN" w:bidi="hi-IN"/>
              </w:rPr>
              <w:t xml:space="preserve"> </w:t>
            </w:r>
          </w:p>
          <w:p w14:paraId="360D24BC" w14:textId="7B109CEE" w:rsidR="00D27B24" w:rsidRPr="009B1E6B" w:rsidRDefault="00D27B24" w:rsidP="00D27B24">
            <w:pPr>
              <w:widowControl w:val="0"/>
              <w:suppressAutoHyphens/>
              <w:spacing w:after="0" w:line="240" w:lineRule="auto"/>
              <w:rPr>
                <w:rFonts w:ascii="Times New Roman" w:eastAsia="SimSun" w:hAnsi="Times New Roman" w:cs="Times New Roman"/>
                <w:bCs/>
                <w:kern w:val="3"/>
                <w:sz w:val="24"/>
                <w:szCs w:val="24"/>
                <w:lang w:eastAsia="zh-CN" w:bidi="hi-IN"/>
              </w:rPr>
            </w:pPr>
            <w:r w:rsidRPr="009B1E6B">
              <w:rPr>
                <w:rFonts w:ascii="Times New Roman" w:eastAsia="SimSun" w:hAnsi="Times New Roman" w:cs="Times New Roman"/>
                <w:bCs/>
                <w:kern w:val="3"/>
                <w:sz w:val="24"/>
                <w:szCs w:val="24"/>
                <w:lang w:eastAsia="zh-CN" w:bidi="hi-IN"/>
              </w:rPr>
              <w:t xml:space="preserve">Odeta Barkauskienė, </w:t>
            </w:r>
            <w:proofErr w:type="spellStart"/>
            <w:r w:rsidRPr="009B1E6B">
              <w:rPr>
                <w:rFonts w:ascii="Times New Roman" w:eastAsia="SimSun" w:hAnsi="Times New Roman" w:cs="Times New Roman"/>
                <w:bCs/>
                <w:kern w:val="3"/>
                <w:sz w:val="24"/>
                <w:szCs w:val="24"/>
                <w:lang w:eastAsia="zh-CN" w:bidi="hi-IN"/>
              </w:rPr>
              <w:t>Sirguškė</w:t>
            </w:r>
            <w:proofErr w:type="spellEnd"/>
            <w:r w:rsidRPr="009B1E6B">
              <w:rPr>
                <w:rFonts w:ascii="Times New Roman" w:eastAsia="SimSun" w:hAnsi="Times New Roman" w:cs="Times New Roman"/>
                <w:bCs/>
                <w:kern w:val="3"/>
                <w:sz w:val="24"/>
                <w:szCs w:val="24"/>
                <w:lang w:eastAsia="zh-CN" w:bidi="hi-IN"/>
              </w:rPr>
              <w:t xml:space="preserve"> k. 5, Kapčiamiesčio seniūnija, Lazdijų r. sav. </w:t>
            </w:r>
          </w:p>
          <w:p w14:paraId="5E20A7A5" w14:textId="24646998" w:rsidR="00D27B24" w:rsidRPr="009B1E6B" w:rsidRDefault="00D27B24" w:rsidP="00D27B24">
            <w:pPr>
              <w:widowControl w:val="0"/>
              <w:suppressAutoHyphens/>
              <w:spacing w:after="0" w:line="240" w:lineRule="auto"/>
              <w:rPr>
                <w:rFonts w:ascii="Times New Roman" w:hAnsi="Times New Roman" w:cs="Times New Roman"/>
                <w:sz w:val="24"/>
                <w:szCs w:val="24"/>
              </w:rPr>
            </w:pPr>
            <w:r w:rsidRPr="009B1E6B">
              <w:rPr>
                <w:rFonts w:ascii="Times New Roman" w:eastAsia="SimSun" w:hAnsi="Times New Roman" w:cs="Times New Roman"/>
                <w:bCs/>
                <w:kern w:val="3"/>
                <w:sz w:val="24"/>
                <w:szCs w:val="24"/>
                <w:lang w:eastAsia="zh-CN" w:bidi="hi-IN"/>
              </w:rPr>
              <w:t xml:space="preserve">+370 633 30102, </w:t>
            </w:r>
            <w:hyperlink r:id="rId8" w:history="1">
              <w:r w:rsidR="0030597D" w:rsidRPr="009B1E6B">
                <w:rPr>
                  <w:rStyle w:val="Hipersaitas"/>
                  <w:rFonts w:ascii="Times New Roman" w:eastAsia="SimSun" w:hAnsi="Times New Roman" w:cs="Times New Roman"/>
                  <w:bCs/>
                  <w:kern w:val="3"/>
                  <w:sz w:val="24"/>
                  <w:szCs w:val="24"/>
                  <w:lang w:eastAsia="zh-CN" w:bidi="hi-IN"/>
                </w:rPr>
                <w:t>odeta.barkauskiene@lazdijumuziejus.lt</w:t>
              </w:r>
            </w:hyperlink>
          </w:p>
          <w:p w14:paraId="484569C5" w14:textId="61B1AD23" w:rsidR="008A3DDB" w:rsidRPr="009B1E6B" w:rsidRDefault="003B67B3" w:rsidP="009B1E6B">
            <w:pPr>
              <w:widowControl w:val="0"/>
              <w:suppressAutoHyphens/>
              <w:spacing w:after="0" w:line="240" w:lineRule="auto"/>
              <w:jc w:val="both"/>
              <w:rPr>
                <w:rFonts w:ascii="Times New Roman" w:eastAsia="SimSun" w:hAnsi="Times New Roman" w:cs="Times New Roman"/>
                <w:bCs/>
                <w:kern w:val="3"/>
                <w:sz w:val="24"/>
                <w:szCs w:val="24"/>
                <w:lang w:eastAsia="zh-CN" w:bidi="hi-IN"/>
              </w:rPr>
            </w:pPr>
            <w:r w:rsidRPr="009B1E6B">
              <w:rPr>
                <w:rFonts w:ascii="Times New Roman" w:eastAsia="SimSun" w:hAnsi="Times New Roman" w:cs="Times New Roman"/>
                <w:bCs/>
                <w:kern w:val="3"/>
                <w:sz w:val="24"/>
                <w:szCs w:val="24"/>
                <w:lang w:eastAsia="zh-CN" w:bidi="hi-IN"/>
              </w:rPr>
              <w:t xml:space="preserve">Vilma Matulevičienė Eigulių g. 2, Kapčiamiestis, Lazdijų r. sav. </w:t>
            </w:r>
            <w:hyperlink r:id="rId9" w:history="1">
              <w:r w:rsidRPr="009B1E6B">
                <w:rPr>
                  <w:rStyle w:val="Hipersaitas"/>
                  <w:rFonts w:ascii="Times New Roman" w:eastAsia="SimSun" w:hAnsi="Times New Roman" w:cs="Times New Roman"/>
                  <w:bCs/>
                  <w:kern w:val="3"/>
                  <w:sz w:val="24"/>
                  <w:szCs w:val="24"/>
                  <w:lang w:eastAsia="zh-CN" w:bidi="hi-IN"/>
                </w:rPr>
                <w:t>Vilma.matlz.4@gmail.com</w:t>
              </w:r>
            </w:hyperlink>
            <w:r w:rsidRPr="009B1E6B">
              <w:rPr>
                <w:rFonts w:ascii="Times New Roman" w:hAnsi="Times New Roman" w:cs="Times New Roman"/>
                <w:sz w:val="24"/>
                <w:szCs w:val="24"/>
              </w:rPr>
              <w:t xml:space="preserve"> </w:t>
            </w:r>
            <w:r w:rsidRPr="009B1E6B">
              <w:rPr>
                <w:rFonts w:ascii="Times New Roman" w:eastAsia="SimSun" w:hAnsi="Times New Roman" w:cs="Times New Roman"/>
                <w:bCs/>
                <w:kern w:val="3"/>
                <w:sz w:val="24"/>
                <w:szCs w:val="24"/>
                <w:lang w:eastAsia="zh-CN" w:bidi="hi-IN"/>
              </w:rPr>
              <w:t>+370 615 29758</w:t>
            </w:r>
          </w:p>
        </w:tc>
      </w:tr>
      <w:tr w:rsidR="008A3DDB" w:rsidRPr="009B1E6B" w14:paraId="2AF0E3CB" w14:textId="77777777" w:rsidTr="00574A42">
        <w:trPr>
          <w:trHeight w:val="416"/>
          <w:jc w:val="center"/>
        </w:trPr>
        <w:tc>
          <w:tcPr>
            <w:tcW w:w="531" w:type="dxa"/>
            <w:tcBorders>
              <w:top w:val="single" w:sz="4" w:space="0" w:color="auto"/>
              <w:left w:val="single" w:sz="4" w:space="0" w:color="auto"/>
              <w:bottom w:val="single" w:sz="4" w:space="0" w:color="auto"/>
              <w:right w:val="single" w:sz="4" w:space="0" w:color="auto"/>
            </w:tcBorders>
            <w:hideMark/>
          </w:tcPr>
          <w:p w14:paraId="19749A15" w14:textId="77777777" w:rsidR="008A3DDB" w:rsidRPr="009B1E6B" w:rsidRDefault="008A3DDB" w:rsidP="008A3DDB">
            <w:pPr>
              <w:widowControl w:val="0"/>
              <w:suppressAutoHyphens/>
              <w:spacing w:after="0" w:line="240" w:lineRule="auto"/>
              <w:rPr>
                <w:rFonts w:ascii="Times New Roman" w:eastAsia="SimSun" w:hAnsi="Times New Roman" w:cs="Times New Roman"/>
                <w:kern w:val="3"/>
                <w:sz w:val="24"/>
                <w:szCs w:val="24"/>
                <w:lang w:eastAsia="zh-CN" w:bidi="hi-IN"/>
              </w:rPr>
            </w:pPr>
            <w:r w:rsidRPr="009B1E6B">
              <w:rPr>
                <w:rFonts w:ascii="Times New Roman" w:eastAsia="SimSun" w:hAnsi="Times New Roman" w:cs="Times New Roman"/>
                <w:kern w:val="3"/>
                <w:sz w:val="24"/>
                <w:szCs w:val="24"/>
                <w:lang w:eastAsia="zh-CN" w:bidi="hi-IN"/>
              </w:rPr>
              <w:t>5.</w:t>
            </w:r>
          </w:p>
        </w:tc>
        <w:tc>
          <w:tcPr>
            <w:tcW w:w="9097" w:type="dxa"/>
            <w:tcBorders>
              <w:top w:val="single" w:sz="4" w:space="0" w:color="auto"/>
              <w:left w:val="single" w:sz="4" w:space="0" w:color="auto"/>
              <w:bottom w:val="single" w:sz="4" w:space="0" w:color="auto"/>
              <w:right w:val="single" w:sz="4" w:space="0" w:color="auto"/>
            </w:tcBorders>
            <w:hideMark/>
          </w:tcPr>
          <w:p w14:paraId="618B52A2" w14:textId="77777777" w:rsidR="00B265B3" w:rsidRPr="009B1E6B" w:rsidRDefault="00B265B3" w:rsidP="009B1E6B">
            <w:pPr>
              <w:widowControl w:val="0"/>
              <w:suppressAutoHyphens/>
              <w:spacing w:after="0" w:line="240" w:lineRule="auto"/>
              <w:jc w:val="both"/>
              <w:rPr>
                <w:rFonts w:ascii="Times New Roman" w:eastAsia="SimSun" w:hAnsi="Times New Roman" w:cs="Times New Roman"/>
                <w:b/>
                <w:kern w:val="3"/>
                <w:sz w:val="24"/>
                <w:szCs w:val="24"/>
                <w:lang w:eastAsia="zh-CN" w:bidi="hi-IN"/>
              </w:rPr>
            </w:pPr>
            <w:r w:rsidRPr="009B1E6B">
              <w:rPr>
                <w:rFonts w:ascii="Times New Roman" w:eastAsia="SimSun" w:hAnsi="Times New Roman" w:cs="Times New Roman"/>
                <w:b/>
                <w:kern w:val="3"/>
                <w:sz w:val="24"/>
                <w:szCs w:val="24"/>
                <w:lang w:eastAsia="zh-CN" w:bidi="hi-IN"/>
              </w:rPr>
              <w:t>Trumpas vertybės aprašymas</w:t>
            </w:r>
          </w:p>
          <w:p w14:paraId="41E5E0E1" w14:textId="6C10E3E2" w:rsidR="002B60E1" w:rsidRPr="009B1E6B" w:rsidRDefault="00626C08" w:rsidP="009B1E6B">
            <w:pPr>
              <w:widowControl w:val="0"/>
              <w:suppressAutoHyphens/>
              <w:spacing w:after="0" w:line="240" w:lineRule="auto"/>
              <w:ind w:left="1" w:hanging="1"/>
              <w:jc w:val="both"/>
              <w:rPr>
                <w:rFonts w:ascii="Times New Roman" w:eastAsia="SimSun" w:hAnsi="Times New Roman" w:cs="Times New Roman"/>
                <w:bCs/>
                <w:kern w:val="3"/>
                <w:sz w:val="24"/>
                <w:szCs w:val="24"/>
                <w:lang w:eastAsia="zh-CN" w:bidi="hi-IN"/>
              </w:rPr>
            </w:pPr>
            <w:r w:rsidRPr="009B1E6B">
              <w:rPr>
                <w:rFonts w:ascii="Times New Roman" w:eastAsia="SimSun" w:hAnsi="Times New Roman" w:cs="Times New Roman"/>
                <w:bCs/>
                <w:kern w:val="3"/>
                <w:sz w:val="24"/>
                <w:szCs w:val="24"/>
                <w:lang w:eastAsia="zh-CN" w:bidi="hi-IN"/>
              </w:rPr>
              <w:t xml:space="preserve">Margučių marginimas vašku – tai tradicinis lietuviškas velykinių kiaušinių puošimo būdas, kai įkaitintu vašku ant kiaušinio lukšto </w:t>
            </w:r>
            <w:r w:rsidR="00A628ED" w:rsidRPr="009B1E6B">
              <w:rPr>
                <w:rFonts w:ascii="Times New Roman" w:eastAsia="SimSun" w:hAnsi="Times New Roman" w:cs="Times New Roman"/>
                <w:bCs/>
                <w:kern w:val="3"/>
                <w:sz w:val="24"/>
                <w:szCs w:val="24"/>
                <w:lang w:eastAsia="zh-CN" w:bidi="hi-IN"/>
              </w:rPr>
              <w:t xml:space="preserve">adatėle </w:t>
            </w:r>
            <w:r w:rsidR="00B265B3" w:rsidRPr="009B1E6B">
              <w:rPr>
                <w:rFonts w:ascii="Times New Roman" w:eastAsia="SimSun" w:hAnsi="Times New Roman" w:cs="Times New Roman"/>
                <w:bCs/>
                <w:kern w:val="3"/>
                <w:sz w:val="24"/>
                <w:szCs w:val="24"/>
                <w:lang w:eastAsia="zh-CN" w:bidi="hi-IN"/>
              </w:rPr>
              <w:t>piešiami simboliniai raštai, o vėliau kiaušinis dažomas natūraliais augaliniai dažais.</w:t>
            </w:r>
            <w:r w:rsidR="003B67B3" w:rsidRPr="009B1E6B">
              <w:rPr>
                <w:rFonts w:ascii="Times New Roman" w:eastAsia="SimSun" w:hAnsi="Times New Roman" w:cs="Times New Roman"/>
                <w:bCs/>
                <w:kern w:val="3"/>
                <w:sz w:val="24"/>
                <w:szCs w:val="24"/>
                <w:lang w:eastAsia="zh-CN" w:bidi="hi-IN"/>
              </w:rPr>
              <w:t xml:space="preserve"> </w:t>
            </w:r>
            <w:r w:rsidR="000D317D" w:rsidRPr="009B1E6B">
              <w:rPr>
                <w:rStyle w:val="x193iq5w"/>
                <w:rFonts w:ascii="Times New Roman" w:hAnsi="Times New Roman" w:cs="Times New Roman"/>
                <w:sz w:val="24"/>
                <w:szCs w:val="24"/>
              </w:rPr>
              <w:t xml:space="preserve">Margučių marginimas vašku − natūraliai šeimose praktikuojama tradicija, kuri yra tapusi ne tik pavasario švenčių apeigų dalimi, bet ir margintojų meninės saviraiškos forma bei amatu. </w:t>
            </w:r>
            <w:r w:rsidR="00B265B3" w:rsidRPr="009B1E6B">
              <w:rPr>
                <w:rFonts w:ascii="Times New Roman" w:eastAsia="SimSun" w:hAnsi="Times New Roman" w:cs="Times New Roman"/>
                <w:bCs/>
                <w:kern w:val="3"/>
                <w:sz w:val="24"/>
                <w:szCs w:val="24"/>
                <w:lang w:eastAsia="zh-CN" w:bidi="hi-IN"/>
              </w:rPr>
              <w:t xml:space="preserve">Ši tradicija dar gyva visoje Dzūkijoje, ypač Kapčiamiesčio apylinkėse. Margučių marginimo būdai, raštai ir spalvos perduodami iš kartos į kartą šeimose, bendruomenėse, edukacijose. Margučius margina įvairaus amžiaus žmonės – nuo močiučių iki vaikų, dažnai tai daroma šeimose prieš </w:t>
            </w:r>
            <w:proofErr w:type="spellStart"/>
            <w:r w:rsidR="00A628ED" w:rsidRPr="009B1E6B">
              <w:rPr>
                <w:rFonts w:ascii="Times New Roman" w:eastAsia="SimSun" w:hAnsi="Times New Roman" w:cs="Times New Roman"/>
                <w:bCs/>
                <w:kern w:val="3"/>
                <w:sz w:val="24"/>
                <w:szCs w:val="24"/>
                <w:lang w:eastAsia="zh-CN" w:bidi="hi-IN"/>
              </w:rPr>
              <w:t>šv.</w:t>
            </w:r>
            <w:proofErr w:type="spellEnd"/>
            <w:r w:rsidR="003B67B3" w:rsidRPr="009B1E6B">
              <w:rPr>
                <w:rFonts w:ascii="Times New Roman" w:eastAsia="SimSun" w:hAnsi="Times New Roman" w:cs="Times New Roman"/>
                <w:bCs/>
                <w:kern w:val="3"/>
                <w:sz w:val="24"/>
                <w:szCs w:val="24"/>
                <w:lang w:eastAsia="zh-CN" w:bidi="hi-IN"/>
              </w:rPr>
              <w:t xml:space="preserve"> </w:t>
            </w:r>
            <w:r w:rsidR="00B265B3" w:rsidRPr="009B1E6B">
              <w:rPr>
                <w:rFonts w:ascii="Times New Roman" w:eastAsia="SimSun" w:hAnsi="Times New Roman" w:cs="Times New Roman"/>
                <w:bCs/>
                <w:kern w:val="3"/>
                <w:sz w:val="24"/>
                <w:szCs w:val="24"/>
                <w:lang w:eastAsia="zh-CN" w:bidi="hi-IN"/>
              </w:rPr>
              <w:t xml:space="preserve">Velykas, bendruomenėse, muziejų dirbtuvėse. </w:t>
            </w:r>
            <w:r w:rsidR="003B67B3" w:rsidRPr="009B1E6B">
              <w:rPr>
                <w:rFonts w:ascii="Times New Roman" w:eastAsia="SimSun" w:hAnsi="Times New Roman" w:cs="Times New Roman"/>
                <w:bCs/>
                <w:kern w:val="3"/>
                <w:sz w:val="24"/>
                <w:szCs w:val="24"/>
                <w:lang w:eastAsia="zh-CN" w:bidi="hi-IN"/>
              </w:rPr>
              <w:t xml:space="preserve">Kapčiamiestyje margučius margina ir perduoda iš kartos į kartą Vilma Matulevičienė, Jūratė Dumbliauskienė, Alma </w:t>
            </w:r>
            <w:proofErr w:type="spellStart"/>
            <w:r w:rsidR="003B67B3" w:rsidRPr="009B1E6B">
              <w:rPr>
                <w:rFonts w:ascii="Times New Roman" w:eastAsia="SimSun" w:hAnsi="Times New Roman" w:cs="Times New Roman"/>
                <w:bCs/>
                <w:kern w:val="3"/>
                <w:sz w:val="24"/>
                <w:szCs w:val="24"/>
                <w:lang w:eastAsia="zh-CN" w:bidi="hi-IN"/>
              </w:rPr>
              <w:t>Dubininkienė</w:t>
            </w:r>
            <w:proofErr w:type="spellEnd"/>
            <w:r w:rsidR="003B67B3" w:rsidRPr="009B1E6B">
              <w:rPr>
                <w:rFonts w:ascii="Times New Roman" w:eastAsia="SimSun" w:hAnsi="Times New Roman" w:cs="Times New Roman"/>
                <w:bCs/>
                <w:kern w:val="3"/>
                <w:sz w:val="24"/>
                <w:szCs w:val="24"/>
                <w:lang w:eastAsia="zh-CN" w:bidi="hi-IN"/>
              </w:rPr>
              <w:t xml:space="preserve">, Birutė Kelmelienė ir kt. </w:t>
            </w:r>
            <w:r w:rsidR="00B265B3" w:rsidRPr="009B1E6B">
              <w:rPr>
                <w:rFonts w:ascii="Times New Roman" w:eastAsia="SimSun" w:hAnsi="Times New Roman" w:cs="Times New Roman"/>
                <w:bCs/>
                <w:kern w:val="3"/>
                <w:sz w:val="24"/>
                <w:szCs w:val="24"/>
                <w:lang w:eastAsia="zh-CN" w:bidi="hi-IN"/>
              </w:rPr>
              <w:t>Tradicija svarbi, nes ji išsaugo senąją pasaulėžiūrą. Kiaušinis simbolizuoja gyvybę ir atgimimą, raštai turi apsauginę prasmę. Ši tradicija telkia bendruomenę, stiprina</w:t>
            </w:r>
            <w:r w:rsidR="0030597D" w:rsidRPr="009B1E6B">
              <w:rPr>
                <w:rFonts w:ascii="Times New Roman" w:eastAsia="SimSun" w:hAnsi="Times New Roman" w:cs="Times New Roman"/>
                <w:bCs/>
                <w:kern w:val="3"/>
                <w:sz w:val="24"/>
                <w:szCs w:val="24"/>
                <w:lang w:eastAsia="zh-CN" w:bidi="hi-IN"/>
              </w:rPr>
              <w:t xml:space="preserve"> šeimos</w:t>
            </w:r>
            <w:r w:rsidR="00B265B3" w:rsidRPr="009B1E6B">
              <w:rPr>
                <w:rFonts w:ascii="Times New Roman" w:eastAsia="SimSun" w:hAnsi="Times New Roman" w:cs="Times New Roman"/>
                <w:bCs/>
                <w:kern w:val="3"/>
                <w:sz w:val="24"/>
                <w:szCs w:val="24"/>
                <w:lang w:eastAsia="zh-CN" w:bidi="hi-IN"/>
              </w:rPr>
              <w:t xml:space="preserve"> ryšius ir kūrybiškumą, ugdo pagarbą tradicijoms ir skatina ryšį su gamta. </w:t>
            </w:r>
            <w:r w:rsidR="00B135FF" w:rsidRPr="009B1E6B">
              <w:rPr>
                <w:rFonts w:ascii="Times New Roman" w:eastAsia="SimSun" w:hAnsi="Times New Roman" w:cs="Times New Roman"/>
                <w:bCs/>
                <w:kern w:val="3"/>
                <w:sz w:val="24"/>
                <w:szCs w:val="24"/>
                <w:lang w:eastAsia="zh-CN" w:bidi="hi-IN"/>
              </w:rPr>
              <w:t xml:space="preserve">Margučių marginime spalvos yra labai svarbios. Jos nėra atsitiktinės – tradiciškai jos parenkamos pagal simboliką ir turi simbolinę prasmę. Pvz. Geltona- saulės, šviesos ir džiaugsmo ženklas, o juoda – žemės, </w:t>
            </w:r>
            <w:r w:rsidR="00B135FF" w:rsidRPr="009B1E6B">
              <w:rPr>
                <w:rFonts w:ascii="Times New Roman" w:eastAsia="SimSun" w:hAnsi="Times New Roman" w:cs="Times New Roman"/>
                <w:bCs/>
                <w:kern w:val="3"/>
                <w:sz w:val="24"/>
                <w:szCs w:val="24"/>
                <w:lang w:eastAsia="zh-CN" w:bidi="hi-IN"/>
              </w:rPr>
              <w:lastRenderedPageBreak/>
              <w:t>derlingumo, amžinybės</w:t>
            </w:r>
            <w:r w:rsidR="0030597D" w:rsidRPr="009B1E6B">
              <w:rPr>
                <w:rFonts w:ascii="Times New Roman" w:eastAsia="SimSun" w:hAnsi="Times New Roman" w:cs="Times New Roman"/>
                <w:bCs/>
                <w:kern w:val="3"/>
                <w:sz w:val="24"/>
                <w:szCs w:val="24"/>
                <w:lang w:eastAsia="zh-CN" w:bidi="hi-IN"/>
              </w:rPr>
              <w:t xml:space="preserve"> </w:t>
            </w:r>
            <w:r w:rsidR="00B135FF" w:rsidRPr="009B1E6B">
              <w:rPr>
                <w:rFonts w:ascii="Times New Roman" w:eastAsia="SimSun" w:hAnsi="Times New Roman" w:cs="Times New Roman"/>
                <w:bCs/>
                <w:kern w:val="3"/>
                <w:sz w:val="24"/>
                <w:szCs w:val="24"/>
                <w:lang w:eastAsia="zh-CN" w:bidi="hi-IN"/>
              </w:rPr>
              <w:t>ženklas.</w:t>
            </w:r>
          </w:p>
        </w:tc>
      </w:tr>
      <w:tr w:rsidR="008A3DDB" w:rsidRPr="009B1E6B" w14:paraId="1FE9137C" w14:textId="77777777" w:rsidTr="009B1E6B">
        <w:trPr>
          <w:trHeight w:val="406"/>
          <w:jc w:val="center"/>
        </w:trPr>
        <w:tc>
          <w:tcPr>
            <w:tcW w:w="531" w:type="dxa"/>
            <w:tcBorders>
              <w:top w:val="single" w:sz="4" w:space="0" w:color="auto"/>
              <w:left w:val="single" w:sz="4" w:space="0" w:color="auto"/>
              <w:bottom w:val="single" w:sz="4" w:space="0" w:color="auto"/>
              <w:right w:val="single" w:sz="4" w:space="0" w:color="auto"/>
            </w:tcBorders>
            <w:hideMark/>
          </w:tcPr>
          <w:p w14:paraId="39242881" w14:textId="77777777" w:rsidR="008A3DDB" w:rsidRPr="009B1E6B" w:rsidRDefault="008A3DDB" w:rsidP="008A3DDB">
            <w:pPr>
              <w:widowControl w:val="0"/>
              <w:suppressAutoHyphens/>
              <w:spacing w:after="0" w:line="240" w:lineRule="auto"/>
              <w:rPr>
                <w:rFonts w:ascii="Times New Roman" w:eastAsia="SimSun" w:hAnsi="Times New Roman" w:cs="Times New Roman"/>
                <w:kern w:val="3"/>
                <w:sz w:val="24"/>
                <w:szCs w:val="24"/>
                <w:lang w:eastAsia="zh-CN" w:bidi="hi-IN"/>
              </w:rPr>
            </w:pPr>
            <w:r w:rsidRPr="009B1E6B">
              <w:rPr>
                <w:rFonts w:ascii="Times New Roman" w:eastAsia="SimSun" w:hAnsi="Times New Roman" w:cs="Times New Roman"/>
                <w:kern w:val="3"/>
                <w:sz w:val="24"/>
                <w:szCs w:val="24"/>
                <w:lang w:eastAsia="zh-CN" w:bidi="hi-IN"/>
              </w:rPr>
              <w:lastRenderedPageBreak/>
              <w:t>6.</w:t>
            </w:r>
          </w:p>
        </w:tc>
        <w:tc>
          <w:tcPr>
            <w:tcW w:w="9097" w:type="dxa"/>
            <w:tcBorders>
              <w:top w:val="single" w:sz="4" w:space="0" w:color="auto"/>
              <w:left w:val="single" w:sz="4" w:space="0" w:color="auto"/>
              <w:bottom w:val="single" w:sz="4" w:space="0" w:color="auto"/>
              <w:right w:val="single" w:sz="4" w:space="0" w:color="auto"/>
            </w:tcBorders>
            <w:hideMark/>
          </w:tcPr>
          <w:p w14:paraId="3B329E20" w14:textId="21F6B9EE" w:rsidR="008A3DDB" w:rsidRPr="009B1E6B" w:rsidRDefault="008A3DDB" w:rsidP="008A3DDB">
            <w:pPr>
              <w:widowControl w:val="0"/>
              <w:suppressAutoHyphens/>
              <w:spacing w:after="0" w:line="240" w:lineRule="auto"/>
              <w:rPr>
                <w:rFonts w:ascii="Times New Roman" w:eastAsia="SimSun" w:hAnsi="Times New Roman" w:cs="Times New Roman"/>
                <w:b/>
                <w:kern w:val="3"/>
                <w:sz w:val="24"/>
                <w:szCs w:val="24"/>
                <w:lang w:eastAsia="zh-CN" w:bidi="hi-IN"/>
              </w:rPr>
            </w:pPr>
            <w:r w:rsidRPr="009B1E6B">
              <w:rPr>
                <w:rFonts w:ascii="Times New Roman" w:eastAsia="SimSun" w:hAnsi="Times New Roman" w:cs="Times New Roman"/>
                <w:b/>
                <w:kern w:val="3"/>
                <w:sz w:val="24"/>
                <w:szCs w:val="24"/>
                <w:lang w:eastAsia="zh-CN" w:bidi="hi-IN"/>
              </w:rPr>
              <w:t xml:space="preserve">Vertybės būklė:  </w:t>
            </w:r>
            <w:r w:rsidRPr="009B1E6B">
              <w:rPr>
                <w:rFonts w:ascii="Times New Roman" w:eastAsia="SimSun" w:hAnsi="Times New Roman" w:cs="Times New Roman"/>
                <w:i/>
                <w:kern w:val="3"/>
                <w:sz w:val="24"/>
                <w:szCs w:val="24"/>
                <w:bdr w:val="single" w:sz="4" w:space="0" w:color="auto" w:frame="1"/>
                <w:lang w:eastAsia="zh-CN" w:bidi="hi-IN"/>
              </w:rPr>
              <w:t xml:space="preserve">    </w:t>
            </w:r>
            <w:r w:rsidRPr="009B1E6B">
              <w:rPr>
                <w:rFonts w:ascii="Times New Roman" w:eastAsia="SimSun" w:hAnsi="Times New Roman" w:cs="Times New Roman"/>
                <w:i/>
                <w:kern w:val="3"/>
                <w:sz w:val="24"/>
                <w:szCs w:val="24"/>
                <w:lang w:eastAsia="zh-CN" w:bidi="hi-IN"/>
              </w:rPr>
              <w:t xml:space="preserve"> </w:t>
            </w:r>
            <w:r w:rsidRPr="009B1E6B">
              <w:rPr>
                <w:rFonts w:ascii="Times New Roman" w:eastAsia="SimSun" w:hAnsi="Times New Roman" w:cs="Times New Roman"/>
                <w:kern w:val="3"/>
                <w:sz w:val="24"/>
                <w:szCs w:val="24"/>
                <w:lang w:eastAsia="zh-CN" w:bidi="hi-IN"/>
              </w:rPr>
              <w:t xml:space="preserve">gyva   </w:t>
            </w:r>
            <w:r w:rsidRPr="009B1E6B">
              <w:rPr>
                <w:rFonts w:ascii="Times New Roman" w:eastAsia="SimSun" w:hAnsi="Times New Roman" w:cs="Times New Roman"/>
                <w:i/>
                <w:kern w:val="3"/>
                <w:sz w:val="24"/>
                <w:szCs w:val="24"/>
                <w:bdr w:val="single" w:sz="4" w:space="0" w:color="auto" w:frame="1"/>
                <w:lang w:eastAsia="zh-CN" w:bidi="hi-IN"/>
              </w:rPr>
              <w:t xml:space="preserve"> </w:t>
            </w:r>
            <w:r w:rsidR="0099774C" w:rsidRPr="009B1E6B">
              <w:rPr>
                <w:rFonts w:ascii="Times New Roman" w:eastAsia="SimSun" w:hAnsi="Times New Roman" w:cs="Times New Roman"/>
                <w:i/>
                <w:kern w:val="3"/>
                <w:sz w:val="24"/>
                <w:szCs w:val="24"/>
                <w:bdr w:val="single" w:sz="4" w:space="0" w:color="auto" w:frame="1"/>
                <w:lang w:eastAsia="zh-CN" w:bidi="hi-IN"/>
              </w:rPr>
              <w:t>x</w:t>
            </w:r>
            <w:r w:rsidRPr="009B1E6B">
              <w:rPr>
                <w:rFonts w:ascii="Times New Roman" w:eastAsia="SimSun" w:hAnsi="Times New Roman" w:cs="Times New Roman"/>
                <w:i/>
                <w:kern w:val="3"/>
                <w:sz w:val="24"/>
                <w:szCs w:val="24"/>
                <w:bdr w:val="single" w:sz="4" w:space="0" w:color="auto" w:frame="1"/>
                <w:lang w:eastAsia="zh-CN" w:bidi="hi-IN"/>
              </w:rPr>
              <w:t xml:space="preserve">   </w:t>
            </w:r>
            <w:r w:rsidRPr="009B1E6B">
              <w:rPr>
                <w:rFonts w:ascii="Times New Roman" w:eastAsia="SimSun" w:hAnsi="Times New Roman" w:cs="Times New Roman"/>
                <w:i/>
                <w:kern w:val="3"/>
                <w:sz w:val="24"/>
                <w:szCs w:val="24"/>
                <w:lang w:eastAsia="zh-CN" w:bidi="hi-IN"/>
              </w:rPr>
              <w:t xml:space="preserve"> </w:t>
            </w:r>
            <w:r w:rsidRPr="009B1E6B">
              <w:rPr>
                <w:rFonts w:ascii="Times New Roman" w:eastAsia="SimSun" w:hAnsi="Times New Roman" w:cs="Times New Roman"/>
                <w:kern w:val="3"/>
                <w:sz w:val="24"/>
                <w:szCs w:val="24"/>
                <w:lang w:eastAsia="zh-CN" w:bidi="hi-IN"/>
              </w:rPr>
              <w:t>nykstanti</w:t>
            </w:r>
          </w:p>
        </w:tc>
      </w:tr>
      <w:tr w:rsidR="008A3DDB" w:rsidRPr="009B1E6B" w14:paraId="08CD9056" w14:textId="77777777" w:rsidTr="009B1E6B">
        <w:trPr>
          <w:trHeight w:val="850"/>
          <w:jc w:val="center"/>
        </w:trPr>
        <w:tc>
          <w:tcPr>
            <w:tcW w:w="531" w:type="dxa"/>
            <w:tcBorders>
              <w:top w:val="single" w:sz="4" w:space="0" w:color="auto"/>
              <w:left w:val="single" w:sz="4" w:space="0" w:color="auto"/>
              <w:bottom w:val="single" w:sz="4" w:space="0" w:color="auto"/>
              <w:right w:val="single" w:sz="4" w:space="0" w:color="auto"/>
            </w:tcBorders>
            <w:hideMark/>
          </w:tcPr>
          <w:p w14:paraId="4B9D3810" w14:textId="77777777" w:rsidR="008A3DDB" w:rsidRPr="009B1E6B" w:rsidRDefault="008A3DDB" w:rsidP="008A3DDB">
            <w:pPr>
              <w:widowControl w:val="0"/>
              <w:suppressAutoHyphens/>
              <w:spacing w:after="0" w:line="240" w:lineRule="auto"/>
              <w:rPr>
                <w:rFonts w:ascii="Times New Roman" w:eastAsia="SimSun" w:hAnsi="Times New Roman" w:cs="Times New Roman"/>
                <w:kern w:val="3"/>
                <w:sz w:val="24"/>
                <w:szCs w:val="24"/>
                <w:lang w:eastAsia="zh-CN" w:bidi="hi-IN"/>
              </w:rPr>
            </w:pPr>
            <w:r w:rsidRPr="009B1E6B">
              <w:rPr>
                <w:rFonts w:ascii="Times New Roman" w:eastAsia="SimSun" w:hAnsi="Times New Roman" w:cs="Times New Roman"/>
                <w:kern w:val="3"/>
                <w:sz w:val="24"/>
                <w:szCs w:val="24"/>
                <w:lang w:eastAsia="zh-CN" w:bidi="hi-IN"/>
              </w:rPr>
              <w:t>7.</w:t>
            </w:r>
          </w:p>
        </w:tc>
        <w:tc>
          <w:tcPr>
            <w:tcW w:w="9097" w:type="dxa"/>
            <w:tcBorders>
              <w:top w:val="single" w:sz="4" w:space="0" w:color="auto"/>
              <w:left w:val="single" w:sz="4" w:space="0" w:color="auto"/>
              <w:bottom w:val="single" w:sz="4" w:space="0" w:color="auto"/>
              <w:right w:val="single" w:sz="4" w:space="0" w:color="auto"/>
            </w:tcBorders>
            <w:hideMark/>
          </w:tcPr>
          <w:p w14:paraId="697CAA9B" w14:textId="77777777" w:rsidR="008A3DDB" w:rsidRPr="009B1E6B" w:rsidRDefault="008A3DDB" w:rsidP="008A3DDB">
            <w:pPr>
              <w:widowControl w:val="0"/>
              <w:suppressAutoHyphens/>
              <w:spacing w:after="0" w:line="240" w:lineRule="auto"/>
              <w:rPr>
                <w:rFonts w:ascii="Times New Roman" w:eastAsia="SimSun" w:hAnsi="Times New Roman" w:cs="Times New Roman"/>
                <w:i/>
                <w:kern w:val="3"/>
                <w:sz w:val="24"/>
                <w:szCs w:val="24"/>
                <w:lang w:eastAsia="zh-CN" w:bidi="hi-IN"/>
              </w:rPr>
            </w:pPr>
            <w:r w:rsidRPr="009B1E6B">
              <w:rPr>
                <w:rFonts w:ascii="Times New Roman" w:eastAsia="SimSun" w:hAnsi="Times New Roman" w:cs="Times New Roman"/>
                <w:b/>
                <w:kern w:val="3"/>
                <w:sz w:val="24"/>
                <w:szCs w:val="24"/>
                <w:lang w:eastAsia="zh-CN" w:bidi="hi-IN"/>
              </w:rPr>
              <w:t>Raida</w:t>
            </w:r>
          </w:p>
          <w:p w14:paraId="6A9A24CF" w14:textId="77777777" w:rsidR="008A3DDB" w:rsidRPr="009B1E6B" w:rsidRDefault="00B135FF" w:rsidP="009B1E6B">
            <w:pPr>
              <w:widowControl w:val="0"/>
              <w:suppressAutoHyphens/>
              <w:spacing w:after="0" w:line="240" w:lineRule="auto"/>
              <w:jc w:val="both"/>
              <w:rPr>
                <w:rFonts w:ascii="Times New Roman" w:eastAsia="SimSun" w:hAnsi="Times New Roman" w:cs="Times New Roman"/>
                <w:iCs/>
                <w:kern w:val="3"/>
                <w:sz w:val="24"/>
                <w:szCs w:val="24"/>
                <w:lang w:eastAsia="zh-CN" w:bidi="hi-IN"/>
              </w:rPr>
            </w:pPr>
            <w:r w:rsidRPr="009B1E6B">
              <w:rPr>
                <w:rFonts w:ascii="Times New Roman" w:eastAsia="SimSun" w:hAnsi="Times New Roman" w:cs="Times New Roman"/>
                <w:iCs/>
                <w:kern w:val="3"/>
                <w:sz w:val="24"/>
                <w:szCs w:val="24"/>
                <w:lang w:eastAsia="zh-CN" w:bidi="hi-IN"/>
              </w:rPr>
              <w:t xml:space="preserve">Margučių marginimo vašku tradicija Kapčiamiesčio apylinkėse, kaip ir visoje Lietuvoje gyvuoja jau kelis šimtmečius. Kiaušinio kaip gyvybės, vaisingumo ir pasaulio pradžios simbolio suvokimas siekia ikikrikščioniškus laikus. Senovėje margučiai buvo svarbi pavasario švenčių ir </w:t>
            </w:r>
            <w:proofErr w:type="spellStart"/>
            <w:r w:rsidRPr="009B1E6B">
              <w:rPr>
                <w:rFonts w:ascii="Times New Roman" w:eastAsia="SimSun" w:hAnsi="Times New Roman" w:cs="Times New Roman"/>
                <w:iCs/>
                <w:kern w:val="3"/>
                <w:sz w:val="24"/>
                <w:szCs w:val="24"/>
                <w:lang w:eastAsia="zh-CN" w:bidi="hi-IN"/>
              </w:rPr>
              <w:t>žemdirbiškų</w:t>
            </w:r>
            <w:proofErr w:type="spellEnd"/>
            <w:r w:rsidRPr="009B1E6B">
              <w:rPr>
                <w:rFonts w:ascii="Times New Roman" w:eastAsia="SimSun" w:hAnsi="Times New Roman" w:cs="Times New Roman"/>
                <w:iCs/>
                <w:kern w:val="3"/>
                <w:sz w:val="24"/>
                <w:szCs w:val="24"/>
                <w:lang w:eastAsia="zh-CN" w:bidi="hi-IN"/>
              </w:rPr>
              <w:t xml:space="preserve"> apeigų dalis. Buvo tikima, kad margučiai simboliškai „žadina“ žemę, saugo nuo blogio, linki laimės ir sveikatos. Marginimas vašku viena seniausių ir labiausiai paplitusių technikų. </w:t>
            </w:r>
          </w:p>
          <w:p w14:paraId="37B429C1" w14:textId="5F034498" w:rsidR="00B135FF" w:rsidRPr="009B1E6B" w:rsidRDefault="00B135FF" w:rsidP="009B1E6B">
            <w:pPr>
              <w:widowControl w:val="0"/>
              <w:suppressAutoHyphens/>
              <w:spacing w:after="0" w:line="240" w:lineRule="auto"/>
              <w:jc w:val="both"/>
              <w:rPr>
                <w:rFonts w:ascii="Times New Roman" w:eastAsia="SimSun" w:hAnsi="Times New Roman" w:cs="Times New Roman"/>
                <w:iCs/>
                <w:kern w:val="3"/>
                <w:sz w:val="24"/>
                <w:szCs w:val="24"/>
                <w:lang w:eastAsia="zh-CN" w:bidi="hi-IN"/>
              </w:rPr>
            </w:pPr>
            <w:r w:rsidRPr="009B1E6B">
              <w:rPr>
                <w:rFonts w:ascii="Times New Roman" w:eastAsia="SimSun" w:hAnsi="Times New Roman" w:cs="Times New Roman"/>
                <w:iCs/>
                <w:kern w:val="3"/>
                <w:sz w:val="24"/>
                <w:szCs w:val="24"/>
                <w:lang w:eastAsia="zh-CN" w:bidi="hi-IN"/>
              </w:rPr>
              <w:t xml:space="preserve">Krikščionybės laikais </w:t>
            </w:r>
            <w:r w:rsidR="003C631C" w:rsidRPr="009B1E6B">
              <w:rPr>
                <w:rFonts w:ascii="Times New Roman" w:eastAsia="SimSun" w:hAnsi="Times New Roman" w:cs="Times New Roman"/>
                <w:iCs/>
                <w:kern w:val="3"/>
                <w:sz w:val="24"/>
                <w:szCs w:val="24"/>
                <w:lang w:eastAsia="zh-CN" w:bidi="hi-IN"/>
              </w:rPr>
              <w:t xml:space="preserve">margučiai tapo neatsiejama </w:t>
            </w:r>
            <w:proofErr w:type="spellStart"/>
            <w:r w:rsidR="00A628ED" w:rsidRPr="009B1E6B">
              <w:rPr>
                <w:rFonts w:ascii="Times New Roman" w:eastAsia="SimSun" w:hAnsi="Times New Roman" w:cs="Times New Roman"/>
                <w:iCs/>
                <w:kern w:val="3"/>
                <w:sz w:val="24"/>
                <w:szCs w:val="24"/>
                <w:lang w:eastAsia="zh-CN" w:bidi="hi-IN"/>
              </w:rPr>
              <w:t>šv.</w:t>
            </w:r>
            <w:proofErr w:type="spellEnd"/>
            <w:r w:rsidR="009B1E6B">
              <w:rPr>
                <w:rFonts w:ascii="Times New Roman" w:eastAsia="SimSun" w:hAnsi="Times New Roman" w:cs="Times New Roman"/>
                <w:iCs/>
                <w:kern w:val="3"/>
                <w:sz w:val="24"/>
                <w:szCs w:val="24"/>
                <w:lang w:eastAsia="zh-CN" w:bidi="hi-IN"/>
              </w:rPr>
              <w:t xml:space="preserve"> </w:t>
            </w:r>
            <w:r w:rsidR="003C631C" w:rsidRPr="009B1E6B">
              <w:rPr>
                <w:rFonts w:ascii="Times New Roman" w:eastAsia="SimSun" w:hAnsi="Times New Roman" w:cs="Times New Roman"/>
                <w:iCs/>
                <w:kern w:val="3"/>
                <w:sz w:val="24"/>
                <w:szCs w:val="24"/>
                <w:lang w:eastAsia="zh-CN" w:bidi="hi-IN"/>
              </w:rPr>
              <w:t>Velykų šventės dalimi. Išliko įprastas jų dovanojimas šeimos nariams, krikšto vaikams, kaimynams, ridenimas. Keičiantis laikams, technikos tobulėjo, atsirado daugiau spalvų, tačiau Kapčiamiesčio apylinkėse nepakitę išliko pagrindiniai raštai ir augalinių dažų natūralios spalvos. Sovietmečiu margučių marginimas persikėlė į uždarą šeimų aplinką, tačiau tradicija nenutrūko – ji buvo tyliai perduodama jaunesnėms kartoms.</w:t>
            </w:r>
          </w:p>
          <w:p w14:paraId="48134E11" w14:textId="1B6B5FDA" w:rsidR="00292EE6" w:rsidRPr="009B1E6B" w:rsidRDefault="003C631C" w:rsidP="009B1E6B">
            <w:pPr>
              <w:widowControl w:val="0"/>
              <w:suppressAutoHyphens/>
              <w:spacing w:after="0" w:line="240" w:lineRule="auto"/>
              <w:jc w:val="both"/>
              <w:rPr>
                <w:rFonts w:ascii="Times New Roman" w:eastAsia="SimSun" w:hAnsi="Times New Roman" w:cs="Times New Roman"/>
                <w:iCs/>
                <w:kern w:val="3"/>
                <w:sz w:val="24"/>
                <w:szCs w:val="24"/>
                <w:lang w:eastAsia="zh-CN" w:bidi="hi-IN"/>
              </w:rPr>
            </w:pPr>
            <w:r w:rsidRPr="009B1E6B">
              <w:rPr>
                <w:rFonts w:ascii="Times New Roman" w:eastAsia="SimSun" w:hAnsi="Times New Roman" w:cs="Times New Roman"/>
                <w:iCs/>
                <w:kern w:val="3"/>
                <w:sz w:val="24"/>
                <w:szCs w:val="24"/>
                <w:lang w:eastAsia="zh-CN" w:bidi="hi-IN"/>
              </w:rPr>
              <w:t xml:space="preserve">Lietuvos nepriklausomybės laikais margučių marginimas vašku atgijo. Pradėtos rengti edukacijos, parodos, konkursai, šventės, muziejai pradėjo kaupti margučių pavyzdžių kolekcijas. Tradicijos gyvybingumą Kapčiamiesčio apylinkėse šiandien labiausiai palaiko šeimos, kurių marginimo paprotys prieš </w:t>
            </w:r>
            <w:proofErr w:type="spellStart"/>
            <w:r w:rsidR="0030597D" w:rsidRPr="009B1E6B">
              <w:rPr>
                <w:rFonts w:ascii="Times New Roman" w:eastAsia="SimSun" w:hAnsi="Times New Roman" w:cs="Times New Roman"/>
                <w:iCs/>
                <w:kern w:val="3"/>
                <w:sz w:val="24"/>
                <w:szCs w:val="24"/>
                <w:lang w:eastAsia="zh-CN" w:bidi="hi-IN"/>
              </w:rPr>
              <w:t>šv.</w:t>
            </w:r>
            <w:proofErr w:type="spellEnd"/>
            <w:r w:rsidR="009B1E6B">
              <w:rPr>
                <w:rFonts w:ascii="Times New Roman" w:eastAsia="SimSun" w:hAnsi="Times New Roman" w:cs="Times New Roman"/>
                <w:iCs/>
                <w:kern w:val="3"/>
                <w:sz w:val="24"/>
                <w:szCs w:val="24"/>
                <w:lang w:eastAsia="zh-CN" w:bidi="hi-IN"/>
              </w:rPr>
              <w:t xml:space="preserve"> </w:t>
            </w:r>
            <w:r w:rsidRPr="009B1E6B">
              <w:rPr>
                <w:rFonts w:ascii="Times New Roman" w:eastAsia="SimSun" w:hAnsi="Times New Roman" w:cs="Times New Roman"/>
                <w:iCs/>
                <w:kern w:val="3"/>
                <w:sz w:val="24"/>
                <w:szCs w:val="24"/>
                <w:lang w:eastAsia="zh-CN" w:bidi="hi-IN"/>
              </w:rPr>
              <w:t>Velykas suburia kelias kartas. Taip pat šią tradiciją visuomenei pristato tautodailininkai, muzieja</w:t>
            </w:r>
            <w:r w:rsidR="0030597D" w:rsidRPr="009B1E6B">
              <w:rPr>
                <w:rFonts w:ascii="Times New Roman" w:eastAsia="SimSun" w:hAnsi="Times New Roman" w:cs="Times New Roman"/>
                <w:iCs/>
                <w:kern w:val="3"/>
                <w:sz w:val="24"/>
                <w:szCs w:val="24"/>
                <w:lang w:eastAsia="zh-CN" w:bidi="hi-IN"/>
              </w:rPr>
              <w:t>us darbuotojai.</w:t>
            </w:r>
          </w:p>
          <w:p w14:paraId="59E01813" w14:textId="7A689BDD" w:rsidR="003C631C" w:rsidRPr="009B1E6B" w:rsidRDefault="00292EE6" w:rsidP="009B1E6B">
            <w:pPr>
              <w:widowControl w:val="0"/>
              <w:suppressAutoHyphens/>
              <w:spacing w:after="0" w:line="240" w:lineRule="auto"/>
              <w:jc w:val="both"/>
              <w:rPr>
                <w:rFonts w:ascii="Times New Roman" w:eastAsia="SimSun" w:hAnsi="Times New Roman" w:cs="Times New Roman"/>
                <w:iCs/>
                <w:kern w:val="3"/>
                <w:sz w:val="24"/>
                <w:szCs w:val="24"/>
                <w:lang w:eastAsia="zh-CN" w:bidi="hi-IN"/>
              </w:rPr>
            </w:pPr>
            <w:r w:rsidRPr="009B1E6B">
              <w:rPr>
                <w:rFonts w:ascii="Times New Roman" w:eastAsia="SimSun" w:hAnsi="Times New Roman" w:cs="Times New Roman"/>
                <w:iCs/>
                <w:kern w:val="3"/>
                <w:sz w:val="24"/>
                <w:szCs w:val="24"/>
                <w:lang w:eastAsia="zh-CN" w:bidi="hi-IN"/>
              </w:rPr>
              <w:t xml:space="preserve">Šiandien </w:t>
            </w:r>
            <w:r w:rsidR="0030597D" w:rsidRPr="009B1E6B">
              <w:rPr>
                <w:rFonts w:ascii="Times New Roman" w:eastAsia="SimSun" w:hAnsi="Times New Roman" w:cs="Times New Roman"/>
                <w:iCs/>
                <w:kern w:val="3"/>
                <w:sz w:val="24"/>
                <w:szCs w:val="24"/>
                <w:lang w:eastAsia="zh-CN" w:bidi="hi-IN"/>
              </w:rPr>
              <w:t xml:space="preserve">Kapčiamiestyje </w:t>
            </w:r>
            <w:r w:rsidRPr="009B1E6B">
              <w:rPr>
                <w:rFonts w:ascii="Times New Roman" w:eastAsia="SimSun" w:hAnsi="Times New Roman" w:cs="Times New Roman"/>
                <w:iCs/>
                <w:kern w:val="3"/>
                <w:sz w:val="24"/>
                <w:szCs w:val="24"/>
                <w:lang w:eastAsia="zh-CN" w:bidi="hi-IN"/>
              </w:rPr>
              <w:t>margučių marginimo vašku tradicija populiarėja. Atgimsta natūralūs dažai, senieji raštai. Tai rodo, kad tradicija gyva ir gali atsinaujinti, neprarasdama savo esmės – telkti bendruomen</w:t>
            </w:r>
            <w:r w:rsidR="0030597D" w:rsidRPr="009B1E6B">
              <w:rPr>
                <w:rFonts w:ascii="Times New Roman" w:eastAsia="SimSun" w:hAnsi="Times New Roman" w:cs="Times New Roman"/>
                <w:iCs/>
                <w:kern w:val="3"/>
                <w:sz w:val="24"/>
                <w:szCs w:val="24"/>
                <w:lang w:eastAsia="zh-CN" w:bidi="hi-IN"/>
              </w:rPr>
              <w:t>ę</w:t>
            </w:r>
            <w:r w:rsidRPr="009B1E6B">
              <w:rPr>
                <w:rFonts w:ascii="Times New Roman" w:eastAsia="SimSun" w:hAnsi="Times New Roman" w:cs="Times New Roman"/>
                <w:iCs/>
                <w:kern w:val="3"/>
                <w:sz w:val="24"/>
                <w:szCs w:val="24"/>
                <w:lang w:eastAsia="zh-CN" w:bidi="hi-IN"/>
              </w:rPr>
              <w:t>, šeimas, simboliškai žymėti pavasario atgimimą ir skleisti dvasinę vertę.</w:t>
            </w:r>
          </w:p>
          <w:p w14:paraId="6EA9F29E" w14:textId="32BD3A89" w:rsidR="00292EE6" w:rsidRPr="009B1E6B" w:rsidRDefault="00292EE6" w:rsidP="009B1E6B">
            <w:pPr>
              <w:widowControl w:val="0"/>
              <w:suppressAutoHyphens/>
              <w:spacing w:after="0" w:line="240" w:lineRule="auto"/>
              <w:jc w:val="both"/>
              <w:rPr>
                <w:rFonts w:ascii="Times New Roman" w:eastAsia="SimSun" w:hAnsi="Times New Roman" w:cs="Times New Roman"/>
                <w:i/>
                <w:kern w:val="3"/>
                <w:sz w:val="24"/>
                <w:szCs w:val="24"/>
                <w:lang w:eastAsia="zh-CN" w:bidi="hi-IN"/>
              </w:rPr>
            </w:pPr>
            <w:r w:rsidRPr="009B1E6B">
              <w:rPr>
                <w:rFonts w:ascii="Times New Roman" w:eastAsia="SimSun" w:hAnsi="Times New Roman" w:cs="Times New Roman"/>
                <w:iCs/>
                <w:kern w:val="3"/>
                <w:sz w:val="24"/>
                <w:szCs w:val="24"/>
                <w:lang w:eastAsia="zh-CN" w:bidi="hi-IN"/>
              </w:rPr>
              <w:t>Margučių marginimo vašku tradicija Kapčiamiesčio apylinkėse yra kelių šimtmečių senumo, šiandien ji yra nykstanti, bet dar stipriai išlaikanti gyvybingumą ir reikšmę tiek šeimoms, tiek ir bendruomenei.</w:t>
            </w:r>
          </w:p>
        </w:tc>
      </w:tr>
      <w:tr w:rsidR="008A3DDB" w:rsidRPr="009B1E6B" w14:paraId="7504CAB2" w14:textId="77777777" w:rsidTr="009B1E6B">
        <w:trPr>
          <w:trHeight w:val="1408"/>
          <w:jc w:val="center"/>
        </w:trPr>
        <w:tc>
          <w:tcPr>
            <w:tcW w:w="531" w:type="dxa"/>
            <w:tcBorders>
              <w:top w:val="single" w:sz="4" w:space="0" w:color="auto"/>
              <w:left w:val="single" w:sz="4" w:space="0" w:color="auto"/>
              <w:bottom w:val="single" w:sz="4" w:space="0" w:color="auto"/>
              <w:right w:val="single" w:sz="4" w:space="0" w:color="auto"/>
            </w:tcBorders>
            <w:hideMark/>
          </w:tcPr>
          <w:p w14:paraId="3C130F0A" w14:textId="77777777" w:rsidR="008A3DDB" w:rsidRPr="009B1E6B" w:rsidRDefault="008A3DDB" w:rsidP="008A3DDB">
            <w:pPr>
              <w:widowControl w:val="0"/>
              <w:suppressAutoHyphens/>
              <w:spacing w:after="0" w:line="240" w:lineRule="auto"/>
              <w:rPr>
                <w:rFonts w:ascii="Times New Roman" w:eastAsia="SimSun" w:hAnsi="Times New Roman" w:cs="Times New Roman"/>
                <w:kern w:val="3"/>
                <w:sz w:val="24"/>
                <w:szCs w:val="24"/>
                <w:lang w:eastAsia="zh-CN" w:bidi="hi-IN"/>
              </w:rPr>
            </w:pPr>
            <w:r w:rsidRPr="009B1E6B">
              <w:rPr>
                <w:rFonts w:ascii="Times New Roman" w:eastAsia="SimSun" w:hAnsi="Times New Roman" w:cs="Times New Roman"/>
                <w:kern w:val="3"/>
                <w:sz w:val="24"/>
                <w:szCs w:val="24"/>
                <w:lang w:eastAsia="zh-CN" w:bidi="hi-IN"/>
              </w:rPr>
              <w:t>8.</w:t>
            </w:r>
          </w:p>
        </w:tc>
        <w:tc>
          <w:tcPr>
            <w:tcW w:w="9097" w:type="dxa"/>
            <w:tcBorders>
              <w:top w:val="single" w:sz="4" w:space="0" w:color="auto"/>
              <w:left w:val="single" w:sz="4" w:space="0" w:color="auto"/>
              <w:bottom w:val="single" w:sz="4" w:space="0" w:color="auto"/>
              <w:right w:val="single" w:sz="4" w:space="0" w:color="auto"/>
            </w:tcBorders>
            <w:hideMark/>
          </w:tcPr>
          <w:p w14:paraId="4234BB63" w14:textId="77777777" w:rsidR="008A3DDB" w:rsidRPr="009B1E6B" w:rsidRDefault="008A3DDB" w:rsidP="009B1E6B">
            <w:pPr>
              <w:widowControl w:val="0"/>
              <w:suppressAutoHyphens/>
              <w:spacing w:after="0" w:line="240" w:lineRule="auto"/>
              <w:jc w:val="both"/>
              <w:rPr>
                <w:rFonts w:ascii="Times New Roman" w:eastAsia="SimSun" w:hAnsi="Times New Roman" w:cs="Times New Roman"/>
                <w:b/>
                <w:kern w:val="3"/>
                <w:sz w:val="24"/>
                <w:szCs w:val="24"/>
                <w:lang w:eastAsia="zh-CN" w:bidi="hi-IN"/>
              </w:rPr>
            </w:pPr>
            <w:r w:rsidRPr="009B1E6B">
              <w:rPr>
                <w:rFonts w:ascii="Times New Roman" w:eastAsia="SimSun" w:hAnsi="Times New Roman" w:cs="Times New Roman"/>
                <w:b/>
                <w:kern w:val="3"/>
                <w:sz w:val="24"/>
                <w:szCs w:val="24"/>
                <w:lang w:eastAsia="zh-CN" w:bidi="hi-IN"/>
              </w:rPr>
              <w:t>Raiškos apibūdinimas</w:t>
            </w:r>
          </w:p>
          <w:p w14:paraId="13927BB1" w14:textId="0148DF81" w:rsidR="001517E5" w:rsidRPr="009B1E6B" w:rsidRDefault="001517E5" w:rsidP="009B1E6B">
            <w:pPr>
              <w:widowControl w:val="0"/>
              <w:suppressAutoHyphens/>
              <w:spacing w:after="0" w:line="240" w:lineRule="auto"/>
              <w:jc w:val="both"/>
              <w:rPr>
                <w:rFonts w:ascii="Times New Roman" w:eastAsia="SimSun" w:hAnsi="Times New Roman" w:cs="Times New Roman"/>
                <w:bCs/>
                <w:iCs/>
                <w:kern w:val="3"/>
                <w:sz w:val="24"/>
                <w:szCs w:val="24"/>
                <w:lang w:eastAsia="zh-CN" w:bidi="hi-IN"/>
              </w:rPr>
            </w:pPr>
            <w:r w:rsidRPr="009B1E6B">
              <w:rPr>
                <w:rFonts w:ascii="Times New Roman" w:eastAsia="SimSun" w:hAnsi="Times New Roman" w:cs="Times New Roman"/>
                <w:bCs/>
                <w:iCs/>
                <w:kern w:val="3"/>
                <w:sz w:val="24"/>
                <w:szCs w:val="24"/>
                <w:lang w:eastAsia="zh-CN" w:bidi="hi-IN"/>
              </w:rPr>
              <w:t xml:space="preserve">Margučių marginimas vašku yra tradicinė </w:t>
            </w:r>
            <w:proofErr w:type="spellStart"/>
            <w:r w:rsidRPr="009B1E6B">
              <w:rPr>
                <w:rFonts w:ascii="Times New Roman" w:eastAsia="SimSun" w:hAnsi="Times New Roman" w:cs="Times New Roman"/>
                <w:bCs/>
                <w:iCs/>
                <w:kern w:val="3"/>
                <w:sz w:val="24"/>
                <w:szCs w:val="24"/>
                <w:lang w:eastAsia="zh-CN" w:bidi="hi-IN"/>
              </w:rPr>
              <w:t>kapčiamiestiečių</w:t>
            </w:r>
            <w:proofErr w:type="spellEnd"/>
            <w:r w:rsidRPr="009B1E6B">
              <w:rPr>
                <w:rFonts w:ascii="Times New Roman" w:eastAsia="SimSun" w:hAnsi="Times New Roman" w:cs="Times New Roman"/>
                <w:bCs/>
                <w:iCs/>
                <w:kern w:val="3"/>
                <w:sz w:val="24"/>
                <w:szCs w:val="24"/>
                <w:lang w:eastAsia="zh-CN" w:bidi="hi-IN"/>
              </w:rPr>
              <w:t xml:space="preserve"> </w:t>
            </w:r>
            <w:proofErr w:type="spellStart"/>
            <w:r w:rsidR="0030597D" w:rsidRPr="009B1E6B">
              <w:rPr>
                <w:rFonts w:ascii="Times New Roman" w:eastAsia="SimSun" w:hAnsi="Times New Roman" w:cs="Times New Roman"/>
                <w:bCs/>
                <w:iCs/>
                <w:kern w:val="3"/>
                <w:sz w:val="24"/>
                <w:szCs w:val="24"/>
                <w:lang w:eastAsia="zh-CN" w:bidi="hi-IN"/>
              </w:rPr>
              <w:t>šv.</w:t>
            </w:r>
            <w:proofErr w:type="spellEnd"/>
            <w:r w:rsidR="009B1E6B">
              <w:rPr>
                <w:rFonts w:ascii="Times New Roman" w:eastAsia="SimSun" w:hAnsi="Times New Roman" w:cs="Times New Roman"/>
                <w:bCs/>
                <w:iCs/>
                <w:kern w:val="3"/>
                <w:sz w:val="24"/>
                <w:szCs w:val="24"/>
                <w:lang w:eastAsia="zh-CN" w:bidi="hi-IN"/>
              </w:rPr>
              <w:t xml:space="preserve"> </w:t>
            </w:r>
            <w:r w:rsidRPr="009B1E6B">
              <w:rPr>
                <w:rFonts w:ascii="Times New Roman" w:eastAsia="SimSun" w:hAnsi="Times New Roman" w:cs="Times New Roman"/>
                <w:bCs/>
                <w:iCs/>
                <w:kern w:val="3"/>
                <w:sz w:val="24"/>
                <w:szCs w:val="24"/>
                <w:lang w:eastAsia="zh-CN" w:bidi="hi-IN"/>
              </w:rPr>
              <w:t>Velykų apeiga. Ūkinė paskirtis buvo praktinė – kiaušiniai po  Gavėnios puošė stalą i</w:t>
            </w:r>
            <w:r w:rsidR="0030597D" w:rsidRPr="009B1E6B">
              <w:rPr>
                <w:rFonts w:ascii="Times New Roman" w:eastAsia="SimSun" w:hAnsi="Times New Roman" w:cs="Times New Roman"/>
                <w:bCs/>
                <w:iCs/>
                <w:kern w:val="3"/>
                <w:sz w:val="24"/>
                <w:szCs w:val="24"/>
                <w:lang w:eastAsia="zh-CN" w:bidi="hi-IN"/>
              </w:rPr>
              <w:t>r</w:t>
            </w:r>
            <w:r w:rsidRPr="009B1E6B">
              <w:rPr>
                <w:rFonts w:ascii="Times New Roman" w:eastAsia="SimSun" w:hAnsi="Times New Roman" w:cs="Times New Roman"/>
                <w:bCs/>
                <w:iCs/>
                <w:kern w:val="3"/>
                <w:sz w:val="24"/>
                <w:szCs w:val="24"/>
                <w:lang w:eastAsia="zh-CN" w:bidi="hi-IN"/>
              </w:rPr>
              <w:t xml:space="preserve"> stiprino šeimos ryšį dalijantis jais. Estetinė paskirtis atsiskleidžia unikaliuose raštuose, spalvų deriniuose ir marginimo technikose, vertinamuose kaip maži meno kūriniai. Sakralinė paskirtis </w:t>
            </w:r>
            <w:r w:rsidR="0030597D" w:rsidRPr="009B1E6B">
              <w:rPr>
                <w:rFonts w:ascii="Times New Roman" w:eastAsia="SimSun" w:hAnsi="Times New Roman" w:cs="Times New Roman"/>
                <w:bCs/>
                <w:iCs/>
                <w:kern w:val="3"/>
                <w:sz w:val="24"/>
                <w:szCs w:val="24"/>
                <w:lang w:eastAsia="zh-CN" w:bidi="hi-IN"/>
              </w:rPr>
              <w:t>-</w:t>
            </w:r>
            <w:r w:rsidRPr="009B1E6B">
              <w:rPr>
                <w:rFonts w:ascii="Times New Roman" w:eastAsia="SimSun" w:hAnsi="Times New Roman" w:cs="Times New Roman"/>
                <w:bCs/>
                <w:iCs/>
                <w:kern w:val="3"/>
                <w:sz w:val="24"/>
                <w:szCs w:val="24"/>
                <w:lang w:eastAsia="zh-CN" w:bidi="hi-IN"/>
              </w:rPr>
              <w:t xml:space="preserve"> raštuose ir simboliuose, tokiuose kaip gyvybės medis, </w:t>
            </w:r>
            <w:proofErr w:type="spellStart"/>
            <w:r w:rsidRPr="009B1E6B">
              <w:rPr>
                <w:rFonts w:ascii="Times New Roman" w:eastAsia="SimSun" w:hAnsi="Times New Roman" w:cs="Times New Roman"/>
                <w:bCs/>
                <w:iCs/>
                <w:kern w:val="3"/>
                <w:sz w:val="24"/>
                <w:szCs w:val="24"/>
                <w:lang w:eastAsia="zh-CN" w:bidi="hi-IN"/>
              </w:rPr>
              <w:t>žalčiukai</w:t>
            </w:r>
            <w:proofErr w:type="spellEnd"/>
            <w:r w:rsidRPr="009B1E6B">
              <w:rPr>
                <w:rFonts w:ascii="Times New Roman" w:eastAsia="SimSun" w:hAnsi="Times New Roman" w:cs="Times New Roman"/>
                <w:bCs/>
                <w:iCs/>
                <w:kern w:val="3"/>
                <w:sz w:val="24"/>
                <w:szCs w:val="24"/>
                <w:lang w:eastAsia="zh-CN" w:bidi="hi-IN"/>
              </w:rPr>
              <w:t xml:space="preserve"> ar saulutės, kurie siejami su </w:t>
            </w:r>
            <w:r w:rsidR="00E90441" w:rsidRPr="009B1E6B">
              <w:rPr>
                <w:rFonts w:ascii="Times New Roman" w:eastAsia="SimSun" w:hAnsi="Times New Roman" w:cs="Times New Roman"/>
                <w:bCs/>
                <w:iCs/>
                <w:kern w:val="3"/>
                <w:sz w:val="24"/>
                <w:szCs w:val="24"/>
                <w:lang w:eastAsia="zh-CN" w:bidi="hi-IN"/>
              </w:rPr>
              <w:t xml:space="preserve">apsauga, sėkme </w:t>
            </w:r>
            <w:r w:rsidR="0030597D" w:rsidRPr="009B1E6B">
              <w:rPr>
                <w:rFonts w:ascii="Times New Roman" w:eastAsia="SimSun" w:hAnsi="Times New Roman" w:cs="Times New Roman"/>
                <w:bCs/>
                <w:iCs/>
                <w:kern w:val="3"/>
                <w:sz w:val="24"/>
                <w:szCs w:val="24"/>
                <w:lang w:eastAsia="zh-CN" w:bidi="hi-IN"/>
              </w:rPr>
              <w:t>i</w:t>
            </w:r>
            <w:r w:rsidR="00E90441" w:rsidRPr="009B1E6B">
              <w:rPr>
                <w:rFonts w:ascii="Times New Roman" w:eastAsia="SimSun" w:hAnsi="Times New Roman" w:cs="Times New Roman"/>
                <w:bCs/>
                <w:iCs/>
                <w:kern w:val="3"/>
                <w:sz w:val="24"/>
                <w:szCs w:val="24"/>
                <w:lang w:eastAsia="zh-CN" w:bidi="hi-IN"/>
              </w:rPr>
              <w:t>r sveikata. Apeiginė funkcija – ruošimosi ritualai, kiaušinių nešimas į bažnyčią pašventinti ir t.t.</w:t>
            </w:r>
          </w:p>
          <w:p w14:paraId="0BB3B710" w14:textId="63B2F8E8" w:rsidR="00697318" w:rsidRPr="009B1E6B" w:rsidRDefault="00A628ED" w:rsidP="009B1E6B">
            <w:pPr>
              <w:widowControl w:val="0"/>
              <w:suppressAutoHyphens/>
              <w:spacing w:after="0" w:line="240" w:lineRule="auto"/>
              <w:jc w:val="both"/>
              <w:rPr>
                <w:rFonts w:ascii="Times New Roman" w:eastAsia="SimSun" w:hAnsi="Times New Roman" w:cs="Times New Roman"/>
                <w:bCs/>
                <w:iCs/>
                <w:kern w:val="3"/>
                <w:sz w:val="24"/>
                <w:szCs w:val="24"/>
                <w:lang w:eastAsia="zh-CN" w:bidi="hi-IN"/>
              </w:rPr>
            </w:pPr>
            <w:r w:rsidRPr="009B1E6B">
              <w:rPr>
                <w:rFonts w:ascii="Times New Roman" w:eastAsia="SimSun" w:hAnsi="Times New Roman" w:cs="Times New Roman"/>
                <w:bCs/>
                <w:iCs/>
                <w:kern w:val="3"/>
                <w:sz w:val="24"/>
                <w:szCs w:val="24"/>
                <w:lang w:eastAsia="zh-CN" w:bidi="hi-IN"/>
              </w:rPr>
              <w:t>Margučių marginimas vašku</w:t>
            </w:r>
            <w:r w:rsidR="002C523F" w:rsidRPr="009B1E6B">
              <w:rPr>
                <w:rFonts w:ascii="Times New Roman" w:eastAsia="SimSun" w:hAnsi="Times New Roman" w:cs="Times New Roman"/>
                <w:bCs/>
                <w:iCs/>
                <w:kern w:val="3"/>
                <w:sz w:val="24"/>
                <w:szCs w:val="24"/>
                <w:lang w:eastAsia="zh-CN" w:bidi="hi-IN"/>
              </w:rPr>
              <w:t xml:space="preserve"> perteikiama</w:t>
            </w:r>
            <w:r w:rsidRPr="009B1E6B">
              <w:rPr>
                <w:rFonts w:ascii="Times New Roman" w:eastAsia="SimSun" w:hAnsi="Times New Roman" w:cs="Times New Roman"/>
                <w:bCs/>
                <w:iCs/>
                <w:kern w:val="3"/>
                <w:sz w:val="24"/>
                <w:szCs w:val="24"/>
                <w:lang w:eastAsia="zh-CN" w:bidi="hi-IN"/>
              </w:rPr>
              <w:t>s</w:t>
            </w:r>
            <w:r w:rsidR="002C523F" w:rsidRPr="009B1E6B">
              <w:rPr>
                <w:rFonts w:ascii="Times New Roman" w:eastAsia="SimSun" w:hAnsi="Times New Roman" w:cs="Times New Roman"/>
                <w:bCs/>
                <w:iCs/>
                <w:kern w:val="3"/>
                <w:sz w:val="24"/>
                <w:szCs w:val="24"/>
                <w:lang w:eastAsia="zh-CN" w:bidi="hi-IN"/>
              </w:rPr>
              <w:t xml:space="preserve"> per tradicinių amatų demonstravimą, pasakojimus</w:t>
            </w:r>
            <w:r w:rsidR="00717BA4" w:rsidRPr="009B1E6B">
              <w:rPr>
                <w:rFonts w:ascii="Times New Roman" w:eastAsia="SimSun" w:hAnsi="Times New Roman" w:cs="Times New Roman"/>
                <w:bCs/>
                <w:iCs/>
                <w:kern w:val="3"/>
                <w:sz w:val="24"/>
                <w:szCs w:val="24"/>
                <w:lang w:eastAsia="zh-CN" w:bidi="hi-IN"/>
              </w:rPr>
              <w:t>, tradicines šventes, renginius, parodas, edukacines programas. Saugotojai pasižymi meistriškumu, geba ne tik atkurti tradicijas bet ir perduoti jaunajai kartai. Repertuaras platus</w:t>
            </w:r>
            <w:r w:rsidRPr="009B1E6B">
              <w:rPr>
                <w:rFonts w:ascii="Times New Roman" w:eastAsia="SimSun" w:hAnsi="Times New Roman" w:cs="Times New Roman"/>
                <w:bCs/>
                <w:iCs/>
                <w:kern w:val="3"/>
                <w:sz w:val="24"/>
                <w:szCs w:val="24"/>
                <w:lang w:eastAsia="zh-CN" w:bidi="hi-IN"/>
              </w:rPr>
              <w:t xml:space="preserve"> –</w:t>
            </w:r>
            <w:r w:rsidR="00717BA4" w:rsidRPr="009B1E6B">
              <w:rPr>
                <w:rFonts w:ascii="Times New Roman" w:eastAsia="SimSun" w:hAnsi="Times New Roman" w:cs="Times New Roman"/>
                <w:bCs/>
                <w:iCs/>
                <w:kern w:val="3"/>
                <w:sz w:val="24"/>
                <w:szCs w:val="24"/>
                <w:lang w:eastAsia="zh-CN" w:bidi="hi-IN"/>
              </w:rPr>
              <w:t xml:space="preserve"> apimantis papročius, švenčių apeigas, amato žinias</w:t>
            </w:r>
            <w:r w:rsidR="00697318" w:rsidRPr="009B1E6B">
              <w:rPr>
                <w:rFonts w:ascii="Times New Roman" w:eastAsia="SimSun" w:hAnsi="Times New Roman" w:cs="Times New Roman"/>
                <w:bCs/>
                <w:iCs/>
                <w:kern w:val="3"/>
                <w:sz w:val="24"/>
                <w:szCs w:val="24"/>
                <w:lang w:eastAsia="zh-CN" w:bidi="hi-IN"/>
              </w:rPr>
              <w:t xml:space="preserve">, gamtos simbolių panaudojimą, marginimo būdus ir jų prasmę.  </w:t>
            </w:r>
            <w:r w:rsidR="00717BA4" w:rsidRPr="009B1E6B">
              <w:rPr>
                <w:rFonts w:ascii="Times New Roman" w:eastAsia="SimSun" w:hAnsi="Times New Roman" w:cs="Times New Roman"/>
                <w:bCs/>
                <w:iCs/>
                <w:kern w:val="3"/>
                <w:sz w:val="24"/>
                <w:szCs w:val="24"/>
                <w:lang w:eastAsia="zh-CN" w:bidi="hi-IN"/>
              </w:rPr>
              <w:t xml:space="preserve"> Žinios detaliai išsaugotos, paremtos gyvąja atmintim</w:t>
            </w:r>
            <w:r w:rsidRPr="009B1E6B">
              <w:rPr>
                <w:rFonts w:ascii="Times New Roman" w:eastAsia="SimSun" w:hAnsi="Times New Roman" w:cs="Times New Roman"/>
                <w:bCs/>
                <w:iCs/>
                <w:kern w:val="3"/>
                <w:sz w:val="24"/>
                <w:szCs w:val="24"/>
                <w:lang w:eastAsia="zh-CN" w:bidi="hi-IN"/>
              </w:rPr>
              <w:t>i</w:t>
            </w:r>
            <w:r w:rsidR="00717BA4" w:rsidRPr="009B1E6B">
              <w:rPr>
                <w:rFonts w:ascii="Times New Roman" w:eastAsia="SimSun" w:hAnsi="Times New Roman" w:cs="Times New Roman"/>
                <w:bCs/>
                <w:iCs/>
                <w:kern w:val="3"/>
                <w:sz w:val="24"/>
                <w:szCs w:val="24"/>
                <w:lang w:eastAsia="zh-CN" w:bidi="hi-IN"/>
              </w:rPr>
              <w:t xml:space="preserve"> ir rašytiniais šaltiniais.</w:t>
            </w:r>
          </w:p>
          <w:p w14:paraId="59459714" w14:textId="30739CD4" w:rsidR="002C523F" w:rsidRPr="009B1E6B" w:rsidRDefault="00697318" w:rsidP="009B1E6B">
            <w:pPr>
              <w:widowControl w:val="0"/>
              <w:suppressAutoHyphens/>
              <w:spacing w:after="0" w:line="240" w:lineRule="auto"/>
              <w:jc w:val="both"/>
              <w:rPr>
                <w:rFonts w:ascii="Times New Roman" w:eastAsia="SimSun" w:hAnsi="Times New Roman" w:cs="Times New Roman"/>
                <w:bCs/>
                <w:iCs/>
                <w:kern w:val="3"/>
                <w:sz w:val="24"/>
                <w:szCs w:val="24"/>
                <w:lang w:eastAsia="zh-CN" w:bidi="hi-IN"/>
              </w:rPr>
            </w:pPr>
            <w:r w:rsidRPr="009B1E6B">
              <w:rPr>
                <w:rFonts w:ascii="Times New Roman" w:eastAsia="SimSun" w:hAnsi="Times New Roman" w:cs="Times New Roman"/>
                <w:bCs/>
                <w:iCs/>
                <w:kern w:val="3"/>
                <w:sz w:val="24"/>
                <w:szCs w:val="24"/>
                <w:lang w:eastAsia="zh-CN" w:bidi="hi-IN"/>
              </w:rPr>
              <w:t xml:space="preserve">Margučių marginime vašku dalyvauja </w:t>
            </w:r>
            <w:r w:rsidR="00BC3809" w:rsidRPr="009B1E6B">
              <w:rPr>
                <w:rFonts w:ascii="Times New Roman" w:eastAsia="SimSun" w:hAnsi="Times New Roman" w:cs="Times New Roman"/>
                <w:bCs/>
                <w:iCs/>
                <w:kern w:val="3"/>
                <w:sz w:val="24"/>
                <w:szCs w:val="24"/>
                <w:lang w:eastAsia="zh-CN" w:bidi="hi-IN"/>
              </w:rPr>
              <w:t xml:space="preserve">visa šeima – nuo vaikų iki senelių. Tai bendruomeninė veikla, atliekama prieš </w:t>
            </w:r>
            <w:proofErr w:type="spellStart"/>
            <w:r w:rsidR="00BC3809" w:rsidRPr="009B1E6B">
              <w:rPr>
                <w:rFonts w:ascii="Times New Roman" w:eastAsia="SimSun" w:hAnsi="Times New Roman" w:cs="Times New Roman"/>
                <w:bCs/>
                <w:iCs/>
                <w:kern w:val="3"/>
                <w:sz w:val="24"/>
                <w:szCs w:val="24"/>
                <w:lang w:eastAsia="zh-CN" w:bidi="hi-IN"/>
              </w:rPr>
              <w:t>šv.</w:t>
            </w:r>
            <w:proofErr w:type="spellEnd"/>
            <w:r w:rsidR="00BC3809" w:rsidRPr="009B1E6B">
              <w:rPr>
                <w:rFonts w:ascii="Times New Roman" w:eastAsia="SimSun" w:hAnsi="Times New Roman" w:cs="Times New Roman"/>
                <w:bCs/>
                <w:iCs/>
                <w:kern w:val="3"/>
                <w:sz w:val="24"/>
                <w:szCs w:val="24"/>
                <w:lang w:eastAsia="zh-CN" w:bidi="hi-IN"/>
              </w:rPr>
              <w:t xml:space="preserve"> Velyka</w:t>
            </w:r>
            <w:r w:rsidR="00A628ED" w:rsidRPr="009B1E6B">
              <w:rPr>
                <w:rFonts w:ascii="Times New Roman" w:eastAsia="SimSun" w:hAnsi="Times New Roman" w:cs="Times New Roman"/>
                <w:bCs/>
                <w:iCs/>
                <w:kern w:val="3"/>
                <w:sz w:val="24"/>
                <w:szCs w:val="24"/>
                <w:lang w:eastAsia="zh-CN" w:bidi="hi-IN"/>
              </w:rPr>
              <w:t>s</w:t>
            </w:r>
            <w:r w:rsidR="00BC3809" w:rsidRPr="009B1E6B">
              <w:rPr>
                <w:rFonts w:ascii="Times New Roman" w:eastAsia="SimSun" w:hAnsi="Times New Roman" w:cs="Times New Roman"/>
                <w:bCs/>
                <w:iCs/>
                <w:kern w:val="3"/>
                <w:sz w:val="24"/>
                <w:szCs w:val="24"/>
                <w:lang w:eastAsia="zh-CN" w:bidi="hi-IN"/>
              </w:rPr>
              <w:t>, dažnai ji būna lydima pasakojimų, giesmių, dainų. Tradicija palaikoma edukaciniuose užsiėmimuose, muziejuose, mokyklose.</w:t>
            </w:r>
            <w:r w:rsidR="00717BA4" w:rsidRPr="009B1E6B">
              <w:rPr>
                <w:rFonts w:ascii="Times New Roman" w:eastAsia="SimSun" w:hAnsi="Times New Roman" w:cs="Times New Roman"/>
                <w:bCs/>
                <w:iCs/>
                <w:kern w:val="3"/>
                <w:sz w:val="24"/>
                <w:szCs w:val="24"/>
                <w:lang w:eastAsia="zh-CN" w:bidi="hi-IN"/>
              </w:rPr>
              <w:t xml:space="preserve"> Naudojami tradiciniai margučių marginimo įrankia</w:t>
            </w:r>
            <w:r w:rsidR="00BC3809" w:rsidRPr="009B1E6B">
              <w:rPr>
                <w:rFonts w:ascii="Times New Roman" w:eastAsia="SimSun" w:hAnsi="Times New Roman" w:cs="Times New Roman"/>
                <w:bCs/>
                <w:iCs/>
                <w:kern w:val="3"/>
                <w:sz w:val="24"/>
                <w:szCs w:val="24"/>
                <w:lang w:eastAsia="zh-CN" w:bidi="hi-IN"/>
              </w:rPr>
              <w:t xml:space="preserve">i (bičių vaškas, adatėlės), </w:t>
            </w:r>
            <w:r w:rsidR="00717BA4" w:rsidRPr="009B1E6B">
              <w:rPr>
                <w:rFonts w:ascii="Times New Roman" w:eastAsia="SimSun" w:hAnsi="Times New Roman" w:cs="Times New Roman"/>
                <w:bCs/>
                <w:iCs/>
                <w:kern w:val="3"/>
                <w:sz w:val="24"/>
                <w:szCs w:val="24"/>
                <w:lang w:eastAsia="zh-CN" w:bidi="hi-IN"/>
              </w:rPr>
              <w:t>dažymo priemonės gaminamos iš augalų. Naudojamos natūralios medžiagos, bičių vaškas įvairūs augalai, medžio žievė</w:t>
            </w:r>
            <w:r w:rsidR="00BC3809" w:rsidRPr="009B1E6B">
              <w:rPr>
                <w:rFonts w:ascii="Times New Roman" w:eastAsia="SimSun" w:hAnsi="Times New Roman" w:cs="Times New Roman"/>
                <w:bCs/>
                <w:iCs/>
                <w:kern w:val="3"/>
                <w:sz w:val="24"/>
                <w:szCs w:val="24"/>
                <w:lang w:eastAsia="zh-CN" w:bidi="hi-IN"/>
              </w:rPr>
              <w:t>, svogūnų lukštai, žolelės, ar net ir uogos</w:t>
            </w:r>
            <w:r w:rsidR="00717BA4" w:rsidRPr="009B1E6B">
              <w:rPr>
                <w:rFonts w:ascii="Times New Roman" w:eastAsia="SimSun" w:hAnsi="Times New Roman" w:cs="Times New Roman"/>
                <w:bCs/>
                <w:iCs/>
                <w:kern w:val="3"/>
                <w:sz w:val="24"/>
                <w:szCs w:val="24"/>
                <w:lang w:eastAsia="zh-CN" w:bidi="hi-IN"/>
              </w:rPr>
              <w:t xml:space="preserve"> dažams gaminti. </w:t>
            </w:r>
            <w:r w:rsidR="00BC3809" w:rsidRPr="009B1E6B">
              <w:rPr>
                <w:rFonts w:ascii="Times New Roman" w:eastAsia="SimSun" w:hAnsi="Times New Roman" w:cs="Times New Roman"/>
                <w:bCs/>
                <w:iCs/>
                <w:kern w:val="3"/>
                <w:sz w:val="24"/>
                <w:szCs w:val="24"/>
                <w:lang w:eastAsia="zh-CN" w:bidi="hi-IN"/>
              </w:rPr>
              <w:t xml:space="preserve"> Marginimui naudojami vištų, ančių, žąsų kiaušiniai. </w:t>
            </w:r>
            <w:r w:rsidR="00717BA4" w:rsidRPr="009B1E6B">
              <w:rPr>
                <w:rFonts w:ascii="Times New Roman" w:eastAsia="SimSun" w:hAnsi="Times New Roman" w:cs="Times New Roman"/>
                <w:bCs/>
                <w:iCs/>
                <w:kern w:val="3"/>
                <w:sz w:val="24"/>
                <w:szCs w:val="24"/>
                <w:lang w:eastAsia="zh-CN" w:bidi="hi-IN"/>
              </w:rPr>
              <w:t>Marginimo būdai, raštai, simboliai ir spalvos išsaugot</w:t>
            </w:r>
            <w:r w:rsidR="00A628ED" w:rsidRPr="009B1E6B">
              <w:rPr>
                <w:rFonts w:ascii="Times New Roman" w:eastAsia="SimSun" w:hAnsi="Times New Roman" w:cs="Times New Roman"/>
                <w:bCs/>
                <w:iCs/>
                <w:kern w:val="3"/>
                <w:sz w:val="24"/>
                <w:szCs w:val="24"/>
                <w:lang w:eastAsia="zh-CN" w:bidi="hi-IN"/>
              </w:rPr>
              <w:t>i</w:t>
            </w:r>
            <w:r w:rsidR="00717BA4" w:rsidRPr="009B1E6B">
              <w:rPr>
                <w:rFonts w:ascii="Times New Roman" w:eastAsia="SimSun" w:hAnsi="Times New Roman" w:cs="Times New Roman"/>
                <w:bCs/>
                <w:iCs/>
                <w:kern w:val="3"/>
                <w:sz w:val="24"/>
                <w:szCs w:val="24"/>
                <w:lang w:eastAsia="zh-CN" w:bidi="hi-IN"/>
              </w:rPr>
              <w:t xml:space="preserve"> ir naudojami  pagal senąsias </w:t>
            </w:r>
            <w:proofErr w:type="spellStart"/>
            <w:r w:rsidR="00717BA4" w:rsidRPr="009B1E6B">
              <w:rPr>
                <w:rFonts w:ascii="Times New Roman" w:eastAsia="SimSun" w:hAnsi="Times New Roman" w:cs="Times New Roman"/>
                <w:bCs/>
                <w:iCs/>
                <w:kern w:val="3"/>
                <w:sz w:val="24"/>
                <w:szCs w:val="24"/>
                <w:lang w:eastAsia="zh-CN" w:bidi="hi-IN"/>
              </w:rPr>
              <w:t>kapčiamiestiečių</w:t>
            </w:r>
            <w:proofErr w:type="spellEnd"/>
            <w:r w:rsidR="00717BA4" w:rsidRPr="009B1E6B">
              <w:rPr>
                <w:rFonts w:ascii="Times New Roman" w:eastAsia="SimSun" w:hAnsi="Times New Roman" w:cs="Times New Roman"/>
                <w:bCs/>
                <w:iCs/>
                <w:kern w:val="3"/>
                <w:sz w:val="24"/>
                <w:szCs w:val="24"/>
                <w:lang w:eastAsia="zh-CN" w:bidi="hi-IN"/>
              </w:rPr>
              <w:t xml:space="preserve"> mar</w:t>
            </w:r>
            <w:r w:rsidR="00A628ED" w:rsidRPr="009B1E6B">
              <w:rPr>
                <w:rFonts w:ascii="Times New Roman" w:eastAsia="SimSun" w:hAnsi="Times New Roman" w:cs="Times New Roman"/>
                <w:bCs/>
                <w:iCs/>
                <w:kern w:val="3"/>
                <w:sz w:val="24"/>
                <w:szCs w:val="24"/>
                <w:lang w:eastAsia="zh-CN" w:bidi="hi-IN"/>
              </w:rPr>
              <w:t>g</w:t>
            </w:r>
            <w:r w:rsidR="00717BA4" w:rsidRPr="009B1E6B">
              <w:rPr>
                <w:rFonts w:ascii="Times New Roman" w:eastAsia="SimSun" w:hAnsi="Times New Roman" w:cs="Times New Roman"/>
                <w:bCs/>
                <w:iCs/>
                <w:kern w:val="3"/>
                <w:sz w:val="24"/>
                <w:szCs w:val="24"/>
                <w:lang w:eastAsia="zh-CN" w:bidi="hi-IN"/>
              </w:rPr>
              <w:t xml:space="preserve">inimo tradicijas. </w:t>
            </w:r>
            <w:r w:rsidR="00BC3809" w:rsidRPr="009B1E6B">
              <w:rPr>
                <w:rFonts w:ascii="Times New Roman" w:eastAsia="SimSun" w:hAnsi="Times New Roman" w:cs="Times New Roman"/>
                <w:bCs/>
                <w:iCs/>
                <w:kern w:val="3"/>
                <w:sz w:val="24"/>
                <w:szCs w:val="24"/>
                <w:lang w:eastAsia="zh-CN" w:bidi="hi-IN"/>
              </w:rPr>
              <w:t>Margučių marginimas glaudžiai susijęs su pavasariu, gamtos atbudimu. Kapčiamiestyje tradicija turi ypating</w:t>
            </w:r>
            <w:r w:rsidR="00A628ED" w:rsidRPr="009B1E6B">
              <w:rPr>
                <w:rFonts w:ascii="Times New Roman" w:eastAsia="SimSun" w:hAnsi="Times New Roman" w:cs="Times New Roman"/>
                <w:bCs/>
                <w:iCs/>
                <w:kern w:val="3"/>
                <w:sz w:val="24"/>
                <w:szCs w:val="24"/>
                <w:lang w:eastAsia="zh-CN" w:bidi="hi-IN"/>
              </w:rPr>
              <w:t>ą</w:t>
            </w:r>
            <w:r w:rsidR="00BC3809" w:rsidRPr="009B1E6B">
              <w:rPr>
                <w:rFonts w:ascii="Times New Roman" w:eastAsia="SimSun" w:hAnsi="Times New Roman" w:cs="Times New Roman"/>
                <w:bCs/>
                <w:iCs/>
                <w:kern w:val="3"/>
                <w:sz w:val="24"/>
                <w:szCs w:val="24"/>
                <w:lang w:eastAsia="zh-CN" w:bidi="hi-IN"/>
              </w:rPr>
              <w:t xml:space="preserve"> raišką – kiaušiniai dažomi tik natūraliais augaliniai dažais, raštai atspindi gamtos motyvus. </w:t>
            </w:r>
            <w:r w:rsidR="00717BA4" w:rsidRPr="009B1E6B">
              <w:rPr>
                <w:rFonts w:ascii="Times New Roman" w:eastAsia="SimSun" w:hAnsi="Times New Roman" w:cs="Times New Roman"/>
                <w:bCs/>
                <w:iCs/>
                <w:kern w:val="3"/>
                <w:sz w:val="24"/>
                <w:szCs w:val="24"/>
                <w:lang w:eastAsia="zh-CN" w:bidi="hi-IN"/>
              </w:rPr>
              <w:t xml:space="preserve">Vertybė glaudžiai susijusi su Kapčiamiesčio kraštovaizdžiu, miškais, ežerais ir </w:t>
            </w:r>
            <w:r w:rsidR="00717BA4" w:rsidRPr="009B1E6B">
              <w:rPr>
                <w:rFonts w:ascii="Times New Roman" w:eastAsia="SimSun" w:hAnsi="Times New Roman" w:cs="Times New Roman"/>
                <w:bCs/>
                <w:iCs/>
                <w:kern w:val="3"/>
                <w:sz w:val="24"/>
                <w:szCs w:val="24"/>
                <w:lang w:eastAsia="zh-CN" w:bidi="hi-IN"/>
              </w:rPr>
              <w:lastRenderedPageBreak/>
              <w:t>u</w:t>
            </w:r>
            <w:r w:rsidRPr="009B1E6B">
              <w:rPr>
                <w:rFonts w:ascii="Times New Roman" w:eastAsia="SimSun" w:hAnsi="Times New Roman" w:cs="Times New Roman"/>
                <w:bCs/>
                <w:iCs/>
                <w:kern w:val="3"/>
                <w:sz w:val="24"/>
                <w:szCs w:val="24"/>
                <w:lang w:eastAsia="zh-CN" w:bidi="hi-IN"/>
              </w:rPr>
              <w:t>p</w:t>
            </w:r>
            <w:r w:rsidR="00717BA4" w:rsidRPr="009B1E6B">
              <w:rPr>
                <w:rFonts w:ascii="Times New Roman" w:eastAsia="SimSun" w:hAnsi="Times New Roman" w:cs="Times New Roman"/>
                <w:bCs/>
                <w:iCs/>
                <w:kern w:val="3"/>
                <w:sz w:val="24"/>
                <w:szCs w:val="24"/>
                <w:lang w:eastAsia="zh-CN" w:bidi="hi-IN"/>
              </w:rPr>
              <w:t xml:space="preserve">ėmis. </w:t>
            </w:r>
          </w:p>
          <w:p w14:paraId="2AC224A6" w14:textId="6CA026A1" w:rsidR="008A3DDB" w:rsidRPr="009B1E6B" w:rsidRDefault="00BC3809" w:rsidP="009B1E6B">
            <w:pPr>
              <w:widowControl w:val="0"/>
              <w:suppressAutoHyphens/>
              <w:spacing w:after="0" w:line="240" w:lineRule="auto"/>
              <w:jc w:val="both"/>
              <w:rPr>
                <w:rFonts w:ascii="Times New Roman" w:eastAsia="SimSun" w:hAnsi="Times New Roman" w:cs="Times New Roman"/>
                <w:bCs/>
                <w:iCs/>
                <w:kern w:val="3"/>
                <w:sz w:val="24"/>
                <w:szCs w:val="24"/>
                <w:lang w:eastAsia="zh-CN" w:bidi="hi-IN"/>
              </w:rPr>
            </w:pPr>
            <w:r w:rsidRPr="009B1E6B">
              <w:rPr>
                <w:rFonts w:ascii="Times New Roman" w:eastAsia="SimSun" w:hAnsi="Times New Roman" w:cs="Times New Roman"/>
                <w:bCs/>
                <w:iCs/>
                <w:kern w:val="3"/>
                <w:sz w:val="24"/>
                <w:szCs w:val="24"/>
                <w:lang w:eastAsia="zh-CN" w:bidi="hi-IN"/>
              </w:rPr>
              <w:t xml:space="preserve">Margučių marginimas vašku, glaudžiai susijęs su krikščioniška </w:t>
            </w:r>
            <w:proofErr w:type="spellStart"/>
            <w:r w:rsidRPr="009B1E6B">
              <w:rPr>
                <w:rFonts w:ascii="Times New Roman" w:eastAsia="SimSun" w:hAnsi="Times New Roman" w:cs="Times New Roman"/>
                <w:bCs/>
                <w:iCs/>
                <w:kern w:val="3"/>
                <w:sz w:val="24"/>
                <w:szCs w:val="24"/>
                <w:lang w:eastAsia="zh-CN" w:bidi="hi-IN"/>
              </w:rPr>
              <w:t>šv.</w:t>
            </w:r>
            <w:proofErr w:type="spellEnd"/>
            <w:r w:rsidR="009B1E6B">
              <w:rPr>
                <w:rFonts w:ascii="Times New Roman" w:eastAsia="SimSun" w:hAnsi="Times New Roman" w:cs="Times New Roman"/>
                <w:bCs/>
                <w:iCs/>
                <w:kern w:val="3"/>
                <w:sz w:val="24"/>
                <w:szCs w:val="24"/>
                <w:lang w:eastAsia="zh-CN" w:bidi="hi-IN"/>
              </w:rPr>
              <w:t xml:space="preserve"> </w:t>
            </w:r>
            <w:r w:rsidRPr="009B1E6B">
              <w:rPr>
                <w:rFonts w:ascii="Times New Roman" w:eastAsia="SimSun" w:hAnsi="Times New Roman" w:cs="Times New Roman"/>
                <w:bCs/>
                <w:iCs/>
                <w:kern w:val="3"/>
                <w:sz w:val="24"/>
                <w:szCs w:val="24"/>
                <w:lang w:eastAsia="zh-CN" w:bidi="hi-IN"/>
              </w:rPr>
              <w:t xml:space="preserve">Velykų švente – gyvybės atsinaujinimu, gamtos pabudimu. Margučiai naudojami apeigose: ridenami, dovanojami, dedami ant stalo kaip šeimos gausos ir santarvės simbolis. Jie siejasi su kitais tradiciniais papročiais </w:t>
            </w:r>
            <w:r w:rsidR="00A06190" w:rsidRPr="009B1E6B">
              <w:rPr>
                <w:rFonts w:ascii="Times New Roman" w:eastAsia="SimSun" w:hAnsi="Times New Roman" w:cs="Times New Roman"/>
                <w:bCs/>
                <w:iCs/>
                <w:kern w:val="3"/>
                <w:sz w:val="24"/>
                <w:szCs w:val="24"/>
                <w:lang w:eastAsia="zh-CN" w:bidi="hi-IN"/>
              </w:rPr>
              <w:t>- pasisvečiavimais, vaišėmis, pavasario šventėmis.</w:t>
            </w:r>
          </w:p>
        </w:tc>
      </w:tr>
      <w:tr w:rsidR="008A3DDB" w:rsidRPr="009B1E6B" w14:paraId="7877DCB4" w14:textId="77777777" w:rsidTr="009B1E6B">
        <w:trPr>
          <w:trHeight w:val="701"/>
          <w:jc w:val="center"/>
        </w:trPr>
        <w:tc>
          <w:tcPr>
            <w:tcW w:w="531" w:type="dxa"/>
            <w:tcBorders>
              <w:top w:val="single" w:sz="4" w:space="0" w:color="auto"/>
              <w:left w:val="single" w:sz="4" w:space="0" w:color="auto"/>
              <w:bottom w:val="single" w:sz="4" w:space="0" w:color="auto"/>
              <w:right w:val="single" w:sz="4" w:space="0" w:color="auto"/>
            </w:tcBorders>
            <w:hideMark/>
          </w:tcPr>
          <w:p w14:paraId="366ACB15" w14:textId="77777777" w:rsidR="008A3DDB" w:rsidRPr="009B1E6B" w:rsidRDefault="008A3DDB" w:rsidP="008A3DDB">
            <w:pPr>
              <w:widowControl w:val="0"/>
              <w:suppressAutoHyphens/>
              <w:spacing w:after="0" w:line="240" w:lineRule="auto"/>
              <w:rPr>
                <w:rFonts w:ascii="Times New Roman" w:eastAsia="SimSun" w:hAnsi="Times New Roman" w:cs="Times New Roman"/>
                <w:kern w:val="3"/>
                <w:sz w:val="24"/>
                <w:szCs w:val="24"/>
                <w:lang w:eastAsia="zh-CN" w:bidi="hi-IN"/>
              </w:rPr>
            </w:pPr>
            <w:r w:rsidRPr="009B1E6B">
              <w:rPr>
                <w:rFonts w:ascii="Times New Roman" w:eastAsia="SimSun" w:hAnsi="Times New Roman" w:cs="Times New Roman"/>
                <w:kern w:val="3"/>
                <w:sz w:val="24"/>
                <w:szCs w:val="24"/>
                <w:lang w:eastAsia="zh-CN" w:bidi="hi-IN"/>
              </w:rPr>
              <w:lastRenderedPageBreak/>
              <w:t>9.</w:t>
            </w:r>
          </w:p>
        </w:tc>
        <w:tc>
          <w:tcPr>
            <w:tcW w:w="9097" w:type="dxa"/>
            <w:tcBorders>
              <w:top w:val="single" w:sz="4" w:space="0" w:color="auto"/>
              <w:left w:val="single" w:sz="4" w:space="0" w:color="auto"/>
              <w:bottom w:val="single" w:sz="4" w:space="0" w:color="auto"/>
              <w:right w:val="single" w:sz="4" w:space="0" w:color="auto"/>
            </w:tcBorders>
            <w:hideMark/>
          </w:tcPr>
          <w:p w14:paraId="39FDB361" w14:textId="77777777" w:rsidR="008A3DDB" w:rsidRPr="009B1E6B" w:rsidRDefault="008A3DDB" w:rsidP="008A3DDB">
            <w:pPr>
              <w:widowControl w:val="0"/>
              <w:suppressAutoHyphens/>
              <w:spacing w:after="0" w:line="240" w:lineRule="auto"/>
              <w:rPr>
                <w:rFonts w:ascii="Times New Roman" w:eastAsia="SimSun" w:hAnsi="Times New Roman" w:cs="Times New Roman"/>
                <w:b/>
                <w:kern w:val="3"/>
                <w:sz w:val="24"/>
                <w:szCs w:val="24"/>
                <w:lang w:eastAsia="zh-CN" w:bidi="hi-IN"/>
              </w:rPr>
            </w:pPr>
            <w:r w:rsidRPr="009B1E6B">
              <w:rPr>
                <w:rFonts w:ascii="Times New Roman" w:eastAsia="SimSun" w:hAnsi="Times New Roman" w:cs="Times New Roman"/>
                <w:b/>
                <w:kern w:val="3"/>
                <w:sz w:val="24"/>
                <w:szCs w:val="24"/>
                <w:lang w:eastAsia="zh-CN" w:bidi="hi-IN"/>
              </w:rPr>
              <w:t>Reikšmė bendruomenei ir perdavimas</w:t>
            </w:r>
          </w:p>
          <w:p w14:paraId="554D4B4F" w14:textId="6A1E70A7" w:rsidR="0054154F" w:rsidRPr="009B1E6B" w:rsidRDefault="0054154F" w:rsidP="009B1E6B">
            <w:pPr>
              <w:widowControl w:val="0"/>
              <w:suppressAutoHyphens/>
              <w:spacing w:after="0" w:line="240" w:lineRule="auto"/>
              <w:jc w:val="both"/>
              <w:rPr>
                <w:rFonts w:ascii="Times New Roman" w:eastAsia="SimSun" w:hAnsi="Times New Roman" w:cs="Times New Roman"/>
                <w:bCs/>
                <w:kern w:val="3"/>
                <w:sz w:val="24"/>
                <w:szCs w:val="24"/>
                <w:lang w:eastAsia="zh-CN" w:bidi="hi-IN"/>
              </w:rPr>
            </w:pPr>
            <w:r w:rsidRPr="009B1E6B">
              <w:rPr>
                <w:rFonts w:ascii="Times New Roman" w:eastAsia="SimSun" w:hAnsi="Times New Roman" w:cs="Times New Roman"/>
                <w:bCs/>
                <w:kern w:val="3"/>
                <w:sz w:val="24"/>
                <w:szCs w:val="24"/>
                <w:lang w:eastAsia="zh-CN" w:bidi="hi-IN"/>
              </w:rPr>
              <w:t>Įgūdžiai ir žinios perduodami per edukacines programas, parodas, ekskursijas, bendruomenės renginius. Praktika išlaikoma per amatų dirbtuves, etnokultūrinius renginius, vakarones.</w:t>
            </w:r>
          </w:p>
          <w:p w14:paraId="74A11B66" w14:textId="70C6C0A3" w:rsidR="0054154F" w:rsidRPr="009B1E6B" w:rsidRDefault="0054154F" w:rsidP="009B1E6B">
            <w:pPr>
              <w:widowControl w:val="0"/>
              <w:suppressAutoHyphens/>
              <w:spacing w:after="0" w:line="240" w:lineRule="auto"/>
              <w:jc w:val="both"/>
              <w:rPr>
                <w:rFonts w:ascii="Times New Roman" w:eastAsia="SimSun" w:hAnsi="Times New Roman" w:cs="Times New Roman"/>
                <w:bCs/>
                <w:kern w:val="3"/>
                <w:sz w:val="24"/>
                <w:szCs w:val="24"/>
                <w:lang w:eastAsia="zh-CN" w:bidi="hi-IN"/>
              </w:rPr>
            </w:pPr>
            <w:r w:rsidRPr="009B1E6B">
              <w:rPr>
                <w:rFonts w:ascii="Times New Roman" w:eastAsia="SimSun" w:hAnsi="Times New Roman" w:cs="Times New Roman"/>
                <w:bCs/>
                <w:kern w:val="3"/>
                <w:sz w:val="24"/>
                <w:szCs w:val="24"/>
                <w:lang w:eastAsia="zh-CN" w:bidi="hi-IN"/>
              </w:rPr>
              <w:t>Ši veikla stiprina bendruomeniškumą, ug</w:t>
            </w:r>
            <w:r w:rsidR="00A628ED" w:rsidRPr="009B1E6B">
              <w:rPr>
                <w:rFonts w:ascii="Times New Roman" w:eastAsia="SimSun" w:hAnsi="Times New Roman" w:cs="Times New Roman"/>
                <w:bCs/>
                <w:kern w:val="3"/>
                <w:sz w:val="24"/>
                <w:szCs w:val="24"/>
                <w:lang w:eastAsia="zh-CN" w:bidi="hi-IN"/>
              </w:rPr>
              <w:t>d</w:t>
            </w:r>
            <w:r w:rsidRPr="009B1E6B">
              <w:rPr>
                <w:rFonts w:ascii="Times New Roman" w:eastAsia="SimSun" w:hAnsi="Times New Roman" w:cs="Times New Roman"/>
                <w:bCs/>
                <w:kern w:val="3"/>
                <w:sz w:val="24"/>
                <w:szCs w:val="24"/>
                <w:lang w:eastAsia="zh-CN" w:bidi="hi-IN"/>
              </w:rPr>
              <w:t>o pasididžiavimą savo krašto istorija ir kultūra, skatina turizmą bei vietos ekonomiką. Bendruomenė dalyvauja renginiuose, dalijasi savo prisiminimais ir tradicijomis, taip prisidėdama prie kultūros paveldo išsaugojimo.</w:t>
            </w:r>
          </w:p>
          <w:p w14:paraId="138E259B" w14:textId="5D377659" w:rsidR="000D317D" w:rsidRPr="009B1E6B" w:rsidRDefault="0054154F" w:rsidP="009B1E6B">
            <w:pPr>
              <w:spacing w:after="0" w:line="240" w:lineRule="auto"/>
              <w:jc w:val="both"/>
              <w:rPr>
                <w:rFonts w:ascii="Times New Roman" w:eastAsia="Times New Roman" w:hAnsi="Times New Roman" w:cs="Times New Roman"/>
                <w:kern w:val="0"/>
                <w:sz w:val="24"/>
                <w:szCs w:val="24"/>
                <w:lang w:eastAsia="lt-LT"/>
              </w:rPr>
            </w:pPr>
            <w:r w:rsidRPr="009B1E6B">
              <w:rPr>
                <w:rFonts w:ascii="Times New Roman" w:eastAsia="SimSun" w:hAnsi="Times New Roman" w:cs="Times New Roman"/>
                <w:bCs/>
                <w:kern w:val="3"/>
                <w:sz w:val="24"/>
                <w:szCs w:val="24"/>
                <w:lang w:eastAsia="zh-CN" w:bidi="hi-IN"/>
              </w:rPr>
              <w:t xml:space="preserve">Tradicijos saugotojai – muziejininkai, vietos amatininkai, vyresnio amžiaus bendruomenės nariai, apie 20 – 30 asmenų. Tai dažniausiai 50 – 80 metų amžiaus žmonės, perduodantys savo patirtį jaunajai kartai. </w:t>
            </w:r>
            <w:r w:rsidR="000D317D" w:rsidRPr="009B1E6B">
              <w:rPr>
                <w:rFonts w:ascii="Times New Roman" w:eastAsia="SimSun" w:hAnsi="Times New Roman" w:cs="Times New Roman"/>
                <w:bCs/>
                <w:kern w:val="3"/>
                <w:sz w:val="24"/>
                <w:szCs w:val="24"/>
                <w:lang w:eastAsia="zh-CN" w:bidi="hi-IN"/>
              </w:rPr>
              <w:t>Tai žmonės, kurie</w:t>
            </w:r>
            <w:r w:rsidR="000D317D" w:rsidRPr="009B1E6B">
              <w:rPr>
                <w:rFonts w:ascii="Times New Roman" w:eastAsia="Times New Roman" w:hAnsi="Times New Roman" w:cs="Times New Roman"/>
                <w:kern w:val="0"/>
                <w:sz w:val="24"/>
                <w:szCs w:val="24"/>
                <w:lang w:eastAsia="lt-LT"/>
              </w:rPr>
              <w:t xml:space="preserve"> tiki savo kūrinių unikalumu, tradicijų išlaikymo bei tęstinumo svarba. Jaunajai kartai jie perduoda tradicijos bruožus, marginimo technologijos paslaptis ir įgūdžius, kaip skleisti gyvybės, gamtos prisikėlimo, atgimimo, atsinaujinimo žinią. </w:t>
            </w:r>
          </w:p>
          <w:p w14:paraId="10C164B5" w14:textId="5BEDF09D" w:rsidR="0054154F" w:rsidRPr="009B1E6B" w:rsidRDefault="000D317D" w:rsidP="009B1E6B">
            <w:pPr>
              <w:spacing w:after="0" w:line="240" w:lineRule="auto"/>
              <w:jc w:val="both"/>
              <w:rPr>
                <w:rFonts w:ascii="Times New Roman" w:eastAsia="Times New Roman" w:hAnsi="Times New Roman" w:cs="Times New Roman"/>
                <w:kern w:val="0"/>
                <w:sz w:val="24"/>
                <w:szCs w:val="24"/>
                <w:lang w:eastAsia="lt-LT"/>
              </w:rPr>
            </w:pPr>
            <w:r w:rsidRPr="009B1E6B">
              <w:rPr>
                <w:rFonts w:ascii="Times New Roman" w:eastAsia="Times New Roman" w:hAnsi="Times New Roman" w:cs="Times New Roman"/>
                <w:noProof/>
                <w:kern w:val="0"/>
                <w:sz w:val="24"/>
                <w:szCs w:val="24"/>
                <w:lang w:eastAsia="lt-LT"/>
              </w:rPr>
              <w:t xml:space="preserve">Kapčiamiesčio </w:t>
            </w:r>
            <w:r w:rsidRPr="009B1E6B">
              <w:rPr>
                <w:rFonts w:ascii="Times New Roman" w:eastAsia="Times New Roman" w:hAnsi="Times New Roman" w:cs="Times New Roman"/>
                <w:kern w:val="0"/>
                <w:sz w:val="24"/>
                <w:szCs w:val="24"/>
                <w:lang w:eastAsia="lt-LT"/>
              </w:rPr>
              <w:t xml:space="preserve"> krašto margučiai pasižymi technologijų, spalvų ir raštų įvairove. Šventiniam Velykų stalui ruošiami alksnio žieve (juodos) arba svogūnų lukštais (rudos) spalvos, rečiau mėlynos, žalios, vyšninės spalvos kiaušiniai, vašku išmarginti paukščio pėdutės, rūtos, saulės, taško, lašo formų ornamentais.</w:t>
            </w:r>
          </w:p>
          <w:p w14:paraId="41938BBE" w14:textId="0780D217" w:rsidR="0054154F" w:rsidRPr="009B1E6B" w:rsidRDefault="0054154F" w:rsidP="009B1E6B">
            <w:pPr>
              <w:widowControl w:val="0"/>
              <w:suppressAutoHyphens/>
              <w:spacing w:after="0" w:line="240" w:lineRule="auto"/>
              <w:jc w:val="both"/>
              <w:rPr>
                <w:rFonts w:ascii="Times New Roman" w:eastAsia="SimSun" w:hAnsi="Times New Roman" w:cs="Times New Roman"/>
                <w:bCs/>
                <w:kern w:val="3"/>
                <w:sz w:val="24"/>
                <w:szCs w:val="24"/>
                <w:lang w:eastAsia="zh-CN" w:bidi="hi-IN"/>
              </w:rPr>
            </w:pPr>
            <w:r w:rsidRPr="009B1E6B">
              <w:rPr>
                <w:rFonts w:ascii="Times New Roman" w:eastAsia="SimSun" w:hAnsi="Times New Roman" w:cs="Times New Roman"/>
                <w:bCs/>
                <w:kern w:val="3"/>
                <w:sz w:val="24"/>
                <w:szCs w:val="24"/>
                <w:lang w:eastAsia="zh-CN" w:bidi="hi-IN"/>
              </w:rPr>
              <w:t>Vartotojai – moksleiviai, jaunimas, turistai, vietos gyventojai apie 100 asmenų per metus. Vartotojų amžius labai įvairus – nuo senjorų iki vaikų. Jie prisideda lankydami renginius, edukacinius užsiėmimus, domėdamiesi tradicijomis ir skleisdami šią žinią plačiau.</w:t>
            </w:r>
          </w:p>
          <w:p w14:paraId="05467292" w14:textId="121659BB" w:rsidR="0054154F" w:rsidRPr="009B1E6B" w:rsidRDefault="0054154F" w:rsidP="009B1E6B">
            <w:pPr>
              <w:widowControl w:val="0"/>
              <w:suppressAutoHyphens/>
              <w:spacing w:after="0" w:line="240" w:lineRule="auto"/>
              <w:jc w:val="both"/>
              <w:rPr>
                <w:rFonts w:ascii="Times New Roman" w:eastAsia="SimSun" w:hAnsi="Times New Roman" w:cs="Times New Roman"/>
                <w:bCs/>
                <w:kern w:val="3"/>
                <w:sz w:val="24"/>
                <w:szCs w:val="24"/>
                <w:lang w:eastAsia="zh-CN" w:bidi="hi-IN"/>
              </w:rPr>
            </w:pPr>
            <w:r w:rsidRPr="009B1E6B">
              <w:rPr>
                <w:rFonts w:ascii="Times New Roman" w:eastAsia="SimSun" w:hAnsi="Times New Roman" w:cs="Times New Roman"/>
                <w:bCs/>
                <w:kern w:val="3"/>
                <w:sz w:val="24"/>
                <w:szCs w:val="24"/>
                <w:lang w:eastAsia="zh-CN" w:bidi="hi-IN"/>
              </w:rPr>
              <w:t>Vertybės išsaugojimui padeda – bendruomenės domėjimasis, švietimo įstaigų įsitraukimas</w:t>
            </w:r>
            <w:r w:rsidR="002C523F" w:rsidRPr="009B1E6B">
              <w:rPr>
                <w:rFonts w:ascii="Times New Roman" w:eastAsia="SimSun" w:hAnsi="Times New Roman" w:cs="Times New Roman"/>
                <w:bCs/>
                <w:kern w:val="3"/>
                <w:sz w:val="24"/>
                <w:szCs w:val="24"/>
                <w:lang w:eastAsia="zh-CN" w:bidi="hi-IN"/>
              </w:rPr>
              <w:t>, turizmo plėtra, kultūros projektų finansavimas. Labiausiai trukdo mažėjantis gyventojų skaičius ir riboti finansiniai ištekliai.</w:t>
            </w:r>
          </w:p>
          <w:p w14:paraId="75C8A5EB" w14:textId="58EDDC88" w:rsidR="002C523F" w:rsidRPr="009B1E6B" w:rsidRDefault="002C523F" w:rsidP="009B1E6B">
            <w:pPr>
              <w:widowControl w:val="0"/>
              <w:suppressAutoHyphens/>
              <w:spacing w:after="0" w:line="240" w:lineRule="auto"/>
              <w:jc w:val="both"/>
              <w:rPr>
                <w:rFonts w:ascii="Times New Roman" w:eastAsia="SimSun" w:hAnsi="Times New Roman" w:cs="Times New Roman"/>
                <w:bCs/>
                <w:kern w:val="3"/>
                <w:sz w:val="24"/>
                <w:szCs w:val="24"/>
                <w:lang w:eastAsia="zh-CN" w:bidi="hi-IN"/>
              </w:rPr>
            </w:pPr>
            <w:r w:rsidRPr="009B1E6B">
              <w:rPr>
                <w:rFonts w:ascii="Times New Roman" w:eastAsia="SimSun" w:hAnsi="Times New Roman" w:cs="Times New Roman"/>
                <w:bCs/>
                <w:kern w:val="3"/>
                <w:sz w:val="24"/>
                <w:szCs w:val="24"/>
                <w:lang w:eastAsia="zh-CN" w:bidi="hi-IN"/>
              </w:rPr>
              <w:t>Yra sukurtos ir vykdomos edukacinės programos mokykloms, organizuojami etnokultūros renginiai, tradicinių amatų dirbtuvės, bendradarbiaujama su kitomis kultūros įstaigomis.</w:t>
            </w:r>
            <w:r w:rsidR="009B1E6B">
              <w:rPr>
                <w:rFonts w:ascii="Times New Roman" w:eastAsia="SimSun" w:hAnsi="Times New Roman" w:cs="Times New Roman"/>
                <w:bCs/>
                <w:kern w:val="3"/>
                <w:sz w:val="24"/>
                <w:szCs w:val="24"/>
                <w:lang w:eastAsia="zh-CN" w:bidi="hi-IN"/>
              </w:rPr>
              <w:t xml:space="preserve"> </w:t>
            </w:r>
          </w:p>
          <w:p w14:paraId="6CB50B1A" w14:textId="17629DE2" w:rsidR="008A3DDB" w:rsidRPr="009B1E6B" w:rsidRDefault="008A3DDB" w:rsidP="008A3DDB">
            <w:pPr>
              <w:spacing w:after="0" w:line="240" w:lineRule="auto"/>
              <w:ind w:left="720" w:hanging="360"/>
              <w:rPr>
                <w:rFonts w:ascii="Times New Roman" w:eastAsia="SimSun" w:hAnsi="Times New Roman" w:cs="Times New Roman"/>
                <w:i/>
                <w:kern w:val="3"/>
                <w:sz w:val="24"/>
                <w:szCs w:val="24"/>
                <w:lang w:eastAsia="zh-CN" w:bidi="hi-IN"/>
              </w:rPr>
            </w:pPr>
          </w:p>
        </w:tc>
      </w:tr>
    </w:tbl>
    <w:p w14:paraId="61EE5133" w14:textId="77777777" w:rsidR="008A3DDB" w:rsidRPr="009B1E6B" w:rsidRDefault="008A3DDB" w:rsidP="008A3DDB">
      <w:pPr>
        <w:widowControl w:val="0"/>
        <w:suppressAutoHyphens/>
        <w:spacing w:after="0" w:line="240" w:lineRule="auto"/>
        <w:rPr>
          <w:rFonts w:ascii="Times New Roman" w:eastAsia="SimSun" w:hAnsi="Times New Roman" w:cs="Times New Roman"/>
          <w:kern w:val="3"/>
          <w:sz w:val="24"/>
          <w:szCs w:val="24"/>
          <w:lang w:bidi="hi-IN"/>
        </w:rPr>
      </w:pPr>
    </w:p>
    <w:p w14:paraId="0EADFE2D" w14:textId="7E0D9221" w:rsidR="008A3DDB" w:rsidRPr="009B1E6B" w:rsidRDefault="008A3DDB" w:rsidP="008A3DDB">
      <w:pPr>
        <w:widowControl w:val="0"/>
        <w:suppressAutoHyphens/>
        <w:spacing w:after="0" w:line="240" w:lineRule="auto"/>
        <w:jc w:val="both"/>
        <w:rPr>
          <w:rFonts w:ascii="Times New Roman" w:eastAsia="SimSun" w:hAnsi="Times New Roman" w:cs="Times New Roman"/>
          <w:kern w:val="3"/>
          <w:sz w:val="24"/>
          <w:szCs w:val="24"/>
          <w:lang w:eastAsia="zh-CN" w:bidi="hi-IN"/>
        </w:rPr>
      </w:pPr>
      <w:r w:rsidRPr="009B1E6B">
        <w:rPr>
          <w:rFonts w:ascii="Times New Roman" w:eastAsia="SimSun" w:hAnsi="Times New Roman" w:cs="Times New Roman"/>
          <w:kern w:val="3"/>
          <w:sz w:val="24"/>
          <w:szCs w:val="24"/>
          <w:lang w:eastAsia="zh-CN" w:bidi="hi-IN"/>
        </w:rPr>
        <w:t>Paraišką užpildė</w:t>
      </w:r>
      <w:r w:rsidR="00773C76">
        <w:rPr>
          <w:rFonts w:ascii="Times New Roman" w:eastAsia="SimSun" w:hAnsi="Times New Roman" w:cs="Times New Roman"/>
          <w:kern w:val="3"/>
          <w:sz w:val="24"/>
          <w:szCs w:val="24"/>
          <w:lang w:eastAsia="zh-CN" w:bidi="hi-IN"/>
        </w:rPr>
        <w:t>:</w:t>
      </w:r>
      <w:r w:rsidRPr="009B1E6B">
        <w:rPr>
          <w:rFonts w:ascii="Times New Roman" w:eastAsia="SimSun" w:hAnsi="Times New Roman" w:cs="Times New Roman"/>
          <w:kern w:val="3"/>
          <w:sz w:val="24"/>
          <w:szCs w:val="24"/>
          <w:lang w:eastAsia="zh-CN" w:bidi="hi-IN"/>
        </w:rPr>
        <w:t xml:space="preserve"> </w:t>
      </w:r>
      <w:r w:rsidR="00D27B24" w:rsidRPr="009B1E6B">
        <w:rPr>
          <w:rFonts w:ascii="Times New Roman" w:eastAsia="SimSun" w:hAnsi="Times New Roman" w:cs="Times New Roman"/>
          <w:kern w:val="3"/>
          <w:sz w:val="24"/>
          <w:szCs w:val="24"/>
          <w:lang w:eastAsia="zh-CN" w:bidi="hi-IN"/>
        </w:rPr>
        <w:t>Odeta Barkauskienė, Lazdijų krašto muziejus, vyr. muziejininkė</w:t>
      </w:r>
    </w:p>
    <w:p w14:paraId="00777210" w14:textId="77777777" w:rsidR="001D7435" w:rsidRPr="009B1E6B" w:rsidRDefault="001D7435" w:rsidP="008A3DDB">
      <w:pPr>
        <w:widowControl w:val="0"/>
        <w:suppressAutoHyphens/>
        <w:spacing w:after="0" w:line="240" w:lineRule="auto"/>
        <w:jc w:val="both"/>
        <w:rPr>
          <w:rFonts w:ascii="Times New Roman" w:eastAsia="SimSun" w:hAnsi="Times New Roman" w:cs="Times New Roman"/>
          <w:kern w:val="3"/>
          <w:sz w:val="24"/>
          <w:szCs w:val="24"/>
          <w:lang w:eastAsia="zh-CN" w:bidi="hi-IN"/>
        </w:rPr>
      </w:pPr>
    </w:p>
    <w:p w14:paraId="0F351551" w14:textId="64E9F29E" w:rsidR="007D7276" w:rsidRPr="009B1E6B" w:rsidRDefault="00773C76" w:rsidP="00773C76">
      <w:pPr>
        <w:widowControl w:val="0"/>
        <w:suppressAutoHyphens/>
        <w:spacing w:after="0" w:line="240" w:lineRule="auto"/>
        <w:jc w:val="center"/>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______________________</w:t>
      </w:r>
    </w:p>
    <w:p w14:paraId="729D02C1" w14:textId="38322EF7" w:rsidR="0049425E" w:rsidRPr="002B41B8" w:rsidRDefault="0049425E" w:rsidP="0049425E">
      <w:pPr>
        <w:widowControl w:val="0"/>
        <w:suppressAutoHyphens/>
        <w:spacing w:after="0" w:line="240" w:lineRule="auto"/>
        <w:jc w:val="center"/>
        <w:rPr>
          <w:rFonts w:ascii="Times New Roman" w:eastAsia="Times New Roman" w:hAnsi="Times New Roman" w:cs="Times New Roman"/>
          <w:color w:val="000000"/>
          <w:kern w:val="3"/>
          <w:sz w:val="24"/>
          <w:szCs w:val="24"/>
          <w:lang w:eastAsia="zh-CN" w:bidi="hi-IN"/>
        </w:rPr>
      </w:pPr>
    </w:p>
    <w:sectPr w:rsidR="0049425E" w:rsidRPr="002B41B8" w:rsidSect="00773C76">
      <w:headerReference w:type="default" r:id="rId10"/>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EDB0" w14:textId="77777777" w:rsidR="00B973AF" w:rsidRDefault="00B973AF" w:rsidP="00DF56BC">
      <w:pPr>
        <w:spacing w:after="0" w:line="240" w:lineRule="auto"/>
      </w:pPr>
      <w:r>
        <w:separator/>
      </w:r>
    </w:p>
  </w:endnote>
  <w:endnote w:type="continuationSeparator" w:id="0">
    <w:p w14:paraId="55B430B2" w14:textId="77777777" w:rsidR="00B973AF" w:rsidRDefault="00B973AF" w:rsidP="00DF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D670" w14:textId="77777777" w:rsidR="00B973AF" w:rsidRDefault="00B973AF" w:rsidP="00DF56BC">
      <w:pPr>
        <w:spacing w:after="0" w:line="240" w:lineRule="auto"/>
      </w:pPr>
      <w:r>
        <w:separator/>
      </w:r>
    </w:p>
  </w:footnote>
  <w:footnote w:type="continuationSeparator" w:id="0">
    <w:p w14:paraId="4F230694" w14:textId="77777777" w:rsidR="00B973AF" w:rsidRDefault="00B973AF" w:rsidP="00DF5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78093"/>
      <w:docPartObj>
        <w:docPartGallery w:val="Page Numbers (Top of Page)"/>
        <w:docPartUnique/>
      </w:docPartObj>
    </w:sdtPr>
    <w:sdtEndPr/>
    <w:sdtContent>
      <w:p w14:paraId="3F4096BA" w14:textId="5302BD9F" w:rsidR="00773C76" w:rsidRDefault="00773C76">
        <w:pPr>
          <w:pStyle w:val="Antrats"/>
          <w:jc w:val="center"/>
        </w:pPr>
        <w:r>
          <w:fldChar w:fldCharType="begin"/>
        </w:r>
        <w:r>
          <w:instrText>PAGE   \* MERGEFORMAT</w:instrText>
        </w:r>
        <w:r>
          <w:fldChar w:fldCharType="separate"/>
        </w:r>
        <w:r>
          <w:t>2</w:t>
        </w:r>
        <w:r>
          <w:fldChar w:fldCharType="end"/>
        </w:r>
      </w:p>
    </w:sdtContent>
  </w:sdt>
  <w:p w14:paraId="3C150962" w14:textId="77777777" w:rsidR="00773C76" w:rsidRDefault="00773C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6B4C"/>
    <w:multiLevelType w:val="hybridMultilevel"/>
    <w:tmpl w:val="08645104"/>
    <w:lvl w:ilvl="0" w:tplc="5FDCDB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0374EE7"/>
    <w:multiLevelType w:val="hybridMultilevel"/>
    <w:tmpl w:val="D15C5AFA"/>
    <w:lvl w:ilvl="0" w:tplc="9F0C32AA">
      <w:start w:val="1"/>
      <w:numFmt w:val="upperRoman"/>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CD2DD9"/>
    <w:multiLevelType w:val="hybridMultilevel"/>
    <w:tmpl w:val="2BD86A48"/>
    <w:lvl w:ilvl="0" w:tplc="BF0A8B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0077363"/>
    <w:multiLevelType w:val="multilevel"/>
    <w:tmpl w:val="75F6BAF6"/>
    <w:lvl w:ilvl="0">
      <w:start w:val="1"/>
      <w:numFmt w:val="upperRoman"/>
      <w:lvlText w:val="%1."/>
      <w:lvlJc w:val="left"/>
      <w:pPr>
        <w:ind w:left="108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286297F"/>
    <w:multiLevelType w:val="hybridMultilevel"/>
    <w:tmpl w:val="4F9A405A"/>
    <w:lvl w:ilvl="0" w:tplc="41F2478E">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F83D71"/>
    <w:multiLevelType w:val="multilevel"/>
    <w:tmpl w:val="2D4E7840"/>
    <w:lvl w:ilvl="0">
      <w:start w:val="4"/>
      <w:numFmt w:val="upperRoman"/>
      <w:suff w:val="space"/>
      <w:lvlText w:val="%1."/>
      <w:lvlJc w:val="left"/>
      <w:pPr>
        <w:ind w:left="3414" w:hanging="720"/>
      </w:pPr>
      <w:rPr>
        <w:rFonts w:hint="default"/>
        <w:sz w:val="24"/>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283653A4"/>
    <w:multiLevelType w:val="multilevel"/>
    <w:tmpl w:val="C04EFBE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36446C2"/>
    <w:multiLevelType w:val="hybridMultilevel"/>
    <w:tmpl w:val="5266ABEE"/>
    <w:lvl w:ilvl="0" w:tplc="D4C66DF8">
      <w:start w:val="1"/>
      <w:numFmt w:val="decimal"/>
      <w:lvlText w:val="%1."/>
      <w:lvlJc w:val="left"/>
      <w:pPr>
        <w:ind w:left="1353" w:hanging="360"/>
      </w:pPr>
      <w:rPr>
        <w:rFonts w:eastAsia="Arial Unicode M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35D56FF7"/>
    <w:multiLevelType w:val="hybridMultilevel"/>
    <w:tmpl w:val="2834CF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7457AF"/>
    <w:multiLevelType w:val="hybridMultilevel"/>
    <w:tmpl w:val="DB166C54"/>
    <w:lvl w:ilvl="0" w:tplc="97B8E1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7CC24E7"/>
    <w:multiLevelType w:val="hybridMultilevel"/>
    <w:tmpl w:val="FA54FBC2"/>
    <w:lvl w:ilvl="0" w:tplc="64C68548">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C32B2A"/>
    <w:multiLevelType w:val="multilevel"/>
    <w:tmpl w:val="1376ECAC"/>
    <w:lvl w:ilvl="0">
      <w:start w:val="41"/>
      <w:numFmt w:val="decimal"/>
      <w:suff w:val="space"/>
      <w:lvlText w:val="%1."/>
      <w:lvlJc w:val="left"/>
      <w:pPr>
        <w:ind w:left="927" w:hanging="360"/>
      </w:pPr>
      <w:rPr>
        <w:rFonts w:ascii="Times New Roman" w:eastAsia="Times New Roman" w:hAnsi="Times New Roman" w:cs="Times New Roman" w:hint="default"/>
      </w:rPr>
    </w:lvl>
    <w:lvl w:ilvl="1">
      <w:start w:val="1"/>
      <w:numFmt w:val="decimal"/>
      <w:isLgl/>
      <w:suff w:val="space"/>
      <w:lvlText w:val="%1.%2."/>
      <w:lvlJc w:val="left"/>
      <w:pPr>
        <w:ind w:left="1164" w:hanging="444"/>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3" w15:restartNumberingAfterBreak="0">
    <w:nsid w:val="56A96BAC"/>
    <w:multiLevelType w:val="hybridMultilevel"/>
    <w:tmpl w:val="3AC06488"/>
    <w:lvl w:ilvl="0" w:tplc="A3D812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F563A5"/>
    <w:multiLevelType w:val="multilevel"/>
    <w:tmpl w:val="D40A213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30156B4"/>
    <w:multiLevelType w:val="multilevel"/>
    <w:tmpl w:val="45C4C7F6"/>
    <w:lvl w:ilvl="0">
      <w:start w:val="45"/>
      <w:numFmt w:val="decimal"/>
      <w:suff w:val="space"/>
      <w:lvlText w:val="%1."/>
      <w:lvlJc w:val="left"/>
      <w:pPr>
        <w:ind w:left="927" w:hanging="360"/>
      </w:pPr>
      <w:rPr>
        <w:rFonts w:ascii="Times New Roman" w:eastAsia="Times New Roman" w:hAnsi="Times New Roman" w:cs="Times New Roman" w:hint="default"/>
      </w:rPr>
    </w:lvl>
    <w:lvl w:ilvl="1">
      <w:start w:val="1"/>
      <w:numFmt w:val="decimal"/>
      <w:isLgl/>
      <w:suff w:val="space"/>
      <w:lvlText w:val="%1.%2."/>
      <w:lvlJc w:val="left"/>
      <w:pPr>
        <w:ind w:left="1164" w:hanging="444"/>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6" w15:restartNumberingAfterBreak="0">
    <w:nsid w:val="63841936"/>
    <w:multiLevelType w:val="hybridMultilevel"/>
    <w:tmpl w:val="AD065D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7CC56F2"/>
    <w:multiLevelType w:val="multilevel"/>
    <w:tmpl w:val="B456BAF2"/>
    <w:lvl w:ilvl="0">
      <w:start w:val="1"/>
      <w:numFmt w:val="decimal"/>
      <w:suff w:val="space"/>
      <w:lvlText w:val="%1."/>
      <w:lvlJc w:val="left"/>
      <w:pPr>
        <w:ind w:left="928" w:hanging="360"/>
      </w:pPr>
      <w:rPr>
        <w:rFonts w:ascii="Times New Roman" w:eastAsia="Times New Roman" w:hAnsi="Times New Roman" w:cs="Times New Roman" w:hint="default"/>
      </w:rPr>
    </w:lvl>
    <w:lvl w:ilvl="1">
      <w:start w:val="1"/>
      <w:numFmt w:val="decimal"/>
      <w:isLgl/>
      <w:lvlText w:val="%1.%2."/>
      <w:lvlJc w:val="left"/>
      <w:pPr>
        <w:ind w:left="5180" w:hanging="360"/>
      </w:pPr>
      <w:rPr>
        <w:rFonts w:hint="default"/>
      </w:rPr>
    </w:lvl>
    <w:lvl w:ilvl="2">
      <w:start w:val="1"/>
      <w:numFmt w:val="decimal"/>
      <w:isLgl/>
      <w:suff w:val="space"/>
      <w:lvlText w:val="%1.%2.%3."/>
      <w:lvlJc w:val="left"/>
      <w:pPr>
        <w:ind w:left="185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063" w:hanging="1080"/>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632" w:hanging="1800"/>
      </w:pPr>
      <w:rPr>
        <w:rFonts w:hint="default"/>
      </w:rPr>
    </w:lvl>
  </w:abstractNum>
  <w:abstractNum w:abstractNumId="18" w15:restartNumberingAfterBreak="0">
    <w:nsid w:val="755927AE"/>
    <w:multiLevelType w:val="multilevel"/>
    <w:tmpl w:val="DBAAB83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C0066F7"/>
    <w:multiLevelType w:val="multilevel"/>
    <w:tmpl w:val="59FA5522"/>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1833793869">
    <w:abstractNumId w:val="19"/>
  </w:num>
  <w:num w:numId="2" w16cid:durableId="1532644094">
    <w:abstractNumId w:val="8"/>
  </w:num>
  <w:num w:numId="3" w16cid:durableId="987174705">
    <w:abstractNumId w:val="10"/>
  </w:num>
  <w:num w:numId="4" w16cid:durableId="1910537043">
    <w:abstractNumId w:val="17"/>
  </w:num>
  <w:num w:numId="5" w16cid:durableId="1712798699">
    <w:abstractNumId w:val="6"/>
  </w:num>
  <w:num w:numId="6" w16cid:durableId="1640070079">
    <w:abstractNumId w:val="12"/>
  </w:num>
  <w:num w:numId="7" w16cid:durableId="537814552">
    <w:abstractNumId w:val="15"/>
  </w:num>
  <w:num w:numId="8" w16cid:durableId="1788116891">
    <w:abstractNumId w:val="13"/>
  </w:num>
  <w:num w:numId="9" w16cid:durableId="766119666">
    <w:abstractNumId w:val="16"/>
  </w:num>
  <w:num w:numId="10" w16cid:durableId="178395094">
    <w:abstractNumId w:val="17"/>
    <w:lvlOverride w:ilvl="0">
      <w:lvl w:ilvl="0">
        <w:start w:val="1"/>
        <w:numFmt w:val="decimal"/>
        <w:lvlText w:val="%1."/>
        <w:lvlJc w:val="left"/>
        <w:pPr>
          <w:ind w:left="928" w:hanging="360"/>
        </w:pPr>
        <w:rPr>
          <w:rFonts w:ascii="Times New Roman" w:eastAsia="Times New Roman" w:hAnsi="Times New Roman" w:cs="Times New Roman"/>
          <w:b w:val="0"/>
          <w:bCs w:val="0"/>
        </w:rPr>
      </w:lvl>
    </w:lvlOverride>
    <w:lvlOverride w:ilvl="1">
      <w:lvl w:ilvl="1">
        <w:start w:val="1"/>
        <w:numFmt w:val="decimal"/>
        <w:isLgl/>
        <w:lvlText w:val="%1.%2."/>
        <w:lvlJc w:val="left"/>
        <w:pPr>
          <w:ind w:left="4188" w:hanging="360"/>
        </w:pPr>
        <w:rPr>
          <w:rFonts w:hint="default"/>
        </w:rPr>
      </w:lvl>
    </w:lvlOverride>
    <w:lvlOverride w:ilvl="2">
      <w:lvl w:ilvl="2">
        <w:start w:val="1"/>
        <w:numFmt w:val="decimal"/>
        <w:isLgl/>
        <w:lvlText w:val="%1.%2.%3."/>
        <w:lvlJc w:val="left"/>
        <w:pPr>
          <w:ind w:left="1854" w:hanging="720"/>
        </w:pPr>
        <w:rPr>
          <w:rFonts w:hint="default"/>
        </w:rPr>
      </w:lvl>
    </w:lvlOverride>
    <w:lvlOverride w:ilvl="3">
      <w:lvl w:ilvl="3">
        <w:start w:val="1"/>
        <w:numFmt w:val="decimal"/>
        <w:isLgl/>
        <w:lvlText w:val="%1.%2.%3.%4."/>
        <w:lvlJc w:val="left"/>
        <w:pPr>
          <w:ind w:left="2137" w:hanging="720"/>
        </w:pPr>
        <w:rPr>
          <w:rFonts w:hint="default"/>
        </w:rPr>
      </w:lvl>
    </w:lvlOverride>
    <w:lvlOverride w:ilvl="4">
      <w:lvl w:ilvl="4">
        <w:start w:val="1"/>
        <w:numFmt w:val="decimal"/>
        <w:isLgl/>
        <w:lvlText w:val="%1.%2.%3.%4.%5."/>
        <w:lvlJc w:val="left"/>
        <w:pPr>
          <w:ind w:left="2780" w:hanging="1080"/>
        </w:pPr>
        <w:rPr>
          <w:rFonts w:hint="default"/>
        </w:rPr>
      </w:lvl>
    </w:lvlOverride>
    <w:lvlOverride w:ilvl="5">
      <w:lvl w:ilvl="5">
        <w:start w:val="1"/>
        <w:numFmt w:val="decimal"/>
        <w:isLgl/>
        <w:lvlText w:val="%1.%2.%3.%4.%5.%6."/>
        <w:lvlJc w:val="left"/>
        <w:pPr>
          <w:ind w:left="3063" w:hanging="1080"/>
        </w:pPr>
        <w:rPr>
          <w:rFonts w:hint="default"/>
        </w:rPr>
      </w:lvl>
    </w:lvlOverride>
    <w:lvlOverride w:ilvl="6">
      <w:lvl w:ilvl="6">
        <w:start w:val="1"/>
        <w:numFmt w:val="decimal"/>
        <w:isLgl/>
        <w:lvlText w:val="%1.%2.%3.%4.%5.%6.%7."/>
        <w:lvlJc w:val="left"/>
        <w:pPr>
          <w:ind w:left="3706" w:hanging="1440"/>
        </w:pPr>
        <w:rPr>
          <w:rFonts w:hint="default"/>
        </w:rPr>
      </w:lvl>
    </w:lvlOverride>
    <w:lvlOverride w:ilvl="7">
      <w:lvl w:ilvl="7">
        <w:start w:val="1"/>
        <w:numFmt w:val="decimal"/>
        <w:isLgl/>
        <w:lvlText w:val="%1.%2.%3.%4.%5.%6.%7.%8."/>
        <w:lvlJc w:val="left"/>
        <w:pPr>
          <w:ind w:left="3989" w:hanging="1440"/>
        </w:pPr>
        <w:rPr>
          <w:rFonts w:hint="default"/>
        </w:rPr>
      </w:lvl>
    </w:lvlOverride>
    <w:lvlOverride w:ilvl="8">
      <w:lvl w:ilvl="8">
        <w:start w:val="1"/>
        <w:numFmt w:val="decimal"/>
        <w:isLgl/>
        <w:lvlText w:val="%1.%2.%3.%4.%5.%6.%7.%8.%9."/>
        <w:lvlJc w:val="left"/>
        <w:pPr>
          <w:ind w:left="4632" w:hanging="1800"/>
        </w:pPr>
        <w:rPr>
          <w:rFonts w:hint="default"/>
        </w:rPr>
      </w:lvl>
    </w:lvlOverride>
  </w:num>
  <w:num w:numId="11" w16cid:durableId="610165957">
    <w:abstractNumId w:val="9"/>
  </w:num>
  <w:num w:numId="12" w16cid:durableId="717510254">
    <w:abstractNumId w:val="0"/>
    <w:lvlOverride w:ilvl="0">
      <w:startOverride w:val="1"/>
    </w:lvlOverride>
  </w:num>
  <w:num w:numId="13" w16cid:durableId="123811595">
    <w:abstractNumId w:val="2"/>
  </w:num>
  <w:num w:numId="14" w16cid:durableId="1429154029">
    <w:abstractNumId w:val="4"/>
  </w:num>
  <w:num w:numId="15" w16cid:durableId="938178175">
    <w:abstractNumId w:val="11"/>
  </w:num>
  <w:num w:numId="16" w16cid:durableId="626088820">
    <w:abstractNumId w:val="14"/>
  </w:num>
  <w:num w:numId="17" w16cid:durableId="1188566596">
    <w:abstractNumId w:val="5"/>
  </w:num>
  <w:num w:numId="18" w16cid:durableId="1761831819">
    <w:abstractNumId w:val="1"/>
  </w:num>
  <w:num w:numId="19" w16cid:durableId="158617170">
    <w:abstractNumId w:val="7"/>
  </w:num>
  <w:num w:numId="20" w16cid:durableId="1426917969">
    <w:abstractNumId w:val="18"/>
  </w:num>
  <w:num w:numId="21" w16cid:durableId="159741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D2"/>
    <w:rsid w:val="00002D98"/>
    <w:rsid w:val="000032CA"/>
    <w:rsid w:val="000040D5"/>
    <w:rsid w:val="00004246"/>
    <w:rsid w:val="000060A2"/>
    <w:rsid w:val="00006B4C"/>
    <w:rsid w:val="00011774"/>
    <w:rsid w:val="00013139"/>
    <w:rsid w:val="00016496"/>
    <w:rsid w:val="00017178"/>
    <w:rsid w:val="00020B70"/>
    <w:rsid w:val="000246E2"/>
    <w:rsid w:val="000253B3"/>
    <w:rsid w:val="000268AA"/>
    <w:rsid w:val="000300E4"/>
    <w:rsid w:val="0003118C"/>
    <w:rsid w:val="00031A56"/>
    <w:rsid w:val="000366E4"/>
    <w:rsid w:val="00037B45"/>
    <w:rsid w:val="00040831"/>
    <w:rsid w:val="000444E2"/>
    <w:rsid w:val="000453CB"/>
    <w:rsid w:val="000507C4"/>
    <w:rsid w:val="00050B75"/>
    <w:rsid w:val="00057D72"/>
    <w:rsid w:val="000600E6"/>
    <w:rsid w:val="000643CC"/>
    <w:rsid w:val="000644DD"/>
    <w:rsid w:val="00071A33"/>
    <w:rsid w:val="00081124"/>
    <w:rsid w:val="000818A1"/>
    <w:rsid w:val="0008588D"/>
    <w:rsid w:val="00086161"/>
    <w:rsid w:val="00086CC2"/>
    <w:rsid w:val="000879B4"/>
    <w:rsid w:val="00093918"/>
    <w:rsid w:val="000A178C"/>
    <w:rsid w:val="000A298E"/>
    <w:rsid w:val="000A2D28"/>
    <w:rsid w:val="000A4022"/>
    <w:rsid w:val="000A5281"/>
    <w:rsid w:val="000A687A"/>
    <w:rsid w:val="000A7439"/>
    <w:rsid w:val="000B2FD1"/>
    <w:rsid w:val="000B7B6C"/>
    <w:rsid w:val="000C0177"/>
    <w:rsid w:val="000C27B6"/>
    <w:rsid w:val="000C4AD8"/>
    <w:rsid w:val="000C6D60"/>
    <w:rsid w:val="000D317D"/>
    <w:rsid w:val="000D6715"/>
    <w:rsid w:val="000E02FD"/>
    <w:rsid w:val="000E3BAB"/>
    <w:rsid w:val="000E3E3B"/>
    <w:rsid w:val="000E4326"/>
    <w:rsid w:val="000E4A7C"/>
    <w:rsid w:val="000E71E6"/>
    <w:rsid w:val="000F05C6"/>
    <w:rsid w:val="000F1825"/>
    <w:rsid w:val="000F319E"/>
    <w:rsid w:val="000F3D42"/>
    <w:rsid w:val="000F4995"/>
    <w:rsid w:val="000F75C2"/>
    <w:rsid w:val="00100578"/>
    <w:rsid w:val="001064D3"/>
    <w:rsid w:val="00107AB3"/>
    <w:rsid w:val="00112188"/>
    <w:rsid w:val="0011333D"/>
    <w:rsid w:val="001141A2"/>
    <w:rsid w:val="00125410"/>
    <w:rsid w:val="00137385"/>
    <w:rsid w:val="001420FC"/>
    <w:rsid w:val="001432AF"/>
    <w:rsid w:val="00150119"/>
    <w:rsid w:val="00150DAA"/>
    <w:rsid w:val="001517E5"/>
    <w:rsid w:val="00153348"/>
    <w:rsid w:val="0015451F"/>
    <w:rsid w:val="00155672"/>
    <w:rsid w:val="001572DD"/>
    <w:rsid w:val="00160138"/>
    <w:rsid w:val="00162677"/>
    <w:rsid w:val="001634ED"/>
    <w:rsid w:val="00164892"/>
    <w:rsid w:val="00165EF0"/>
    <w:rsid w:val="0017182D"/>
    <w:rsid w:val="001740C8"/>
    <w:rsid w:val="00174349"/>
    <w:rsid w:val="00176538"/>
    <w:rsid w:val="001802B6"/>
    <w:rsid w:val="00183929"/>
    <w:rsid w:val="00191978"/>
    <w:rsid w:val="00192C94"/>
    <w:rsid w:val="00195EBF"/>
    <w:rsid w:val="00196670"/>
    <w:rsid w:val="001A10B9"/>
    <w:rsid w:val="001A27D9"/>
    <w:rsid w:val="001A4B17"/>
    <w:rsid w:val="001A7DF6"/>
    <w:rsid w:val="001B05CA"/>
    <w:rsid w:val="001B068B"/>
    <w:rsid w:val="001B1E5F"/>
    <w:rsid w:val="001B5793"/>
    <w:rsid w:val="001B589C"/>
    <w:rsid w:val="001B7461"/>
    <w:rsid w:val="001C246C"/>
    <w:rsid w:val="001C2EB4"/>
    <w:rsid w:val="001C321B"/>
    <w:rsid w:val="001D67FF"/>
    <w:rsid w:val="001D7435"/>
    <w:rsid w:val="001F2C11"/>
    <w:rsid w:val="001F6859"/>
    <w:rsid w:val="00202673"/>
    <w:rsid w:val="00204404"/>
    <w:rsid w:val="0020773A"/>
    <w:rsid w:val="002138CD"/>
    <w:rsid w:val="00213E57"/>
    <w:rsid w:val="002207AC"/>
    <w:rsid w:val="002246FD"/>
    <w:rsid w:val="00225F9A"/>
    <w:rsid w:val="0022762C"/>
    <w:rsid w:val="00234F4C"/>
    <w:rsid w:val="00235831"/>
    <w:rsid w:val="002376A5"/>
    <w:rsid w:val="00237E39"/>
    <w:rsid w:val="002412C5"/>
    <w:rsid w:val="00243882"/>
    <w:rsid w:val="00245E71"/>
    <w:rsid w:val="00246FB8"/>
    <w:rsid w:val="00247E90"/>
    <w:rsid w:val="00252C6C"/>
    <w:rsid w:val="00257058"/>
    <w:rsid w:val="00264B3D"/>
    <w:rsid w:val="00265087"/>
    <w:rsid w:val="0027131D"/>
    <w:rsid w:val="00275F71"/>
    <w:rsid w:val="00276823"/>
    <w:rsid w:val="00276E3D"/>
    <w:rsid w:val="002773A7"/>
    <w:rsid w:val="002809FA"/>
    <w:rsid w:val="00282186"/>
    <w:rsid w:val="002864EB"/>
    <w:rsid w:val="00292EE6"/>
    <w:rsid w:val="002A1F4A"/>
    <w:rsid w:val="002A3165"/>
    <w:rsid w:val="002A459E"/>
    <w:rsid w:val="002A4AEB"/>
    <w:rsid w:val="002A4E28"/>
    <w:rsid w:val="002B0C54"/>
    <w:rsid w:val="002B36DA"/>
    <w:rsid w:val="002B41B8"/>
    <w:rsid w:val="002B60E1"/>
    <w:rsid w:val="002B70C9"/>
    <w:rsid w:val="002B77B8"/>
    <w:rsid w:val="002C15B5"/>
    <w:rsid w:val="002C523F"/>
    <w:rsid w:val="002D064F"/>
    <w:rsid w:val="002D28CF"/>
    <w:rsid w:val="002D5918"/>
    <w:rsid w:val="002E028F"/>
    <w:rsid w:val="002E282F"/>
    <w:rsid w:val="002E5230"/>
    <w:rsid w:val="002F2059"/>
    <w:rsid w:val="00303FFC"/>
    <w:rsid w:val="00305730"/>
    <w:rsid w:val="0030597D"/>
    <w:rsid w:val="00312D76"/>
    <w:rsid w:val="00314821"/>
    <w:rsid w:val="00315BDD"/>
    <w:rsid w:val="00321431"/>
    <w:rsid w:val="00324E48"/>
    <w:rsid w:val="003256CA"/>
    <w:rsid w:val="00326B0F"/>
    <w:rsid w:val="003345EC"/>
    <w:rsid w:val="003353E1"/>
    <w:rsid w:val="00336185"/>
    <w:rsid w:val="003371A0"/>
    <w:rsid w:val="00342BB2"/>
    <w:rsid w:val="00344BAF"/>
    <w:rsid w:val="00345FFD"/>
    <w:rsid w:val="00352185"/>
    <w:rsid w:val="003535BF"/>
    <w:rsid w:val="00353ECA"/>
    <w:rsid w:val="00357766"/>
    <w:rsid w:val="00357D44"/>
    <w:rsid w:val="0036601F"/>
    <w:rsid w:val="00366AC9"/>
    <w:rsid w:val="00373CC4"/>
    <w:rsid w:val="00374D14"/>
    <w:rsid w:val="00376A03"/>
    <w:rsid w:val="00377ED3"/>
    <w:rsid w:val="0038017A"/>
    <w:rsid w:val="003844F5"/>
    <w:rsid w:val="00384F16"/>
    <w:rsid w:val="00386664"/>
    <w:rsid w:val="00393268"/>
    <w:rsid w:val="00395193"/>
    <w:rsid w:val="003A29BC"/>
    <w:rsid w:val="003A65DB"/>
    <w:rsid w:val="003B3CFF"/>
    <w:rsid w:val="003B54C3"/>
    <w:rsid w:val="003B67B3"/>
    <w:rsid w:val="003C12EC"/>
    <w:rsid w:val="003C631C"/>
    <w:rsid w:val="003C7B37"/>
    <w:rsid w:val="003D1617"/>
    <w:rsid w:val="003E0632"/>
    <w:rsid w:val="003E17E4"/>
    <w:rsid w:val="003E2550"/>
    <w:rsid w:val="003E612E"/>
    <w:rsid w:val="003E71F2"/>
    <w:rsid w:val="003F4121"/>
    <w:rsid w:val="003F6277"/>
    <w:rsid w:val="003F7617"/>
    <w:rsid w:val="0040325F"/>
    <w:rsid w:val="004046A6"/>
    <w:rsid w:val="004065E0"/>
    <w:rsid w:val="00411AAC"/>
    <w:rsid w:val="00412110"/>
    <w:rsid w:val="004134A9"/>
    <w:rsid w:val="00414C0D"/>
    <w:rsid w:val="00421960"/>
    <w:rsid w:val="004263B5"/>
    <w:rsid w:val="00426830"/>
    <w:rsid w:val="00433636"/>
    <w:rsid w:val="00440123"/>
    <w:rsid w:val="0044086B"/>
    <w:rsid w:val="00447EE0"/>
    <w:rsid w:val="00452F26"/>
    <w:rsid w:val="00452F68"/>
    <w:rsid w:val="00454FB9"/>
    <w:rsid w:val="00460463"/>
    <w:rsid w:val="004617FF"/>
    <w:rsid w:val="0046255B"/>
    <w:rsid w:val="00467F4C"/>
    <w:rsid w:val="00473F5F"/>
    <w:rsid w:val="00474FF9"/>
    <w:rsid w:val="00475E99"/>
    <w:rsid w:val="00476F54"/>
    <w:rsid w:val="0048122A"/>
    <w:rsid w:val="00481FC6"/>
    <w:rsid w:val="00482A56"/>
    <w:rsid w:val="004845F3"/>
    <w:rsid w:val="00485971"/>
    <w:rsid w:val="00485FC8"/>
    <w:rsid w:val="00487AD8"/>
    <w:rsid w:val="0049352B"/>
    <w:rsid w:val="0049425E"/>
    <w:rsid w:val="004A09DF"/>
    <w:rsid w:val="004A1596"/>
    <w:rsid w:val="004A34B3"/>
    <w:rsid w:val="004A37AB"/>
    <w:rsid w:val="004A4346"/>
    <w:rsid w:val="004A7E6A"/>
    <w:rsid w:val="004B04D5"/>
    <w:rsid w:val="004B7DF8"/>
    <w:rsid w:val="004C6A7F"/>
    <w:rsid w:val="004D093B"/>
    <w:rsid w:val="004E169E"/>
    <w:rsid w:val="004E2C42"/>
    <w:rsid w:val="004E6CE6"/>
    <w:rsid w:val="004F1D72"/>
    <w:rsid w:val="004F56DE"/>
    <w:rsid w:val="004F712C"/>
    <w:rsid w:val="004F723E"/>
    <w:rsid w:val="00501FD9"/>
    <w:rsid w:val="00502359"/>
    <w:rsid w:val="00506799"/>
    <w:rsid w:val="005114A9"/>
    <w:rsid w:val="00512374"/>
    <w:rsid w:val="00512434"/>
    <w:rsid w:val="00514ED1"/>
    <w:rsid w:val="00521E50"/>
    <w:rsid w:val="00524A85"/>
    <w:rsid w:val="00527143"/>
    <w:rsid w:val="0052758F"/>
    <w:rsid w:val="00531D41"/>
    <w:rsid w:val="00536D73"/>
    <w:rsid w:val="0054154F"/>
    <w:rsid w:val="005437D4"/>
    <w:rsid w:val="00543AE9"/>
    <w:rsid w:val="0054482F"/>
    <w:rsid w:val="00545BC1"/>
    <w:rsid w:val="00550888"/>
    <w:rsid w:val="00553549"/>
    <w:rsid w:val="00571805"/>
    <w:rsid w:val="00571813"/>
    <w:rsid w:val="00574A42"/>
    <w:rsid w:val="00574CA1"/>
    <w:rsid w:val="005825E2"/>
    <w:rsid w:val="00590049"/>
    <w:rsid w:val="00593F19"/>
    <w:rsid w:val="0059645A"/>
    <w:rsid w:val="00596B1F"/>
    <w:rsid w:val="005A06AA"/>
    <w:rsid w:val="005A1DB6"/>
    <w:rsid w:val="005A43A8"/>
    <w:rsid w:val="005A4BEC"/>
    <w:rsid w:val="005B08BF"/>
    <w:rsid w:val="005B41A2"/>
    <w:rsid w:val="005B69A1"/>
    <w:rsid w:val="005C0E97"/>
    <w:rsid w:val="005C3050"/>
    <w:rsid w:val="005C5311"/>
    <w:rsid w:val="005C5675"/>
    <w:rsid w:val="005C6B53"/>
    <w:rsid w:val="005D29F9"/>
    <w:rsid w:val="005D3BAF"/>
    <w:rsid w:val="005D4B1F"/>
    <w:rsid w:val="005D66C4"/>
    <w:rsid w:val="005D67F4"/>
    <w:rsid w:val="005E24A2"/>
    <w:rsid w:val="005E33A3"/>
    <w:rsid w:val="005F4E5B"/>
    <w:rsid w:val="00602397"/>
    <w:rsid w:val="00610022"/>
    <w:rsid w:val="0061169D"/>
    <w:rsid w:val="006151F9"/>
    <w:rsid w:val="00616C75"/>
    <w:rsid w:val="006172B4"/>
    <w:rsid w:val="00620ED1"/>
    <w:rsid w:val="006223BF"/>
    <w:rsid w:val="00623C55"/>
    <w:rsid w:val="00625EC5"/>
    <w:rsid w:val="00626C08"/>
    <w:rsid w:val="00633BA1"/>
    <w:rsid w:val="00641AD3"/>
    <w:rsid w:val="0064383C"/>
    <w:rsid w:val="00647A38"/>
    <w:rsid w:val="00647BAD"/>
    <w:rsid w:val="006500F9"/>
    <w:rsid w:val="00651C95"/>
    <w:rsid w:val="006545DD"/>
    <w:rsid w:val="006566C5"/>
    <w:rsid w:val="006567F2"/>
    <w:rsid w:val="00661B2B"/>
    <w:rsid w:val="00663DBE"/>
    <w:rsid w:val="006662E1"/>
    <w:rsid w:val="0067359F"/>
    <w:rsid w:val="00675FE3"/>
    <w:rsid w:val="00676914"/>
    <w:rsid w:val="006818A6"/>
    <w:rsid w:val="006818CE"/>
    <w:rsid w:val="006849B4"/>
    <w:rsid w:val="0068588D"/>
    <w:rsid w:val="006858FE"/>
    <w:rsid w:val="00687C36"/>
    <w:rsid w:val="00690834"/>
    <w:rsid w:val="00693871"/>
    <w:rsid w:val="00694BA2"/>
    <w:rsid w:val="00695A1B"/>
    <w:rsid w:val="00697318"/>
    <w:rsid w:val="006978F5"/>
    <w:rsid w:val="00697DC6"/>
    <w:rsid w:val="006A42E7"/>
    <w:rsid w:val="006A60F2"/>
    <w:rsid w:val="006A64AF"/>
    <w:rsid w:val="006A667B"/>
    <w:rsid w:val="006A696F"/>
    <w:rsid w:val="006A7567"/>
    <w:rsid w:val="006B681F"/>
    <w:rsid w:val="006C1E8F"/>
    <w:rsid w:val="006C34DD"/>
    <w:rsid w:val="006C4847"/>
    <w:rsid w:val="006C5994"/>
    <w:rsid w:val="006C7C05"/>
    <w:rsid w:val="006C7F37"/>
    <w:rsid w:val="006D0797"/>
    <w:rsid w:val="006D0803"/>
    <w:rsid w:val="006D5B18"/>
    <w:rsid w:val="006D6E29"/>
    <w:rsid w:val="006E00B6"/>
    <w:rsid w:val="006E2F17"/>
    <w:rsid w:val="006E47C6"/>
    <w:rsid w:val="006E5D47"/>
    <w:rsid w:val="006E6C9F"/>
    <w:rsid w:val="006F57D7"/>
    <w:rsid w:val="006F7CF8"/>
    <w:rsid w:val="00704894"/>
    <w:rsid w:val="007110FE"/>
    <w:rsid w:val="007128FB"/>
    <w:rsid w:val="00717BA4"/>
    <w:rsid w:val="00723FEB"/>
    <w:rsid w:val="00727A40"/>
    <w:rsid w:val="00734738"/>
    <w:rsid w:val="007371A0"/>
    <w:rsid w:val="007403E2"/>
    <w:rsid w:val="0074264B"/>
    <w:rsid w:val="00744CA9"/>
    <w:rsid w:val="0075292C"/>
    <w:rsid w:val="00755408"/>
    <w:rsid w:val="0075701F"/>
    <w:rsid w:val="00757951"/>
    <w:rsid w:val="007603B9"/>
    <w:rsid w:val="00760D4C"/>
    <w:rsid w:val="007638B0"/>
    <w:rsid w:val="00765385"/>
    <w:rsid w:val="00765BE3"/>
    <w:rsid w:val="007712C5"/>
    <w:rsid w:val="00773C76"/>
    <w:rsid w:val="00774F3D"/>
    <w:rsid w:val="00781505"/>
    <w:rsid w:val="007850F4"/>
    <w:rsid w:val="00786FF4"/>
    <w:rsid w:val="007923D7"/>
    <w:rsid w:val="00793CCE"/>
    <w:rsid w:val="007B1410"/>
    <w:rsid w:val="007B37A6"/>
    <w:rsid w:val="007C0AFE"/>
    <w:rsid w:val="007C2CDD"/>
    <w:rsid w:val="007C4231"/>
    <w:rsid w:val="007C45D7"/>
    <w:rsid w:val="007C7796"/>
    <w:rsid w:val="007C7DF8"/>
    <w:rsid w:val="007D1C9B"/>
    <w:rsid w:val="007D1F9B"/>
    <w:rsid w:val="007D35D1"/>
    <w:rsid w:val="007D48FA"/>
    <w:rsid w:val="007D4E03"/>
    <w:rsid w:val="007D6875"/>
    <w:rsid w:val="007D7276"/>
    <w:rsid w:val="007E0FBA"/>
    <w:rsid w:val="007E4D48"/>
    <w:rsid w:val="007E7086"/>
    <w:rsid w:val="007E78C1"/>
    <w:rsid w:val="007E7A22"/>
    <w:rsid w:val="007F05DA"/>
    <w:rsid w:val="007F0E19"/>
    <w:rsid w:val="007F1AB0"/>
    <w:rsid w:val="007F2978"/>
    <w:rsid w:val="007F510B"/>
    <w:rsid w:val="007F5AF1"/>
    <w:rsid w:val="008007C0"/>
    <w:rsid w:val="00813977"/>
    <w:rsid w:val="008147F0"/>
    <w:rsid w:val="008175CF"/>
    <w:rsid w:val="00824C22"/>
    <w:rsid w:val="00831345"/>
    <w:rsid w:val="00831A44"/>
    <w:rsid w:val="008335FF"/>
    <w:rsid w:val="00834EEA"/>
    <w:rsid w:val="008351F8"/>
    <w:rsid w:val="008356A3"/>
    <w:rsid w:val="00840C95"/>
    <w:rsid w:val="0084132F"/>
    <w:rsid w:val="00843947"/>
    <w:rsid w:val="00847FDD"/>
    <w:rsid w:val="008528AF"/>
    <w:rsid w:val="00856450"/>
    <w:rsid w:val="008570A1"/>
    <w:rsid w:val="00861832"/>
    <w:rsid w:val="00861C96"/>
    <w:rsid w:val="0086289D"/>
    <w:rsid w:val="00872EAF"/>
    <w:rsid w:val="00872F30"/>
    <w:rsid w:val="00874AE8"/>
    <w:rsid w:val="00874F70"/>
    <w:rsid w:val="008760A0"/>
    <w:rsid w:val="00876DB3"/>
    <w:rsid w:val="00881495"/>
    <w:rsid w:val="00885CBC"/>
    <w:rsid w:val="00890141"/>
    <w:rsid w:val="00895115"/>
    <w:rsid w:val="00895D9B"/>
    <w:rsid w:val="008968C0"/>
    <w:rsid w:val="00896C15"/>
    <w:rsid w:val="008A3DDB"/>
    <w:rsid w:val="008B36FF"/>
    <w:rsid w:val="008B48B6"/>
    <w:rsid w:val="008B693A"/>
    <w:rsid w:val="008B70B5"/>
    <w:rsid w:val="008C29E8"/>
    <w:rsid w:val="008C2C8F"/>
    <w:rsid w:val="008C44FE"/>
    <w:rsid w:val="008D084D"/>
    <w:rsid w:val="008D201F"/>
    <w:rsid w:val="008D2E01"/>
    <w:rsid w:val="008E0037"/>
    <w:rsid w:val="008E173D"/>
    <w:rsid w:val="008E44AA"/>
    <w:rsid w:val="008E6BDD"/>
    <w:rsid w:val="008E6F59"/>
    <w:rsid w:val="008F0F06"/>
    <w:rsid w:val="008F206B"/>
    <w:rsid w:val="008F4C8E"/>
    <w:rsid w:val="00900592"/>
    <w:rsid w:val="009076D8"/>
    <w:rsid w:val="00912C77"/>
    <w:rsid w:val="0091431C"/>
    <w:rsid w:val="00917F10"/>
    <w:rsid w:val="009219A1"/>
    <w:rsid w:val="0092285E"/>
    <w:rsid w:val="00927F8E"/>
    <w:rsid w:val="00931E9C"/>
    <w:rsid w:val="00932F89"/>
    <w:rsid w:val="00935461"/>
    <w:rsid w:val="00940252"/>
    <w:rsid w:val="00942576"/>
    <w:rsid w:val="00946275"/>
    <w:rsid w:val="00947A04"/>
    <w:rsid w:val="00947B6F"/>
    <w:rsid w:val="0095217B"/>
    <w:rsid w:val="009522A4"/>
    <w:rsid w:val="00952732"/>
    <w:rsid w:val="00952CF3"/>
    <w:rsid w:val="009543E7"/>
    <w:rsid w:val="00957A75"/>
    <w:rsid w:val="0096144A"/>
    <w:rsid w:val="00967EA8"/>
    <w:rsid w:val="00970C42"/>
    <w:rsid w:val="00971B4B"/>
    <w:rsid w:val="009749E8"/>
    <w:rsid w:val="009754B8"/>
    <w:rsid w:val="0098040D"/>
    <w:rsid w:val="00980541"/>
    <w:rsid w:val="00981FB2"/>
    <w:rsid w:val="00982481"/>
    <w:rsid w:val="00992900"/>
    <w:rsid w:val="00993735"/>
    <w:rsid w:val="00993C9B"/>
    <w:rsid w:val="00995039"/>
    <w:rsid w:val="0099774C"/>
    <w:rsid w:val="009A03A9"/>
    <w:rsid w:val="009A55FF"/>
    <w:rsid w:val="009B1B19"/>
    <w:rsid w:val="009B1E6B"/>
    <w:rsid w:val="009B7ED6"/>
    <w:rsid w:val="009C0B41"/>
    <w:rsid w:val="009C3051"/>
    <w:rsid w:val="009C44A6"/>
    <w:rsid w:val="009C69D7"/>
    <w:rsid w:val="009C6BCA"/>
    <w:rsid w:val="009D2FEE"/>
    <w:rsid w:val="009D4932"/>
    <w:rsid w:val="009D66FF"/>
    <w:rsid w:val="009D73B3"/>
    <w:rsid w:val="009E0903"/>
    <w:rsid w:val="009F26EE"/>
    <w:rsid w:val="00A00CF9"/>
    <w:rsid w:val="00A02085"/>
    <w:rsid w:val="00A02DD5"/>
    <w:rsid w:val="00A059E7"/>
    <w:rsid w:val="00A06190"/>
    <w:rsid w:val="00A07637"/>
    <w:rsid w:val="00A10C0D"/>
    <w:rsid w:val="00A1103C"/>
    <w:rsid w:val="00A11B26"/>
    <w:rsid w:val="00A1498C"/>
    <w:rsid w:val="00A1530D"/>
    <w:rsid w:val="00A164C7"/>
    <w:rsid w:val="00A16782"/>
    <w:rsid w:val="00A1780D"/>
    <w:rsid w:val="00A214A9"/>
    <w:rsid w:val="00A217D7"/>
    <w:rsid w:val="00A21E29"/>
    <w:rsid w:val="00A21FEF"/>
    <w:rsid w:val="00A235DD"/>
    <w:rsid w:val="00A257F5"/>
    <w:rsid w:val="00A30063"/>
    <w:rsid w:val="00A36353"/>
    <w:rsid w:val="00A3751F"/>
    <w:rsid w:val="00A417E9"/>
    <w:rsid w:val="00A44115"/>
    <w:rsid w:val="00A52BD7"/>
    <w:rsid w:val="00A618E6"/>
    <w:rsid w:val="00A61B25"/>
    <w:rsid w:val="00A6201C"/>
    <w:rsid w:val="00A628ED"/>
    <w:rsid w:val="00A64496"/>
    <w:rsid w:val="00A7004F"/>
    <w:rsid w:val="00A808F5"/>
    <w:rsid w:val="00A82CDD"/>
    <w:rsid w:val="00A9431F"/>
    <w:rsid w:val="00A97232"/>
    <w:rsid w:val="00A97A26"/>
    <w:rsid w:val="00A97D37"/>
    <w:rsid w:val="00AA2E5B"/>
    <w:rsid w:val="00AA450D"/>
    <w:rsid w:val="00AA7ED0"/>
    <w:rsid w:val="00AB04EA"/>
    <w:rsid w:val="00AB06EA"/>
    <w:rsid w:val="00AB10F2"/>
    <w:rsid w:val="00AB235F"/>
    <w:rsid w:val="00AB24A5"/>
    <w:rsid w:val="00AB31AF"/>
    <w:rsid w:val="00AB47D7"/>
    <w:rsid w:val="00AB65CA"/>
    <w:rsid w:val="00AC01FF"/>
    <w:rsid w:val="00AD5FA2"/>
    <w:rsid w:val="00AE4F8C"/>
    <w:rsid w:val="00AE6B58"/>
    <w:rsid w:val="00AE6D4E"/>
    <w:rsid w:val="00AF075C"/>
    <w:rsid w:val="00AF27CF"/>
    <w:rsid w:val="00B0231A"/>
    <w:rsid w:val="00B03332"/>
    <w:rsid w:val="00B04E66"/>
    <w:rsid w:val="00B057D3"/>
    <w:rsid w:val="00B066FD"/>
    <w:rsid w:val="00B135FF"/>
    <w:rsid w:val="00B17305"/>
    <w:rsid w:val="00B22ED8"/>
    <w:rsid w:val="00B265B3"/>
    <w:rsid w:val="00B26700"/>
    <w:rsid w:val="00B2705E"/>
    <w:rsid w:val="00B27D50"/>
    <w:rsid w:val="00B33CCA"/>
    <w:rsid w:val="00B37673"/>
    <w:rsid w:val="00B4055E"/>
    <w:rsid w:val="00B41AE2"/>
    <w:rsid w:val="00B42FF1"/>
    <w:rsid w:val="00B44AA5"/>
    <w:rsid w:val="00B4531B"/>
    <w:rsid w:val="00B45564"/>
    <w:rsid w:val="00B56D61"/>
    <w:rsid w:val="00B62482"/>
    <w:rsid w:val="00B62C38"/>
    <w:rsid w:val="00B64530"/>
    <w:rsid w:val="00B66168"/>
    <w:rsid w:val="00B661A9"/>
    <w:rsid w:val="00B77221"/>
    <w:rsid w:val="00B777A9"/>
    <w:rsid w:val="00B819AA"/>
    <w:rsid w:val="00B860D7"/>
    <w:rsid w:val="00B90CB0"/>
    <w:rsid w:val="00B973AF"/>
    <w:rsid w:val="00BA046D"/>
    <w:rsid w:val="00BA5F8D"/>
    <w:rsid w:val="00BA6668"/>
    <w:rsid w:val="00BA6D67"/>
    <w:rsid w:val="00BA77CD"/>
    <w:rsid w:val="00BA7A6D"/>
    <w:rsid w:val="00BB0315"/>
    <w:rsid w:val="00BB141A"/>
    <w:rsid w:val="00BB18DB"/>
    <w:rsid w:val="00BC1607"/>
    <w:rsid w:val="00BC3809"/>
    <w:rsid w:val="00BD085F"/>
    <w:rsid w:val="00BD4F57"/>
    <w:rsid w:val="00BD7BD9"/>
    <w:rsid w:val="00BE1410"/>
    <w:rsid w:val="00BE1A7F"/>
    <w:rsid w:val="00BE1D89"/>
    <w:rsid w:val="00BE33F7"/>
    <w:rsid w:val="00BE5844"/>
    <w:rsid w:val="00BE73B7"/>
    <w:rsid w:val="00BF42A9"/>
    <w:rsid w:val="00BF4425"/>
    <w:rsid w:val="00C026F2"/>
    <w:rsid w:val="00C0412C"/>
    <w:rsid w:val="00C04A0C"/>
    <w:rsid w:val="00C04E86"/>
    <w:rsid w:val="00C063FF"/>
    <w:rsid w:val="00C11156"/>
    <w:rsid w:val="00C16022"/>
    <w:rsid w:val="00C168DC"/>
    <w:rsid w:val="00C20A99"/>
    <w:rsid w:val="00C2193F"/>
    <w:rsid w:val="00C23982"/>
    <w:rsid w:val="00C23A6E"/>
    <w:rsid w:val="00C24E54"/>
    <w:rsid w:val="00C3022A"/>
    <w:rsid w:val="00C3029A"/>
    <w:rsid w:val="00C30C53"/>
    <w:rsid w:val="00C32DA3"/>
    <w:rsid w:val="00C331F3"/>
    <w:rsid w:val="00C37E01"/>
    <w:rsid w:val="00C4251A"/>
    <w:rsid w:val="00C4296D"/>
    <w:rsid w:val="00C4332B"/>
    <w:rsid w:val="00C44944"/>
    <w:rsid w:val="00C44DC9"/>
    <w:rsid w:val="00C4595C"/>
    <w:rsid w:val="00C64E59"/>
    <w:rsid w:val="00C6561E"/>
    <w:rsid w:val="00C7014D"/>
    <w:rsid w:val="00C7069C"/>
    <w:rsid w:val="00C70B2A"/>
    <w:rsid w:val="00C73022"/>
    <w:rsid w:val="00C74781"/>
    <w:rsid w:val="00C76B43"/>
    <w:rsid w:val="00C76DDE"/>
    <w:rsid w:val="00C8527B"/>
    <w:rsid w:val="00C87FFC"/>
    <w:rsid w:val="00C907B2"/>
    <w:rsid w:val="00C911BA"/>
    <w:rsid w:val="00C926F1"/>
    <w:rsid w:val="00C93028"/>
    <w:rsid w:val="00CA233E"/>
    <w:rsid w:val="00CA401C"/>
    <w:rsid w:val="00CA5393"/>
    <w:rsid w:val="00CA5542"/>
    <w:rsid w:val="00CA6D5E"/>
    <w:rsid w:val="00CB0003"/>
    <w:rsid w:val="00CB1252"/>
    <w:rsid w:val="00CB24DA"/>
    <w:rsid w:val="00CB5648"/>
    <w:rsid w:val="00CB5917"/>
    <w:rsid w:val="00CC150A"/>
    <w:rsid w:val="00CC1A05"/>
    <w:rsid w:val="00CC27DE"/>
    <w:rsid w:val="00CC38CB"/>
    <w:rsid w:val="00CC4660"/>
    <w:rsid w:val="00CD0719"/>
    <w:rsid w:val="00CD1D38"/>
    <w:rsid w:val="00CD2CEB"/>
    <w:rsid w:val="00CD341F"/>
    <w:rsid w:val="00CD37B6"/>
    <w:rsid w:val="00CD74A5"/>
    <w:rsid w:val="00CE0564"/>
    <w:rsid w:val="00CE119B"/>
    <w:rsid w:val="00CE3A52"/>
    <w:rsid w:val="00CE66F2"/>
    <w:rsid w:val="00CF1345"/>
    <w:rsid w:val="00CF25D1"/>
    <w:rsid w:val="00CF3F47"/>
    <w:rsid w:val="00CF412E"/>
    <w:rsid w:val="00CF5966"/>
    <w:rsid w:val="00CF64BE"/>
    <w:rsid w:val="00CF6536"/>
    <w:rsid w:val="00CF75A6"/>
    <w:rsid w:val="00D00646"/>
    <w:rsid w:val="00D02937"/>
    <w:rsid w:val="00D0675D"/>
    <w:rsid w:val="00D11256"/>
    <w:rsid w:val="00D14D27"/>
    <w:rsid w:val="00D1569C"/>
    <w:rsid w:val="00D15E67"/>
    <w:rsid w:val="00D1790C"/>
    <w:rsid w:val="00D262FF"/>
    <w:rsid w:val="00D26769"/>
    <w:rsid w:val="00D27B24"/>
    <w:rsid w:val="00D31108"/>
    <w:rsid w:val="00D318CC"/>
    <w:rsid w:val="00D32CFB"/>
    <w:rsid w:val="00D350DE"/>
    <w:rsid w:val="00D353AC"/>
    <w:rsid w:val="00D40495"/>
    <w:rsid w:val="00D414A4"/>
    <w:rsid w:val="00D4160D"/>
    <w:rsid w:val="00D436DD"/>
    <w:rsid w:val="00D50C37"/>
    <w:rsid w:val="00D51445"/>
    <w:rsid w:val="00D5172A"/>
    <w:rsid w:val="00D5314B"/>
    <w:rsid w:val="00D56A34"/>
    <w:rsid w:val="00D72C5D"/>
    <w:rsid w:val="00D7515E"/>
    <w:rsid w:val="00D77D73"/>
    <w:rsid w:val="00D808D6"/>
    <w:rsid w:val="00D8233E"/>
    <w:rsid w:val="00D85586"/>
    <w:rsid w:val="00D9086F"/>
    <w:rsid w:val="00D910AE"/>
    <w:rsid w:val="00D924AF"/>
    <w:rsid w:val="00D93BA0"/>
    <w:rsid w:val="00D93D02"/>
    <w:rsid w:val="00D94371"/>
    <w:rsid w:val="00D96333"/>
    <w:rsid w:val="00DA2ECD"/>
    <w:rsid w:val="00DA2F08"/>
    <w:rsid w:val="00DA583A"/>
    <w:rsid w:val="00DA62FB"/>
    <w:rsid w:val="00DA714A"/>
    <w:rsid w:val="00DB20E4"/>
    <w:rsid w:val="00DB4E0E"/>
    <w:rsid w:val="00DB5162"/>
    <w:rsid w:val="00DB6237"/>
    <w:rsid w:val="00DB7D64"/>
    <w:rsid w:val="00DC04FA"/>
    <w:rsid w:val="00DC15C9"/>
    <w:rsid w:val="00DC3895"/>
    <w:rsid w:val="00DC67BB"/>
    <w:rsid w:val="00DC69C0"/>
    <w:rsid w:val="00DC6CBC"/>
    <w:rsid w:val="00DD2DCC"/>
    <w:rsid w:val="00DE33D8"/>
    <w:rsid w:val="00DF3461"/>
    <w:rsid w:val="00DF56BC"/>
    <w:rsid w:val="00DF7EB7"/>
    <w:rsid w:val="00E00579"/>
    <w:rsid w:val="00E0365F"/>
    <w:rsid w:val="00E03855"/>
    <w:rsid w:val="00E04D5D"/>
    <w:rsid w:val="00E050FC"/>
    <w:rsid w:val="00E05E68"/>
    <w:rsid w:val="00E060F9"/>
    <w:rsid w:val="00E07268"/>
    <w:rsid w:val="00E13399"/>
    <w:rsid w:val="00E14AF6"/>
    <w:rsid w:val="00E172F4"/>
    <w:rsid w:val="00E17C53"/>
    <w:rsid w:val="00E219A1"/>
    <w:rsid w:val="00E26E49"/>
    <w:rsid w:val="00E276BD"/>
    <w:rsid w:val="00E3217B"/>
    <w:rsid w:val="00E42623"/>
    <w:rsid w:val="00E45221"/>
    <w:rsid w:val="00E54E31"/>
    <w:rsid w:val="00E55A9E"/>
    <w:rsid w:val="00E62A9F"/>
    <w:rsid w:val="00E62B72"/>
    <w:rsid w:val="00E64652"/>
    <w:rsid w:val="00E67508"/>
    <w:rsid w:val="00E71406"/>
    <w:rsid w:val="00E75763"/>
    <w:rsid w:val="00E760A9"/>
    <w:rsid w:val="00E82EBD"/>
    <w:rsid w:val="00E85BE6"/>
    <w:rsid w:val="00E90441"/>
    <w:rsid w:val="00E9082D"/>
    <w:rsid w:val="00E93639"/>
    <w:rsid w:val="00E93DC8"/>
    <w:rsid w:val="00E95054"/>
    <w:rsid w:val="00EA0A9C"/>
    <w:rsid w:val="00EA0C45"/>
    <w:rsid w:val="00EA1041"/>
    <w:rsid w:val="00EA378B"/>
    <w:rsid w:val="00EB1952"/>
    <w:rsid w:val="00EB2966"/>
    <w:rsid w:val="00EB58A2"/>
    <w:rsid w:val="00EB7402"/>
    <w:rsid w:val="00EB7C10"/>
    <w:rsid w:val="00EC0959"/>
    <w:rsid w:val="00EC3727"/>
    <w:rsid w:val="00ED05A0"/>
    <w:rsid w:val="00EE3099"/>
    <w:rsid w:val="00EE34A4"/>
    <w:rsid w:val="00EE448B"/>
    <w:rsid w:val="00EE5316"/>
    <w:rsid w:val="00EE615A"/>
    <w:rsid w:val="00EE7C62"/>
    <w:rsid w:val="00EF19D6"/>
    <w:rsid w:val="00EF267E"/>
    <w:rsid w:val="00EF48CE"/>
    <w:rsid w:val="00EF7373"/>
    <w:rsid w:val="00F0194F"/>
    <w:rsid w:val="00F035A8"/>
    <w:rsid w:val="00F037B3"/>
    <w:rsid w:val="00F05488"/>
    <w:rsid w:val="00F15C62"/>
    <w:rsid w:val="00F20803"/>
    <w:rsid w:val="00F21817"/>
    <w:rsid w:val="00F25050"/>
    <w:rsid w:val="00F306B8"/>
    <w:rsid w:val="00F30743"/>
    <w:rsid w:val="00F31921"/>
    <w:rsid w:val="00F32424"/>
    <w:rsid w:val="00F33C4C"/>
    <w:rsid w:val="00F35319"/>
    <w:rsid w:val="00F4161F"/>
    <w:rsid w:val="00F4257D"/>
    <w:rsid w:val="00F42FBF"/>
    <w:rsid w:val="00F450FD"/>
    <w:rsid w:val="00F457A7"/>
    <w:rsid w:val="00F4583C"/>
    <w:rsid w:val="00F45B85"/>
    <w:rsid w:val="00F47F5A"/>
    <w:rsid w:val="00F51210"/>
    <w:rsid w:val="00F55DE4"/>
    <w:rsid w:val="00F578B5"/>
    <w:rsid w:val="00F57E04"/>
    <w:rsid w:val="00F60DB8"/>
    <w:rsid w:val="00F615E1"/>
    <w:rsid w:val="00F62FFC"/>
    <w:rsid w:val="00F64C84"/>
    <w:rsid w:val="00F75BAF"/>
    <w:rsid w:val="00F75D2B"/>
    <w:rsid w:val="00F82247"/>
    <w:rsid w:val="00F85246"/>
    <w:rsid w:val="00F87005"/>
    <w:rsid w:val="00F90034"/>
    <w:rsid w:val="00F901D2"/>
    <w:rsid w:val="00F90B6F"/>
    <w:rsid w:val="00FA058E"/>
    <w:rsid w:val="00FA3524"/>
    <w:rsid w:val="00FA44D6"/>
    <w:rsid w:val="00FA50DC"/>
    <w:rsid w:val="00FA6666"/>
    <w:rsid w:val="00FB271B"/>
    <w:rsid w:val="00FB35CF"/>
    <w:rsid w:val="00FB3BCC"/>
    <w:rsid w:val="00FB3FE5"/>
    <w:rsid w:val="00FC32E4"/>
    <w:rsid w:val="00FC46A9"/>
    <w:rsid w:val="00FC53DD"/>
    <w:rsid w:val="00FD49E6"/>
    <w:rsid w:val="00FD6898"/>
    <w:rsid w:val="00FD6EE8"/>
    <w:rsid w:val="00FE0612"/>
    <w:rsid w:val="00FE3C61"/>
    <w:rsid w:val="00FE5848"/>
    <w:rsid w:val="00FE63D2"/>
    <w:rsid w:val="00FE7A40"/>
    <w:rsid w:val="00FF3C8F"/>
    <w:rsid w:val="00FF492D"/>
    <w:rsid w:val="00FF7B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8F0EF"/>
  <w15:chartTrackingRefBased/>
  <w15:docId w15:val="{92128F72-A1FA-4A2E-B5BE-8DC4CE84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paragraph" w:styleId="Antrat1">
    <w:name w:val="heading 1"/>
    <w:basedOn w:val="prastasis"/>
    <w:next w:val="prastasis"/>
    <w:link w:val="Antrat1Diagrama"/>
    <w:qFormat/>
    <w:rsid w:val="0075701F"/>
    <w:pPr>
      <w:keepNext/>
      <w:spacing w:after="0" w:line="240" w:lineRule="auto"/>
      <w:jc w:val="center"/>
      <w:outlineLvl w:val="0"/>
    </w:pPr>
    <w:rPr>
      <w:rFonts w:ascii="Arial" w:eastAsia="Times New Roman" w:hAnsi="Arial" w:cs="Times New Roman"/>
      <w:b/>
      <w:bCs/>
      <w:kern w:val="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901D2"/>
    <w:rPr>
      <w:color w:val="0563C1"/>
      <w:u w:val="single"/>
    </w:rPr>
  </w:style>
  <w:style w:type="character" w:styleId="Neapdorotaspaminjimas">
    <w:name w:val="Unresolved Mention"/>
    <w:uiPriority w:val="99"/>
    <w:semiHidden/>
    <w:unhideWhenUsed/>
    <w:rsid w:val="00F901D2"/>
    <w:rPr>
      <w:color w:val="605E5C"/>
      <w:shd w:val="clear" w:color="auto" w:fill="E1DFDD"/>
    </w:rPr>
  </w:style>
  <w:style w:type="table" w:styleId="Lentelstinklelis">
    <w:name w:val="Table Grid"/>
    <w:basedOn w:val="prastojilentel"/>
    <w:uiPriority w:val="39"/>
    <w:rsid w:val="00F85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56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56BC"/>
  </w:style>
  <w:style w:type="paragraph" w:styleId="Porat">
    <w:name w:val="footer"/>
    <w:basedOn w:val="prastasis"/>
    <w:link w:val="PoratDiagrama"/>
    <w:uiPriority w:val="99"/>
    <w:unhideWhenUsed/>
    <w:rsid w:val="00DF56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56BC"/>
  </w:style>
  <w:style w:type="paragraph" w:styleId="Sraopastraipa">
    <w:name w:val="List Paragraph"/>
    <w:basedOn w:val="prastasis"/>
    <w:uiPriority w:val="34"/>
    <w:qFormat/>
    <w:rsid w:val="00CF412E"/>
    <w:pPr>
      <w:ind w:left="720"/>
      <w:contextualSpacing/>
    </w:pPr>
  </w:style>
  <w:style w:type="character" w:customStyle="1" w:styleId="Antrat1Diagrama">
    <w:name w:val="Antraštė 1 Diagrama"/>
    <w:link w:val="Antrat1"/>
    <w:rsid w:val="0075701F"/>
    <w:rPr>
      <w:rFonts w:ascii="Arial" w:eastAsia="Times New Roman" w:hAnsi="Arial" w:cs="Times New Roman"/>
      <w:b/>
      <w:bCs/>
      <w:kern w:val="0"/>
      <w:sz w:val="24"/>
      <w:szCs w:val="24"/>
    </w:rPr>
  </w:style>
  <w:style w:type="character" w:customStyle="1" w:styleId="x193iq5w">
    <w:name w:val="x193iq5w"/>
    <w:basedOn w:val="Numatytasispastraiposriftas"/>
    <w:rsid w:val="000D3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06815">
      <w:bodyDiv w:val="1"/>
      <w:marLeft w:val="0"/>
      <w:marRight w:val="0"/>
      <w:marTop w:val="0"/>
      <w:marBottom w:val="0"/>
      <w:divBdr>
        <w:top w:val="none" w:sz="0" w:space="0" w:color="auto"/>
        <w:left w:val="none" w:sz="0" w:space="0" w:color="auto"/>
        <w:bottom w:val="none" w:sz="0" w:space="0" w:color="auto"/>
        <w:right w:val="none" w:sz="0" w:space="0" w:color="auto"/>
      </w:divBdr>
    </w:div>
    <w:div w:id="634025509">
      <w:bodyDiv w:val="1"/>
      <w:marLeft w:val="0"/>
      <w:marRight w:val="0"/>
      <w:marTop w:val="0"/>
      <w:marBottom w:val="0"/>
      <w:divBdr>
        <w:top w:val="none" w:sz="0" w:space="0" w:color="auto"/>
        <w:left w:val="none" w:sz="0" w:space="0" w:color="auto"/>
        <w:bottom w:val="none" w:sz="0" w:space="0" w:color="auto"/>
        <w:right w:val="none" w:sz="0" w:space="0" w:color="auto"/>
      </w:divBdr>
    </w:div>
    <w:div w:id="710493482">
      <w:bodyDiv w:val="1"/>
      <w:marLeft w:val="0"/>
      <w:marRight w:val="0"/>
      <w:marTop w:val="0"/>
      <w:marBottom w:val="0"/>
      <w:divBdr>
        <w:top w:val="none" w:sz="0" w:space="0" w:color="auto"/>
        <w:left w:val="none" w:sz="0" w:space="0" w:color="auto"/>
        <w:bottom w:val="none" w:sz="0" w:space="0" w:color="auto"/>
        <w:right w:val="none" w:sz="0" w:space="0" w:color="auto"/>
      </w:divBdr>
    </w:div>
    <w:div w:id="1182627751">
      <w:bodyDiv w:val="1"/>
      <w:marLeft w:val="0"/>
      <w:marRight w:val="0"/>
      <w:marTop w:val="0"/>
      <w:marBottom w:val="0"/>
      <w:divBdr>
        <w:top w:val="none" w:sz="0" w:space="0" w:color="auto"/>
        <w:left w:val="none" w:sz="0" w:space="0" w:color="auto"/>
        <w:bottom w:val="none" w:sz="0" w:space="0" w:color="auto"/>
        <w:right w:val="none" w:sz="0" w:space="0" w:color="auto"/>
      </w:divBdr>
    </w:div>
    <w:div w:id="1516845410">
      <w:bodyDiv w:val="1"/>
      <w:marLeft w:val="0"/>
      <w:marRight w:val="0"/>
      <w:marTop w:val="0"/>
      <w:marBottom w:val="0"/>
      <w:divBdr>
        <w:top w:val="none" w:sz="0" w:space="0" w:color="auto"/>
        <w:left w:val="none" w:sz="0" w:space="0" w:color="auto"/>
        <w:bottom w:val="none" w:sz="0" w:space="0" w:color="auto"/>
        <w:right w:val="none" w:sz="0" w:space="0" w:color="auto"/>
      </w:divBdr>
    </w:div>
    <w:div w:id="1538661297">
      <w:bodyDiv w:val="1"/>
      <w:marLeft w:val="0"/>
      <w:marRight w:val="0"/>
      <w:marTop w:val="0"/>
      <w:marBottom w:val="0"/>
      <w:divBdr>
        <w:top w:val="none" w:sz="0" w:space="0" w:color="auto"/>
        <w:left w:val="none" w:sz="0" w:space="0" w:color="auto"/>
        <w:bottom w:val="none" w:sz="0" w:space="0" w:color="auto"/>
        <w:right w:val="none" w:sz="0" w:space="0" w:color="auto"/>
      </w:divBdr>
    </w:div>
    <w:div w:id="1835219732">
      <w:bodyDiv w:val="1"/>
      <w:marLeft w:val="0"/>
      <w:marRight w:val="0"/>
      <w:marTop w:val="0"/>
      <w:marBottom w:val="0"/>
      <w:divBdr>
        <w:top w:val="none" w:sz="0" w:space="0" w:color="auto"/>
        <w:left w:val="none" w:sz="0" w:space="0" w:color="auto"/>
        <w:bottom w:val="none" w:sz="0" w:space="0" w:color="auto"/>
        <w:right w:val="none" w:sz="0" w:space="0" w:color="auto"/>
      </w:divBdr>
    </w:div>
    <w:div w:id="192217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eta.barkauskiene@lazdijumuziej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lma.matlz.4@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894b0c13bade466da3325282c49eb72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64D9E-2327-4017-AF5A-F2F942F4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894b0c13bade466da3325282c49eb721</Template>
  <TotalTime>0</TotalTime>
  <Pages>3</Pages>
  <Words>6035</Words>
  <Characters>3441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LAZDIJŲ RAJONO SAVIVALDYBĖS NEMATERIALAUS KULTŪROS PAVELDO VERTYBIŲ SĄVADO NUOSTATŲ PATVIRTINIMO</vt:lpstr>
      <vt:lpstr/>
    </vt:vector>
  </TitlesOfParts>
  <Manager>2025-12-23</Manager>
  <Company/>
  <LinksUpToDate>false</LinksUpToDate>
  <CharactersWithSpaces>9458</CharactersWithSpaces>
  <SharedDoc>false</SharedDoc>
  <HLinks>
    <vt:vector size="6" baseType="variant">
      <vt:variant>
        <vt:i4>7274554</vt:i4>
      </vt:variant>
      <vt:variant>
        <vt:i4>0</vt:i4>
      </vt:variant>
      <vt:variant>
        <vt:i4>0</vt:i4>
      </vt:variant>
      <vt:variant>
        <vt:i4>5</vt:i4>
      </vt:variant>
      <vt:variant>
        <vt:lpwstr>http://www.lazdijai.lt/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NEMATERIALAUS KULTŪROS PAVELDO VERTYBIŲ ĮTRAUKIMO Į LAZDIJŲ RAJONO SAVIVALDYBĖS NEMATERIALAUS KULTŪROS PAVELDO VERTYBIŲ SĄVADĄ</dc:title>
  <dc:subject>7V-321</dc:subject>
  <dc:creator>LAZDIJŲ RAJONO SAVIVALDYBĖS MERAS</dc:creator>
  <cp:keywords/>
  <dc:description/>
  <cp:lastModifiedBy>Auksė Stirbienė</cp:lastModifiedBy>
  <cp:revision>2</cp:revision>
  <cp:lastPrinted>2024-03-19T12:03:00Z</cp:lastPrinted>
  <dcterms:created xsi:type="dcterms:W3CDTF">2026-03-12T13:14:00Z</dcterms:created>
  <dcterms:modified xsi:type="dcterms:W3CDTF">2026-03-12T13:14:00Z</dcterms:modified>
  <cp:category>Priedas</cp:category>
</cp:coreProperties>
</file>