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EC37A" w14:textId="77777777" w:rsidR="00935745" w:rsidRPr="00935745" w:rsidRDefault="00935745" w:rsidP="00935745">
      <w:pPr>
        <w:ind w:left="4962" w:firstLine="222"/>
      </w:pPr>
      <w:r w:rsidRPr="00935745">
        <w:t xml:space="preserve">Lazdijų rajono savivaldybės </w:t>
      </w:r>
    </w:p>
    <w:p w14:paraId="50ADC575" w14:textId="77777777" w:rsidR="00883F72" w:rsidRDefault="00883F72" w:rsidP="00935745">
      <w:pPr>
        <w:ind w:left="4962" w:firstLine="222"/>
      </w:pPr>
      <w:r>
        <w:t>s</w:t>
      </w:r>
      <w:r w:rsidR="00935745" w:rsidRPr="00935745">
        <w:t>akralini</w:t>
      </w:r>
      <w:r>
        <w:t>o paveldo</w:t>
      </w:r>
      <w:r w:rsidR="00935745" w:rsidRPr="00935745">
        <w:t xml:space="preserve"> objektų </w:t>
      </w:r>
      <w:r>
        <w:t xml:space="preserve">tvarkymo </w:t>
      </w:r>
    </w:p>
    <w:p w14:paraId="357D04CD" w14:textId="77777777" w:rsidR="00935745" w:rsidRPr="00935745" w:rsidRDefault="00935745" w:rsidP="00935745">
      <w:pPr>
        <w:ind w:left="4962" w:firstLine="222"/>
        <w:rPr>
          <w:bCs/>
        </w:rPr>
      </w:pPr>
      <w:r w:rsidRPr="00935745">
        <w:t>projektų finansavimo</w:t>
      </w:r>
      <w:r w:rsidR="00BA1057">
        <w:t xml:space="preserve"> </w:t>
      </w:r>
      <w:r w:rsidRPr="00935745">
        <w:t>tvarkos aprašo</w:t>
      </w:r>
      <w:r w:rsidRPr="00935745">
        <w:rPr>
          <w:bCs/>
        </w:rPr>
        <w:t xml:space="preserve"> </w:t>
      </w:r>
    </w:p>
    <w:p w14:paraId="182E0A83" w14:textId="77777777" w:rsidR="00935745" w:rsidRPr="00935745" w:rsidRDefault="00935745" w:rsidP="00935745">
      <w:pPr>
        <w:ind w:left="4962" w:firstLine="222"/>
        <w:rPr>
          <w:b/>
        </w:rPr>
      </w:pPr>
      <w:r w:rsidRPr="00935745">
        <w:rPr>
          <w:bCs/>
        </w:rPr>
        <w:t xml:space="preserve">1 priedas                        </w:t>
      </w:r>
      <w:r w:rsidRPr="00935745">
        <w:rPr>
          <w:sz w:val="26"/>
        </w:rPr>
        <w:t xml:space="preserve">                                                                   </w:t>
      </w:r>
      <w:r w:rsidRPr="00935745">
        <w:rPr>
          <w:b/>
        </w:rPr>
        <w:tab/>
      </w:r>
    </w:p>
    <w:p w14:paraId="3955F57E" w14:textId="77777777" w:rsidR="00935745" w:rsidRPr="00935745" w:rsidRDefault="00935745" w:rsidP="00935745">
      <w:pPr>
        <w:jc w:val="center"/>
        <w:outlineLvl w:val="0"/>
        <w:rPr>
          <w:b/>
        </w:rPr>
      </w:pPr>
      <w:r w:rsidRPr="00935745">
        <w:rPr>
          <w:b/>
        </w:rPr>
        <w:t xml:space="preserve"> PARAIŠKA</w:t>
      </w:r>
      <w:r w:rsidR="00687224">
        <w:rPr>
          <w:b/>
        </w:rPr>
        <w:t xml:space="preserve"> </w:t>
      </w:r>
      <w:r w:rsidR="00E23E14">
        <w:rPr>
          <w:b/>
        </w:rPr>
        <w:t xml:space="preserve">DĖL </w:t>
      </w:r>
      <w:r w:rsidR="00687224">
        <w:rPr>
          <w:b/>
        </w:rPr>
        <w:t>PROJEKTO FINANSAVIM</w:t>
      </w:r>
      <w:r w:rsidR="00E23E14">
        <w:rPr>
          <w:b/>
        </w:rPr>
        <w:t>O SKYRIMO</w:t>
      </w:r>
    </w:p>
    <w:p w14:paraId="31B7BB91" w14:textId="77777777" w:rsidR="00935745" w:rsidRPr="00935745" w:rsidRDefault="00935745" w:rsidP="00935745">
      <w:pPr>
        <w:jc w:val="center"/>
        <w:outlineLvl w:val="0"/>
        <w:rPr>
          <w:b/>
        </w:rPr>
      </w:pPr>
    </w:p>
    <w:p w14:paraId="70A36684" w14:textId="77777777" w:rsidR="00935745" w:rsidRPr="00935745" w:rsidRDefault="00935745" w:rsidP="00935745">
      <w:pPr>
        <w:pStyle w:val="Pavadinimas"/>
        <w:rPr>
          <w:b w:val="0"/>
          <w:bCs/>
          <w:sz w:val="24"/>
          <w:szCs w:val="24"/>
          <w:lang w:val="lt-LT"/>
        </w:rPr>
      </w:pPr>
      <w:r w:rsidRPr="00935745">
        <w:rPr>
          <w:b w:val="0"/>
          <w:bCs/>
          <w:sz w:val="24"/>
          <w:szCs w:val="24"/>
          <w:lang w:val="lt-LT"/>
        </w:rPr>
        <w:t>____________</w:t>
      </w:r>
    </w:p>
    <w:p w14:paraId="47A0C2AD" w14:textId="77777777" w:rsidR="00935745" w:rsidRPr="00935745" w:rsidRDefault="00935745" w:rsidP="00935745">
      <w:pPr>
        <w:pStyle w:val="Pavadinimas"/>
        <w:rPr>
          <w:b w:val="0"/>
          <w:bCs/>
          <w:sz w:val="24"/>
          <w:szCs w:val="24"/>
          <w:lang w:val="lt-LT"/>
        </w:rPr>
      </w:pPr>
      <w:r w:rsidRPr="00935745">
        <w:rPr>
          <w:b w:val="0"/>
          <w:bCs/>
          <w:sz w:val="24"/>
          <w:szCs w:val="24"/>
          <w:lang w:val="lt-LT"/>
        </w:rPr>
        <w:t>Data</w:t>
      </w:r>
    </w:p>
    <w:p w14:paraId="7D592FE6" w14:textId="77777777" w:rsidR="00935745" w:rsidRPr="00935745" w:rsidRDefault="00935745" w:rsidP="00935745">
      <w:pPr>
        <w:pStyle w:val="Pavadinimas"/>
        <w:jc w:val="left"/>
        <w:rPr>
          <w:b w:val="0"/>
          <w:bCs/>
          <w:sz w:val="24"/>
          <w:szCs w:val="24"/>
          <w:lang w:val="lt-LT"/>
        </w:rPr>
      </w:pPr>
    </w:p>
    <w:p w14:paraId="618F8E94" w14:textId="77777777" w:rsidR="00935745" w:rsidRPr="00935745" w:rsidRDefault="00935745" w:rsidP="00935745">
      <w:pPr>
        <w:outlineLvl w:val="0"/>
        <w:rPr>
          <w:b/>
        </w:rPr>
      </w:pPr>
      <w:r w:rsidRPr="00935745">
        <w:rPr>
          <w:b/>
        </w:rPr>
        <w:t>1. DUOMENYS APIE PAREIŠKĖJĄ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1"/>
        <w:gridCol w:w="1987"/>
        <w:gridCol w:w="4810"/>
      </w:tblGrid>
      <w:tr w:rsidR="00935745" w:rsidRPr="00935745" w14:paraId="5D094F83" w14:textId="77777777" w:rsidTr="00811EFE">
        <w:trPr>
          <w:trHeight w:val="395"/>
        </w:trPr>
        <w:tc>
          <w:tcPr>
            <w:tcW w:w="1470" w:type="pct"/>
            <w:shd w:val="clear" w:color="auto" w:fill="D9D9D9"/>
          </w:tcPr>
          <w:p w14:paraId="5B5D9FB4" w14:textId="77777777" w:rsidR="00935745" w:rsidRPr="00941601" w:rsidRDefault="00935745" w:rsidP="006D697A">
            <w:pPr>
              <w:rPr>
                <w:b/>
                <w:bCs/>
              </w:rPr>
            </w:pPr>
            <w:r w:rsidRPr="00941601">
              <w:rPr>
                <w:b/>
                <w:bCs/>
              </w:rPr>
              <w:t>Pareiškėjo pavadinimas</w:t>
            </w:r>
          </w:p>
        </w:tc>
        <w:tc>
          <w:tcPr>
            <w:tcW w:w="3530" w:type="pct"/>
            <w:gridSpan w:val="2"/>
          </w:tcPr>
          <w:p w14:paraId="31C4915C" w14:textId="77777777" w:rsidR="00935745" w:rsidRPr="00935745" w:rsidRDefault="00935745" w:rsidP="006D697A"/>
        </w:tc>
      </w:tr>
      <w:tr w:rsidR="00935745" w:rsidRPr="00935745" w14:paraId="184E02E2" w14:textId="77777777" w:rsidTr="00811EFE">
        <w:trPr>
          <w:cantSplit/>
          <w:trHeight w:val="398"/>
        </w:trPr>
        <w:tc>
          <w:tcPr>
            <w:tcW w:w="1470" w:type="pct"/>
            <w:shd w:val="clear" w:color="auto" w:fill="D9D9D9"/>
          </w:tcPr>
          <w:p w14:paraId="493C2D4E" w14:textId="77777777" w:rsidR="00935745" w:rsidRPr="00941601" w:rsidRDefault="00935745" w:rsidP="006D697A">
            <w:pPr>
              <w:rPr>
                <w:b/>
                <w:bCs/>
              </w:rPr>
            </w:pPr>
            <w:r w:rsidRPr="00941601">
              <w:rPr>
                <w:b/>
                <w:bCs/>
              </w:rPr>
              <w:t xml:space="preserve">Pareiškėjo teisinė forma </w:t>
            </w:r>
          </w:p>
        </w:tc>
        <w:tc>
          <w:tcPr>
            <w:tcW w:w="3530" w:type="pct"/>
            <w:gridSpan w:val="2"/>
          </w:tcPr>
          <w:p w14:paraId="24A2E593" w14:textId="77777777" w:rsidR="00935745" w:rsidRPr="00935745" w:rsidRDefault="00935745" w:rsidP="006D697A">
            <w:pPr>
              <w:rPr>
                <w:i/>
              </w:rPr>
            </w:pPr>
          </w:p>
        </w:tc>
      </w:tr>
      <w:tr w:rsidR="00935745" w:rsidRPr="00935745" w14:paraId="495BAEAC" w14:textId="77777777" w:rsidTr="00811EFE">
        <w:trPr>
          <w:cantSplit/>
          <w:trHeight w:val="254"/>
        </w:trPr>
        <w:tc>
          <w:tcPr>
            <w:tcW w:w="1470" w:type="pct"/>
            <w:vMerge w:val="restart"/>
            <w:shd w:val="clear" w:color="auto" w:fill="D9D9D9"/>
          </w:tcPr>
          <w:p w14:paraId="03D160B6" w14:textId="77777777" w:rsidR="00935745" w:rsidRPr="00941601" w:rsidRDefault="00935745" w:rsidP="006D697A">
            <w:pPr>
              <w:rPr>
                <w:b/>
                <w:bCs/>
              </w:rPr>
            </w:pPr>
            <w:r w:rsidRPr="00941601">
              <w:rPr>
                <w:b/>
                <w:bCs/>
              </w:rPr>
              <w:t>Pareiškėjo rekvizitai</w:t>
            </w:r>
          </w:p>
        </w:tc>
        <w:tc>
          <w:tcPr>
            <w:tcW w:w="1032" w:type="pct"/>
            <w:shd w:val="clear" w:color="auto" w:fill="D9D9D9"/>
          </w:tcPr>
          <w:p w14:paraId="1277D9F8" w14:textId="77777777" w:rsidR="00935745" w:rsidRPr="00935745" w:rsidRDefault="00935745" w:rsidP="006D697A">
            <w:pPr>
              <w:spacing w:after="120"/>
            </w:pPr>
            <w:r w:rsidRPr="00935745">
              <w:t>subjekto kodas</w:t>
            </w:r>
          </w:p>
        </w:tc>
        <w:tc>
          <w:tcPr>
            <w:tcW w:w="2498" w:type="pct"/>
          </w:tcPr>
          <w:p w14:paraId="1AF1CD3F" w14:textId="77777777" w:rsidR="00935745" w:rsidRPr="00935745" w:rsidRDefault="00935745" w:rsidP="006D697A">
            <w:pPr>
              <w:spacing w:after="120"/>
            </w:pPr>
          </w:p>
        </w:tc>
      </w:tr>
      <w:tr w:rsidR="00935745" w:rsidRPr="00935745" w14:paraId="75394F7D" w14:textId="77777777" w:rsidTr="00811EFE">
        <w:trPr>
          <w:cantSplit/>
          <w:trHeight w:val="122"/>
        </w:trPr>
        <w:tc>
          <w:tcPr>
            <w:tcW w:w="1470" w:type="pct"/>
            <w:vMerge/>
            <w:shd w:val="clear" w:color="auto" w:fill="D9D9D9"/>
          </w:tcPr>
          <w:p w14:paraId="5D48CC95" w14:textId="77777777" w:rsidR="00935745" w:rsidRPr="00935745" w:rsidRDefault="00935745" w:rsidP="006D697A"/>
        </w:tc>
        <w:tc>
          <w:tcPr>
            <w:tcW w:w="1032" w:type="pct"/>
            <w:shd w:val="clear" w:color="auto" w:fill="D9D9D9"/>
          </w:tcPr>
          <w:p w14:paraId="4CDD50A3" w14:textId="77777777" w:rsidR="00935745" w:rsidRPr="00935745" w:rsidRDefault="00935745" w:rsidP="006D697A">
            <w:pPr>
              <w:spacing w:after="120"/>
            </w:pPr>
            <w:r w:rsidRPr="00935745">
              <w:t>adresas, pašto indeksas</w:t>
            </w:r>
          </w:p>
          <w:p w14:paraId="616B5541" w14:textId="77777777" w:rsidR="00935745" w:rsidRPr="00935745" w:rsidRDefault="00935745" w:rsidP="006D697A">
            <w:pPr>
              <w:spacing w:after="120"/>
            </w:pPr>
          </w:p>
        </w:tc>
        <w:tc>
          <w:tcPr>
            <w:tcW w:w="2498" w:type="pct"/>
          </w:tcPr>
          <w:p w14:paraId="6DB288DC" w14:textId="77777777" w:rsidR="00935745" w:rsidRPr="00935745" w:rsidRDefault="00935745" w:rsidP="006D697A">
            <w:pPr>
              <w:spacing w:after="120"/>
              <w:rPr>
                <w:i/>
              </w:rPr>
            </w:pPr>
          </w:p>
        </w:tc>
      </w:tr>
      <w:tr w:rsidR="00935745" w:rsidRPr="00935745" w14:paraId="2FF09F00" w14:textId="77777777" w:rsidTr="00811EFE">
        <w:trPr>
          <w:cantSplit/>
          <w:trHeight w:val="122"/>
        </w:trPr>
        <w:tc>
          <w:tcPr>
            <w:tcW w:w="1470" w:type="pct"/>
            <w:vMerge/>
            <w:shd w:val="clear" w:color="auto" w:fill="D9D9D9"/>
          </w:tcPr>
          <w:p w14:paraId="32AB5A15" w14:textId="77777777" w:rsidR="00935745" w:rsidRPr="00935745" w:rsidRDefault="00935745" w:rsidP="006D697A"/>
        </w:tc>
        <w:tc>
          <w:tcPr>
            <w:tcW w:w="1032" w:type="pct"/>
            <w:shd w:val="clear" w:color="auto" w:fill="D9D9D9"/>
          </w:tcPr>
          <w:p w14:paraId="72ABB237" w14:textId="77777777" w:rsidR="00935745" w:rsidRPr="00935745" w:rsidRDefault="00935745" w:rsidP="006D697A">
            <w:pPr>
              <w:spacing w:after="120"/>
            </w:pPr>
            <w:r w:rsidRPr="00935745">
              <w:t>pareiškėjo vadovo vardas ir pavardė</w:t>
            </w:r>
          </w:p>
        </w:tc>
        <w:tc>
          <w:tcPr>
            <w:tcW w:w="2498" w:type="pct"/>
          </w:tcPr>
          <w:p w14:paraId="3FE0D8F9" w14:textId="77777777" w:rsidR="00935745" w:rsidRPr="00935745" w:rsidRDefault="00935745" w:rsidP="006D697A">
            <w:pPr>
              <w:spacing w:after="120"/>
              <w:rPr>
                <w:i/>
              </w:rPr>
            </w:pPr>
          </w:p>
        </w:tc>
      </w:tr>
      <w:tr w:rsidR="00935745" w:rsidRPr="00935745" w14:paraId="00F05E83" w14:textId="77777777" w:rsidTr="00811EFE">
        <w:trPr>
          <w:cantSplit/>
          <w:trHeight w:val="343"/>
        </w:trPr>
        <w:tc>
          <w:tcPr>
            <w:tcW w:w="1470" w:type="pct"/>
            <w:vMerge/>
            <w:shd w:val="clear" w:color="auto" w:fill="D9D9D9"/>
          </w:tcPr>
          <w:p w14:paraId="3D1094F9" w14:textId="77777777" w:rsidR="00935745" w:rsidRPr="00935745" w:rsidRDefault="00935745" w:rsidP="006D697A"/>
        </w:tc>
        <w:tc>
          <w:tcPr>
            <w:tcW w:w="1032" w:type="pct"/>
            <w:shd w:val="clear" w:color="auto" w:fill="D9D9D9"/>
          </w:tcPr>
          <w:p w14:paraId="402FE35B" w14:textId="77777777" w:rsidR="00935745" w:rsidRPr="00935745" w:rsidRDefault="00935745" w:rsidP="006D697A">
            <w:pPr>
              <w:spacing w:after="120"/>
            </w:pPr>
            <w:r w:rsidRPr="00935745">
              <w:t>tel. Nr.</w:t>
            </w:r>
          </w:p>
        </w:tc>
        <w:tc>
          <w:tcPr>
            <w:tcW w:w="2498" w:type="pct"/>
          </w:tcPr>
          <w:p w14:paraId="0831FE2B" w14:textId="77777777" w:rsidR="00935745" w:rsidRPr="00935745" w:rsidRDefault="00935745" w:rsidP="006D697A">
            <w:pPr>
              <w:spacing w:after="120"/>
            </w:pPr>
          </w:p>
        </w:tc>
      </w:tr>
      <w:tr w:rsidR="00935745" w:rsidRPr="00935745" w14:paraId="0F7EB345" w14:textId="77777777" w:rsidTr="00811EFE">
        <w:trPr>
          <w:cantSplit/>
          <w:trHeight w:val="122"/>
        </w:trPr>
        <w:tc>
          <w:tcPr>
            <w:tcW w:w="1470" w:type="pct"/>
            <w:vMerge/>
            <w:shd w:val="clear" w:color="auto" w:fill="D9D9D9"/>
          </w:tcPr>
          <w:p w14:paraId="2066857C" w14:textId="77777777" w:rsidR="00935745" w:rsidRPr="00935745" w:rsidRDefault="00935745" w:rsidP="006D697A"/>
        </w:tc>
        <w:tc>
          <w:tcPr>
            <w:tcW w:w="1032" w:type="pct"/>
            <w:shd w:val="clear" w:color="auto" w:fill="D9D9D9"/>
          </w:tcPr>
          <w:p w14:paraId="181B9AE0" w14:textId="77777777" w:rsidR="00935745" w:rsidRPr="00935745" w:rsidRDefault="00935745" w:rsidP="006D697A">
            <w:pPr>
              <w:spacing w:after="120"/>
            </w:pPr>
            <w:r w:rsidRPr="00935745">
              <w:t>el. p. adresas</w:t>
            </w:r>
          </w:p>
        </w:tc>
        <w:tc>
          <w:tcPr>
            <w:tcW w:w="2498" w:type="pct"/>
          </w:tcPr>
          <w:p w14:paraId="76114486" w14:textId="77777777" w:rsidR="00935745" w:rsidRPr="00935745" w:rsidRDefault="00935745" w:rsidP="006D697A">
            <w:pPr>
              <w:spacing w:after="120"/>
            </w:pPr>
          </w:p>
        </w:tc>
      </w:tr>
      <w:tr w:rsidR="00935745" w:rsidRPr="00935745" w14:paraId="5398FF8E" w14:textId="77777777" w:rsidTr="00811EFE">
        <w:trPr>
          <w:cantSplit/>
          <w:trHeight w:val="122"/>
        </w:trPr>
        <w:tc>
          <w:tcPr>
            <w:tcW w:w="1470" w:type="pct"/>
            <w:vMerge/>
            <w:shd w:val="clear" w:color="auto" w:fill="D9D9D9"/>
          </w:tcPr>
          <w:p w14:paraId="0AB00D33" w14:textId="77777777" w:rsidR="00935745" w:rsidRPr="00935745" w:rsidRDefault="00935745" w:rsidP="006D697A">
            <w:pPr>
              <w:rPr>
                <w:sz w:val="22"/>
              </w:rPr>
            </w:pPr>
          </w:p>
        </w:tc>
        <w:tc>
          <w:tcPr>
            <w:tcW w:w="1032" w:type="pct"/>
            <w:shd w:val="clear" w:color="auto" w:fill="D9D9D9"/>
          </w:tcPr>
          <w:p w14:paraId="1EF71AAC" w14:textId="77777777" w:rsidR="00935745" w:rsidRPr="00935745" w:rsidRDefault="00935745" w:rsidP="006D697A">
            <w:pPr>
              <w:spacing w:after="120"/>
            </w:pPr>
            <w:r w:rsidRPr="00935745">
              <w:t>pareiškėjo bankas</w:t>
            </w:r>
          </w:p>
        </w:tc>
        <w:tc>
          <w:tcPr>
            <w:tcW w:w="2498" w:type="pct"/>
          </w:tcPr>
          <w:p w14:paraId="08C6F45B" w14:textId="77777777" w:rsidR="00935745" w:rsidRPr="00935745" w:rsidRDefault="00935745" w:rsidP="006D697A">
            <w:pPr>
              <w:spacing w:after="120"/>
              <w:rPr>
                <w:i/>
                <w:sz w:val="22"/>
              </w:rPr>
            </w:pPr>
          </w:p>
        </w:tc>
      </w:tr>
      <w:tr w:rsidR="00935745" w:rsidRPr="00935745" w14:paraId="16BE5545" w14:textId="77777777" w:rsidTr="00811EFE">
        <w:trPr>
          <w:cantSplit/>
          <w:trHeight w:val="122"/>
        </w:trPr>
        <w:tc>
          <w:tcPr>
            <w:tcW w:w="1470" w:type="pct"/>
            <w:vMerge/>
            <w:shd w:val="clear" w:color="auto" w:fill="D9D9D9"/>
          </w:tcPr>
          <w:p w14:paraId="2F90C2C7" w14:textId="77777777" w:rsidR="00935745" w:rsidRPr="00935745" w:rsidRDefault="00935745" w:rsidP="006D697A">
            <w:pPr>
              <w:rPr>
                <w:sz w:val="22"/>
              </w:rPr>
            </w:pPr>
          </w:p>
        </w:tc>
        <w:tc>
          <w:tcPr>
            <w:tcW w:w="1032" w:type="pct"/>
            <w:shd w:val="clear" w:color="auto" w:fill="D9D9D9"/>
          </w:tcPr>
          <w:p w14:paraId="5F8D1E1D" w14:textId="77777777" w:rsidR="00935745" w:rsidRPr="00935745" w:rsidRDefault="00935745" w:rsidP="006D697A">
            <w:pPr>
              <w:spacing w:after="120"/>
            </w:pPr>
            <w:r w:rsidRPr="00935745">
              <w:t>banko kodas</w:t>
            </w:r>
          </w:p>
        </w:tc>
        <w:tc>
          <w:tcPr>
            <w:tcW w:w="2498" w:type="pct"/>
          </w:tcPr>
          <w:p w14:paraId="43C925DD" w14:textId="77777777" w:rsidR="00935745" w:rsidRPr="00935745" w:rsidRDefault="00935745" w:rsidP="006D697A">
            <w:pPr>
              <w:spacing w:after="120"/>
              <w:rPr>
                <w:sz w:val="22"/>
              </w:rPr>
            </w:pPr>
          </w:p>
        </w:tc>
      </w:tr>
      <w:tr w:rsidR="00935745" w:rsidRPr="00935745" w14:paraId="2595110A" w14:textId="77777777" w:rsidTr="00811EFE">
        <w:trPr>
          <w:cantSplit/>
          <w:trHeight w:val="122"/>
        </w:trPr>
        <w:tc>
          <w:tcPr>
            <w:tcW w:w="1470" w:type="pct"/>
            <w:vMerge/>
            <w:shd w:val="clear" w:color="auto" w:fill="D9D9D9"/>
          </w:tcPr>
          <w:p w14:paraId="1EDA0492" w14:textId="77777777" w:rsidR="00935745" w:rsidRPr="00935745" w:rsidRDefault="00935745" w:rsidP="006D697A">
            <w:pPr>
              <w:rPr>
                <w:sz w:val="22"/>
              </w:rPr>
            </w:pPr>
          </w:p>
        </w:tc>
        <w:tc>
          <w:tcPr>
            <w:tcW w:w="1032" w:type="pct"/>
            <w:shd w:val="clear" w:color="auto" w:fill="D9D9D9"/>
          </w:tcPr>
          <w:p w14:paraId="2CEE19F9" w14:textId="77777777" w:rsidR="00935745" w:rsidRPr="00935745" w:rsidRDefault="00935745" w:rsidP="006D697A">
            <w:pPr>
              <w:spacing w:after="120"/>
            </w:pPr>
            <w:r w:rsidRPr="00935745">
              <w:t>sąskaitos numeris</w:t>
            </w:r>
          </w:p>
        </w:tc>
        <w:tc>
          <w:tcPr>
            <w:tcW w:w="2498" w:type="pct"/>
          </w:tcPr>
          <w:p w14:paraId="4567437E" w14:textId="77777777" w:rsidR="00935745" w:rsidRPr="00935745" w:rsidRDefault="00935745" w:rsidP="006D697A">
            <w:pPr>
              <w:spacing w:after="120"/>
              <w:rPr>
                <w:i/>
                <w:sz w:val="22"/>
              </w:rPr>
            </w:pPr>
          </w:p>
        </w:tc>
      </w:tr>
      <w:tr w:rsidR="00AD7D74" w:rsidRPr="00935745" w14:paraId="17ACCBAF" w14:textId="77777777" w:rsidTr="00811EFE">
        <w:trPr>
          <w:cantSplit/>
          <w:trHeight w:val="122"/>
        </w:trPr>
        <w:tc>
          <w:tcPr>
            <w:tcW w:w="1470" w:type="pct"/>
            <w:shd w:val="clear" w:color="auto" w:fill="D9D9D9"/>
          </w:tcPr>
          <w:p w14:paraId="62BB856C" w14:textId="77777777" w:rsidR="00AD7D74" w:rsidRPr="00941601" w:rsidRDefault="00AD7D74" w:rsidP="006D697A">
            <w:pPr>
              <w:rPr>
                <w:b/>
                <w:bCs/>
              </w:rPr>
            </w:pPr>
            <w:r w:rsidRPr="00941601">
              <w:rPr>
                <w:b/>
                <w:bCs/>
              </w:rPr>
              <w:t>Projektų vykdymo patirtis</w:t>
            </w:r>
          </w:p>
        </w:tc>
        <w:tc>
          <w:tcPr>
            <w:tcW w:w="3530" w:type="pct"/>
            <w:gridSpan w:val="2"/>
            <w:shd w:val="clear" w:color="auto" w:fill="auto"/>
          </w:tcPr>
          <w:p w14:paraId="4EFA6370" w14:textId="77777777" w:rsidR="00AD7D74" w:rsidRDefault="00AD7D74" w:rsidP="006D697A">
            <w:pPr>
              <w:spacing w:after="120"/>
              <w:rPr>
                <w:i/>
                <w:sz w:val="22"/>
              </w:rPr>
            </w:pPr>
          </w:p>
          <w:p w14:paraId="76C5AC68" w14:textId="77777777" w:rsidR="00AD7D74" w:rsidRDefault="00AD7D74" w:rsidP="006D697A">
            <w:pPr>
              <w:spacing w:after="120"/>
              <w:rPr>
                <w:i/>
                <w:sz w:val="22"/>
              </w:rPr>
            </w:pPr>
          </w:p>
          <w:p w14:paraId="18740121" w14:textId="77777777" w:rsidR="00941601" w:rsidRDefault="00941601" w:rsidP="006D697A">
            <w:pPr>
              <w:spacing w:after="120"/>
              <w:rPr>
                <w:i/>
                <w:sz w:val="22"/>
              </w:rPr>
            </w:pPr>
          </w:p>
          <w:p w14:paraId="355BFF78" w14:textId="77777777" w:rsidR="00AD7D74" w:rsidRDefault="00AD7D74" w:rsidP="006D697A">
            <w:pPr>
              <w:spacing w:after="120"/>
              <w:rPr>
                <w:i/>
                <w:sz w:val="22"/>
              </w:rPr>
            </w:pPr>
          </w:p>
          <w:p w14:paraId="25646614" w14:textId="77777777" w:rsidR="00AD7D74" w:rsidRPr="00935745" w:rsidRDefault="00AD7D74" w:rsidP="006D697A">
            <w:pPr>
              <w:spacing w:after="120"/>
              <w:rPr>
                <w:i/>
                <w:sz w:val="22"/>
              </w:rPr>
            </w:pPr>
          </w:p>
        </w:tc>
      </w:tr>
    </w:tbl>
    <w:p w14:paraId="5B0EB7D0" w14:textId="77777777" w:rsidR="00935745" w:rsidRPr="00935745" w:rsidRDefault="00935745" w:rsidP="00935745">
      <w:pPr>
        <w:rPr>
          <w:sz w:val="22"/>
        </w:rPr>
      </w:pPr>
    </w:p>
    <w:p w14:paraId="5EAE8C17" w14:textId="77777777" w:rsidR="00935745" w:rsidRPr="00935745" w:rsidRDefault="00935745" w:rsidP="00935745">
      <w:pPr>
        <w:outlineLvl w:val="0"/>
        <w:rPr>
          <w:b/>
        </w:rPr>
      </w:pPr>
      <w:r w:rsidRPr="00935745">
        <w:rPr>
          <w:b/>
        </w:rPr>
        <w:t>2.  PROJEKTO SANTRAUKA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1"/>
        <w:gridCol w:w="6797"/>
      </w:tblGrid>
      <w:tr w:rsidR="00935745" w:rsidRPr="00935745" w14:paraId="14D7D15B" w14:textId="77777777" w:rsidTr="00811EFE">
        <w:tc>
          <w:tcPr>
            <w:tcW w:w="1470" w:type="pct"/>
            <w:shd w:val="clear" w:color="auto" w:fill="D9D9D9"/>
          </w:tcPr>
          <w:p w14:paraId="69412CEA" w14:textId="77777777" w:rsidR="00935745" w:rsidRPr="00941601" w:rsidRDefault="00935745" w:rsidP="006D697A">
            <w:pPr>
              <w:spacing w:before="100" w:beforeAutospacing="1" w:after="120"/>
              <w:rPr>
                <w:b/>
                <w:bCs/>
              </w:rPr>
            </w:pPr>
            <w:r w:rsidRPr="00941601">
              <w:rPr>
                <w:b/>
                <w:bCs/>
              </w:rPr>
              <w:t>Projekto pavadinimas</w:t>
            </w:r>
          </w:p>
        </w:tc>
        <w:tc>
          <w:tcPr>
            <w:tcW w:w="3530" w:type="pct"/>
          </w:tcPr>
          <w:p w14:paraId="0464EFB1" w14:textId="77777777" w:rsidR="00935745" w:rsidRDefault="00935745" w:rsidP="006D697A">
            <w:pPr>
              <w:spacing w:before="100" w:beforeAutospacing="1" w:after="120"/>
              <w:rPr>
                <w:i/>
              </w:rPr>
            </w:pPr>
          </w:p>
          <w:p w14:paraId="2F4C153F" w14:textId="77777777" w:rsidR="00941601" w:rsidRPr="00935745" w:rsidRDefault="00941601" w:rsidP="006D697A">
            <w:pPr>
              <w:spacing w:before="100" w:beforeAutospacing="1" w:after="120"/>
              <w:rPr>
                <w:i/>
              </w:rPr>
            </w:pPr>
          </w:p>
        </w:tc>
      </w:tr>
      <w:tr w:rsidR="00935745" w:rsidRPr="00935745" w14:paraId="67EDDEDB" w14:textId="77777777" w:rsidTr="00811EFE">
        <w:trPr>
          <w:cantSplit/>
          <w:trHeight w:val="287"/>
        </w:trPr>
        <w:tc>
          <w:tcPr>
            <w:tcW w:w="1470" w:type="pct"/>
            <w:shd w:val="clear" w:color="auto" w:fill="D9D9D9"/>
          </w:tcPr>
          <w:p w14:paraId="36873DC4" w14:textId="77777777" w:rsidR="00935745" w:rsidRPr="00941601" w:rsidRDefault="00935745" w:rsidP="006D697A">
            <w:pPr>
              <w:spacing w:before="100" w:beforeAutospacing="1" w:after="120"/>
              <w:rPr>
                <w:b/>
                <w:bCs/>
              </w:rPr>
            </w:pPr>
            <w:r w:rsidRPr="00941601">
              <w:rPr>
                <w:b/>
                <w:bCs/>
              </w:rPr>
              <w:t>Bendra projekto vertė (Eur)</w:t>
            </w:r>
          </w:p>
        </w:tc>
        <w:tc>
          <w:tcPr>
            <w:tcW w:w="3530" w:type="pct"/>
          </w:tcPr>
          <w:p w14:paraId="7D595A65" w14:textId="77777777" w:rsidR="00935745" w:rsidRPr="00935745" w:rsidRDefault="00935745" w:rsidP="006D697A">
            <w:pPr>
              <w:spacing w:before="100" w:beforeAutospacing="1" w:after="120"/>
              <w:rPr>
                <w:i/>
              </w:rPr>
            </w:pPr>
          </w:p>
        </w:tc>
      </w:tr>
      <w:tr w:rsidR="00935745" w:rsidRPr="00935745" w14:paraId="1789F70B" w14:textId="77777777" w:rsidTr="00811EFE">
        <w:trPr>
          <w:cantSplit/>
          <w:trHeight w:val="173"/>
        </w:trPr>
        <w:tc>
          <w:tcPr>
            <w:tcW w:w="1470" w:type="pct"/>
            <w:shd w:val="clear" w:color="auto" w:fill="D9D9D9"/>
          </w:tcPr>
          <w:p w14:paraId="2B8B75AA" w14:textId="77777777" w:rsidR="00935745" w:rsidRPr="00941601" w:rsidRDefault="00935745" w:rsidP="006D697A">
            <w:pPr>
              <w:spacing w:before="100" w:beforeAutospacing="1" w:after="120"/>
              <w:rPr>
                <w:b/>
                <w:bCs/>
              </w:rPr>
            </w:pPr>
            <w:r w:rsidRPr="00941601">
              <w:rPr>
                <w:b/>
                <w:bCs/>
              </w:rPr>
              <w:t>Prašoma param</w:t>
            </w:r>
            <w:r w:rsidR="00BA1057" w:rsidRPr="00941601">
              <w:rPr>
                <w:b/>
                <w:bCs/>
              </w:rPr>
              <w:t>os suma</w:t>
            </w:r>
            <w:r w:rsidRPr="00941601">
              <w:rPr>
                <w:b/>
                <w:bCs/>
              </w:rPr>
              <w:t xml:space="preserve"> (Eur)</w:t>
            </w:r>
          </w:p>
        </w:tc>
        <w:tc>
          <w:tcPr>
            <w:tcW w:w="3530" w:type="pct"/>
          </w:tcPr>
          <w:p w14:paraId="202DC923" w14:textId="77777777" w:rsidR="00935745" w:rsidRPr="00935745" w:rsidRDefault="00935745" w:rsidP="006D697A">
            <w:pPr>
              <w:spacing w:before="100" w:beforeAutospacing="1" w:after="120"/>
              <w:rPr>
                <w:i/>
              </w:rPr>
            </w:pPr>
          </w:p>
        </w:tc>
      </w:tr>
      <w:tr w:rsidR="00935745" w:rsidRPr="00935745" w14:paraId="17C7B728" w14:textId="77777777" w:rsidTr="00811EFE">
        <w:trPr>
          <w:cantSplit/>
          <w:trHeight w:val="179"/>
        </w:trPr>
        <w:tc>
          <w:tcPr>
            <w:tcW w:w="1470" w:type="pct"/>
            <w:shd w:val="clear" w:color="auto" w:fill="D9D9D9"/>
          </w:tcPr>
          <w:p w14:paraId="22D724BC" w14:textId="77777777" w:rsidR="00935745" w:rsidRPr="00941601" w:rsidRDefault="00935745" w:rsidP="006D697A">
            <w:pPr>
              <w:pStyle w:val="Style1"/>
              <w:spacing w:before="100" w:beforeAutospacing="1" w:after="120"/>
              <w:rPr>
                <w:b/>
                <w:bCs/>
                <w:szCs w:val="24"/>
              </w:rPr>
            </w:pPr>
            <w:r w:rsidRPr="00941601">
              <w:rPr>
                <w:b/>
                <w:bCs/>
                <w:szCs w:val="24"/>
              </w:rPr>
              <w:t>Veiklos (darbų) pradžia</w:t>
            </w:r>
          </w:p>
        </w:tc>
        <w:tc>
          <w:tcPr>
            <w:tcW w:w="3530" w:type="pct"/>
          </w:tcPr>
          <w:p w14:paraId="32A8FB91" w14:textId="77777777" w:rsidR="00935745" w:rsidRPr="00935745" w:rsidRDefault="00935745" w:rsidP="006D697A">
            <w:pPr>
              <w:pStyle w:val="Style1"/>
              <w:spacing w:before="100" w:beforeAutospacing="1" w:after="120"/>
              <w:rPr>
                <w:i/>
                <w:szCs w:val="24"/>
              </w:rPr>
            </w:pPr>
          </w:p>
        </w:tc>
      </w:tr>
      <w:tr w:rsidR="00935745" w:rsidRPr="00935745" w14:paraId="136F7BBA" w14:textId="77777777" w:rsidTr="00811EFE">
        <w:trPr>
          <w:cantSplit/>
          <w:trHeight w:val="80"/>
        </w:trPr>
        <w:tc>
          <w:tcPr>
            <w:tcW w:w="1470" w:type="pct"/>
            <w:shd w:val="clear" w:color="auto" w:fill="D9D9D9"/>
          </w:tcPr>
          <w:p w14:paraId="63CA25F6" w14:textId="77777777" w:rsidR="00935745" w:rsidRPr="00941601" w:rsidRDefault="00935745" w:rsidP="006D697A">
            <w:pPr>
              <w:pStyle w:val="Style1"/>
              <w:spacing w:before="100" w:beforeAutospacing="1" w:after="120"/>
              <w:rPr>
                <w:b/>
                <w:bCs/>
                <w:szCs w:val="24"/>
              </w:rPr>
            </w:pPr>
            <w:r w:rsidRPr="00941601">
              <w:rPr>
                <w:b/>
                <w:bCs/>
                <w:szCs w:val="24"/>
              </w:rPr>
              <w:t>Veiklos (darbų) pabaiga</w:t>
            </w:r>
          </w:p>
        </w:tc>
        <w:tc>
          <w:tcPr>
            <w:tcW w:w="3530" w:type="pct"/>
          </w:tcPr>
          <w:p w14:paraId="5D1F438E" w14:textId="77777777" w:rsidR="00935745" w:rsidRPr="00935745" w:rsidRDefault="00935745" w:rsidP="006D697A">
            <w:pPr>
              <w:pStyle w:val="Style1"/>
              <w:spacing w:before="100" w:beforeAutospacing="1" w:after="120"/>
              <w:rPr>
                <w:i/>
                <w:szCs w:val="24"/>
              </w:rPr>
            </w:pPr>
          </w:p>
        </w:tc>
      </w:tr>
      <w:tr w:rsidR="00935745" w:rsidRPr="00935745" w14:paraId="6A7629B4" w14:textId="77777777" w:rsidTr="00811EFE">
        <w:trPr>
          <w:cantSplit/>
          <w:trHeight w:val="80"/>
        </w:trPr>
        <w:tc>
          <w:tcPr>
            <w:tcW w:w="1470" w:type="pct"/>
            <w:shd w:val="clear" w:color="auto" w:fill="D9D9D9"/>
          </w:tcPr>
          <w:p w14:paraId="36EA3994" w14:textId="77777777" w:rsidR="00935745" w:rsidRPr="00941601" w:rsidRDefault="00935745" w:rsidP="006D697A">
            <w:pPr>
              <w:pStyle w:val="Style1"/>
              <w:spacing w:before="100" w:beforeAutospacing="1" w:after="120"/>
              <w:rPr>
                <w:b/>
                <w:bCs/>
                <w:szCs w:val="24"/>
              </w:rPr>
            </w:pPr>
            <w:r w:rsidRPr="00941601">
              <w:rPr>
                <w:b/>
                <w:bCs/>
              </w:rPr>
              <w:lastRenderedPageBreak/>
              <w:t>Trumpas veiklų (darbų) aprašymas</w:t>
            </w:r>
          </w:p>
        </w:tc>
        <w:tc>
          <w:tcPr>
            <w:tcW w:w="3530" w:type="pct"/>
          </w:tcPr>
          <w:p w14:paraId="52AFC6A5" w14:textId="77777777" w:rsidR="00935745" w:rsidRPr="00935745" w:rsidRDefault="00935745" w:rsidP="006D697A">
            <w:pPr>
              <w:pStyle w:val="Style1"/>
              <w:spacing w:before="100" w:beforeAutospacing="1" w:after="120"/>
              <w:rPr>
                <w:i/>
                <w:szCs w:val="24"/>
              </w:rPr>
            </w:pPr>
          </w:p>
          <w:p w14:paraId="3C6486A7" w14:textId="77777777" w:rsidR="00935745" w:rsidRPr="00935745" w:rsidRDefault="00935745" w:rsidP="006D697A">
            <w:pPr>
              <w:spacing w:before="100" w:beforeAutospacing="1" w:after="120"/>
            </w:pPr>
          </w:p>
          <w:p w14:paraId="778E7EEB" w14:textId="77777777" w:rsidR="00935745" w:rsidRDefault="00935745" w:rsidP="006D697A">
            <w:pPr>
              <w:spacing w:before="100" w:beforeAutospacing="1" w:after="120"/>
            </w:pPr>
          </w:p>
          <w:p w14:paraId="30A7FDCD" w14:textId="77777777" w:rsidR="00AD7D74" w:rsidRPr="00935745" w:rsidRDefault="00AD7D74" w:rsidP="006D697A">
            <w:pPr>
              <w:spacing w:before="100" w:beforeAutospacing="1" w:after="120"/>
            </w:pPr>
          </w:p>
          <w:p w14:paraId="37C061D6" w14:textId="77777777" w:rsidR="00AD7D74" w:rsidRPr="00935745" w:rsidRDefault="00AD7D74" w:rsidP="006D697A">
            <w:pPr>
              <w:spacing w:before="100" w:beforeAutospacing="1" w:after="120"/>
            </w:pPr>
          </w:p>
        </w:tc>
      </w:tr>
      <w:tr w:rsidR="00935745" w:rsidRPr="00935745" w14:paraId="5AD0DE8B" w14:textId="77777777" w:rsidTr="00811EFE">
        <w:trPr>
          <w:cantSplit/>
          <w:trHeight w:val="80"/>
        </w:trPr>
        <w:tc>
          <w:tcPr>
            <w:tcW w:w="1470" w:type="pct"/>
            <w:shd w:val="clear" w:color="auto" w:fill="D9D9D9"/>
          </w:tcPr>
          <w:p w14:paraId="522ACBDC" w14:textId="77777777" w:rsidR="00935745" w:rsidRPr="00941601" w:rsidRDefault="00935745" w:rsidP="006D697A">
            <w:pPr>
              <w:pStyle w:val="Style1"/>
              <w:spacing w:before="100" w:beforeAutospacing="1" w:after="120"/>
              <w:rPr>
                <w:b/>
                <w:bCs/>
              </w:rPr>
            </w:pPr>
            <w:r w:rsidRPr="00941601">
              <w:rPr>
                <w:b/>
                <w:bCs/>
              </w:rPr>
              <w:t>Laukiami projekto rezultatai</w:t>
            </w:r>
          </w:p>
        </w:tc>
        <w:tc>
          <w:tcPr>
            <w:tcW w:w="3530" w:type="pct"/>
          </w:tcPr>
          <w:p w14:paraId="4EDB9F39" w14:textId="77777777" w:rsidR="00935745" w:rsidRDefault="00935745" w:rsidP="006D697A">
            <w:pPr>
              <w:pStyle w:val="Style1"/>
              <w:spacing w:before="100" w:beforeAutospacing="1" w:after="120"/>
              <w:rPr>
                <w:i/>
                <w:szCs w:val="24"/>
              </w:rPr>
            </w:pPr>
          </w:p>
          <w:p w14:paraId="5A78218D" w14:textId="77777777" w:rsidR="00935745" w:rsidRDefault="00935745" w:rsidP="006D697A">
            <w:pPr>
              <w:pStyle w:val="Style1"/>
              <w:spacing w:before="100" w:beforeAutospacing="1" w:after="120"/>
              <w:rPr>
                <w:i/>
                <w:szCs w:val="24"/>
              </w:rPr>
            </w:pPr>
          </w:p>
          <w:p w14:paraId="4DAC01E0" w14:textId="77777777" w:rsidR="00AD7D74" w:rsidRPr="00935745" w:rsidRDefault="00AD7D74" w:rsidP="006D697A">
            <w:pPr>
              <w:pStyle w:val="Style1"/>
              <w:spacing w:before="100" w:beforeAutospacing="1" w:after="120"/>
              <w:rPr>
                <w:i/>
                <w:szCs w:val="24"/>
              </w:rPr>
            </w:pPr>
          </w:p>
        </w:tc>
      </w:tr>
    </w:tbl>
    <w:p w14:paraId="19F6511E" w14:textId="77777777" w:rsidR="00BA1057" w:rsidRDefault="00BA1057" w:rsidP="00935745">
      <w:pPr>
        <w:outlineLvl w:val="0"/>
        <w:rPr>
          <w:b/>
        </w:rPr>
      </w:pPr>
    </w:p>
    <w:p w14:paraId="19929E7A" w14:textId="77777777" w:rsidR="00935745" w:rsidRPr="00935745" w:rsidRDefault="00935745" w:rsidP="00935745">
      <w:pPr>
        <w:outlineLvl w:val="0"/>
        <w:rPr>
          <w:b/>
        </w:rPr>
      </w:pPr>
      <w:r w:rsidRPr="00935745">
        <w:rPr>
          <w:b/>
        </w:rPr>
        <w:t>3. PROJEKTO SĄMATA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5465"/>
        <w:gridCol w:w="1140"/>
        <w:gridCol w:w="1323"/>
        <w:gridCol w:w="1130"/>
      </w:tblGrid>
      <w:tr w:rsidR="00935745" w:rsidRPr="00935745" w14:paraId="548996C4" w14:textId="77777777" w:rsidTr="00811EFE">
        <w:tc>
          <w:tcPr>
            <w:tcW w:w="296" w:type="pct"/>
            <w:shd w:val="clear" w:color="auto" w:fill="D9D9D9"/>
          </w:tcPr>
          <w:p w14:paraId="28D6791A" w14:textId="77777777" w:rsidR="00935745" w:rsidRPr="00935745" w:rsidRDefault="00935745" w:rsidP="006D697A">
            <w:pPr>
              <w:jc w:val="center"/>
              <w:rPr>
                <w:b/>
              </w:rPr>
            </w:pPr>
            <w:r w:rsidRPr="00935745">
              <w:rPr>
                <w:b/>
              </w:rPr>
              <w:t>Eil. Nr.</w:t>
            </w:r>
          </w:p>
        </w:tc>
        <w:tc>
          <w:tcPr>
            <w:tcW w:w="2838" w:type="pct"/>
            <w:shd w:val="clear" w:color="auto" w:fill="D9D9D9"/>
          </w:tcPr>
          <w:p w14:paraId="46F09890" w14:textId="77777777" w:rsidR="00935745" w:rsidRPr="00935745" w:rsidRDefault="00935745" w:rsidP="006D697A">
            <w:pPr>
              <w:jc w:val="center"/>
              <w:rPr>
                <w:b/>
              </w:rPr>
            </w:pPr>
            <w:r w:rsidRPr="00935745">
              <w:rPr>
                <w:b/>
              </w:rPr>
              <w:t>Numatomos veiklos (darbai)</w:t>
            </w:r>
          </w:p>
        </w:tc>
        <w:tc>
          <w:tcPr>
            <w:tcW w:w="592" w:type="pct"/>
            <w:shd w:val="clear" w:color="auto" w:fill="D9D9D9"/>
          </w:tcPr>
          <w:p w14:paraId="1719960B" w14:textId="77777777" w:rsidR="00935745" w:rsidRPr="00935745" w:rsidRDefault="00935745" w:rsidP="006D697A">
            <w:pPr>
              <w:jc w:val="center"/>
              <w:rPr>
                <w:b/>
              </w:rPr>
            </w:pPr>
            <w:r w:rsidRPr="00935745">
              <w:rPr>
                <w:b/>
              </w:rPr>
              <w:t>Kiekis</w:t>
            </w:r>
          </w:p>
        </w:tc>
        <w:tc>
          <w:tcPr>
            <w:tcW w:w="687" w:type="pct"/>
            <w:shd w:val="clear" w:color="auto" w:fill="D9D9D9"/>
          </w:tcPr>
          <w:p w14:paraId="4B9DF3A5" w14:textId="77777777" w:rsidR="00935745" w:rsidRPr="00935745" w:rsidRDefault="00935745" w:rsidP="006D697A">
            <w:pPr>
              <w:jc w:val="center"/>
              <w:rPr>
                <w:b/>
              </w:rPr>
            </w:pPr>
            <w:r w:rsidRPr="00935745">
              <w:rPr>
                <w:b/>
              </w:rPr>
              <w:t>Reikalinga suma</w:t>
            </w:r>
            <w:r w:rsidR="00BA1057">
              <w:rPr>
                <w:b/>
              </w:rPr>
              <w:t xml:space="preserve"> (Eur)</w:t>
            </w:r>
          </w:p>
        </w:tc>
        <w:tc>
          <w:tcPr>
            <w:tcW w:w="587" w:type="pct"/>
            <w:shd w:val="clear" w:color="auto" w:fill="D9D9D9"/>
          </w:tcPr>
          <w:p w14:paraId="0598DE02" w14:textId="77777777" w:rsidR="00935745" w:rsidRPr="00935745" w:rsidRDefault="00935745" w:rsidP="006D697A">
            <w:pPr>
              <w:jc w:val="center"/>
              <w:rPr>
                <w:b/>
              </w:rPr>
            </w:pPr>
            <w:r w:rsidRPr="00935745">
              <w:rPr>
                <w:b/>
              </w:rPr>
              <w:t>Prašoma suma</w:t>
            </w:r>
            <w:r w:rsidR="00BA1057">
              <w:rPr>
                <w:b/>
              </w:rPr>
              <w:t xml:space="preserve"> (Eur)</w:t>
            </w:r>
          </w:p>
        </w:tc>
      </w:tr>
      <w:tr w:rsidR="00935745" w:rsidRPr="00935745" w14:paraId="4AE7B583" w14:textId="77777777" w:rsidTr="006D697A">
        <w:tc>
          <w:tcPr>
            <w:tcW w:w="296" w:type="pct"/>
          </w:tcPr>
          <w:p w14:paraId="3D69C534" w14:textId="77777777" w:rsidR="00935745" w:rsidRPr="00935745" w:rsidRDefault="00935745" w:rsidP="006D697A">
            <w:pPr>
              <w:jc w:val="center"/>
              <w:rPr>
                <w:bCs/>
                <w:sz w:val="22"/>
              </w:rPr>
            </w:pPr>
          </w:p>
        </w:tc>
        <w:tc>
          <w:tcPr>
            <w:tcW w:w="2838" w:type="pct"/>
          </w:tcPr>
          <w:p w14:paraId="1DBF3A3A" w14:textId="77777777" w:rsidR="00935745" w:rsidRPr="00935745" w:rsidRDefault="00935745" w:rsidP="006D697A">
            <w:pPr>
              <w:jc w:val="center"/>
              <w:rPr>
                <w:bCs/>
                <w:sz w:val="22"/>
              </w:rPr>
            </w:pPr>
          </w:p>
          <w:p w14:paraId="4C2990D8" w14:textId="77777777" w:rsidR="00935745" w:rsidRPr="00935745" w:rsidRDefault="00935745" w:rsidP="006D697A">
            <w:pPr>
              <w:jc w:val="center"/>
              <w:rPr>
                <w:bCs/>
                <w:sz w:val="22"/>
              </w:rPr>
            </w:pPr>
          </w:p>
        </w:tc>
        <w:tc>
          <w:tcPr>
            <w:tcW w:w="592" w:type="pct"/>
          </w:tcPr>
          <w:p w14:paraId="71A69D23" w14:textId="77777777" w:rsidR="00935745" w:rsidRPr="00935745" w:rsidRDefault="00935745" w:rsidP="006D697A">
            <w:pPr>
              <w:jc w:val="center"/>
              <w:rPr>
                <w:bCs/>
                <w:sz w:val="22"/>
              </w:rPr>
            </w:pPr>
          </w:p>
        </w:tc>
        <w:tc>
          <w:tcPr>
            <w:tcW w:w="687" w:type="pct"/>
          </w:tcPr>
          <w:p w14:paraId="1FE72C6C" w14:textId="77777777" w:rsidR="00935745" w:rsidRPr="00935745" w:rsidRDefault="00935745" w:rsidP="006D697A">
            <w:pPr>
              <w:jc w:val="center"/>
              <w:rPr>
                <w:bCs/>
                <w:sz w:val="22"/>
              </w:rPr>
            </w:pPr>
          </w:p>
        </w:tc>
        <w:tc>
          <w:tcPr>
            <w:tcW w:w="587" w:type="pct"/>
          </w:tcPr>
          <w:p w14:paraId="029FE382" w14:textId="77777777" w:rsidR="00935745" w:rsidRPr="00935745" w:rsidRDefault="00935745" w:rsidP="006D697A">
            <w:pPr>
              <w:jc w:val="center"/>
              <w:rPr>
                <w:bCs/>
                <w:sz w:val="22"/>
              </w:rPr>
            </w:pPr>
          </w:p>
        </w:tc>
      </w:tr>
      <w:tr w:rsidR="00935745" w:rsidRPr="00935745" w14:paraId="59A11439" w14:textId="77777777" w:rsidTr="006D697A">
        <w:tc>
          <w:tcPr>
            <w:tcW w:w="296" w:type="pct"/>
          </w:tcPr>
          <w:p w14:paraId="362B40C7" w14:textId="77777777" w:rsidR="00935745" w:rsidRPr="00935745" w:rsidRDefault="00935745" w:rsidP="006D697A">
            <w:pPr>
              <w:jc w:val="center"/>
              <w:rPr>
                <w:bCs/>
                <w:sz w:val="22"/>
              </w:rPr>
            </w:pPr>
          </w:p>
        </w:tc>
        <w:tc>
          <w:tcPr>
            <w:tcW w:w="2838" w:type="pct"/>
          </w:tcPr>
          <w:p w14:paraId="3460E923" w14:textId="77777777" w:rsidR="00935745" w:rsidRPr="00935745" w:rsidRDefault="00935745" w:rsidP="006D697A">
            <w:pPr>
              <w:jc w:val="center"/>
              <w:rPr>
                <w:bCs/>
                <w:sz w:val="22"/>
              </w:rPr>
            </w:pPr>
          </w:p>
          <w:p w14:paraId="04DCAB33" w14:textId="77777777" w:rsidR="00935745" w:rsidRPr="00935745" w:rsidRDefault="00935745" w:rsidP="006D697A">
            <w:pPr>
              <w:jc w:val="center"/>
              <w:rPr>
                <w:bCs/>
                <w:sz w:val="22"/>
              </w:rPr>
            </w:pPr>
          </w:p>
        </w:tc>
        <w:tc>
          <w:tcPr>
            <w:tcW w:w="592" w:type="pct"/>
          </w:tcPr>
          <w:p w14:paraId="20A081F2" w14:textId="77777777" w:rsidR="00935745" w:rsidRPr="00935745" w:rsidRDefault="00935745" w:rsidP="006D697A">
            <w:pPr>
              <w:jc w:val="center"/>
              <w:rPr>
                <w:bCs/>
                <w:sz w:val="22"/>
              </w:rPr>
            </w:pPr>
          </w:p>
        </w:tc>
        <w:tc>
          <w:tcPr>
            <w:tcW w:w="687" w:type="pct"/>
          </w:tcPr>
          <w:p w14:paraId="48A5E027" w14:textId="77777777" w:rsidR="00935745" w:rsidRPr="00935745" w:rsidRDefault="00935745" w:rsidP="006D697A">
            <w:pPr>
              <w:jc w:val="center"/>
              <w:rPr>
                <w:bCs/>
                <w:sz w:val="22"/>
              </w:rPr>
            </w:pPr>
          </w:p>
        </w:tc>
        <w:tc>
          <w:tcPr>
            <w:tcW w:w="587" w:type="pct"/>
          </w:tcPr>
          <w:p w14:paraId="1E951DB3" w14:textId="77777777" w:rsidR="00935745" w:rsidRPr="00935745" w:rsidRDefault="00935745" w:rsidP="006D697A">
            <w:pPr>
              <w:jc w:val="center"/>
              <w:rPr>
                <w:bCs/>
                <w:sz w:val="22"/>
              </w:rPr>
            </w:pPr>
          </w:p>
        </w:tc>
      </w:tr>
      <w:tr w:rsidR="00935745" w:rsidRPr="00935745" w14:paraId="4A4AD025" w14:textId="77777777" w:rsidTr="006D697A">
        <w:tc>
          <w:tcPr>
            <w:tcW w:w="296" w:type="pct"/>
          </w:tcPr>
          <w:p w14:paraId="1391B164" w14:textId="77777777" w:rsidR="00935745" w:rsidRPr="00935745" w:rsidRDefault="00935745" w:rsidP="006D697A">
            <w:pPr>
              <w:jc w:val="center"/>
              <w:rPr>
                <w:bCs/>
                <w:sz w:val="22"/>
              </w:rPr>
            </w:pPr>
          </w:p>
        </w:tc>
        <w:tc>
          <w:tcPr>
            <w:tcW w:w="2838" w:type="pct"/>
          </w:tcPr>
          <w:p w14:paraId="574F0545" w14:textId="77777777" w:rsidR="00935745" w:rsidRPr="00935745" w:rsidRDefault="00935745" w:rsidP="006D697A">
            <w:pPr>
              <w:jc w:val="center"/>
              <w:rPr>
                <w:bCs/>
                <w:sz w:val="22"/>
              </w:rPr>
            </w:pPr>
          </w:p>
          <w:p w14:paraId="0D8A0DE6" w14:textId="77777777" w:rsidR="00935745" w:rsidRPr="00935745" w:rsidRDefault="00935745" w:rsidP="006D697A">
            <w:pPr>
              <w:jc w:val="center"/>
              <w:rPr>
                <w:bCs/>
                <w:sz w:val="22"/>
              </w:rPr>
            </w:pPr>
          </w:p>
        </w:tc>
        <w:tc>
          <w:tcPr>
            <w:tcW w:w="592" w:type="pct"/>
          </w:tcPr>
          <w:p w14:paraId="0443DE44" w14:textId="77777777" w:rsidR="00935745" w:rsidRPr="00935745" w:rsidRDefault="00935745" w:rsidP="006D697A">
            <w:pPr>
              <w:jc w:val="center"/>
              <w:rPr>
                <w:bCs/>
                <w:sz w:val="22"/>
              </w:rPr>
            </w:pPr>
          </w:p>
        </w:tc>
        <w:tc>
          <w:tcPr>
            <w:tcW w:w="687" w:type="pct"/>
          </w:tcPr>
          <w:p w14:paraId="3AB28289" w14:textId="77777777" w:rsidR="00935745" w:rsidRPr="00935745" w:rsidRDefault="00935745" w:rsidP="006D697A">
            <w:pPr>
              <w:jc w:val="center"/>
              <w:rPr>
                <w:bCs/>
                <w:sz w:val="22"/>
              </w:rPr>
            </w:pPr>
          </w:p>
        </w:tc>
        <w:tc>
          <w:tcPr>
            <w:tcW w:w="587" w:type="pct"/>
          </w:tcPr>
          <w:p w14:paraId="6D46A592" w14:textId="77777777" w:rsidR="00935745" w:rsidRPr="00935745" w:rsidRDefault="00935745" w:rsidP="006D697A">
            <w:pPr>
              <w:jc w:val="center"/>
              <w:rPr>
                <w:bCs/>
                <w:sz w:val="22"/>
              </w:rPr>
            </w:pPr>
          </w:p>
        </w:tc>
      </w:tr>
      <w:tr w:rsidR="00935745" w:rsidRPr="00935745" w14:paraId="5D0A3103" w14:textId="77777777" w:rsidTr="006D697A">
        <w:tc>
          <w:tcPr>
            <w:tcW w:w="296" w:type="pct"/>
          </w:tcPr>
          <w:p w14:paraId="331FE9E4" w14:textId="77777777" w:rsidR="00935745" w:rsidRPr="00935745" w:rsidRDefault="00935745" w:rsidP="006D697A">
            <w:pPr>
              <w:jc w:val="center"/>
              <w:rPr>
                <w:bCs/>
                <w:sz w:val="22"/>
              </w:rPr>
            </w:pPr>
          </w:p>
        </w:tc>
        <w:tc>
          <w:tcPr>
            <w:tcW w:w="2838" w:type="pct"/>
          </w:tcPr>
          <w:p w14:paraId="6A5CB07C" w14:textId="77777777" w:rsidR="00935745" w:rsidRPr="00935745" w:rsidRDefault="00935745" w:rsidP="006D697A">
            <w:pPr>
              <w:jc w:val="center"/>
              <w:rPr>
                <w:bCs/>
                <w:sz w:val="22"/>
              </w:rPr>
            </w:pPr>
          </w:p>
          <w:p w14:paraId="00EB6B07" w14:textId="77777777" w:rsidR="00935745" w:rsidRPr="00935745" w:rsidRDefault="00935745" w:rsidP="006D697A">
            <w:pPr>
              <w:jc w:val="center"/>
              <w:rPr>
                <w:bCs/>
                <w:sz w:val="22"/>
              </w:rPr>
            </w:pPr>
          </w:p>
        </w:tc>
        <w:tc>
          <w:tcPr>
            <w:tcW w:w="592" w:type="pct"/>
          </w:tcPr>
          <w:p w14:paraId="6275A72F" w14:textId="77777777" w:rsidR="00935745" w:rsidRPr="00935745" w:rsidRDefault="00935745" w:rsidP="006D697A">
            <w:pPr>
              <w:jc w:val="center"/>
              <w:rPr>
                <w:bCs/>
                <w:sz w:val="22"/>
              </w:rPr>
            </w:pPr>
          </w:p>
        </w:tc>
        <w:tc>
          <w:tcPr>
            <w:tcW w:w="687" w:type="pct"/>
          </w:tcPr>
          <w:p w14:paraId="569BA664" w14:textId="77777777" w:rsidR="00935745" w:rsidRPr="00935745" w:rsidRDefault="00935745" w:rsidP="006D697A">
            <w:pPr>
              <w:jc w:val="center"/>
              <w:rPr>
                <w:bCs/>
                <w:sz w:val="22"/>
              </w:rPr>
            </w:pPr>
          </w:p>
        </w:tc>
        <w:tc>
          <w:tcPr>
            <w:tcW w:w="587" w:type="pct"/>
          </w:tcPr>
          <w:p w14:paraId="2C4B3A59" w14:textId="77777777" w:rsidR="00935745" w:rsidRPr="00935745" w:rsidRDefault="00935745" w:rsidP="006D697A">
            <w:pPr>
              <w:jc w:val="center"/>
              <w:rPr>
                <w:bCs/>
                <w:sz w:val="22"/>
              </w:rPr>
            </w:pPr>
          </w:p>
        </w:tc>
      </w:tr>
      <w:tr w:rsidR="00935745" w:rsidRPr="00935745" w14:paraId="232D7FA0" w14:textId="77777777" w:rsidTr="006D697A">
        <w:tc>
          <w:tcPr>
            <w:tcW w:w="296" w:type="pct"/>
          </w:tcPr>
          <w:p w14:paraId="6B072145" w14:textId="77777777" w:rsidR="00935745" w:rsidRPr="00935745" w:rsidRDefault="00935745" w:rsidP="006D697A">
            <w:pPr>
              <w:jc w:val="center"/>
              <w:rPr>
                <w:bCs/>
                <w:sz w:val="22"/>
              </w:rPr>
            </w:pPr>
          </w:p>
        </w:tc>
        <w:tc>
          <w:tcPr>
            <w:tcW w:w="2838" w:type="pct"/>
          </w:tcPr>
          <w:p w14:paraId="0B944476" w14:textId="77777777" w:rsidR="00935745" w:rsidRPr="00935745" w:rsidRDefault="00935745" w:rsidP="006D697A">
            <w:pPr>
              <w:jc w:val="center"/>
              <w:rPr>
                <w:bCs/>
                <w:sz w:val="22"/>
              </w:rPr>
            </w:pPr>
          </w:p>
          <w:p w14:paraId="52132806" w14:textId="77777777" w:rsidR="00935745" w:rsidRPr="00935745" w:rsidRDefault="00935745" w:rsidP="006D697A">
            <w:pPr>
              <w:jc w:val="center"/>
              <w:rPr>
                <w:bCs/>
                <w:sz w:val="22"/>
              </w:rPr>
            </w:pPr>
          </w:p>
        </w:tc>
        <w:tc>
          <w:tcPr>
            <w:tcW w:w="592" w:type="pct"/>
          </w:tcPr>
          <w:p w14:paraId="43F3611F" w14:textId="77777777" w:rsidR="00935745" w:rsidRPr="00935745" w:rsidRDefault="00935745" w:rsidP="006D697A">
            <w:pPr>
              <w:jc w:val="center"/>
              <w:rPr>
                <w:bCs/>
                <w:sz w:val="22"/>
              </w:rPr>
            </w:pPr>
          </w:p>
        </w:tc>
        <w:tc>
          <w:tcPr>
            <w:tcW w:w="687" w:type="pct"/>
          </w:tcPr>
          <w:p w14:paraId="6AE1AE29" w14:textId="77777777" w:rsidR="00935745" w:rsidRPr="00935745" w:rsidRDefault="00935745" w:rsidP="006D697A">
            <w:pPr>
              <w:jc w:val="center"/>
              <w:rPr>
                <w:bCs/>
                <w:sz w:val="22"/>
              </w:rPr>
            </w:pPr>
          </w:p>
        </w:tc>
        <w:tc>
          <w:tcPr>
            <w:tcW w:w="587" w:type="pct"/>
          </w:tcPr>
          <w:p w14:paraId="6EE35B2B" w14:textId="77777777" w:rsidR="00935745" w:rsidRPr="00935745" w:rsidRDefault="00935745" w:rsidP="006D697A">
            <w:pPr>
              <w:jc w:val="center"/>
              <w:rPr>
                <w:bCs/>
                <w:sz w:val="22"/>
              </w:rPr>
            </w:pPr>
          </w:p>
        </w:tc>
      </w:tr>
      <w:tr w:rsidR="00935745" w:rsidRPr="00935745" w14:paraId="0C6E3A43" w14:textId="77777777" w:rsidTr="00811EFE">
        <w:tc>
          <w:tcPr>
            <w:tcW w:w="3726" w:type="pct"/>
            <w:gridSpan w:val="3"/>
            <w:shd w:val="clear" w:color="auto" w:fill="D9D9D9"/>
          </w:tcPr>
          <w:p w14:paraId="2385F278" w14:textId="77777777" w:rsidR="00935745" w:rsidRPr="00935745" w:rsidRDefault="00935745" w:rsidP="006D697A">
            <w:pPr>
              <w:spacing w:after="120"/>
              <w:jc w:val="right"/>
              <w:rPr>
                <w:b/>
              </w:rPr>
            </w:pPr>
            <w:r w:rsidRPr="00935745">
              <w:rPr>
                <w:b/>
              </w:rPr>
              <w:t>Iš viso:</w:t>
            </w:r>
          </w:p>
        </w:tc>
        <w:tc>
          <w:tcPr>
            <w:tcW w:w="687" w:type="pct"/>
          </w:tcPr>
          <w:p w14:paraId="64B3BB29" w14:textId="77777777" w:rsidR="00935745" w:rsidRPr="00935745" w:rsidRDefault="00935745" w:rsidP="006D697A">
            <w:pPr>
              <w:spacing w:after="120"/>
              <w:jc w:val="right"/>
              <w:rPr>
                <w:b/>
              </w:rPr>
            </w:pPr>
          </w:p>
        </w:tc>
        <w:tc>
          <w:tcPr>
            <w:tcW w:w="587" w:type="pct"/>
          </w:tcPr>
          <w:p w14:paraId="5E1FFE5E" w14:textId="77777777" w:rsidR="00935745" w:rsidRPr="00935745" w:rsidRDefault="00935745" w:rsidP="006D697A">
            <w:pPr>
              <w:spacing w:after="120"/>
              <w:jc w:val="right"/>
              <w:rPr>
                <w:b/>
                <w:sz w:val="22"/>
              </w:rPr>
            </w:pPr>
          </w:p>
        </w:tc>
      </w:tr>
    </w:tbl>
    <w:p w14:paraId="7BBDD535" w14:textId="77777777" w:rsidR="00935745" w:rsidRPr="00935745" w:rsidRDefault="00935745" w:rsidP="00935745">
      <w:pPr>
        <w:rPr>
          <w:b/>
          <w:sz w:val="22"/>
        </w:rPr>
      </w:pPr>
    </w:p>
    <w:p w14:paraId="3CA94D49" w14:textId="77777777" w:rsidR="00935745" w:rsidRPr="00935745" w:rsidRDefault="00935745" w:rsidP="00935745">
      <w:pPr>
        <w:rPr>
          <w:b/>
        </w:rPr>
      </w:pPr>
      <w:r w:rsidRPr="00935745">
        <w:rPr>
          <w:b/>
        </w:rPr>
        <w:t xml:space="preserve">4. PROJEKTO FINANSAVIMO ŠALTINIAI    </w:t>
      </w:r>
    </w:p>
    <w:tbl>
      <w:tblPr>
        <w:tblW w:w="95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6"/>
        <w:gridCol w:w="3483"/>
      </w:tblGrid>
      <w:tr w:rsidR="00935745" w:rsidRPr="00935745" w14:paraId="395175AD" w14:textId="77777777" w:rsidTr="00811EFE">
        <w:tc>
          <w:tcPr>
            <w:tcW w:w="6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6CD40" w14:textId="77777777" w:rsidR="00935745" w:rsidRPr="00935745" w:rsidRDefault="00935745" w:rsidP="006D697A">
            <w:pPr>
              <w:spacing w:after="120"/>
              <w:jc w:val="center"/>
              <w:rPr>
                <w:b/>
              </w:rPr>
            </w:pPr>
            <w:r w:rsidRPr="00935745">
              <w:rPr>
                <w:b/>
                <w:bCs/>
              </w:rPr>
              <w:t>Finansavimo šaltinio pavadinimas</w:t>
            </w:r>
          </w:p>
        </w:tc>
        <w:tc>
          <w:tcPr>
            <w:tcW w:w="3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CE107" w14:textId="77777777" w:rsidR="00935745" w:rsidRPr="00935745" w:rsidRDefault="00935745" w:rsidP="006D697A">
            <w:pPr>
              <w:spacing w:after="120"/>
              <w:jc w:val="center"/>
              <w:rPr>
                <w:b/>
              </w:rPr>
            </w:pPr>
            <w:r w:rsidRPr="00935745">
              <w:rPr>
                <w:b/>
                <w:bCs/>
              </w:rPr>
              <w:t>Suma (Eur)</w:t>
            </w:r>
          </w:p>
        </w:tc>
      </w:tr>
      <w:tr w:rsidR="00935745" w:rsidRPr="00935745" w14:paraId="2258E0D4" w14:textId="77777777" w:rsidTr="006D697A">
        <w:tc>
          <w:tcPr>
            <w:tcW w:w="6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C472B" w14:textId="77777777" w:rsidR="00935745" w:rsidRPr="00935745" w:rsidRDefault="00935745" w:rsidP="006D697A">
            <w:pPr>
              <w:spacing w:after="120"/>
              <w:rPr>
                <w:bCs/>
              </w:rPr>
            </w:pPr>
            <w:r w:rsidRPr="00935745">
              <w:rPr>
                <w:bCs/>
              </w:rPr>
              <w:t>1. Prašomos savivaldybės paramos lėšos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2DD84" w14:textId="77777777" w:rsidR="00935745" w:rsidRPr="00935745" w:rsidRDefault="00935745" w:rsidP="006D697A">
            <w:pPr>
              <w:spacing w:after="120"/>
              <w:rPr>
                <w:b/>
              </w:rPr>
            </w:pPr>
            <w:r w:rsidRPr="00935745">
              <w:rPr>
                <w:b/>
                <w:bCs/>
              </w:rPr>
              <w:t> </w:t>
            </w:r>
          </w:p>
        </w:tc>
      </w:tr>
      <w:tr w:rsidR="00935745" w:rsidRPr="00935745" w14:paraId="4C03BE99" w14:textId="77777777" w:rsidTr="006D697A">
        <w:tc>
          <w:tcPr>
            <w:tcW w:w="6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5F09E" w14:textId="77777777" w:rsidR="00935745" w:rsidRPr="00935745" w:rsidRDefault="00935745" w:rsidP="006D697A">
            <w:pPr>
              <w:spacing w:after="120"/>
              <w:rPr>
                <w:bCs/>
              </w:rPr>
            </w:pPr>
            <w:r w:rsidRPr="00935745">
              <w:rPr>
                <w:bCs/>
              </w:rPr>
              <w:t>2. Pareiškėjo lėšos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CC1CD" w14:textId="77777777" w:rsidR="00935745" w:rsidRPr="00935745" w:rsidRDefault="00935745" w:rsidP="006D697A">
            <w:pPr>
              <w:spacing w:after="120"/>
              <w:rPr>
                <w:b/>
              </w:rPr>
            </w:pPr>
            <w:r w:rsidRPr="00935745">
              <w:rPr>
                <w:b/>
                <w:bCs/>
              </w:rPr>
              <w:t> </w:t>
            </w:r>
          </w:p>
        </w:tc>
      </w:tr>
      <w:tr w:rsidR="00935745" w:rsidRPr="00935745" w14:paraId="12F61188" w14:textId="77777777" w:rsidTr="006D697A">
        <w:tc>
          <w:tcPr>
            <w:tcW w:w="6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3C75A" w14:textId="77777777" w:rsidR="00935745" w:rsidRPr="00935745" w:rsidRDefault="00935745" w:rsidP="006D697A">
            <w:pPr>
              <w:spacing w:after="120"/>
              <w:rPr>
                <w:bCs/>
              </w:rPr>
            </w:pPr>
            <w:r w:rsidRPr="00935745">
              <w:rPr>
                <w:bCs/>
              </w:rPr>
              <w:t>3. Rėmėjų, partnerių lėšos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A461" w14:textId="77777777" w:rsidR="00935745" w:rsidRPr="00935745" w:rsidRDefault="00935745" w:rsidP="006D697A">
            <w:pPr>
              <w:spacing w:after="120"/>
              <w:rPr>
                <w:b/>
                <w:bCs/>
              </w:rPr>
            </w:pPr>
          </w:p>
        </w:tc>
      </w:tr>
      <w:tr w:rsidR="00935745" w:rsidRPr="00935745" w14:paraId="7FB94690" w14:textId="77777777" w:rsidTr="006D697A">
        <w:trPr>
          <w:trHeight w:val="75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B3E4A" w14:textId="77777777" w:rsidR="00935745" w:rsidRPr="00935745" w:rsidRDefault="00935745" w:rsidP="006D697A">
            <w:pPr>
              <w:spacing w:after="120"/>
              <w:rPr>
                <w:bCs/>
              </w:rPr>
            </w:pPr>
            <w:r w:rsidRPr="00935745">
              <w:rPr>
                <w:bCs/>
              </w:rPr>
              <w:t>4. Kiti projekto finansavimo šaltiniai (nurodyti)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152FC" w14:textId="77777777" w:rsidR="00935745" w:rsidRPr="00935745" w:rsidRDefault="00935745" w:rsidP="006D697A">
            <w:pPr>
              <w:spacing w:after="120"/>
              <w:rPr>
                <w:b/>
              </w:rPr>
            </w:pPr>
            <w:r w:rsidRPr="00935745">
              <w:rPr>
                <w:b/>
                <w:bCs/>
              </w:rPr>
              <w:t> </w:t>
            </w:r>
          </w:p>
        </w:tc>
      </w:tr>
      <w:tr w:rsidR="00935745" w:rsidRPr="00935745" w14:paraId="63995FB9" w14:textId="77777777" w:rsidTr="00811EFE">
        <w:tc>
          <w:tcPr>
            <w:tcW w:w="6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50B49" w14:textId="77777777" w:rsidR="00935745" w:rsidRPr="00935745" w:rsidRDefault="00935745" w:rsidP="006D697A">
            <w:pPr>
              <w:spacing w:after="120"/>
              <w:jc w:val="right"/>
              <w:rPr>
                <w:b/>
              </w:rPr>
            </w:pPr>
            <w:r w:rsidRPr="00935745">
              <w:rPr>
                <w:b/>
              </w:rPr>
              <w:t>Iš viso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EA47E" w14:textId="77777777" w:rsidR="00935745" w:rsidRPr="00935745" w:rsidRDefault="00935745" w:rsidP="006D697A">
            <w:pPr>
              <w:spacing w:after="120"/>
              <w:rPr>
                <w:b/>
              </w:rPr>
            </w:pPr>
            <w:r w:rsidRPr="00935745">
              <w:rPr>
                <w:b/>
                <w:bCs/>
              </w:rPr>
              <w:t> </w:t>
            </w:r>
          </w:p>
        </w:tc>
      </w:tr>
    </w:tbl>
    <w:p w14:paraId="0DFA26E9" w14:textId="77777777" w:rsidR="00935745" w:rsidRPr="00935745" w:rsidRDefault="00935745" w:rsidP="00935745">
      <w:pPr>
        <w:rPr>
          <w:b/>
          <w:bCs/>
        </w:rPr>
      </w:pPr>
    </w:p>
    <w:p w14:paraId="50B35EEF" w14:textId="77777777" w:rsidR="00935745" w:rsidRPr="00935745" w:rsidRDefault="00935745" w:rsidP="00935745">
      <w:r w:rsidRPr="00935745">
        <w:rPr>
          <w:b/>
          <w:bCs/>
        </w:rPr>
        <w:t>5. PRIE PARAIŠKOS PRIDEDAMI PAPILDOMI DOKUMENTAI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9058"/>
      </w:tblGrid>
      <w:tr w:rsidR="00941601" w:rsidRPr="00935745" w14:paraId="633C6C84" w14:textId="77777777" w:rsidTr="00811EFE">
        <w:trPr>
          <w:trHeight w:val="4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C4DC9B3" w14:textId="77777777" w:rsidR="00941601" w:rsidRPr="00941601" w:rsidRDefault="00941601" w:rsidP="006D697A">
            <w:pPr>
              <w:jc w:val="both"/>
              <w:rPr>
                <w:b/>
                <w:bCs/>
              </w:rPr>
            </w:pPr>
            <w:r w:rsidRPr="00941601">
              <w:rPr>
                <w:b/>
                <w:bCs/>
              </w:rPr>
              <w:t>Eil. Nr.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3F8776" w14:textId="77777777" w:rsidR="00941601" w:rsidRPr="00941601" w:rsidRDefault="00941601" w:rsidP="00941601">
            <w:pPr>
              <w:rPr>
                <w:b/>
                <w:bCs/>
              </w:rPr>
            </w:pPr>
            <w:r w:rsidRPr="00941601">
              <w:rPr>
                <w:b/>
                <w:bCs/>
              </w:rPr>
              <w:t>Dokumento pavadinimas</w:t>
            </w:r>
            <w:r>
              <w:rPr>
                <w:b/>
                <w:bCs/>
              </w:rPr>
              <w:t xml:space="preserve"> ir lapų skaičius</w:t>
            </w:r>
          </w:p>
        </w:tc>
      </w:tr>
      <w:tr w:rsidR="00941601" w:rsidRPr="00935745" w14:paraId="1708AC17" w14:textId="77777777" w:rsidTr="00941601">
        <w:trPr>
          <w:trHeight w:val="4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FC11" w14:textId="77777777" w:rsidR="00941601" w:rsidRPr="00935745" w:rsidRDefault="00941601" w:rsidP="006D697A">
            <w:pPr>
              <w:jc w:val="both"/>
            </w:pP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D22B" w14:textId="77777777" w:rsidR="00941601" w:rsidRPr="00935745" w:rsidRDefault="00941601" w:rsidP="006D697A">
            <w:pPr>
              <w:jc w:val="both"/>
            </w:pPr>
          </w:p>
        </w:tc>
      </w:tr>
      <w:tr w:rsidR="00941601" w:rsidRPr="00935745" w14:paraId="08AB5E09" w14:textId="77777777" w:rsidTr="00941601">
        <w:trPr>
          <w:trHeight w:val="4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BA8F" w14:textId="77777777" w:rsidR="00941601" w:rsidRPr="00935745" w:rsidRDefault="00941601" w:rsidP="006D697A">
            <w:pPr>
              <w:jc w:val="both"/>
            </w:pP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CF60" w14:textId="77777777" w:rsidR="00941601" w:rsidRPr="00935745" w:rsidRDefault="00941601" w:rsidP="006D697A">
            <w:pPr>
              <w:jc w:val="both"/>
            </w:pPr>
          </w:p>
        </w:tc>
      </w:tr>
      <w:tr w:rsidR="00941601" w:rsidRPr="00935745" w14:paraId="0E487253" w14:textId="77777777" w:rsidTr="00941601">
        <w:trPr>
          <w:trHeight w:val="4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2FAD" w14:textId="77777777" w:rsidR="00941601" w:rsidRPr="00935745" w:rsidRDefault="00941601" w:rsidP="006D697A">
            <w:pPr>
              <w:jc w:val="both"/>
            </w:pP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C05C" w14:textId="77777777" w:rsidR="00941601" w:rsidRPr="00935745" w:rsidRDefault="00941601" w:rsidP="006D697A">
            <w:pPr>
              <w:jc w:val="both"/>
            </w:pPr>
          </w:p>
        </w:tc>
      </w:tr>
    </w:tbl>
    <w:p w14:paraId="0C569905" w14:textId="77777777" w:rsidR="00935745" w:rsidRPr="00935745" w:rsidRDefault="00935745" w:rsidP="00935745">
      <w:pPr>
        <w:pStyle w:val="Pagrindinistekstas"/>
        <w:tabs>
          <w:tab w:val="left" w:pos="284"/>
        </w:tabs>
        <w:spacing w:line="360" w:lineRule="auto"/>
        <w:rPr>
          <w:sz w:val="24"/>
          <w:szCs w:val="24"/>
          <w:lang w:val="lt-LT" w:eastAsia="lt-LT"/>
        </w:rPr>
      </w:pPr>
    </w:p>
    <w:p w14:paraId="71391780" w14:textId="77777777" w:rsidR="00935745" w:rsidRPr="00935745" w:rsidRDefault="00935745" w:rsidP="00935745">
      <w:pPr>
        <w:pStyle w:val="Pagrindinistekstas"/>
        <w:tabs>
          <w:tab w:val="left" w:pos="284"/>
        </w:tabs>
        <w:spacing w:line="360" w:lineRule="auto"/>
        <w:rPr>
          <w:b/>
          <w:sz w:val="24"/>
          <w:szCs w:val="24"/>
          <w:lang w:val="lt-LT" w:eastAsia="ar-SA"/>
        </w:rPr>
      </w:pPr>
      <w:r w:rsidRPr="00935745">
        <w:rPr>
          <w:b/>
          <w:sz w:val="24"/>
          <w:szCs w:val="24"/>
          <w:lang w:val="lt-LT" w:eastAsia="ar-SA"/>
        </w:rPr>
        <w:lastRenderedPageBreak/>
        <w:t>6. PAGEIDAUJAMAS ATSAKYMO GAVIMO BŪDAS</w:t>
      </w:r>
    </w:p>
    <w:p w14:paraId="36477CAA" w14:textId="77777777" w:rsidR="00935745" w:rsidRPr="00935745" w:rsidRDefault="00935745" w:rsidP="00935745">
      <w:pPr>
        <w:tabs>
          <w:tab w:val="left" w:pos="284"/>
        </w:tabs>
        <w:suppressAutoHyphens/>
        <w:spacing w:line="360" w:lineRule="auto"/>
        <w:jc w:val="both"/>
        <w:rPr>
          <w:sz w:val="22"/>
          <w:szCs w:val="22"/>
        </w:rPr>
      </w:pPr>
      <w:r w:rsidRPr="00935745">
        <w:rPr>
          <w:b/>
          <w:lang w:eastAsia="ar-SA"/>
        </w:rPr>
        <w:t>Informaciją apie priimtus sprendimus dėl paramos skyrimo</w:t>
      </w:r>
      <w:r w:rsidR="008B0533">
        <w:rPr>
          <w:b/>
          <w:lang w:eastAsia="ar-SA"/>
        </w:rPr>
        <w:t>,</w:t>
      </w:r>
      <w:r w:rsidRPr="00935745">
        <w:rPr>
          <w:b/>
          <w:lang w:eastAsia="ar-SA"/>
        </w:rPr>
        <w:t xml:space="preserve"> mokėjimo prašau teikti</w:t>
      </w:r>
      <w:r w:rsidRPr="00935745">
        <w:rPr>
          <w:b/>
          <w:bCs/>
          <w:lang w:eastAsia="ar-SA"/>
        </w:rPr>
        <w:t>:</w:t>
      </w:r>
    </w:p>
    <w:p w14:paraId="6F8666A3" w14:textId="77777777" w:rsidR="00935745" w:rsidRPr="00935745" w:rsidRDefault="00935745" w:rsidP="00935745">
      <w:pPr>
        <w:suppressAutoHyphens/>
        <w:jc w:val="both"/>
        <w:rPr>
          <w:lang w:eastAsia="ar-SA"/>
        </w:rPr>
      </w:pPr>
      <w:r w:rsidRPr="00935745">
        <w:rPr>
          <w:b/>
          <w:bCs/>
          <w:sz w:val="40"/>
          <w:szCs w:val="40"/>
          <w:lang w:eastAsia="ar-SA"/>
        </w:rPr>
        <w:sym w:font="Wingdings" w:char="F06F"/>
      </w:r>
      <w:r w:rsidRPr="00935745">
        <w:rPr>
          <w:b/>
          <w:bCs/>
          <w:lang w:eastAsia="ar-SA"/>
        </w:rPr>
        <w:t xml:space="preserve"> </w:t>
      </w:r>
      <w:r w:rsidRPr="00935745">
        <w:rPr>
          <w:lang w:eastAsia="ar-SA"/>
        </w:rPr>
        <w:t xml:space="preserve"> atsakymas nereikalingas;</w:t>
      </w:r>
    </w:p>
    <w:p w14:paraId="121C761A" w14:textId="77777777" w:rsidR="00935745" w:rsidRPr="00935745" w:rsidRDefault="00935745" w:rsidP="00935745">
      <w:pPr>
        <w:suppressAutoHyphens/>
        <w:jc w:val="both"/>
        <w:rPr>
          <w:b/>
          <w:bCs/>
          <w:sz w:val="40"/>
          <w:szCs w:val="40"/>
          <w:lang w:eastAsia="ar-SA"/>
        </w:rPr>
      </w:pPr>
      <w:r w:rsidRPr="00935745">
        <w:rPr>
          <w:b/>
          <w:bCs/>
          <w:sz w:val="40"/>
          <w:szCs w:val="40"/>
          <w:lang w:eastAsia="ar-SA"/>
        </w:rPr>
        <w:sym w:font="Wingdings" w:char="F06F"/>
      </w:r>
      <w:r w:rsidRPr="00935745">
        <w:rPr>
          <w:b/>
          <w:bCs/>
          <w:lang w:eastAsia="ar-SA"/>
        </w:rPr>
        <w:t xml:space="preserve"> </w:t>
      </w:r>
      <w:r w:rsidRPr="00935745">
        <w:rPr>
          <w:lang w:eastAsia="ar-SA"/>
        </w:rPr>
        <w:t xml:space="preserve"> </w:t>
      </w:r>
      <w:r w:rsidR="008B0533" w:rsidRPr="00935745">
        <w:rPr>
          <w:lang w:eastAsia="ar-SA"/>
        </w:rPr>
        <w:t>elektroniniu paštu, šioje paraiškoje nurodytu el. p. adresu;</w:t>
      </w:r>
      <w:r w:rsidRPr="00935745">
        <w:rPr>
          <w:b/>
          <w:bCs/>
          <w:sz w:val="40"/>
          <w:szCs w:val="40"/>
          <w:lang w:eastAsia="ar-SA"/>
        </w:rPr>
        <w:t xml:space="preserve"> </w:t>
      </w:r>
    </w:p>
    <w:p w14:paraId="68EB72B9" w14:textId="77777777" w:rsidR="00935745" w:rsidRPr="00935745" w:rsidRDefault="00935745" w:rsidP="00935745">
      <w:pPr>
        <w:suppressAutoHyphens/>
        <w:jc w:val="both"/>
        <w:rPr>
          <w:lang w:eastAsia="ar-SA"/>
        </w:rPr>
      </w:pPr>
      <w:r w:rsidRPr="00935745">
        <w:rPr>
          <w:b/>
          <w:bCs/>
          <w:sz w:val="40"/>
          <w:szCs w:val="40"/>
          <w:lang w:eastAsia="ar-SA"/>
        </w:rPr>
        <w:sym w:font="Wingdings" w:char="F06F"/>
      </w:r>
      <w:r w:rsidRPr="00935745">
        <w:rPr>
          <w:b/>
          <w:bCs/>
          <w:lang w:eastAsia="ar-SA"/>
        </w:rPr>
        <w:t xml:space="preserve"> </w:t>
      </w:r>
      <w:r w:rsidRPr="00935745">
        <w:rPr>
          <w:lang w:eastAsia="ar-SA"/>
        </w:rPr>
        <w:t xml:space="preserve"> </w:t>
      </w:r>
      <w:r w:rsidR="008B0533" w:rsidRPr="00935745">
        <w:rPr>
          <w:lang w:eastAsia="ar-SA"/>
        </w:rPr>
        <w:t>trumpąja žinute telefonu, šioje paraiškoje nurodytu telefono numeriu;</w:t>
      </w:r>
    </w:p>
    <w:p w14:paraId="2B9D14A6" w14:textId="77777777" w:rsidR="00935745" w:rsidRPr="00935745" w:rsidRDefault="00935745" w:rsidP="00935745">
      <w:pPr>
        <w:suppressAutoHyphens/>
        <w:jc w:val="both"/>
        <w:rPr>
          <w:lang w:eastAsia="ar-SA"/>
        </w:rPr>
      </w:pPr>
      <w:r w:rsidRPr="00935745">
        <w:rPr>
          <w:b/>
          <w:bCs/>
          <w:sz w:val="40"/>
          <w:szCs w:val="40"/>
          <w:lang w:eastAsia="ar-SA"/>
        </w:rPr>
        <w:sym w:font="Wingdings" w:char="F06F"/>
      </w:r>
      <w:r w:rsidRPr="00935745">
        <w:rPr>
          <w:b/>
          <w:bCs/>
          <w:lang w:eastAsia="ar-SA"/>
        </w:rPr>
        <w:t xml:space="preserve"> </w:t>
      </w:r>
      <w:r w:rsidRPr="00935745">
        <w:rPr>
          <w:lang w:eastAsia="ar-SA"/>
        </w:rPr>
        <w:t xml:space="preserve"> paštu, šioje paraiškoje nurodytu adresu.</w:t>
      </w:r>
    </w:p>
    <w:p w14:paraId="442DFE4B" w14:textId="77777777" w:rsidR="00935745" w:rsidRPr="00935745" w:rsidRDefault="00935745" w:rsidP="00935745">
      <w:pPr>
        <w:rPr>
          <w:b/>
          <w:sz w:val="22"/>
        </w:rPr>
      </w:pPr>
    </w:p>
    <w:p w14:paraId="338162DB" w14:textId="77777777" w:rsidR="00935745" w:rsidRPr="00935745" w:rsidRDefault="00935745" w:rsidP="00935745">
      <w:pPr>
        <w:rPr>
          <w:b/>
        </w:rPr>
      </w:pPr>
      <w:r w:rsidRPr="00935745">
        <w:rPr>
          <w:b/>
        </w:rPr>
        <w:t>7. PAREIŠKĖJO DEKLARACIJA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935745" w:rsidRPr="00935745" w14:paraId="5DECFBB7" w14:textId="77777777" w:rsidTr="006D697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3CB6" w14:textId="77777777" w:rsidR="00935745" w:rsidRPr="008B0533" w:rsidRDefault="00935745" w:rsidP="006D697A">
            <w:pPr>
              <w:jc w:val="both"/>
            </w:pPr>
            <w:r w:rsidRPr="008B0533">
              <w:t>Patvirtinu, kad:</w:t>
            </w:r>
          </w:p>
          <w:p w14:paraId="54B7BABA" w14:textId="77777777" w:rsidR="00935745" w:rsidRPr="008B0533" w:rsidRDefault="00935745" w:rsidP="006D697A">
            <w:pPr>
              <w:pStyle w:val="Pagrindiniotekstotrauka2"/>
              <w:spacing w:after="0" w:line="240" w:lineRule="auto"/>
              <w:ind w:left="0"/>
              <w:jc w:val="both"/>
              <w:rPr>
                <w:sz w:val="24"/>
                <w:szCs w:val="24"/>
                <w:lang w:val="lt-LT"/>
              </w:rPr>
            </w:pPr>
            <w:r w:rsidRPr="008B0533">
              <w:rPr>
                <w:sz w:val="24"/>
                <w:szCs w:val="24"/>
                <w:lang w:val="lt-LT"/>
              </w:rPr>
              <w:t>7.1. šioje paraiškoje ir prie jos pridėtuose dokumentuose pateikta informacija, mano žiniomis ir įsitikinimu, yra teisinga;</w:t>
            </w:r>
          </w:p>
          <w:p w14:paraId="27835CA5" w14:textId="77777777" w:rsidR="00935745" w:rsidRPr="008B0533" w:rsidRDefault="00935745" w:rsidP="006D697A">
            <w:pPr>
              <w:pStyle w:val="Pagrindiniotekstotrauka2"/>
              <w:spacing w:after="0" w:line="240" w:lineRule="auto"/>
              <w:ind w:left="0"/>
              <w:jc w:val="both"/>
              <w:rPr>
                <w:sz w:val="24"/>
                <w:szCs w:val="24"/>
                <w:lang w:val="lt-LT"/>
              </w:rPr>
            </w:pPr>
            <w:r w:rsidRPr="008B0533">
              <w:rPr>
                <w:sz w:val="24"/>
                <w:szCs w:val="24"/>
                <w:lang w:val="lt-LT"/>
              </w:rPr>
              <w:t>2.2. nesu pažeidęs jokios kitos sutarties dėl paramos skyrimo iš Europos Sąjungos arba Lietuvos Respublikos valstybės arba savivaldybių biudžeto lėšų;</w:t>
            </w:r>
          </w:p>
          <w:p w14:paraId="7585EF12" w14:textId="77777777" w:rsidR="00935745" w:rsidRPr="008B0533" w:rsidRDefault="00935745" w:rsidP="006D697A">
            <w:pPr>
              <w:pStyle w:val="Pagrindiniotekstotrauka2"/>
              <w:spacing w:after="0" w:line="240" w:lineRule="auto"/>
              <w:ind w:left="0"/>
              <w:jc w:val="both"/>
              <w:rPr>
                <w:sz w:val="24"/>
                <w:szCs w:val="24"/>
                <w:lang w:val="lt-LT"/>
              </w:rPr>
            </w:pPr>
            <w:r w:rsidRPr="008B0533">
              <w:rPr>
                <w:sz w:val="24"/>
                <w:szCs w:val="24"/>
                <w:lang w:val="lt-LT"/>
              </w:rPr>
              <w:t>7.3. šioje paraiškoje numatytos išlaidos tuo pačiu metu nefinansuojamos iš kitų vietos, nacionalinių ir ES programų;</w:t>
            </w:r>
          </w:p>
          <w:p w14:paraId="2E316A2B" w14:textId="77777777" w:rsidR="00935745" w:rsidRPr="008B0533" w:rsidRDefault="00935745" w:rsidP="006D697A">
            <w:pPr>
              <w:pStyle w:val="Pagrindiniotekstotrauka2"/>
              <w:spacing w:after="0" w:line="240" w:lineRule="auto"/>
              <w:ind w:left="0"/>
              <w:jc w:val="both"/>
              <w:rPr>
                <w:sz w:val="24"/>
                <w:szCs w:val="24"/>
                <w:lang w:val="lt-LT"/>
              </w:rPr>
            </w:pPr>
            <w:r w:rsidRPr="008B0533">
              <w:rPr>
                <w:sz w:val="24"/>
                <w:szCs w:val="24"/>
                <w:lang w:val="lt-LT"/>
              </w:rPr>
              <w:t>7.4. sutinku, kad Lazdijų rajono savivaldybės administracija turi teisę gauti papildomą informaciją ir dokumentus, jos nuomone, reikalingus tinkamam paraiškos išnagrinėjimui ir projekto vertinimui.</w:t>
            </w:r>
          </w:p>
          <w:p w14:paraId="38C2CB5D" w14:textId="77777777" w:rsidR="00935745" w:rsidRPr="00935745" w:rsidRDefault="00935745" w:rsidP="006D697A">
            <w:pPr>
              <w:jc w:val="both"/>
            </w:pPr>
            <w:r w:rsidRPr="00935745">
              <w:t>7.5. sutinku, kad Lazdijų rajono savivaldybės administracija įstatymų nustatyta tvarka, tvarkytų / tikrintų mano asmens duomenis iš valstybės registrų ir kitų informacinių sistemų duomenų bazių, susijusių su paramos teikimu.</w:t>
            </w:r>
          </w:p>
          <w:p w14:paraId="24007D2A" w14:textId="77777777" w:rsidR="00935745" w:rsidRPr="00935745" w:rsidRDefault="00935745" w:rsidP="006D697A">
            <w:pPr>
              <w:tabs>
                <w:tab w:val="left" w:pos="720"/>
                <w:tab w:val="left" w:pos="914"/>
              </w:tabs>
              <w:jc w:val="both"/>
              <w:rPr>
                <w:lang w:eastAsia="ar-SA"/>
              </w:rPr>
            </w:pPr>
            <w:r w:rsidRPr="00935745">
              <w:rPr>
                <w:lang w:eastAsia="ar-SA"/>
              </w:rPr>
              <w:t xml:space="preserve">7.6. pateikdamas šią paraišką, esu susipažinęs su visomis paramos teikimo sąlygomis, prioritetais ir apribojimais, žino atsakomybę ir padarinius, šių sąlygų nesilaikius; </w:t>
            </w:r>
          </w:p>
          <w:p w14:paraId="41CE6795" w14:textId="77777777" w:rsidR="00935745" w:rsidRPr="00935745" w:rsidRDefault="00935745" w:rsidP="006D697A">
            <w:pPr>
              <w:tabs>
                <w:tab w:val="left" w:pos="720"/>
                <w:tab w:val="left" w:pos="914"/>
              </w:tabs>
              <w:jc w:val="both"/>
              <w:rPr>
                <w:lang w:eastAsia="ar-SA"/>
              </w:rPr>
            </w:pPr>
            <w:r w:rsidRPr="00935745">
              <w:rPr>
                <w:lang w:eastAsia="ar-SA"/>
              </w:rPr>
              <w:t xml:space="preserve">7.7. projektą ketinama įgyvendinti taip, kaip nurodyta šioje paraiškoje ir jos prieduose; </w:t>
            </w:r>
          </w:p>
          <w:p w14:paraId="2668A93B" w14:textId="77777777" w:rsidR="00935745" w:rsidRPr="00935745" w:rsidRDefault="00935745" w:rsidP="006D697A">
            <w:pPr>
              <w:tabs>
                <w:tab w:val="left" w:pos="720"/>
                <w:tab w:val="left" w:pos="914"/>
              </w:tabs>
              <w:jc w:val="both"/>
              <w:rPr>
                <w:lang w:eastAsia="ar-SA"/>
              </w:rPr>
            </w:pPr>
            <w:r w:rsidRPr="00935745">
              <w:rPr>
                <w:lang w:eastAsia="ar-SA"/>
              </w:rPr>
              <w:t>7.8. pareiškėjas yra tiesiogiai atsakingas už projektą ir už teikiamos paramos projektui tinkamą valdymą;</w:t>
            </w:r>
          </w:p>
          <w:p w14:paraId="1830F7B4" w14:textId="77777777" w:rsidR="00935745" w:rsidRPr="00935745" w:rsidRDefault="00935745" w:rsidP="006D697A">
            <w:pPr>
              <w:tabs>
                <w:tab w:val="left" w:pos="720"/>
                <w:tab w:val="left" w:pos="914"/>
              </w:tabs>
              <w:jc w:val="both"/>
              <w:rPr>
                <w:lang w:eastAsia="ar-SA"/>
              </w:rPr>
            </w:pPr>
            <w:r w:rsidRPr="00935745">
              <w:rPr>
                <w:lang w:eastAsia="ar-SA"/>
              </w:rPr>
              <w:t>7.9. pareiškėjas vykdys reguliarią projekto įgyvendinimo stebėseną tam, kad užtikrintų projekto įgyvendinimą ir rezultatų tęstinumą, kaip numatyta paraiškoje;</w:t>
            </w:r>
          </w:p>
          <w:p w14:paraId="299B81DE" w14:textId="77777777" w:rsidR="00935745" w:rsidRPr="00935745" w:rsidRDefault="00935745" w:rsidP="006D697A">
            <w:pPr>
              <w:tabs>
                <w:tab w:val="left" w:pos="720"/>
                <w:tab w:val="left" w:pos="914"/>
              </w:tabs>
              <w:jc w:val="both"/>
              <w:rPr>
                <w:lang w:eastAsia="ar-SA"/>
              </w:rPr>
            </w:pPr>
            <w:r w:rsidRPr="00935745">
              <w:rPr>
                <w:lang w:eastAsia="ar-SA"/>
              </w:rPr>
              <w:t>7.10. pareiškėjas tinkamai informuos Lazdijų rajono savivaldybę apie bet kokius duomenų, veiklų pasikeitimus ir bet kokius kitus pasikeitimus, nukrypimus, vykdant projektą;</w:t>
            </w:r>
          </w:p>
          <w:p w14:paraId="4DD1F472" w14:textId="77777777" w:rsidR="00935745" w:rsidRPr="00935745" w:rsidRDefault="00935745" w:rsidP="006D697A">
            <w:pPr>
              <w:tabs>
                <w:tab w:val="left" w:pos="720"/>
                <w:tab w:val="left" w:pos="914"/>
              </w:tabs>
              <w:jc w:val="both"/>
              <w:rPr>
                <w:lang w:eastAsia="ar-SA"/>
              </w:rPr>
            </w:pPr>
            <w:r w:rsidRPr="00935745">
              <w:rPr>
                <w:lang w:eastAsia="ar-SA"/>
              </w:rPr>
              <w:t>7.11. pareiškėjas sutinka, kad projektas būtų reguliariai stebimas ir tikrinamas;</w:t>
            </w:r>
          </w:p>
          <w:p w14:paraId="0A9B883E" w14:textId="77777777" w:rsidR="00935745" w:rsidRPr="00935745" w:rsidRDefault="00935745" w:rsidP="006D697A">
            <w:pPr>
              <w:tabs>
                <w:tab w:val="left" w:pos="720"/>
                <w:tab w:val="left" w:pos="914"/>
              </w:tabs>
              <w:jc w:val="both"/>
              <w:rPr>
                <w:lang w:eastAsia="ar-SA"/>
              </w:rPr>
            </w:pPr>
            <w:r w:rsidRPr="00935745">
              <w:rPr>
                <w:lang w:eastAsia="ar-SA"/>
              </w:rPr>
              <w:t xml:space="preserve">7.12. pareiškėjas sutinka, projektui pasibaigus, visiškai atsiskaityti už suteiktą finansinę paramą; </w:t>
            </w:r>
          </w:p>
          <w:p w14:paraId="0BC6694D" w14:textId="77777777" w:rsidR="00935745" w:rsidRPr="00935745" w:rsidRDefault="00935745" w:rsidP="006D697A">
            <w:pPr>
              <w:jc w:val="both"/>
            </w:pPr>
          </w:p>
          <w:p w14:paraId="55C259FB" w14:textId="77777777" w:rsidR="00935745" w:rsidRPr="00935745" w:rsidRDefault="00935745" w:rsidP="006D697A">
            <w:pPr>
              <w:jc w:val="both"/>
            </w:pPr>
            <w:r w:rsidRPr="00935745">
              <w:t>Finansinės paramos gavimo atveju įsipareigoju:</w:t>
            </w:r>
          </w:p>
          <w:p w14:paraId="1C02D611" w14:textId="77777777" w:rsidR="00935745" w:rsidRPr="00935745" w:rsidRDefault="00935745" w:rsidP="006D697A">
            <w:pPr>
              <w:jc w:val="both"/>
            </w:pPr>
            <w:r w:rsidRPr="00935745">
              <w:t xml:space="preserve">7.13. turėti išlaidas įrodančius ir teisę į finansinę paramą suteikiančius dokumentus, juos saugoti Lietuvos Respublikos archyvų įstatymo nustatyta tvarka. Esant reikalui, dokumentus pateikti </w:t>
            </w:r>
            <w:r w:rsidR="00A83ECC" w:rsidRPr="00A83ECC">
              <w:t xml:space="preserve">Lazdijų rajono </w:t>
            </w:r>
            <w:r w:rsidRPr="00935745">
              <w:t>savivaldybės administracijos Centralizuotam savivaldybės vidaus audito skyriui;</w:t>
            </w:r>
          </w:p>
          <w:p w14:paraId="33DB0286" w14:textId="77777777" w:rsidR="00935745" w:rsidRDefault="00935745" w:rsidP="006D697A">
            <w:pPr>
              <w:jc w:val="both"/>
            </w:pPr>
            <w:r w:rsidRPr="00935745">
              <w:t xml:space="preserve">7.14. </w:t>
            </w:r>
            <w:r w:rsidR="00AF0D7D" w:rsidRPr="00AF0D7D">
              <w:t xml:space="preserve">Lazdijų rajono </w:t>
            </w:r>
            <w:r w:rsidR="00CE6E3D">
              <w:t>s</w:t>
            </w:r>
            <w:r w:rsidRPr="00935745">
              <w:t>avivaldybei nustačius, kad dokumentai, pateikti finansinei paramai gauti, yra suklastoti ir savivaldybei padaryta finansinė žala, atlyginti žalą Lietuvos Respublikos įstatymų ir kitų teisės aktų nustatyta tvarka</w:t>
            </w:r>
            <w:r w:rsidR="00A31F61">
              <w:t>;</w:t>
            </w:r>
          </w:p>
          <w:p w14:paraId="73FC98EE" w14:textId="77777777" w:rsidR="00A31F61" w:rsidRPr="00935745" w:rsidRDefault="00A31F61" w:rsidP="006D697A">
            <w:pPr>
              <w:jc w:val="both"/>
            </w:pPr>
            <w:r>
              <w:t xml:space="preserve">7.15. </w:t>
            </w:r>
            <w:r w:rsidRPr="00A31F61">
              <w:t xml:space="preserve">viešinant projektą nurodyti, kad projektą remia </w:t>
            </w:r>
            <w:r>
              <w:t>Lazdijų</w:t>
            </w:r>
            <w:r w:rsidRPr="00A31F61">
              <w:t xml:space="preserve"> rajono savivaldybė</w:t>
            </w:r>
            <w:r>
              <w:t>.</w:t>
            </w:r>
          </w:p>
          <w:p w14:paraId="3C83E2E3" w14:textId="77777777" w:rsidR="00935745" w:rsidRPr="00935745" w:rsidRDefault="00935745" w:rsidP="006D697A">
            <w:pPr>
              <w:pStyle w:val="Pagrindiniotekstotrauka2"/>
              <w:spacing w:after="0" w:line="240" w:lineRule="auto"/>
              <w:ind w:left="0"/>
              <w:rPr>
                <w:lang w:val="lt-LT"/>
              </w:rPr>
            </w:pPr>
          </w:p>
          <w:p w14:paraId="2AA40531" w14:textId="77777777" w:rsidR="00935745" w:rsidRPr="008B0533" w:rsidRDefault="00935745" w:rsidP="006D697A">
            <w:pPr>
              <w:pStyle w:val="Pagrindiniotekstotrauka2"/>
              <w:spacing w:after="0" w:line="240" w:lineRule="auto"/>
              <w:ind w:left="0"/>
              <w:rPr>
                <w:sz w:val="24"/>
                <w:szCs w:val="24"/>
                <w:lang w:val="lt-LT"/>
              </w:rPr>
            </w:pPr>
            <w:r w:rsidRPr="008B0533">
              <w:rPr>
                <w:sz w:val="24"/>
                <w:szCs w:val="24"/>
                <w:lang w:val="lt-LT"/>
              </w:rPr>
              <w:t xml:space="preserve">Pareiškėjo (vadovo) ar jo įgalioto asmens: </w:t>
            </w:r>
          </w:p>
          <w:p w14:paraId="716803C3" w14:textId="77777777" w:rsidR="00935745" w:rsidRPr="00935745" w:rsidRDefault="00935745" w:rsidP="006D697A">
            <w:pPr>
              <w:spacing w:line="360" w:lineRule="auto"/>
            </w:pPr>
          </w:p>
          <w:p w14:paraId="3E653D4F" w14:textId="77777777" w:rsidR="00935745" w:rsidRPr="00935745" w:rsidRDefault="00935745" w:rsidP="006D697A">
            <w:pPr>
              <w:spacing w:line="360" w:lineRule="auto"/>
            </w:pPr>
            <w:r w:rsidRPr="00935745">
              <w:t>________________                             A.V. _____________                              _______________</w:t>
            </w:r>
          </w:p>
          <w:p w14:paraId="4CEDE813" w14:textId="77777777" w:rsidR="00935745" w:rsidRPr="00E20742" w:rsidRDefault="00935745" w:rsidP="006D697A">
            <w:pPr>
              <w:spacing w:line="360" w:lineRule="auto"/>
              <w:rPr>
                <w:sz w:val="20"/>
                <w:szCs w:val="20"/>
              </w:rPr>
            </w:pPr>
            <w:r w:rsidRPr="008B0533">
              <w:rPr>
                <w:sz w:val="20"/>
                <w:szCs w:val="20"/>
              </w:rPr>
              <w:t xml:space="preserve">  (pareigų pavadinimas)                                              </w:t>
            </w:r>
            <w:r w:rsidR="008B0533">
              <w:rPr>
                <w:sz w:val="20"/>
                <w:szCs w:val="20"/>
              </w:rPr>
              <w:t xml:space="preserve">      </w:t>
            </w:r>
            <w:r w:rsidRPr="008B0533">
              <w:rPr>
                <w:sz w:val="20"/>
                <w:szCs w:val="20"/>
              </w:rPr>
              <w:t xml:space="preserve">  (parašas)                                              </w:t>
            </w:r>
            <w:r w:rsidR="008B0533">
              <w:rPr>
                <w:sz w:val="20"/>
                <w:szCs w:val="20"/>
              </w:rPr>
              <w:t xml:space="preserve"> </w:t>
            </w:r>
            <w:r w:rsidRPr="008B0533">
              <w:rPr>
                <w:sz w:val="20"/>
                <w:szCs w:val="20"/>
              </w:rPr>
              <w:t xml:space="preserve"> (vardas ir pavardė)</w:t>
            </w:r>
          </w:p>
        </w:tc>
      </w:tr>
    </w:tbl>
    <w:p w14:paraId="67817B03" w14:textId="77777777" w:rsidR="00935745" w:rsidRPr="00935745" w:rsidRDefault="00935745" w:rsidP="00E20742">
      <w:pPr>
        <w:widowControl w:val="0"/>
        <w:suppressAutoHyphens/>
        <w:autoSpaceDE w:val="0"/>
        <w:spacing w:line="200" w:lineRule="atLeast"/>
        <w:rPr>
          <w:rFonts w:eastAsia="Lucida Sans Unicode"/>
          <w:kern w:val="2"/>
        </w:rPr>
      </w:pPr>
    </w:p>
    <w:sectPr w:rsidR="00935745" w:rsidRPr="00935745" w:rsidSect="00935745">
      <w:headerReference w:type="firs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B48A8" w14:textId="77777777" w:rsidR="00433660" w:rsidRDefault="00433660" w:rsidP="00977A77">
      <w:r>
        <w:separator/>
      </w:r>
    </w:p>
  </w:endnote>
  <w:endnote w:type="continuationSeparator" w:id="0">
    <w:p w14:paraId="0058C201" w14:textId="77777777" w:rsidR="00433660" w:rsidRDefault="00433660" w:rsidP="00977A77">
      <w:r>
        <w:continuationSeparator/>
      </w:r>
    </w:p>
  </w:endnote>
  <w:endnote w:type="continuationNotice" w:id="1">
    <w:p w14:paraId="62BBA7FC" w14:textId="77777777" w:rsidR="00433660" w:rsidRDefault="004336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912A1" w14:textId="77777777" w:rsidR="00433660" w:rsidRDefault="00433660" w:rsidP="00977A77">
      <w:r>
        <w:separator/>
      </w:r>
    </w:p>
  </w:footnote>
  <w:footnote w:type="continuationSeparator" w:id="0">
    <w:p w14:paraId="049A65B1" w14:textId="77777777" w:rsidR="00433660" w:rsidRDefault="00433660" w:rsidP="00977A77">
      <w:r>
        <w:continuationSeparator/>
      </w:r>
    </w:p>
  </w:footnote>
  <w:footnote w:type="continuationNotice" w:id="1">
    <w:p w14:paraId="3EBC10B3" w14:textId="77777777" w:rsidR="00433660" w:rsidRDefault="004336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40BC2" w14:textId="77777777" w:rsidR="00935745" w:rsidRPr="00A9658A" w:rsidRDefault="00935745" w:rsidP="00A9658A">
    <w:pPr>
      <w:pStyle w:val="Antrats"/>
      <w:jc w:val="right"/>
      <w:rPr>
        <w:b/>
        <w:bCs/>
        <w:sz w:val="24"/>
        <w:szCs w:val="24"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17EB2B4"/>
    <w:name w:val="Outlin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/>
        <w:strike w:val="0"/>
        <w:dstrike w:val="0"/>
        <w:color w:val="auto"/>
        <w:spacing w:val="0"/>
        <w:w w:val="100"/>
        <w:kern w:val="1"/>
        <w:position w:val="0"/>
        <w:sz w:val="24"/>
        <w:szCs w:val="24"/>
        <w:u w:val="none"/>
        <w:shd w:val="clear" w:color="auto" w:fill="auto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0D02140"/>
    <w:multiLevelType w:val="multilevel"/>
    <w:tmpl w:val="8C40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D1F77"/>
    <w:multiLevelType w:val="multilevel"/>
    <w:tmpl w:val="9006D7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734D93"/>
    <w:multiLevelType w:val="multilevel"/>
    <w:tmpl w:val="7940194A"/>
    <w:lvl w:ilvl="0">
      <w:start w:val="1"/>
      <w:numFmt w:val="decimal"/>
      <w:lvlText w:val="%1."/>
      <w:lvlJc w:val="left"/>
      <w:pPr>
        <w:ind w:left="648" w:hanging="648"/>
      </w:pPr>
    </w:lvl>
    <w:lvl w:ilvl="1">
      <w:start w:val="1"/>
      <w:numFmt w:val="decimal"/>
      <w:lvlText w:val="%1.%2."/>
      <w:lvlJc w:val="left"/>
      <w:pPr>
        <w:ind w:left="828" w:hanging="648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4" w15:restartNumberingAfterBreak="0">
    <w:nsid w:val="148E43C1"/>
    <w:multiLevelType w:val="multilevel"/>
    <w:tmpl w:val="86F281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" w15:restartNumberingAfterBreak="0">
    <w:nsid w:val="2732559F"/>
    <w:multiLevelType w:val="multilevel"/>
    <w:tmpl w:val="1A6E32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E8567C5"/>
    <w:multiLevelType w:val="multilevel"/>
    <w:tmpl w:val="97CC03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176309A"/>
    <w:multiLevelType w:val="hybridMultilevel"/>
    <w:tmpl w:val="6E402B88"/>
    <w:lvl w:ilvl="0" w:tplc="BE7071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F4E32"/>
    <w:multiLevelType w:val="multilevel"/>
    <w:tmpl w:val="7F4E6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610325F"/>
    <w:multiLevelType w:val="multilevel"/>
    <w:tmpl w:val="F9CA5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BDC1A8E"/>
    <w:multiLevelType w:val="hybridMultilevel"/>
    <w:tmpl w:val="55448D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80416"/>
    <w:multiLevelType w:val="hybridMultilevel"/>
    <w:tmpl w:val="F3F21EE4"/>
    <w:lvl w:ilvl="0" w:tplc="B5A87D7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B09BB"/>
    <w:multiLevelType w:val="multilevel"/>
    <w:tmpl w:val="A148BC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540D377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63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03A5EA4"/>
    <w:multiLevelType w:val="multilevel"/>
    <w:tmpl w:val="A148BC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63923340"/>
    <w:multiLevelType w:val="hybridMultilevel"/>
    <w:tmpl w:val="49E2CC02"/>
    <w:lvl w:ilvl="0" w:tplc="2C38E254">
      <w:start w:val="6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E79CB"/>
    <w:multiLevelType w:val="multilevel"/>
    <w:tmpl w:val="81A2BA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87C245F"/>
    <w:multiLevelType w:val="hybridMultilevel"/>
    <w:tmpl w:val="F1665FD6"/>
    <w:lvl w:ilvl="0" w:tplc="BE7071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8B6C8E"/>
    <w:multiLevelType w:val="hybridMultilevel"/>
    <w:tmpl w:val="0E62443E"/>
    <w:lvl w:ilvl="0" w:tplc="BE7071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55245"/>
    <w:multiLevelType w:val="multilevel"/>
    <w:tmpl w:val="311EA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5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F863291"/>
    <w:multiLevelType w:val="multilevel"/>
    <w:tmpl w:val="DD4C6D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74D67F33"/>
    <w:multiLevelType w:val="multilevel"/>
    <w:tmpl w:val="536EF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5C1D38"/>
    <w:multiLevelType w:val="multilevel"/>
    <w:tmpl w:val="83A4C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61B2E87"/>
    <w:multiLevelType w:val="multilevel"/>
    <w:tmpl w:val="CF34731E"/>
    <w:name w:val="WW8Num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48" w:hanging="1800"/>
      </w:pPr>
      <w:rPr>
        <w:rFonts w:hint="default"/>
      </w:rPr>
    </w:lvl>
  </w:abstractNum>
  <w:abstractNum w:abstractNumId="24" w15:restartNumberingAfterBreak="0">
    <w:nsid w:val="7E932F19"/>
    <w:multiLevelType w:val="hybridMultilevel"/>
    <w:tmpl w:val="A8A8C4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404503">
    <w:abstractNumId w:val="1"/>
  </w:num>
  <w:num w:numId="2" w16cid:durableId="1350065044">
    <w:abstractNumId w:val="15"/>
  </w:num>
  <w:num w:numId="3" w16cid:durableId="2081051296">
    <w:abstractNumId w:val="11"/>
  </w:num>
  <w:num w:numId="4" w16cid:durableId="2067336825">
    <w:abstractNumId w:val="23"/>
  </w:num>
  <w:num w:numId="5" w16cid:durableId="1630623476">
    <w:abstractNumId w:val="16"/>
  </w:num>
  <w:num w:numId="6" w16cid:durableId="439566005">
    <w:abstractNumId w:val="22"/>
  </w:num>
  <w:num w:numId="7" w16cid:durableId="1642148721">
    <w:abstractNumId w:val="1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45604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4903366">
    <w:abstractNumId w:val="18"/>
  </w:num>
  <w:num w:numId="10" w16cid:durableId="323247171">
    <w:abstractNumId w:val="7"/>
  </w:num>
  <w:num w:numId="11" w16cid:durableId="944313826">
    <w:abstractNumId w:val="17"/>
  </w:num>
  <w:num w:numId="12" w16cid:durableId="833767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412633">
    <w:abstractNumId w:val="20"/>
  </w:num>
  <w:num w:numId="14" w16cid:durableId="866144289">
    <w:abstractNumId w:val="12"/>
  </w:num>
  <w:num w:numId="15" w16cid:durableId="896161695">
    <w:abstractNumId w:val="10"/>
  </w:num>
  <w:num w:numId="16" w16cid:durableId="9847444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1730522">
    <w:abstractNumId w:val="24"/>
  </w:num>
  <w:num w:numId="18" w16cid:durableId="2745620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28764728">
    <w:abstractNumId w:val="9"/>
  </w:num>
  <w:num w:numId="20" w16cid:durableId="5528897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25053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435920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2704885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30698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3000734">
    <w:abstractNumId w:val="14"/>
  </w:num>
  <w:num w:numId="26" w16cid:durableId="19945972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783541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298"/>
  <w:hyphenationZone w:val="396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F1"/>
    <w:rsid w:val="00004F1D"/>
    <w:rsid w:val="000129C3"/>
    <w:rsid w:val="0001659B"/>
    <w:rsid w:val="00021116"/>
    <w:rsid w:val="000238E8"/>
    <w:rsid w:val="00044180"/>
    <w:rsid w:val="00054ECA"/>
    <w:rsid w:val="0005715C"/>
    <w:rsid w:val="00076764"/>
    <w:rsid w:val="00081B33"/>
    <w:rsid w:val="0009379D"/>
    <w:rsid w:val="00094D23"/>
    <w:rsid w:val="000972C5"/>
    <w:rsid w:val="000A389E"/>
    <w:rsid w:val="000A4553"/>
    <w:rsid w:val="000A4855"/>
    <w:rsid w:val="000A5249"/>
    <w:rsid w:val="000A7242"/>
    <w:rsid w:val="000B0BBF"/>
    <w:rsid w:val="000B218E"/>
    <w:rsid w:val="000C1268"/>
    <w:rsid w:val="000D6BE1"/>
    <w:rsid w:val="000E2C84"/>
    <w:rsid w:val="000E2D49"/>
    <w:rsid w:val="000E3108"/>
    <w:rsid w:val="000E3D4F"/>
    <w:rsid w:val="000F1F90"/>
    <w:rsid w:val="000F2964"/>
    <w:rsid w:val="000F328E"/>
    <w:rsid w:val="001023E3"/>
    <w:rsid w:val="00103CD6"/>
    <w:rsid w:val="00110020"/>
    <w:rsid w:val="001158B1"/>
    <w:rsid w:val="00116BB1"/>
    <w:rsid w:val="00140145"/>
    <w:rsid w:val="00141DA1"/>
    <w:rsid w:val="001517A6"/>
    <w:rsid w:val="00156799"/>
    <w:rsid w:val="00161E6B"/>
    <w:rsid w:val="00171788"/>
    <w:rsid w:val="00175870"/>
    <w:rsid w:val="001A3AD4"/>
    <w:rsid w:val="001B02C1"/>
    <w:rsid w:val="001C3516"/>
    <w:rsid w:val="001C3776"/>
    <w:rsid w:val="001D0D57"/>
    <w:rsid w:val="001D4374"/>
    <w:rsid w:val="001E4176"/>
    <w:rsid w:val="002136C4"/>
    <w:rsid w:val="00217CDE"/>
    <w:rsid w:val="00220329"/>
    <w:rsid w:val="00222DDD"/>
    <w:rsid w:val="00222F97"/>
    <w:rsid w:val="00231C9E"/>
    <w:rsid w:val="00233405"/>
    <w:rsid w:val="00261D39"/>
    <w:rsid w:val="00277E89"/>
    <w:rsid w:val="00284A61"/>
    <w:rsid w:val="00286FC0"/>
    <w:rsid w:val="002A1BEB"/>
    <w:rsid w:val="002A6E48"/>
    <w:rsid w:val="002B0D12"/>
    <w:rsid w:val="002C2C37"/>
    <w:rsid w:val="002C5AB9"/>
    <w:rsid w:val="002C6968"/>
    <w:rsid w:val="002C759D"/>
    <w:rsid w:val="002D62E2"/>
    <w:rsid w:val="002F3E4A"/>
    <w:rsid w:val="00303BBC"/>
    <w:rsid w:val="00321665"/>
    <w:rsid w:val="00325D61"/>
    <w:rsid w:val="0033036B"/>
    <w:rsid w:val="003406F1"/>
    <w:rsid w:val="00353DEC"/>
    <w:rsid w:val="00355E81"/>
    <w:rsid w:val="00361D75"/>
    <w:rsid w:val="00367024"/>
    <w:rsid w:val="00381104"/>
    <w:rsid w:val="00383B0E"/>
    <w:rsid w:val="0038409C"/>
    <w:rsid w:val="00392384"/>
    <w:rsid w:val="00396DFF"/>
    <w:rsid w:val="003B0A59"/>
    <w:rsid w:val="003B0F2B"/>
    <w:rsid w:val="003B5FB9"/>
    <w:rsid w:val="003B68B0"/>
    <w:rsid w:val="003B7901"/>
    <w:rsid w:val="003C23A1"/>
    <w:rsid w:val="003D6A23"/>
    <w:rsid w:val="003E0752"/>
    <w:rsid w:val="003F7769"/>
    <w:rsid w:val="003F7B14"/>
    <w:rsid w:val="004063D9"/>
    <w:rsid w:val="00414008"/>
    <w:rsid w:val="004154D3"/>
    <w:rsid w:val="00416A4D"/>
    <w:rsid w:val="00417111"/>
    <w:rsid w:val="004202DF"/>
    <w:rsid w:val="00433660"/>
    <w:rsid w:val="00442F8C"/>
    <w:rsid w:val="00445B1B"/>
    <w:rsid w:val="004569BF"/>
    <w:rsid w:val="00457CE9"/>
    <w:rsid w:val="0047024A"/>
    <w:rsid w:val="0047757D"/>
    <w:rsid w:val="004815A8"/>
    <w:rsid w:val="00483B8E"/>
    <w:rsid w:val="004857C9"/>
    <w:rsid w:val="004979C4"/>
    <w:rsid w:val="004A0DC1"/>
    <w:rsid w:val="004A6849"/>
    <w:rsid w:val="004B0D50"/>
    <w:rsid w:val="004B3AB3"/>
    <w:rsid w:val="004B4EA4"/>
    <w:rsid w:val="004C6ECD"/>
    <w:rsid w:val="004C7E9A"/>
    <w:rsid w:val="004D4CE1"/>
    <w:rsid w:val="004E13CE"/>
    <w:rsid w:val="004F1EB7"/>
    <w:rsid w:val="004F46D2"/>
    <w:rsid w:val="00503DE4"/>
    <w:rsid w:val="00505B11"/>
    <w:rsid w:val="005066EB"/>
    <w:rsid w:val="00506D03"/>
    <w:rsid w:val="00531899"/>
    <w:rsid w:val="00535CE2"/>
    <w:rsid w:val="0054469C"/>
    <w:rsid w:val="005543E0"/>
    <w:rsid w:val="00555455"/>
    <w:rsid w:val="00560208"/>
    <w:rsid w:val="00563F89"/>
    <w:rsid w:val="00575603"/>
    <w:rsid w:val="005813EC"/>
    <w:rsid w:val="00584CE7"/>
    <w:rsid w:val="005A4B9D"/>
    <w:rsid w:val="005A52A3"/>
    <w:rsid w:val="005B3DD2"/>
    <w:rsid w:val="005C069B"/>
    <w:rsid w:val="005D1D3E"/>
    <w:rsid w:val="005E44C6"/>
    <w:rsid w:val="005E5636"/>
    <w:rsid w:val="005E7985"/>
    <w:rsid w:val="005F17B7"/>
    <w:rsid w:val="005F6A49"/>
    <w:rsid w:val="00601C79"/>
    <w:rsid w:val="00621243"/>
    <w:rsid w:val="00625E9E"/>
    <w:rsid w:val="00626390"/>
    <w:rsid w:val="0063373E"/>
    <w:rsid w:val="006371AE"/>
    <w:rsid w:val="00641411"/>
    <w:rsid w:val="00644964"/>
    <w:rsid w:val="006563E2"/>
    <w:rsid w:val="00664B4B"/>
    <w:rsid w:val="00672433"/>
    <w:rsid w:val="0067295E"/>
    <w:rsid w:val="00674F57"/>
    <w:rsid w:val="00687224"/>
    <w:rsid w:val="00687BDA"/>
    <w:rsid w:val="00694E27"/>
    <w:rsid w:val="006A430F"/>
    <w:rsid w:val="006B10F9"/>
    <w:rsid w:val="006B3561"/>
    <w:rsid w:val="006B4DA2"/>
    <w:rsid w:val="006C03D3"/>
    <w:rsid w:val="006C47C1"/>
    <w:rsid w:val="006D3332"/>
    <w:rsid w:val="006D5AB8"/>
    <w:rsid w:val="006D5CC2"/>
    <w:rsid w:val="006D697A"/>
    <w:rsid w:val="006D7C2D"/>
    <w:rsid w:val="006E5F84"/>
    <w:rsid w:val="006F3AF4"/>
    <w:rsid w:val="00717DE8"/>
    <w:rsid w:val="0072020E"/>
    <w:rsid w:val="0073660E"/>
    <w:rsid w:val="0075092F"/>
    <w:rsid w:val="00751FC4"/>
    <w:rsid w:val="00753291"/>
    <w:rsid w:val="00756B72"/>
    <w:rsid w:val="00770999"/>
    <w:rsid w:val="007749F9"/>
    <w:rsid w:val="00775E7D"/>
    <w:rsid w:val="00777A25"/>
    <w:rsid w:val="00785B91"/>
    <w:rsid w:val="00787154"/>
    <w:rsid w:val="00790F38"/>
    <w:rsid w:val="00797C12"/>
    <w:rsid w:val="007A38E1"/>
    <w:rsid w:val="007A5B66"/>
    <w:rsid w:val="007C301C"/>
    <w:rsid w:val="007C65D7"/>
    <w:rsid w:val="007C69E9"/>
    <w:rsid w:val="007C7B42"/>
    <w:rsid w:val="007D75B6"/>
    <w:rsid w:val="00804E66"/>
    <w:rsid w:val="00805F11"/>
    <w:rsid w:val="00811EFE"/>
    <w:rsid w:val="008132D0"/>
    <w:rsid w:val="00814A40"/>
    <w:rsid w:val="00815043"/>
    <w:rsid w:val="00816C73"/>
    <w:rsid w:val="00821AFF"/>
    <w:rsid w:val="008236B4"/>
    <w:rsid w:val="008240D8"/>
    <w:rsid w:val="00831FD2"/>
    <w:rsid w:val="008338A8"/>
    <w:rsid w:val="0083777B"/>
    <w:rsid w:val="0084416C"/>
    <w:rsid w:val="008501E6"/>
    <w:rsid w:val="0085233C"/>
    <w:rsid w:val="00871EC7"/>
    <w:rsid w:val="00874AED"/>
    <w:rsid w:val="0087565E"/>
    <w:rsid w:val="00883F72"/>
    <w:rsid w:val="008848C6"/>
    <w:rsid w:val="0089554B"/>
    <w:rsid w:val="008A2F0C"/>
    <w:rsid w:val="008A674F"/>
    <w:rsid w:val="008B0533"/>
    <w:rsid w:val="008B4EEE"/>
    <w:rsid w:val="008C3B98"/>
    <w:rsid w:val="008C7056"/>
    <w:rsid w:val="008C74FD"/>
    <w:rsid w:val="008D43AD"/>
    <w:rsid w:val="008D5AEA"/>
    <w:rsid w:val="008E5A4D"/>
    <w:rsid w:val="00901948"/>
    <w:rsid w:val="00911DF3"/>
    <w:rsid w:val="00921B5A"/>
    <w:rsid w:val="009240C6"/>
    <w:rsid w:val="00926DA5"/>
    <w:rsid w:val="00930616"/>
    <w:rsid w:val="00931FD7"/>
    <w:rsid w:val="009351A0"/>
    <w:rsid w:val="00935590"/>
    <w:rsid w:val="00935745"/>
    <w:rsid w:val="00940629"/>
    <w:rsid w:val="00941601"/>
    <w:rsid w:val="00960E16"/>
    <w:rsid w:val="00961C7B"/>
    <w:rsid w:val="00970ABA"/>
    <w:rsid w:val="00973DDC"/>
    <w:rsid w:val="00977A77"/>
    <w:rsid w:val="0099139C"/>
    <w:rsid w:val="009A02BE"/>
    <w:rsid w:val="009A42A1"/>
    <w:rsid w:val="009A552D"/>
    <w:rsid w:val="009B7305"/>
    <w:rsid w:val="009C743F"/>
    <w:rsid w:val="009D1616"/>
    <w:rsid w:val="009E0F10"/>
    <w:rsid w:val="009E22A7"/>
    <w:rsid w:val="009E3FD1"/>
    <w:rsid w:val="00A13F50"/>
    <w:rsid w:val="00A31F61"/>
    <w:rsid w:val="00A36489"/>
    <w:rsid w:val="00A400A2"/>
    <w:rsid w:val="00A41B71"/>
    <w:rsid w:val="00A44668"/>
    <w:rsid w:val="00A62BF0"/>
    <w:rsid w:val="00A669D2"/>
    <w:rsid w:val="00A70F6C"/>
    <w:rsid w:val="00A72E2A"/>
    <w:rsid w:val="00A7516E"/>
    <w:rsid w:val="00A801CC"/>
    <w:rsid w:val="00A83ECC"/>
    <w:rsid w:val="00A92CEE"/>
    <w:rsid w:val="00A93530"/>
    <w:rsid w:val="00A9658A"/>
    <w:rsid w:val="00AA1B42"/>
    <w:rsid w:val="00AA7954"/>
    <w:rsid w:val="00AA7BB5"/>
    <w:rsid w:val="00AB14A3"/>
    <w:rsid w:val="00AB19EC"/>
    <w:rsid w:val="00AB27AD"/>
    <w:rsid w:val="00AB291A"/>
    <w:rsid w:val="00AB5E4A"/>
    <w:rsid w:val="00AB67E7"/>
    <w:rsid w:val="00AB6A31"/>
    <w:rsid w:val="00AC1825"/>
    <w:rsid w:val="00AC19C3"/>
    <w:rsid w:val="00AC2381"/>
    <w:rsid w:val="00AC55E2"/>
    <w:rsid w:val="00AD7D74"/>
    <w:rsid w:val="00AE27AA"/>
    <w:rsid w:val="00AF0D7D"/>
    <w:rsid w:val="00AF473E"/>
    <w:rsid w:val="00AF63C0"/>
    <w:rsid w:val="00B11F8B"/>
    <w:rsid w:val="00B12F9E"/>
    <w:rsid w:val="00B169BD"/>
    <w:rsid w:val="00B234EF"/>
    <w:rsid w:val="00B24D51"/>
    <w:rsid w:val="00B25016"/>
    <w:rsid w:val="00B2699D"/>
    <w:rsid w:val="00B3175D"/>
    <w:rsid w:val="00B36320"/>
    <w:rsid w:val="00B467AB"/>
    <w:rsid w:val="00B56181"/>
    <w:rsid w:val="00B65EF9"/>
    <w:rsid w:val="00B70353"/>
    <w:rsid w:val="00B82466"/>
    <w:rsid w:val="00B86F73"/>
    <w:rsid w:val="00B900CB"/>
    <w:rsid w:val="00B95E1B"/>
    <w:rsid w:val="00BA1057"/>
    <w:rsid w:val="00BA70AE"/>
    <w:rsid w:val="00BB45D7"/>
    <w:rsid w:val="00BB66B4"/>
    <w:rsid w:val="00BB7DB3"/>
    <w:rsid w:val="00BC182C"/>
    <w:rsid w:val="00BC6C8B"/>
    <w:rsid w:val="00BC70DF"/>
    <w:rsid w:val="00BD40F5"/>
    <w:rsid w:val="00BD5721"/>
    <w:rsid w:val="00BD7EBF"/>
    <w:rsid w:val="00BE0A89"/>
    <w:rsid w:val="00BE2BCD"/>
    <w:rsid w:val="00BE42D8"/>
    <w:rsid w:val="00BE65B1"/>
    <w:rsid w:val="00BE6821"/>
    <w:rsid w:val="00BF1F67"/>
    <w:rsid w:val="00C03F72"/>
    <w:rsid w:val="00C160C1"/>
    <w:rsid w:val="00C1652E"/>
    <w:rsid w:val="00C20AB5"/>
    <w:rsid w:val="00C21626"/>
    <w:rsid w:val="00C21940"/>
    <w:rsid w:val="00C2504D"/>
    <w:rsid w:val="00C25B16"/>
    <w:rsid w:val="00C30CBC"/>
    <w:rsid w:val="00C32546"/>
    <w:rsid w:val="00C40F6E"/>
    <w:rsid w:val="00C5155B"/>
    <w:rsid w:val="00C631E2"/>
    <w:rsid w:val="00C66417"/>
    <w:rsid w:val="00C669DD"/>
    <w:rsid w:val="00C66E14"/>
    <w:rsid w:val="00C72F0E"/>
    <w:rsid w:val="00C74CD8"/>
    <w:rsid w:val="00C7612F"/>
    <w:rsid w:val="00C81350"/>
    <w:rsid w:val="00C8643A"/>
    <w:rsid w:val="00C8717B"/>
    <w:rsid w:val="00CA3F84"/>
    <w:rsid w:val="00CB2BB3"/>
    <w:rsid w:val="00CB308B"/>
    <w:rsid w:val="00CB5B2A"/>
    <w:rsid w:val="00CC08B9"/>
    <w:rsid w:val="00CC3E15"/>
    <w:rsid w:val="00CC4FB0"/>
    <w:rsid w:val="00CD467F"/>
    <w:rsid w:val="00CE4767"/>
    <w:rsid w:val="00CE6E3D"/>
    <w:rsid w:val="00CE7839"/>
    <w:rsid w:val="00D15113"/>
    <w:rsid w:val="00D31ECE"/>
    <w:rsid w:val="00D43FA3"/>
    <w:rsid w:val="00D45F84"/>
    <w:rsid w:val="00D61E67"/>
    <w:rsid w:val="00D62236"/>
    <w:rsid w:val="00D6546F"/>
    <w:rsid w:val="00D65F27"/>
    <w:rsid w:val="00D67E4F"/>
    <w:rsid w:val="00D708D4"/>
    <w:rsid w:val="00D82100"/>
    <w:rsid w:val="00D8306F"/>
    <w:rsid w:val="00D92778"/>
    <w:rsid w:val="00D95D42"/>
    <w:rsid w:val="00DA15E9"/>
    <w:rsid w:val="00DB0255"/>
    <w:rsid w:val="00DB567A"/>
    <w:rsid w:val="00DC2EF0"/>
    <w:rsid w:val="00DD2061"/>
    <w:rsid w:val="00DD4241"/>
    <w:rsid w:val="00DE4596"/>
    <w:rsid w:val="00E00AB0"/>
    <w:rsid w:val="00E0658A"/>
    <w:rsid w:val="00E12F0F"/>
    <w:rsid w:val="00E17006"/>
    <w:rsid w:val="00E20742"/>
    <w:rsid w:val="00E23E14"/>
    <w:rsid w:val="00E30AE5"/>
    <w:rsid w:val="00E50171"/>
    <w:rsid w:val="00E54600"/>
    <w:rsid w:val="00E55640"/>
    <w:rsid w:val="00E719B1"/>
    <w:rsid w:val="00E94013"/>
    <w:rsid w:val="00E96E4E"/>
    <w:rsid w:val="00EA0C35"/>
    <w:rsid w:val="00EA232D"/>
    <w:rsid w:val="00EA55DA"/>
    <w:rsid w:val="00EC4837"/>
    <w:rsid w:val="00EC5598"/>
    <w:rsid w:val="00ED27A0"/>
    <w:rsid w:val="00ED77D5"/>
    <w:rsid w:val="00EE0020"/>
    <w:rsid w:val="00EE0C9A"/>
    <w:rsid w:val="00EE1B4B"/>
    <w:rsid w:val="00EE793D"/>
    <w:rsid w:val="00EF3D3B"/>
    <w:rsid w:val="00F0799C"/>
    <w:rsid w:val="00F07C59"/>
    <w:rsid w:val="00F07C8E"/>
    <w:rsid w:val="00F1209C"/>
    <w:rsid w:val="00F149DE"/>
    <w:rsid w:val="00F17BE9"/>
    <w:rsid w:val="00F34A44"/>
    <w:rsid w:val="00F40171"/>
    <w:rsid w:val="00F56DCA"/>
    <w:rsid w:val="00F65684"/>
    <w:rsid w:val="00F66E83"/>
    <w:rsid w:val="00F67656"/>
    <w:rsid w:val="00F67832"/>
    <w:rsid w:val="00F76622"/>
    <w:rsid w:val="00F82445"/>
    <w:rsid w:val="00F8626E"/>
    <w:rsid w:val="00F94189"/>
    <w:rsid w:val="00FA16CC"/>
    <w:rsid w:val="00FA38F1"/>
    <w:rsid w:val="00FA67DC"/>
    <w:rsid w:val="00FA7992"/>
    <w:rsid w:val="00FC45FA"/>
    <w:rsid w:val="00FC5132"/>
    <w:rsid w:val="00FC5B35"/>
    <w:rsid w:val="00FD295F"/>
    <w:rsid w:val="00FE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2E1583DA"/>
  <w15:docId w15:val="{B022A71A-C07D-43D3-A352-6C1798C2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6390"/>
    <w:rPr>
      <w:rFonts w:ascii="Times New Roman" w:eastAsia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41B7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77A7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99139C"/>
    <w:pPr>
      <w:tabs>
        <w:tab w:val="center" w:pos="4153"/>
        <w:tab w:val="right" w:pos="8306"/>
      </w:tabs>
    </w:pPr>
    <w:rPr>
      <w:szCs w:val="20"/>
      <w:lang w:eastAsia="en-US"/>
    </w:rPr>
  </w:style>
  <w:style w:type="character" w:customStyle="1" w:styleId="PoratDiagrama">
    <w:name w:val="Poraštė Diagrama"/>
    <w:link w:val="Porat"/>
    <w:uiPriority w:val="99"/>
    <w:rsid w:val="0099139C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link w:val="Antrat1"/>
    <w:uiPriority w:val="9"/>
    <w:rsid w:val="00A41B71"/>
    <w:rPr>
      <w:rFonts w:ascii="Cambria" w:eastAsia="Times New Roman" w:hAnsi="Cambria" w:cs="Times New Roman"/>
      <w:b/>
      <w:bCs/>
      <w:color w:val="365F91"/>
      <w:sz w:val="28"/>
      <w:szCs w:val="28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1B7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41B71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Antrat2Diagrama">
    <w:name w:val="Antraštė 2 Diagrama"/>
    <w:link w:val="Antrat2"/>
    <w:uiPriority w:val="9"/>
    <w:semiHidden/>
    <w:rsid w:val="00977A77"/>
    <w:rPr>
      <w:rFonts w:ascii="Cambria" w:eastAsia="Times New Roman" w:hAnsi="Cambria" w:cs="Times New Roman"/>
      <w:b/>
      <w:bCs/>
      <w:color w:val="4F81BD"/>
      <w:sz w:val="26"/>
      <w:szCs w:val="26"/>
      <w:lang w:eastAsia="lt-LT"/>
    </w:rPr>
  </w:style>
  <w:style w:type="paragraph" w:styleId="Antrats">
    <w:name w:val="header"/>
    <w:basedOn w:val="prastasis"/>
    <w:link w:val="AntratsDiagrama"/>
    <w:uiPriority w:val="99"/>
    <w:rsid w:val="00977A77"/>
    <w:pPr>
      <w:tabs>
        <w:tab w:val="center" w:pos="4819"/>
        <w:tab w:val="right" w:pos="9638"/>
      </w:tabs>
      <w:suppressAutoHyphens/>
    </w:pPr>
    <w:rPr>
      <w:sz w:val="20"/>
      <w:szCs w:val="20"/>
      <w:lang w:val="x-none" w:eastAsia="ar-SA"/>
    </w:rPr>
  </w:style>
  <w:style w:type="character" w:customStyle="1" w:styleId="AntratsDiagrama">
    <w:name w:val="Antraštės Diagrama"/>
    <w:link w:val="Antrats"/>
    <w:uiPriority w:val="99"/>
    <w:rsid w:val="00977A7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raopastraipa">
    <w:name w:val="List Paragraph"/>
    <w:basedOn w:val="prastasis"/>
    <w:uiPriority w:val="34"/>
    <w:qFormat/>
    <w:rsid w:val="006D7C2D"/>
    <w:pPr>
      <w:ind w:left="720"/>
      <w:contextualSpacing/>
    </w:pPr>
  </w:style>
  <w:style w:type="character" w:styleId="Komentaronuoroda">
    <w:name w:val="annotation reference"/>
    <w:uiPriority w:val="99"/>
    <w:semiHidden/>
    <w:unhideWhenUsed/>
    <w:rsid w:val="00A62B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62BF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A62BF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2BF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62BF0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Hipersaitas">
    <w:name w:val="Hyperlink"/>
    <w:uiPriority w:val="99"/>
    <w:unhideWhenUsed/>
    <w:rsid w:val="00694E27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E96E4E"/>
    <w:rPr>
      <w:color w:val="800080"/>
      <w:u w:val="single"/>
    </w:rPr>
  </w:style>
  <w:style w:type="paragraph" w:customStyle="1" w:styleId="msonormal0">
    <w:name w:val="msonormal"/>
    <w:basedOn w:val="prastasis"/>
    <w:rsid w:val="00E96E4E"/>
    <w:pPr>
      <w:spacing w:before="100" w:beforeAutospacing="1" w:after="100" w:afterAutospacing="1"/>
    </w:pPr>
  </w:style>
  <w:style w:type="paragraph" w:customStyle="1" w:styleId="font5">
    <w:name w:val="font5"/>
    <w:basedOn w:val="prastasis"/>
    <w:rsid w:val="00E96E4E"/>
    <w:pP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prastasis"/>
    <w:rsid w:val="00E96E4E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9">
    <w:name w:val="xl69"/>
    <w:basedOn w:val="prastasis"/>
    <w:rsid w:val="00E96E4E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prastasis"/>
    <w:rsid w:val="00E96E4E"/>
    <w:pP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prastasis"/>
    <w:rsid w:val="00E96E4E"/>
    <w:pPr>
      <w:spacing w:before="100" w:beforeAutospacing="1" w:after="100" w:afterAutospacing="1"/>
    </w:pPr>
  </w:style>
  <w:style w:type="paragraph" w:customStyle="1" w:styleId="xl72">
    <w:name w:val="xl72"/>
    <w:basedOn w:val="prastasis"/>
    <w:rsid w:val="00E96E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3">
    <w:name w:val="xl73"/>
    <w:basedOn w:val="prastasis"/>
    <w:rsid w:val="00E96E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prastasis"/>
    <w:rsid w:val="00E96E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prastasis"/>
    <w:rsid w:val="00E96E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6">
    <w:name w:val="xl76"/>
    <w:basedOn w:val="prastasis"/>
    <w:rsid w:val="00E96E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7">
    <w:name w:val="xl77"/>
    <w:basedOn w:val="prastasis"/>
    <w:rsid w:val="00E96E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8">
    <w:name w:val="xl78"/>
    <w:basedOn w:val="prastasis"/>
    <w:rsid w:val="00E96E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9">
    <w:name w:val="xl79"/>
    <w:basedOn w:val="prastasis"/>
    <w:rsid w:val="00E96E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0">
    <w:name w:val="xl80"/>
    <w:basedOn w:val="prastasis"/>
    <w:rsid w:val="00E96E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BFBFB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prastasis"/>
    <w:rsid w:val="00E96E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prastasis"/>
    <w:rsid w:val="00E96E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3">
    <w:name w:val="xl83"/>
    <w:basedOn w:val="prastasis"/>
    <w:rsid w:val="00E96E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4">
    <w:name w:val="xl84"/>
    <w:basedOn w:val="prastasis"/>
    <w:rsid w:val="00E96E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5">
    <w:name w:val="xl85"/>
    <w:basedOn w:val="prastasis"/>
    <w:rsid w:val="00E96E4E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6">
    <w:name w:val="xl86"/>
    <w:basedOn w:val="prastasis"/>
    <w:rsid w:val="00E96E4E"/>
    <w:pPr>
      <w:spacing w:before="100" w:beforeAutospacing="1" w:after="100" w:afterAutospacing="1"/>
      <w:textAlignment w:val="top"/>
    </w:pPr>
  </w:style>
  <w:style w:type="paragraph" w:customStyle="1" w:styleId="xl87">
    <w:name w:val="xl87"/>
    <w:basedOn w:val="prastasis"/>
    <w:rsid w:val="00E96E4E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prastasis"/>
    <w:rsid w:val="00E96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prastasis"/>
    <w:rsid w:val="00E96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0">
    <w:name w:val="xl90"/>
    <w:basedOn w:val="prastasis"/>
    <w:rsid w:val="00E96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prastasis"/>
    <w:rsid w:val="00E96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prastasis"/>
    <w:rsid w:val="00E96E4E"/>
    <w:pPr>
      <w:spacing w:before="100" w:beforeAutospacing="1" w:after="100" w:afterAutospacing="1"/>
      <w:textAlignment w:val="top"/>
    </w:pPr>
  </w:style>
  <w:style w:type="paragraph" w:customStyle="1" w:styleId="xl93">
    <w:name w:val="xl93"/>
    <w:basedOn w:val="prastasis"/>
    <w:rsid w:val="00E96E4E"/>
    <w:pP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prastasis"/>
    <w:rsid w:val="00E96E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5">
    <w:name w:val="xl95"/>
    <w:basedOn w:val="prastasis"/>
    <w:rsid w:val="00E96E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B8CCE4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6">
    <w:name w:val="xl96"/>
    <w:basedOn w:val="prastasis"/>
    <w:rsid w:val="00E96E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7">
    <w:name w:val="xl97"/>
    <w:basedOn w:val="prastasis"/>
    <w:rsid w:val="00E96E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FFFF0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8">
    <w:name w:val="xl98"/>
    <w:basedOn w:val="prastasis"/>
    <w:rsid w:val="00E96E4E"/>
    <w:pP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prastasis"/>
    <w:rsid w:val="00E96E4E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prastasis"/>
    <w:rsid w:val="00E96E4E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prastasis"/>
    <w:rsid w:val="00E96E4E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prastasis"/>
    <w:rsid w:val="00E96E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prastasis"/>
    <w:rsid w:val="00E96E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prastasis"/>
    <w:rsid w:val="00E96E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5">
    <w:name w:val="xl105"/>
    <w:basedOn w:val="prastasis"/>
    <w:rsid w:val="00E96E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06">
    <w:name w:val="xl106"/>
    <w:basedOn w:val="prastasis"/>
    <w:rsid w:val="00E96E4E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prastasis"/>
    <w:rsid w:val="00E96E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prastasis"/>
    <w:rsid w:val="00E96E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prastasis"/>
    <w:rsid w:val="00E96E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prastasis"/>
    <w:rsid w:val="00E96E4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CFFFF" w:fill="CCFFCC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11">
    <w:name w:val="xl111"/>
    <w:basedOn w:val="prastasis"/>
    <w:rsid w:val="00E96E4E"/>
    <w:pPr>
      <w:pBdr>
        <w:top w:val="single" w:sz="4" w:space="0" w:color="000000"/>
        <w:bottom w:val="single" w:sz="4" w:space="0" w:color="000000"/>
      </w:pBdr>
      <w:shd w:val="clear" w:color="CCFFFF" w:fill="CCFFCC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12">
    <w:name w:val="xl112"/>
    <w:basedOn w:val="prastasis"/>
    <w:rsid w:val="00E96E4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13">
    <w:name w:val="xl113"/>
    <w:basedOn w:val="prastasis"/>
    <w:rsid w:val="00E96E4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4">
    <w:name w:val="xl114"/>
    <w:basedOn w:val="prastasis"/>
    <w:rsid w:val="00E96E4E"/>
    <w:pPr>
      <w:pBdr>
        <w:left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5">
    <w:name w:val="xl115"/>
    <w:basedOn w:val="prastasis"/>
    <w:rsid w:val="00E96E4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6">
    <w:name w:val="xl116"/>
    <w:basedOn w:val="prastasis"/>
    <w:rsid w:val="00E96E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7">
    <w:name w:val="xl117"/>
    <w:basedOn w:val="prastasis"/>
    <w:rsid w:val="00E96E4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8">
    <w:name w:val="xl118"/>
    <w:basedOn w:val="prastasis"/>
    <w:rsid w:val="00E96E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9">
    <w:name w:val="xl119"/>
    <w:basedOn w:val="prastasis"/>
    <w:rsid w:val="00E96E4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0">
    <w:name w:val="xl120"/>
    <w:basedOn w:val="prastasis"/>
    <w:rsid w:val="00E96E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prastasis"/>
    <w:rsid w:val="00E96E4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prastasis"/>
    <w:rsid w:val="00E96E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23">
    <w:name w:val="xl123"/>
    <w:basedOn w:val="prastasis"/>
    <w:rsid w:val="00E96E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124">
    <w:name w:val="xl124"/>
    <w:basedOn w:val="prastasis"/>
    <w:rsid w:val="00E96E4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prastasis"/>
    <w:rsid w:val="00E96E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prastasis"/>
    <w:rsid w:val="00E96E4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7">
    <w:name w:val="xl127"/>
    <w:basedOn w:val="prastasis"/>
    <w:rsid w:val="00E96E4E"/>
    <w:pPr>
      <w:pBdr>
        <w:left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8">
    <w:name w:val="xl128"/>
    <w:basedOn w:val="prastasis"/>
    <w:rsid w:val="00E96E4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9">
    <w:name w:val="xl129"/>
    <w:basedOn w:val="prastasis"/>
    <w:rsid w:val="00E96E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130">
    <w:name w:val="xl130"/>
    <w:basedOn w:val="prastasis"/>
    <w:rsid w:val="00E96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1">
    <w:name w:val="xl131"/>
    <w:basedOn w:val="prastasis"/>
    <w:rsid w:val="00E96E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2">
    <w:name w:val="xl132"/>
    <w:basedOn w:val="prastasis"/>
    <w:rsid w:val="00E96E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prastasis"/>
    <w:rsid w:val="00E96E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4">
    <w:name w:val="xl134"/>
    <w:basedOn w:val="prastasis"/>
    <w:rsid w:val="00E96E4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CCCFF" w:fill="99CC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35">
    <w:name w:val="xl135"/>
    <w:basedOn w:val="prastasis"/>
    <w:rsid w:val="00E96E4E"/>
    <w:pPr>
      <w:pBdr>
        <w:top w:val="single" w:sz="4" w:space="0" w:color="000000"/>
        <w:bottom w:val="single" w:sz="4" w:space="0" w:color="000000"/>
      </w:pBdr>
      <w:shd w:val="clear" w:color="CCCCFF" w:fill="99CC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36">
    <w:name w:val="xl136"/>
    <w:basedOn w:val="prastasis"/>
    <w:rsid w:val="00E96E4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37">
    <w:name w:val="xl137"/>
    <w:basedOn w:val="prastasis"/>
    <w:rsid w:val="00E96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</w:rPr>
  </w:style>
  <w:style w:type="paragraph" w:customStyle="1" w:styleId="xl138">
    <w:name w:val="xl138"/>
    <w:basedOn w:val="prastasis"/>
    <w:rsid w:val="00E96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9">
    <w:name w:val="xl139"/>
    <w:basedOn w:val="prastasis"/>
    <w:rsid w:val="00E96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140">
    <w:name w:val="xl140"/>
    <w:basedOn w:val="prastasis"/>
    <w:rsid w:val="00E96E4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CFFFF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141">
    <w:name w:val="xl141"/>
    <w:basedOn w:val="prastasis"/>
    <w:rsid w:val="00E96E4E"/>
    <w:pPr>
      <w:pBdr>
        <w:top w:val="single" w:sz="4" w:space="0" w:color="000000"/>
        <w:bottom w:val="single" w:sz="4" w:space="0" w:color="000000"/>
      </w:pBdr>
      <w:shd w:val="clear" w:color="CCFFFF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142">
    <w:name w:val="xl142"/>
    <w:basedOn w:val="prastasis"/>
    <w:rsid w:val="00E96E4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143">
    <w:name w:val="xl143"/>
    <w:basedOn w:val="prastasis"/>
    <w:rsid w:val="00E96E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prastasis"/>
    <w:rsid w:val="00E96E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prastasis"/>
    <w:rsid w:val="00E96E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prastasis"/>
    <w:rsid w:val="00E96E4E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7">
    <w:name w:val="xl147"/>
    <w:basedOn w:val="prastasis"/>
    <w:rsid w:val="00E96E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prastasis"/>
    <w:rsid w:val="00E96E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prastasis"/>
    <w:rsid w:val="00E96E4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prastasis"/>
    <w:rsid w:val="00E96E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prastasis"/>
    <w:rsid w:val="00E96E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prastasis"/>
    <w:rsid w:val="00E96E4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prastasis"/>
    <w:rsid w:val="00E96E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prastasis"/>
    <w:rsid w:val="00E96E4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prastasis"/>
    <w:rsid w:val="00E96E4E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prastasis"/>
    <w:rsid w:val="00E96E4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prastasis"/>
    <w:rsid w:val="00E96E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prastasis"/>
    <w:rsid w:val="00E96E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prastasis"/>
    <w:rsid w:val="00E96E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prastasis"/>
    <w:rsid w:val="00E96E4E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1">
    <w:name w:val="xl161"/>
    <w:basedOn w:val="prastasis"/>
    <w:rsid w:val="00E96E4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00" w:fill="FFFF00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62">
    <w:name w:val="xl162"/>
    <w:basedOn w:val="prastasis"/>
    <w:rsid w:val="00E96E4E"/>
    <w:pPr>
      <w:pBdr>
        <w:top w:val="single" w:sz="4" w:space="0" w:color="000000"/>
        <w:bottom w:val="single" w:sz="4" w:space="0" w:color="000000"/>
      </w:pBdr>
      <w:shd w:val="clear" w:color="FFFF00" w:fill="FFFF00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63">
    <w:name w:val="xl163"/>
    <w:basedOn w:val="prastasis"/>
    <w:rsid w:val="00E96E4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64">
    <w:name w:val="xl164"/>
    <w:basedOn w:val="prastasis"/>
    <w:rsid w:val="00E96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5">
    <w:name w:val="xl165"/>
    <w:basedOn w:val="prastasis"/>
    <w:rsid w:val="00E96E4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66">
    <w:name w:val="xl166"/>
    <w:basedOn w:val="prastasis"/>
    <w:rsid w:val="00E96E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67">
    <w:name w:val="xl167"/>
    <w:basedOn w:val="prastasis"/>
    <w:rsid w:val="00E96E4E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168">
    <w:name w:val="xl168"/>
    <w:basedOn w:val="prastasis"/>
    <w:rsid w:val="00E96E4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169">
    <w:name w:val="xl169"/>
    <w:basedOn w:val="prastasis"/>
    <w:rsid w:val="00E96E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textAlignment w:val="top"/>
    </w:pPr>
    <w:rPr>
      <w:b/>
      <w:bCs/>
    </w:rPr>
  </w:style>
  <w:style w:type="paragraph" w:customStyle="1" w:styleId="xl170">
    <w:name w:val="xl170"/>
    <w:basedOn w:val="prastasis"/>
    <w:rsid w:val="00E96E4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8080" w:fill="FF99CC"/>
      <w:spacing w:before="100" w:beforeAutospacing="1" w:after="100" w:afterAutospacing="1"/>
      <w:textAlignment w:val="top"/>
    </w:pPr>
    <w:rPr>
      <w:b/>
      <w:bCs/>
    </w:rPr>
  </w:style>
  <w:style w:type="paragraph" w:customStyle="1" w:styleId="xl171">
    <w:name w:val="xl171"/>
    <w:basedOn w:val="prastasis"/>
    <w:rsid w:val="00E96E4E"/>
    <w:pPr>
      <w:pBdr>
        <w:top w:val="single" w:sz="4" w:space="0" w:color="000000"/>
        <w:bottom w:val="single" w:sz="4" w:space="0" w:color="000000"/>
      </w:pBdr>
      <w:shd w:val="clear" w:color="FF8080" w:fill="FF99CC"/>
      <w:spacing w:before="100" w:beforeAutospacing="1" w:after="100" w:afterAutospacing="1"/>
      <w:textAlignment w:val="top"/>
    </w:pPr>
    <w:rPr>
      <w:b/>
      <w:bCs/>
    </w:rPr>
  </w:style>
  <w:style w:type="paragraph" w:customStyle="1" w:styleId="xl172">
    <w:name w:val="xl172"/>
    <w:basedOn w:val="prastasis"/>
    <w:rsid w:val="00E96E4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8080" w:fill="FF99CC"/>
      <w:spacing w:before="100" w:beforeAutospacing="1" w:after="100" w:afterAutospacing="1"/>
      <w:textAlignment w:val="top"/>
    </w:pPr>
    <w:rPr>
      <w:b/>
      <w:bCs/>
    </w:rPr>
  </w:style>
  <w:style w:type="paragraph" w:customStyle="1" w:styleId="xl173">
    <w:name w:val="xl173"/>
    <w:basedOn w:val="prastasis"/>
    <w:rsid w:val="00E96E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174">
    <w:name w:val="xl174"/>
    <w:basedOn w:val="prastasis"/>
    <w:rsid w:val="00E96E4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CCCFF" w:fill="99CCFF"/>
      <w:spacing w:before="100" w:beforeAutospacing="1" w:after="100" w:afterAutospacing="1"/>
      <w:textAlignment w:val="top"/>
    </w:pPr>
    <w:rPr>
      <w:b/>
      <w:bCs/>
    </w:rPr>
  </w:style>
  <w:style w:type="paragraph" w:customStyle="1" w:styleId="xl175">
    <w:name w:val="xl175"/>
    <w:basedOn w:val="prastasis"/>
    <w:rsid w:val="00E96E4E"/>
    <w:pPr>
      <w:pBdr>
        <w:top w:val="single" w:sz="4" w:space="0" w:color="000000"/>
        <w:bottom w:val="single" w:sz="4" w:space="0" w:color="000000"/>
      </w:pBdr>
      <w:shd w:val="clear" w:color="CCCCFF" w:fill="99CCFF"/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prastasis"/>
    <w:rsid w:val="00E96E4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textAlignment w:val="top"/>
    </w:pPr>
    <w:rPr>
      <w:b/>
      <w:bCs/>
    </w:rPr>
  </w:style>
  <w:style w:type="table" w:styleId="Lentelstinklelis">
    <w:name w:val="Table Grid"/>
    <w:basedOn w:val="prastojilentel"/>
    <w:uiPriority w:val="59"/>
    <w:rsid w:val="00C21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uiPriority w:val="99"/>
    <w:semiHidden/>
    <w:unhideWhenUsed/>
    <w:rsid w:val="00644964"/>
    <w:rPr>
      <w:color w:val="605E5C"/>
      <w:shd w:val="clear" w:color="auto" w:fill="E1DFDD"/>
    </w:rPr>
  </w:style>
  <w:style w:type="paragraph" w:styleId="Pagrindinistekstas2">
    <w:name w:val="Body Text 2"/>
    <w:basedOn w:val="prastasis"/>
    <w:link w:val="Pagrindinistekstas2Diagrama"/>
    <w:uiPriority w:val="99"/>
    <w:rsid w:val="00935745"/>
    <w:pPr>
      <w:spacing w:after="120" w:line="480" w:lineRule="auto"/>
    </w:pPr>
    <w:rPr>
      <w:sz w:val="20"/>
      <w:szCs w:val="20"/>
      <w:lang w:val="en-US"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93574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grindinistekstas">
    <w:name w:val="Body Text"/>
    <w:basedOn w:val="prastasis"/>
    <w:link w:val="PagrindinistekstasDiagrama"/>
    <w:uiPriority w:val="99"/>
    <w:rsid w:val="00935745"/>
    <w:pPr>
      <w:spacing w:after="120"/>
    </w:pPr>
    <w:rPr>
      <w:sz w:val="20"/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uiPriority w:val="99"/>
    <w:rsid w:val="0093574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vadinimas">
    <w:name w:val="Title"/>
    <w:basedOn w:val="prastasis"/>
    <w:link w:val="PavadinimasDiagrama"/>
    <w:uiPriority w:val="99"/>
    <w:qFormat/>
    <w:rsid w:val="00935745"/>
    <w:pPr>
      <w:jc w:val="center"/>
    </w:pPr>
    <w:rPr>
      <w:b/>
      <w:sz w:val="28"/>
      <w:szCs w:val="20"/>
      <w:lang w:val="en-GB"/>
    </w:rPr>
  </w:style>
  <w:style w:type="character" w:customStyle="1" w:styleId="PavadinimasDiagrama">
    <w:name w:val="Pavadinimas Diagrama"/>
    <w:link w:val="Pavadinimas"/>
    <w:uiPriority w:val="99"/>
    <w:rsid w:val="00935745"/>
    <w:rPr>
      <w:rFonts w:ascii="Times New Roman" w:eastAsia="Times New Roman" w:hAnsi="Times New Roman" w:cs="Times New Roman"/>
      <w:b/>
      <w:sz w:val="28"/>
      <w:szCs w:val="20"/>
      <w:lang w:val="en-GB" w:eastAsia="lt-LT"/>
    </w:rPr>
  </w:style>
  <w:style w:type="paragraph" w:customStyle="1" w:styleId="Style1">
    <w:name w:val="Style1"/>
    <w:basedOn w:val="prastasis"/>
    <w:uiPriority w:val="99"/>
    <w:rsid w:val="00935745"/>
    <w:rPr>
      <w:szCs w:val="20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935745"/>
    <w:pPr>
      <w:spacing w:after="120" w:line="480" w:lineRule="auto"/>
      <w:ind w:left="283"/>
    </w:pPr>
    <w:rPr>
      <w:sz w:val="20"/>
      <w:szCs w:val="20"/>
      <w:lang w:val="en-US" w:eastAsia="en-US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935745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1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28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16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193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7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0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18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36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7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06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71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02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5477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48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210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642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0E0E0"/>
                                                <w:left w:val="single" w:sz="6" w:space="0" w:color="E0E0E0"/>
                                                <w:bottom w:val="single" w:sz="2" w:space="0" w:color="E0E0E0"/>
                                                <w:right w:val="single" w:sz="6" w:space="0" w:color="E0E0E0"/>
                                              </w:divBdr>
                                              <w:divsChild>
                                                <w:div w:id="1521318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0" w:color="E0E0E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727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080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239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122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2187332">
                                                                      <w:marLeft w:val="0"/>
                                                                      <w:marRight w:val="-85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254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042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5633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472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8753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024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453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28149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24800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5289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3168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5350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04724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30563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34639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48650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5202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675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29112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273620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90495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98739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77991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52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03511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0333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132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1556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58211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275049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96405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92194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56188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05999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536824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49257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38237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829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119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616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0073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245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050945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01024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534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1504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94437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3910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542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594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215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925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21960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07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63452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8574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75226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72255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075559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00488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108245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62946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116064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53179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196164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96620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5032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26772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568644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74805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147254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00318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041666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16279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199600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45002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24015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700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306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6516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15308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47050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0265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6178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68059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249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089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565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329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480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2527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4990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6727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6559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8438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2811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8669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28568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9676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92037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29678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244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128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9955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448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6952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84283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87647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42397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32843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860176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9559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9413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7022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60869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56225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2379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2144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91247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112574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9723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327152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82467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137758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03405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305386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29773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526521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74310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46755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26712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32697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565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963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795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72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03826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713909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5015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90406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98368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85641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24544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371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42243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04737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604160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51696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643519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13867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929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4776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4919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7867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5264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238086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2557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79263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70544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6359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0466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817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204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9823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0987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34096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6138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93828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4331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5177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1131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223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810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885054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53802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03426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0408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233117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12097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67524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4413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1902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95487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4886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32568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72191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16574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991745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38654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677979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02298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506539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2893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074734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23343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19444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27719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69874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50775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41370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20506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52392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92010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26995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4873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738352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53750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8197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4985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0470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79287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3096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32632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5088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54845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7888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103562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24856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54824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8762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0207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93399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026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23549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30052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5301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5773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6429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6310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14858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681099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449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71135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07426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39155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949589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28565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56097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26044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7373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1743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2589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4286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62571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384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061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07379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382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111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78271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3367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426401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01123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4213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85426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858879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891714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30439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6512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6680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18916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0723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5183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2748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04140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75984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782621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7326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2225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46269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25667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8204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10459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45413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513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89424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63736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655497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13106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66921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17888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142583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6033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90161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29146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2386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755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8031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74876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569989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7512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6716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7752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32144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63760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41653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4425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28759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1715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87616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31188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049756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38249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73499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32146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17320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3332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42192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02234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3760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853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53125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14685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57041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0641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380418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51271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45708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89057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33807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35111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5446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55355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58513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56182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1175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3716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049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96970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305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59806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77592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61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70325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80072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406697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81664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4254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592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484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69056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28928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67740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9791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08629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940991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66296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8185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3429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4663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03340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0877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303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84274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9678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36139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2492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71488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064755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42131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56921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47482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32162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37319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107512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35092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9623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3032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385957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9891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8139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8868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1749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26030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502344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160268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76045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47624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1000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5541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0826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9767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9808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2388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0709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91130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0639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2443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82583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0672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18613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28676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5005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6162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714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11441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84444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70582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32712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576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37989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98246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41388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90343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60971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1599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6175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1710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86332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6355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98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88785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109321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46737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199907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53182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063117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7943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003717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24367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9690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44576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2987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52860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64312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19416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31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10828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07100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55867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23507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0703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2684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562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2751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47117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08207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33938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777814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47759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692074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73818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3080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5869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4518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16190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6996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47839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5760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182285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37002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49212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42779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02738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13584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426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65587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328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289375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0170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16732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82233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4392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7255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1307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5229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3878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68419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3030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559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8106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38676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780650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90880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992486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766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4775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7592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2133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0634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64968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8948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64199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60750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444016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43325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3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1891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32252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1901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1085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20621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32225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56157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4435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69908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14518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54245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262423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34541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516673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690738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54388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57012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9518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3752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42733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8176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09808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34791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215640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45627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6138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9973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90310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95601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687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4075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952063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86852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145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6864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10786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7292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02776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65618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98998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41797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99169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07731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8714112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51223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96709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234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7954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4077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4768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5300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2617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6309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1326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34859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5932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85193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569063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01441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190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49191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52414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41169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2361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6805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76906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22192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22458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77145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42292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25552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8317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4249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93034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5827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25749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86206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21599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166477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87618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81950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00944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2248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33370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39573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509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725029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2935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82680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581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7709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23999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44418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47322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46652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10394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364391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4246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31474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25043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12079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2020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475157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9232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0925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1390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0164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68497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47587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6069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16678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41477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9526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37796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9308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4820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7101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0779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0763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6536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7760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79413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8603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09181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927677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89838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95346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87760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8610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468472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741204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49283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808984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15283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50415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49674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513781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8268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528799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8868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07644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21520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2536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4721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75568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425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3667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08569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9775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36045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6767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88793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5619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1661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3938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4095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1782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3832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1608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8542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54406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15114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929576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97903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856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8259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8529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47283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73680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40618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90477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50611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88203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23646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869029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03021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8653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62221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31112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28277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4350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68177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6394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18822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3847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4809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6350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13901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4228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0129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84231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0329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8966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23024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4833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50101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942043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8997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11611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5490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6189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43384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38497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03889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21936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647055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10593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0152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2144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806646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73702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577139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51063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9639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67080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20099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45952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20016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85940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3997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58304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845262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1032550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0889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64431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44551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6938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1581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56259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4771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7787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4834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7982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93050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55047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537854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26921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96819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311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3368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3720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555416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2997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48491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34712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68827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27046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4879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699770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55193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330382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67851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342981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1995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765044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81788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21133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8480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7350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320222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5991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29095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44553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84990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25351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78572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0910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9422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5588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69471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791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18198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017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64706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065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36328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92883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47344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9137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87209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60183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305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60439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7722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275939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8026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7983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70789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20336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64569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00769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5658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8935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6684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1320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28526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1349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6182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48923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94006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823038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23017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06367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36962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8572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9226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0264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898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14915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868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68346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196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3112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1693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73633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6186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40126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1221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4222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4409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1665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8862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451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51481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30945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54007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040516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98542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267910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37953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65944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30911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069693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59754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660238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55892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312967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92751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2089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7476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8373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10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97712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04477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49186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8079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6590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14626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323742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92889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207601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58031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80685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1607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5533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8618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42666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57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479216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390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44810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90479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73244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831657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53577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273209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8992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2306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8998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586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45928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13773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99796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1737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0637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240504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7188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034436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6408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16746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45869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95648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00597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60601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91699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5893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643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28917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86402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64513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1872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0843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97109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24312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87897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2639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92937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921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70626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72469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21405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04082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15014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04521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9971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6533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17320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7997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0499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53526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52547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61803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7903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79174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7573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0848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17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251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30793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93958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7585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3628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7486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38247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111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5934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52525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54780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7827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19046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14924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93403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85115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3799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89871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0908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15238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5059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9893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5206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442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1048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3876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81213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072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2613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814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76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6470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9099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232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696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02596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77556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52191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678198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73976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3733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40896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52606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42985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769873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4582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096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03736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31192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7510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8052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72054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758374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83113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9715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1493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3139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3983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06000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638392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88384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46466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078586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2475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50291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65430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51489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78064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45785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6296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2993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2359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45446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130625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677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5646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24849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9597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657764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8430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66732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5502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271079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2030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830340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53491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977960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98504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338452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14394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400803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70183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63358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7836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2027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15403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735201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64363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339524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02824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973332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10240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37079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16428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924980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76106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221745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795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6643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78607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9712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0023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590887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68956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65017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96239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25636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11777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22917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4092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5878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35146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29558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69524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17930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33232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02320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194285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44428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116626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7489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91367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5704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66156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46823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8025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41652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26124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99112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63689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77063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9586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118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618870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58038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2376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46036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6148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3112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843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8508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9113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39539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55341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7825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4231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38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2551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75302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6980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72006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40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2058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276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5636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77672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058621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91397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421691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64040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42910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43491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053926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9762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71926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2837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7090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8452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1958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1594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02937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4548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57171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889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0094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3566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83999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6641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54683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45094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310265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8131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59135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2590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03408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446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9530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3405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0129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829059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2810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128261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13236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44009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2909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79964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06497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148585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2704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7329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75518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99738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308876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72529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4887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75861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1890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81639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51200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6894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1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59024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43022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12533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1706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854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49557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28585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49940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40204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2002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7656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5173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6942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2647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40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74616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0790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905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48244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73657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179097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87662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06456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94334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527421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16288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057671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83791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7849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0156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3383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99965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631837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02943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8118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59516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70729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9394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0125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3528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4899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78351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57809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34943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93361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889787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65568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79190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179677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5296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3251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81446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9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397729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2331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3953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27652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72005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84162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26981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7960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8095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158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273832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72814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019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2001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10114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563425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76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361302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4100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99120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34752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29843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34465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679524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23616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557146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95235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755323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72520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013002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22571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1578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9540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1876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71342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47598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5961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9185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776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58604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46712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1894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62085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620902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62309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862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72176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18240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98850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50966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96272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96906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82884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425232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74606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66619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80791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69442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5654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3881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51419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6968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289392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5095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10297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1827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37432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850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3713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0537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2135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7357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9410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52448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66339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7136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790012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27488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340119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5094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7789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3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42457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4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13467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75973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7475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45417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579090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17965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549984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42656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111975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3222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95539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1284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7201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15855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50040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6471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53159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46573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449046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6901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2863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146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054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363402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44533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2263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2104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65586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704028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73745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44421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2985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089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506361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7204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10717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162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5234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3393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50347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580499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48393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188685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3271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92483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4107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3611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9810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33949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6192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909382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7384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165102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01964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53787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79135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732291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05289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77183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35470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657255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6406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87111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8498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002901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09194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156943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69209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304973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43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51734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13999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772914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07083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408505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53526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707974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33436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395656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0384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19976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254093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883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03306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4255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45690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34340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6878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79175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35507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23353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604073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02576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28742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51572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234201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4725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444781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29686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51864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31504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34201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1520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9503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81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0861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21609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87296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316567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23472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37982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38855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3136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863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688260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88789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1961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57573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18145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4640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3005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0947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7060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764632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492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513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84105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87021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3537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37779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65838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965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73358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33180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87906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5950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44934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25921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48283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45923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03023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302260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732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640170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66872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3594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68659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7057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7250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203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420206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43024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72216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58421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695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75110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393628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11164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585428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87562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9641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81233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2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351692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8563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675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46371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37400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1062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03359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48514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3026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4521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49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9103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49619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828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06610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97163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4671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4864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567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084853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59472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212000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52286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2800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7432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747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5018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8025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397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764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02404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5714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2195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12365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6352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912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2229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5695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07100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6918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67591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11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0095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0880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051273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42243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265793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15197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021810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8656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26467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22844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88797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414460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62610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2135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172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73412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193074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28740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3312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8920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1484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2532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33677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87295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7835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520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557742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43102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168757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45336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483745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0715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30794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38772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85311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89910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24229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4104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09188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86789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894667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85578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83464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9525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2898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3164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0061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23807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0002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57925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4803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3521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32007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77800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6983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70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93026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180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31697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836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6345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06617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22502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05673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193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92818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24992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7606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79435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55925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73236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33814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3069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629703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63439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2000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4590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051069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4328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0495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66297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5753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207809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99495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25281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7876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4226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116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16181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5088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51619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68406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869209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06464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75350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75423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166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49762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952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7943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46377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27253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94655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6159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793597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79551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439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857471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64692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980007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44946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24970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9990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827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948415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83565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49658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86960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4208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86022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2003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70524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082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985369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03357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7764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26680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23737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4913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3288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997119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542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5622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4148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12083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19679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796442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83162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590654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2580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00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9076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72459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30772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47817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59586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51990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87988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5063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5287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5876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4631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270377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86507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48210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97094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8095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08424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37298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8043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8712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924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47564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36898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13358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56149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3524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6986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50514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361752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44380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46464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5235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739675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3344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04163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1493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48518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17453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546371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54009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6563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8256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6619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38678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924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95347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962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58496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58892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950197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0957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866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6478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503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051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81175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347834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779267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95958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861302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52272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817534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7033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2764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2522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47408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0846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40694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7713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12346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59403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30324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54604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1760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189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429433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1627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11132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33602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14935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953118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48952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4698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9126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8555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1418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142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639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04116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16191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80446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49351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6580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6893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95099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3721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5009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294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3319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1229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11666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126798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77240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5492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5410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290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0021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6874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47272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31883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30922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67358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085322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48833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989142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6209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18511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94412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4852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71976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884385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72251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8106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19441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62929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38398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47509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97474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3824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2750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2447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0552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2550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04992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5297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06919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42620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67329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94145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52219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8347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6358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3171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19451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31498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9433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64717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0286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61259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54834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024231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7543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51682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3574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80193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21722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4539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5146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96835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624926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15923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691208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4587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118882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08566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581947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25721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561755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8696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387774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06354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8603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7057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8057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93959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6479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85877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96639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2182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79681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60594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0739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23773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639017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5017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79164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39279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72678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05221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027727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2461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44227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7498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9897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6322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6060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3795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4646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25111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42471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990288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71555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97246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20932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7271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1698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28341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66228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745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47956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41521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53058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633495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64110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759133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65412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30063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73762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326124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75385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984765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68504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695249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65759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887192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32393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003970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72960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034713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48167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175980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34007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2567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44064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053535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51934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05440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61936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529416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505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6600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52599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90032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63393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104104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7801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29559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01259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56345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34759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122771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28881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692832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14090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713120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33955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25589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05572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053377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05557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155076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83115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66219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0967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2227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87457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11286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33653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2662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838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96818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73924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31541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47646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9537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124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83269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45661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078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05181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24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542933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9538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031301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4714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04124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0717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3439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6278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7274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7589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9317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6605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25972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3683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7144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8900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20896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90787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861043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0764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2260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83413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26469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1814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7223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30416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04102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75751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4506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1598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95763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3302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736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87385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4187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31467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42991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53234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264669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95071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72527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74841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956083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0536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31626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70499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69725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38143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336980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80300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219556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06827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456883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79886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68039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78744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377960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69894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2565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0726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25775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8003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03198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53749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4573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12517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33275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6445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7371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4087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621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0603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1664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57453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741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29588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92065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9296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089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2097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7343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8149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6364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3054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5178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149606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96427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12532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7516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8090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0554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22645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089543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91483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5121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92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47655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184070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7943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66733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28485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2908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3068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90448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4796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98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08425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9449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0193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82432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07517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51749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87537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64731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213189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450944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58076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99127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90416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12453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31351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2492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0741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04862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22683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7928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15253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6594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47542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15966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607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3469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0908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12761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06198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702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3844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81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9078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2606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515410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27249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390325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50895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213732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1342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831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67148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21570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5651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05437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2116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48700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9960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2222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32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1448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547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2674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6147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559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0072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50155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83154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0599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42619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55149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0171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6497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55181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05828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9841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21250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2365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9378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1419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85253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18159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36662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464654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424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60498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4754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140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59024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00017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590816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436454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823436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68373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380394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34312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6735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35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3597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7127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2166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2056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41594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50228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84099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714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49886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0075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14507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26608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62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909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51383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90275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314333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1346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676346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13817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886913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63993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158963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64670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74003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08113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1537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2260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3552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28559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25384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29146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28409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91253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45523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46305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3023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0515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4890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4200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26043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70317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91478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4772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46732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12663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0907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5310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107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79209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0883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20939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96277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89541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487783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5700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8570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9495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32404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2498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12447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4689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5524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63848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76570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20658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25215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656403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25259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62173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0099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5961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5113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23102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56990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49368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9586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5964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95367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8114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121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98753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898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7669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89953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93611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49620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043607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17795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0704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39040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9360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873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2431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99896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92745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47456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88353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650004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733207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2289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2669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9600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1477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14142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1293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8569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98824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77484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254183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37527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928696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33123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180578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59200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218416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14455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003737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5217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46046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8356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270302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0952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71731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15085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37516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456369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4433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295820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60042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5195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94939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21574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26041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27435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309476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4006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76403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6328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3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70545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7320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44925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24772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209004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31548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544182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32456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474979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66196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20087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15549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350774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43006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659872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08748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88267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7552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7868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58155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3223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75415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9264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441949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5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360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0986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92934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0194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19894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02914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56970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530085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62456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02267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54542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68486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1675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974432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458519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54744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93880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714658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7765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71526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3512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5229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71548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4037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43549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72487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17269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4781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49727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21866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74657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074014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63411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252835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385567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688240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22397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207331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03568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682260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07157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631951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91789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768349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8707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113439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13841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396694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52201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568247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16551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084914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92092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035053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68812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410857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18286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02557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9818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0998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00956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566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48331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719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9825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1673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25616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64217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57140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88133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75235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387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08455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29108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3132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423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42707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954235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33607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246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43630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35559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76659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2137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7029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30575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30890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7014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923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5850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2996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4616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14879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96577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44928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4505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37715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00499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33908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44506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829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39880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13306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07823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474422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81846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79532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19911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78096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85200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1036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71784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04654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70757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871878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6490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508941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60831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97202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2250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1985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3957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9325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118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11076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1947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42352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1308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2300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43875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13191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88448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5584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719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48271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70754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09545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33266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5113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02168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3321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32232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625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78999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15580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7868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6753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50894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577867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597264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61104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6569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83997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4592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200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94133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0275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2076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8042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44027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22048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8608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8810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0422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881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07935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119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3668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35476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13224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0771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9385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97714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97453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84257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0151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96442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75846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6915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99435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1640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75197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85318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294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01269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3491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41094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94643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69515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18102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781816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20350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925688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47823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4866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47366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23897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9534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03004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11759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29752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9490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784723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92159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804042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6139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8211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2379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53055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64134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12340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650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1082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90438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9314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3131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61653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02177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1178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74103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428957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78341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6043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92611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72949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221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188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5210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85783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45581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55552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9686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045261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13794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90248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450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64627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244314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5227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18317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85687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12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9205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7473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28377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14549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434304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40975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48922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88691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92116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83104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1392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78241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2070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583927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0505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0065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919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33448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812703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22677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534794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8439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24811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554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80171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7454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9227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5945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449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731598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6141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0215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11700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53122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352723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18516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760411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01121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2932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2726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3771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9331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0576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056431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59306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39443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8502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7754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02646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6896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8503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1064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12330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448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50664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5841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40729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45162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402812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23863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419228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5401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47872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685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38614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41043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79814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524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17995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33616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563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5381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6168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14118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3914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3858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5056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3094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3157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39583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3570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36479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1092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3210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5558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239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9241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79812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18586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11984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2e1ce17058104dc5b0430f03302ce232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D83E6-04F1-4CD3-8159-A568D6C7C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2e1ce17058104dc5b0430f03302ce232</Template>
  <TotalTime>0</TotalTime>
  <Pages>3</Pages>
  <Words>2768</Words>
  <Characters>1578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LAZDIJŲ RAJONO SAVIVALDYBĖS SAKRALINIO PAVELDO OBJEKTŲ TVARKYMO PROJEKTŲ FINANSAVIMO TVARKOS APRAŠO PATVIRTINIMO</vt:lpstr>
      <vt:lpstr/>
    </vt:vector>
  </TitlesOfParts>
  <Manager>2023-05-26</Manager>
  <Company>Microsoft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LAZDIJŲ RAJONO SAVIVALDYBĖS SAKRALINIO PAVELDO OBJEKTŲ TVARKYMO PROJEKTŲ FINANSAVIMO TVARKOS APRAŠO PATVIRTINIMO</dc:title>
  <dc:subject>5TS-18</dc:subject>
  <dc:creator>LAZDIJŲ RAJONO SAVIVALDYBĖS TARYBA</dc:creator>
  <cp:keywords/>
  <cp:lastModifiedBy>Gediminas Giedraitis</cp:lastModifiedBy>
  <cp:revision>2</cp:revision>
  <cp:lastPrinted>2015-06-18T08:31:00Z</cp:lastPrinted>
  <dcterms:created xsi:type="dcterms:W3CDTF">2023-06-02T07:59:00Z</dcterms:created>
  <dcterms:modified xsi:type="dcterms:W3CDTF">2023-06-02T07:59:00Z</dcterms:modified>
  <cp:category>Sprendimas</cp:category>
</cp:coreProperties>
</file>